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CE" w:rsidRPr="0022697E" w:rsidRDefault="008004CE" w:rsidP="008004CE">
      <w:pPr>
        <w:widowControl w:val="0"/>
        <w:autoSpaceDE w:val="0"/>
        <w:autoSpaceDN w:val="0"/>
        <w:rPr>
          <w:lang w:eastAsia="zh-TW"/>
        </w:rPr>
      </w:pPr>
      <w:r w:rsidRPr="0022697E">
        <w:rPr>
          <w:rFonts w:hint="eastAsia"/>
          <w:lang w:eastAsia="zh-TW"/>
        </w:rPr>
        <w:t>様式第８号（第９条関係）</w:t>
      </w:r>
    </w:p>
    <w:p w:rsidR="008004CE" w:rsidRPr="0022697E" w:rsidRDefault="008004CE" w:rsidP="008004CE">
      <w:pPr>
        <w:widowControl w:val="0"/>
        <w:autoSpaceDE w:val="0"/>
        <w:autoSpaceDN w:val="0"/>
        <w:rPr>
          <w:lang w:eastAsia="zh-TW"/>
        </w:rPr>
      </w:pPr>
    </w:p>
    <w:p w:rsidR="008004CE" w:rsidRPr="0022697E" w:rsidRDefault="008004CE" w:rsidP="008004CE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bookmarkStart w:id="0" w:name="_Toc130042281"/>
      <w:bookmarkStart w:id="1" w:name="_Toc130301525"/>
      <w:r w:rsidRPr="0022697E">
        <w:rPr>
          <w:rFonts w:asciiTheme="minorEastAsia" w:eastAsiaTheme="minorEastAsia" w:hAnsiTheme="minorEastAsia" w:hint="eastAsia"/>
          <w:kern w:val="0"/>
          <w:sz w:val="28"/>
          <w:szCs w:val="28"/>
        </w:rPr>
        <w:t>多賀城市危険ブロック塀等除却事業補助金交付申請取下届出書</w:t>
      </w:r>
      <w:bookmarkEnd w:id="0"/>
      <w:bookmarkEnd w:id="1"/>
    </w:p>
    <w:p w:rsidR="008004CE" w:rsidRPr="0022697E" w:rsidRDefault="008004CE" w:rsidP="008004CE">
      <w:pPr>
        <w:snapToGrid w:val="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8004CE" w:rsidRPr="0022697E" w:rsidRDefault="008004CE" w:rsidP="008004CE">
      <w:pPr>
        <w:snapToGrid w:val="0"/>
        <w:ind w:left="420" w:right="114"/>
        <w:jc w:val="right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 xml:space="preserve">年　　月　　日　</w:t>
      </w:r>
    </w:p>
    <w:p w:rsidR="008004CE" w:rsidRPr="0022697E" w:rsidRDefault="008004CE" w:rsidP="008004CE">
      <w:pPr>
        <w:snapToGrid w:val="0"/>
        <w:ind w:left="420" w:right="114"/>
        <w:jc w:val="right"/>
        <w:rPr>
          <w:sz w:val="24"/>
          <w:lang w:eastAsia="zh-TW"/>
        </w:rPr>
      </w:pPr>
    </w:p>
    <w:p w:rsidR="008004CE" w:rsidRPr="0022697E" w:rsidRDefault="008004CE" w:rsidP="008004CE">
      <w:pPr>
        <w:snapToGrid w:val="0"/>
        <w:ind w:firstLineChars="100" w:firstLine="240"/>
        <w:rPr>
          <w:sz w:val="24"/>
          <w:lang w:eastAsia="zh-TW"/>
        </w:rPr>
      </w:pPr>
      <w:r w:rsidRPr="0022697E">
        <w:rPr>
          <w:rFonts w:hint="eastAsia"/>
          <w:kern w:val="0"/>
          <w:sz w:val="24"/>
          <w:lang w:eastAsia="zh-TW"/>
        </w:rPr>
        <w:t>多賀城市長</w:t>
      </w:r>
      <w:r w:rsidRPr="0022697E">
        <w:rPr>
          <w:rFonts w:hint="eastAsia"/>
          <w:sz w:val="24"/>
          <w:lang w:eastAsia="zh-TW"/>
        </w:rPr>
        <w:t xml:space="preserve">　殿</w:t>
      </w:r>
    </w:p>
    <w:p w:rsidR="008004CE" w:rsidRPr="0022697E" w:rsidRDefault="008004CE" w:rsidP="008004CE">
      <w:pPr>
        <w:snapToGrid w:val="0"/>
        <w:ind w:firstLineChars="50" w:firstLine="120"/>
        <w:rPr>
          <w:sz w:val="24"/>
          <w:lang w:eastAsia="zh-TW"/>
        </w:rPr>
      </w:pPr>
    </w:p>
    <w:p w:rsidR="008004CE" w:rsidRPr="0022697E" w:rsidRDefault="008004CE" w:rsidP="008004CE">
      <w:pPr>
        <w:tabs>
          <w:tab w:val="left" w:pos="4820"/>
        </w:tabs>
        <w:snapToGrid w:val="0"/>
        <w:ind w:leftChars="1822" w:left="3826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申請者</w:t>
      </w:r>
      <w:r w:rsidRPr="0022697E">
        <w:rPr>
          <w:rFonts w:hint="eastAsia"/>
          <w:sz w:val="24"/>
          <w:lang w:eastAsia="zh-TW"/>
        </w:rPr>
        <w:tab/>
        <w:t xml:space="preserve">住　所　　　　　　　　　　　　　　　　</w:t>
      </w:r>
    </w:p>
    <w:p w:rsidR="008004CE" w:rsidRPr="0022697E" w:rsidRDefault="008004CE" w:rsidP="008004CE">
      <w:pPr>
        <w:tabs>
          <w:tab w:val="left" w:pos="4820"/>
        </w:tabs>
        <w:snapToGrid w:val="0"/>
        <w:ind w:leftChars="2171" w:left="4559"/>
        <w:rPr>
          <w:sz w:val="24"/>
        </w:rPr>
      </w:pPr>
      <w:r w:rsidRPr="0022697E">
        <w:rPr>
          <w:rFonts w:hint="eastAsia"/>
          <w:sz w:val="24"/>
          <w:lang w:eastAsia="zh-TW"/>
        </w:rPr>
        <w:tab/>
      </w:r>
      <w:r w:rsidRPr="0022697E">
        <w:rPr>
          <w:rFonts w:hint="eastAsia"/>
          <w:sz w:val="24"/>
        </w:rPr>
        <w:t xml:space="preserve">氏　名　　　　　　　　　　　　　　　</w:t>
      </w:r>
    </w:p>
    <w:p w:rsidR="008004CE" w:rsidRPr="0022697E" w:rsidRDefault="008004CE" w:rsidP="008004CE">
      <w:pPr>
        <w:snapToGrid w:val="0"/>
        <w:ind w:firstLineChars="100" w:firstLine="240"/>
        <w:rPr>
          <w:kern w:val="0"/>
          <w:sz w:val="24"/>
        </w:rPr>
      </w:pPr>
    </w:p>
    <w:p w:rsidR="008004CE" w:rsidRPr="0022697E" w:rsidRDefault="008004CE" w:rsidP="008004CE">
      <w:pPr>
        <w:snapToGrid w:val="0"/>
        <w:ind w:firstLineChars="500" w:firstLine="1200"/>
        <w:rPr>
          <w:kern w:val="0"/>
          <w:sz w:val="24"/>
        </w:rPr>
      </w:pPr>
      <w:r w:rsidRPr="0022697E">
        <w:rPr>
          <w:rFonts w:hint="eastAsia"/>
          <w:kern w:val="0"/>
          <w:sz w:val="24"/>
        </w:rPr>
        <w:t>年　　月　　日付け多賀城市指令第　　号で補助金の交付決定を受けた事業について、下記のとおり不服があるので、多賀城市危険ブロック塀等除却事業補助金</w:t>
      </w:r>
      <w:r w:rsidRPr="0022697E">
        <w:rPr>
          <w:rFonts w:hint="eastAsia"/>
          <w:sz w:val="24"/>
        </w:rPr>
        <w:t>交付要綱</w:t>
      </w:r>
      <w:r w:rsidRPr="0022697E">
        <w:rPr>
          <w:rFonts w:hint="eastAsia"/>
          <w:kern w:val="0"/>
          <w:sz w:val="24"/>
        </w:rPr>
        <w:t>第９条の規定により、申請を取り下げます。</w:t>
      </w:r>
    </w:p>
    <w:p w:rsidR="008004CE" w:rsidRPr="0022697E" w:rsidRDefault="008004CE" w:rsidP="008004CE">
      <w:pPr>
        <w:snapToGrid w:val="0"/>
        <w:jc w:val="center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記</w:t>
      </w:r>
    </w:p>
    <w:p w:rsidR="008004CE" w:rsidRPr="0022697E" w:rsidRDefault="008004CE" w:rsidP="008004CE">
      <w:pPr>
        <w:snapToGrid w:val="0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１　補助対象所在地</w:t>
      </w:r>
    </w:p>
    <w:p w:rsidR="008004CE" w:rsidRPr="0022697E" w:rsidRDefault="008004CE" w:rsidP="008004CE">
      <w:pPr>
        <w:snapToGrid w:val="0"/>
        <w:rPr>
          <w:sz w:val="24"/>
          <w:u w:val="single"/>
          <w:lang w:eastAsia="zh-TW"/>
        </w:rPr>
      </w:pPr>
      <w:r w:rsidRPr="0022697E">
        <w:rPr>
          <w:rFonts w:hint="eastAsia"/>
          <w:sz w:val="24"/>
          <w:lang w:eastAsia="zh-TW"/>
        </w:rPr>
        <w:t xml:space="preserve">　　　　　</w:t>
      </w:r>
      <w:r w:rsidRPr="0022697E">
        <w:rPr>
          <w:rFonts w:hint="eastAsia"/>
          <w:sz w:val="24"/>
          <w:u w:val="single"/>
          <w:lang w:eastAsia="zh-TW"/>
        </w:rPr>
        <w:t xml:space="preserve">多賀城市　　　　　　　　　　　　　　　　　　　　　　　</w:t>
      </w:r>
    </w:p>
    <w:p w:rsidR="008004CE" w:rsidRPr="0022697E" w:rsidRDefault="008004CE" w:rsidP="008004CE">
      <w:pPr>
        <w:snapToGrid w:val="0"/>
        <w:rPr>
          <w:sz w:val="24"/>
          <w:u w:val="single"/>
          <w:lang w:eastAsia="zh-TW"/>
        </w:rPr>
      </w:pPr>
    </w:p>
    <w:p w:rsidR="008004CE" w:rsidRPr="0022697E" w:rsidRDefault="008004CE" w:rsidP="008004CE">
      <w:pPr>
        <w:snapToGrid w:val="0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２　補助金交付決定額</w:t>
      </w:r>
    </w:p>
    <w:p w:rsidR="008004CE" w:rsidRPr="0022697E" w:rsidRDefault="008004CE" w:rsidP="008004CE">
      <w:pPr>
        <w:snapToGrid w:val="0"/>
        <w:ind w:leftChars="514" w:left="1079" w:firstLineChars="600" w:firstLine="1440"/>
        <w:rPr>
          <w:sz w:val="24"/>
          <w:u w:val="single"/>
          <w:lang w:eastAsia="zh-TW"/>
        </w:rPr>
      </w:pPr>
      <w:r w:rsidRPr="0022697E">
        <w:rPr>
          <w:rFonts w:hint="eastAsia"/>
          <w:sz w:val="24"/>
          <w:u w:val="single"/>
          <w:lang w:eastAsia="zh-TW"/>
        </w:rPr>
        <w:t>金　　　　　　　　　　　円</w:t>
      </w:r>
    </w:p>
    <w:p w:rsidR="008004CE" w:rsidRPr="0022697E" w:rsidRDefault="008004CE" w:rsidP="008004CE">
      <w:pPr>
        <w:snapToGrid w:val="0"/>
        <w:ind w:leftChars="514" w:left="1079" w:firstLineChars="600" w:firstLine="1440"/>
        <w:rPr>
          <w:sz w:val="24"/>
          <w:u w:val="single"/>
          <w:lang w:eastAsia="zh-TW"/>
        </w:rPr>
      </w:pPr>
    </w:p>
    <w:p w:rsidR="008004CE" w:rsidRPr="0022697E" w:rsidRDefault="008004CE" w:rsidP="008004CE">
      <w:pPr>
        <w:snapToGrid w:val="0"/>
        <w:rPr>
          <w:sz w:val="24"/>
        </w:rPr>
      </w:pPr>
      <w:r w:rsidRPr="0022697E">
        <w:rPr>
          <w:rFonts w:hint="eastAsia"/>
          <w:sz w:val="24"/>
        </w:rPr>
        <w:t>３　不服のある交付の決定内容又は決定に付された条件及びその理由</w:t>
      </w:r>
    </w:p>
    <w:p w:rsidR="008004CE" w:rsidRPr="0022697E" w:rsidRDefault="008004CE" w:rsidP="008004CE">
      <w:pPr>
        <w:snapToGrid w:val="0"/>
        <w:rPr>
          <w:sz w:val="24"/>
        </w:rPr>
      </w:pPr>
    </w:p>
    <w:p w:rsidR="008004CE" w:rsidRPr="0022697E" w:rsidRDefault="008004CE" w:rsidP="008004CE">
      <w:pPr>
        <w:snapToGrid w:val="0"/>
        <w:rPr>
          <w:sz w:val="24"/>
        </w:rPr>
      </w:pPr>
    </w:p>
    <w:p w:rsidR="008004CE" w:rsidRPr="0022697E" w:rsidRDefault="008004CE" w:rsidP="008004CE">
      <w:pPr>
        <w:snapToGrid w:val="0"/>
        <w:rPr>
          <w:sz w:val="24"/>
        </w:rPr>
      </w:pPr>
    </w:p>
    <w:p w:rsidR="008004CE" w:rsidRPr="0022697E" w:rsidRDefault="008004CE" w:rsidP="008004CE">
      <w:pPr>
        <w:snapToGrid w:val="0"/>
        <w:rPr>
          <w:sz w:val="24"/>
        </w:rPr>
      </w:pPr>
      <w:r w:rsidRPr="0022697E">
        <w:rPr>
          <w:rFonts w:hint="eastAsia"/>
          <w:sz w:val="24"/>
        </w:rPr>
        <w:t>４　添付書類</w:t>
      </w:r>
    </w:p>
    <w:p w:rsidR="008004CE" w:rsidRPr="0022697E" w:rsidRDefault="008004CE" w:rsidP="008004CE">
      <w:pPr>
        <w:rPr>
          <w:sz w:val="24"/>
        </w:rPr>
      </w:pPr>
      <w:r w:rsidRPr="0022697E">
        <w:rPr>
          <w:rFonts w:hint="eastAsia"/>
          <w:sz w:val="24"/>
        </w:rPr>
        <w:t xml:space="preserve">　　・</w:t>
      </w:r>
      <w:r w:rsidRPr="0022697E">
        <w:rPr>
          <w:rFonts w:hint="eastAsia"/>
          <w:kern w:val="0"/>
          <w:sz w:val="24"/>
        </w:rPr>
        <w:t>多賀城市危険ブロック塀等除却事業補助金</w:t>
      </w:r>
      <w:r w:rsidRPr="0022697E">
        <w:rPr>
          <w:rFonts w:hint="eastAsia"/>
          <w:sz w:val="24"/>
        </w:rPr>
        <w:t>交付決定通知書の写し</w:t>
      </w:r>
    </w:p>
    <w:p w:rsidR="008004CE" w:rsidRPr="0022697E" w:rsidRDefault="008004CE" w:rsidP="008004CE">
      <w:pPr>
        <w:spacing w:line="480" w:lineRule="exact"/>
        <w:rPr>
          <w:sz w:val="24"/>
        </w:rPr>
      </w:pPr>
      <w:r w:rsidRPr="0022697E">
        <w:rPr>
          <w:rFonts w:hint="eastAsia"/>
          <w:sz w:val="24"/>
        </w:rPr>
        <w:t xml:space="preserve">　　</w:t>
      </w:r>
    </w:p>
    <w:p w:rsidR="008004CE" w:rsidRPr="0022697E" w:rsidRDefault="008004CE" w:rsidP="008004CE">
      <w:pPr>
        <w:spacing w:line="480" w:lineRule="exact"/>
        <w:rPr>
          <w:sz w:val="24"/>
        </w:rPr>
      </w:pPr>
    </w:p>
    <w:p w:rsidR="008004CE" w:rsidRPr="0022697E" w:rsidRDefault="008004CE" w:rsidP="008004CE">
      <w:pPr>
        <w:rPr>
          <w:sz w:val="24"/>
        </w:rPr>
      </w:pPr>
      <w:r w:rsidRPr="0022697E">
        <w:rPr>
          <w:sz w:val="24"/>
        </w:rPr>
        <w:br w:type="page"/>
      </w:r>
    </w:p>
    <w:p w:rsidR="007156B3" w:rsidRPr="008004CE" w:rsidRDefault="007156B3">
      <w:bookmarkStart w:id="2" w:name="_GoBack"/>
      <w:bookmarkEnd w:id="2"/>
    </w:p>
    <w:sectPr w:rsidR="007156B3" w:rsidRPr="008004CE" w:rsidSect="008004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CE" w:rsidRDefault="008004CE" w:rsidP="008004CE">
      <w:r>
        <w:separator/>
      </w:r>
    </w:p>
  </w:endnote>
  <w:endnote w:type="continuationSeparator" w:id="0">
    <w:p w:rsidR="008004CE" w:rsidRDefault="008004CE" w:rsidP="0080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CE" w:rsidRDefault="008004CE" w:rsidP="008004CE">
      <w:r>
        <w:separator/>
      </w:r>
    </w:p>
  </w:footnote>
  <w:footnote w:type="continuationSeparator" w:id="0">
    <w:p w:rsidR="008004CE" w:rsidRDefault="008004CE" w:rsidP="00800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67"/>
    <w:rsid w:val="002924C8"/>
    <w:rsid w:val="007156B3"/>
    <w:rsid w:val="008004CE"/>
    <w:rsid w:val="00D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C72D5E-E343-42E8-8BF0-F31871FC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CE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4C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04CE"/>
  </w:style>
  <w:style w:type="paragraph" w:styleId="a5">
    <w:name w:val="footer"/>
    <w:basedOn w:val="a"/>
    <w:link w:val="a6"/>
    <w:uiPriority w:val="99"/>
    <w:unhideWhenUsed/>
    <w:rsid w:val="008004C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2026-06-30T04:25:00Z</dcterms:created>
  <dcterms:modified xsi:type="dcterms:W3CDTF">2026-06-30T04:25:00Z</dcterms:modified>
</cp:coreProperties>
</file>