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C0" w:rsidRPr="00137128" w:rsidRDefault="005704C0" w:rsidP="005704C0">
      <w:pPr>
        <w:widowControl w:val="0"/>
        <w:autoSpaceDE w:val="0"/>
        <w:autoSpaceDN w:val="0"/>
      </w:pPr>
      <w:r w:rsidRPr="00137128">
        <w:rPr>
          <w:rFonts w:hint="eastAsia"/>
        </w:rPr>
        <w:t>様式第８号（第１０条関係）</w:t>
      </w:r>
    </w:p>
    <w:p w:rsidR="005704C0" w:rsidRPr="00137128" w:rsidRDefault="005704C0" w:rsidP="005704C0">
      <w:pPr>
        <w:widowControl w:val="0"/>
        <w:autoSpaceDE w:val="0"/>
        <w:autoSpaceDN w:val="0"/>
        <w:jc w:val="center"/>
        <w:rPr>
          <w:kern w:val="0"/>
          <w:sz w:val="28"/>
          <w:szCs w:val="28"/>
        </w:rPr>
      </w:pPr>
      <w:r w:rsidRPr="00137128">
        <w:rPr>
          <w:rFonts w:hint="eastAsia"/>
          <w:kern w:val="0"/>
          <w:sz w:val="28"/>
          <w:szCs w:val="28"/>
        </w:rPr>
        <w:t>多賀城市木造住宅耐震改修促進事業補助金実績報告書</w:t>
      </w:r>
    </w:p>
    <w:p w:rsidR="005704C0" w:rsidRPr="00137128" w:rsidRDefault="005704C0" w:rsidP="005704C0">
      <w:pPr>
        <w:widowControl w:val="0"/>
        <w:autoSpaceDE w:val="0"/>
        <w:autoSpaceDN w:val="0"/>
        <w:jc w:val="right"/>
        <w:rPr>
          <w:sz w:val="24"/>
        </w:rPr>
      </w:pPr>
      <w:r w:rsidRPr="00137128">
        <w:rPr>
          <w:rFonts w:hint="eastAsia"/>
          <w:sz w:val="24"/>
        </w:rPr>
        <w:t xml:space="preserve">　　年　　月　　日</w:t>
      </w:r>
    </w:p>
    <w:p w:rsidR="005704C0" w:rsidRPr="00137128" w:rsidRDefault="005704C0" w:rsidP="005704C0">
      <w:pPr>
        <w:widowControl w:val="0"/>
        <w:autoSpaceDE w:val="0"/>
        <w:autoSpaceDN w:val="0"/>
        <w:ind w:firstLineChars="100" w:firstLine="240"/>
        <w:rPr>
          <w:sz w:val="24"/>
        </w:rPr>
      </w:pPr>
      <w:r w:rsidRPr="00137128">
        <w:rPr>
          <w:rFonts w:hint="eastAsia"/>
          <w:sz w:val="24"/>
        </w:rPr>
        <w:t>多 賀 城 市 長　殿</w:t>
      </w:r>
    </w:p>
    <w:p w:rsidR="005704C0" w:rsidRPr="00137128" w:rsidRDefault="005704C0" w:rsidP="005704C0">
      <w:pPr>
        <w:widowControl w:val="0"/>
        <w:autoSpaceDE w:val="0"/>
        <w:autoSpaceDN w:val="0"/>
        <w:ind w:firstLineChars="2000" w:firstLine="4800"/>
        <w:rPr>
          <w:sz w:val="24"/>
        </w:rPr>
      </w:pPr>
      <w:r w:rsidRPr="00137128">
        <w:rPr>
          <w:rFonts w:hint="eastAsia"/>
          <w:sz w:val="24"/>
        </w:rPr>
        <w:t>申請者</w:t>
      </w:r>
    </w:p>
    <w:p w:rsidR="005704C0" w:rsidRPr="00137128" w:rsidRDefault="005704C0" w:rsidP="005704C0">
      <w:pPr>
        <w:widowControl w:val="0"/>
        <w:autoSpaceDE w:val="0"/>
        <w:autoSpaceDN w:val="0"/>
        <w:ind w:firstLineChars="2300" w:firstLine="5520"/>
        <w:rPr>
          <w:sz w:val="24"/>
        </w:rPr>
      </w:pPr>
      <w:r w:rsidRPr="00137128">
        <w:rPr>
          <w:rFonts w:hint="eastAsia"/>
          <w:sz w:val="24"/>
        </w:rPr>
        <w:t>住　　所</w:t>
      </w:r>
    </w:p>
    <w:p w:rsidR="005704C0" w:rsidRPr="00137128" w:rsidRDefault="005704C0" w:rsidP="005704C0">
      <w:pPr>
        <w:widowControl w:val="0"/>
        <w:autoSpaceDE w:val="0"/>
        <w:autoSpaceDN w:val="0"/>
        <w:ind w:firstLineChars="2300" w:firstLine="5520"/>
        <w:rPr>
          <w:sz w:val="24"/>
        </w:rPr>
      </w:pPr>
      <w:r w:rsidRPr="00137128">
        <w:rPr>
          <w:rFonts w:hint="eastAsia"/>
          <w:sz w:val="24"/>
        </w:rPr>
        <w:t xml:space="preserve">氏　　名　　　　　　　　　　</w:t>
      </w:r>
    </w:p>
    <w:p w:rsidR="005704C0" w:rsidRPr="00137128" w:rsidRDefault="005704C0" w:rsidP="005704C0">
      <w:pPr>
        <w:widowControl w:val="0"/>
        <w:autoSpaceDE w:val="0"/>
        <w:autoSpaceDN w:val="0"/>
        <w:ind w:firstLineChars="2300" w:firstLine="5520"/>
        <w:rPr>
          <w:sz w:val="24"/>
        </w:rPr>
      </w:pPr>
      <w:r w:rsidRPr="00137128">
        <w:rPr>
          <w:rFonts w:hint="eastAsia"/>
          <w:sz w:val="24"/>
        </w:rPr>
        <w:t>電話番号</w:t>
      </w:r>
    </w:p>
    <w:p w:rsidR="005704C0" w:rsidRPr="00137128" w:rsidRDefault="005704C0" w:rsidP="005704C0">
      <w:pPr>
        <w:widowControl w:val="0"/>
        <w:autoSpaceDE w:val="0"/>
        <w:autoSpaceDN w:val="0"/>
        <w:ind w:firstLineChars="2000" w:firstLine="4800"/>
        <w:rPr>
          <w:sz w:val="24"/>
        </w:rPr>
      </w:pPr>
    </w:p>
    <w:p w:rsidR="005704C0" w:rsidRPr="00137128" w:rsidRDefault="005704C0" w:rsidP="005704C0">
      <w:pPr>
        <w:widowControl w:val="0"/>
        <w:autoSpaceDE w:val="0"/>
        <w:autoSpaceDN w:val="0"/>
        <w:ind w:leftChars="100" w:left="210" w:firstLineChars="300" w:firstLine="720"/>
        <w:rPr>
          <w:sz w:val="24"/>
        </w:rPr>
      </w:pPr>
      <w:r w:rsidRPr="00137128">
        <w:rPr>
          <w:rFonts w:hint="eastAsia"/>
          <w:sz w:val="24"/>
        </w:rPr>
        <w:t xml:space="preserve">　　年　　月　　日付け多賀城市指令第　　　　号で補助金の交付決定を受けた事業について、事業が完了したので、多賀城市木造</w:t>
      </w:r>
      <w:r w:rsidRPr="00137128">
        <w:rPr>
          <w:sz w:val="24"/>
        </w:rPr>
        <w:t>住宅耐震改修</w:t>
      </w:r>
      <w:r w:rsidRPr="00137128">
        <w:rPr>
          <w:rFonts w:hint="eastAsia"/>
          <w:sz w:val="24"/>
        </w:rPr>
        <w:t>促進事業補助金交付要綱第１０条の規定により、下記のとおり関係書類を添えて報告します。</w:t>
      </w:r>
    </w:p>
    <w:p w:rsidR="005704C0" w:rsidRPr="00137128" w:rsidRDefault="005704C0" w:rsidP="005704C0">
      <w:pPr>
        <w:widowControl w:val="0"/>
        <w:autoSpaceDE w:val="0"/>
        <w:autoSpaceDN w:val="0"/>
        <w:spacing w:beforeLines="50" w:before="180"/>
        <w:jc w:val="center"/>
        <w:rPr>
          <w:sz w:val="24"/>
        </w:rPr>
      </w:pPr>
      <w:r w:rsidRPr="00137128">
        <w:rPr>
          <w:rFonts w:hint="eastAsia"/>
          <w:sz w:val="24"/>
        </w:rPr>
        <w:t>記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75"/>
        <w:gridCol w:w="2935"/>
        <w:gridCol w:w="3626"/>
      </w:tblGrid>
      <w:tr w:rsidR="005704C0" w:rsidRPr="00137128" w:rsidTr="00AF58C9">
        <w:trPr>
          <w:trHeight w:val="656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137128">
              <w:rPr>
                <w:rFonts w:hint="eastAsia"/>
                <w:sz w:val="24"/>
              </w:rPr>
              <w:t>補助事業</w:t>
            </w:r>
            <w:r w:rsidRPr="00137128">
              <w:rPr>
                <w:rFonts w:hint="eastAsia"/>
                <w:kern w:val="0"/>
                <w:sz w:val="24"/>
              </w:rPr>
              <w:t>の期間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ind w:firstLineChars="50" w:firstLine="120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>着手年月日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5704C0" w:rsidRPr="00137128" w:rsidTr="00AF58C9">
        <w:trPr>
          <w:trHeight w:val="708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rPr>
                <w:kern w:val="0"/>
                <w:sz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ind w:firstLineChars="50" w:firstLine="120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5704C0" w:rsidRPr="00137128" w:rsidTr="00AF58C9">
        <w:trPr>
          <w:trHeight w:val="644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37128">
              <w:rPr>
                <w:rFonts w:hint="eastAsia"/>
                <w:kern w:val="0"/>
                <w:sz w:val="24"/>
              </w:rPr>
              <w:t>補助金交付決定額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ind w:right="960"/>
              <w:jc w:val="right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 xml:space="preserve">円　　　　</w:t>
            </w:r>
          </w:p>
        </w:tc>
      </w:tr>
      <w:tr w:rsidR="005704C0" w:rsidRPr="00137128" w:rsidTr="00AF58C9">
        <w:trPr>
          <w:trHeight w:val="2937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C0" w:rsidRPr="00137128" w:rsidRDefault="005704C0" w:rsidP="00AF58C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704C0">
              <w:rPr>
                <w:rFonts w:hint="eastAsia"/>
                <w:spacing w:val="96"/>
                <w:kern w:val="0"/>
                <w:sz w:val="24"/>
                <w:fitText w:val="1540" w:id="-420295424"/>
              </w:rPr>
              <w:t>添付書</w:t>
            </w:r>
            <w:r w:rsidRPr="005704C0">
              <w:rPr>
                <w:rFonts w:hint="eastAsia"/>
                <w:spacing w:val="2"/>
                <w:kern w:val="0"/>
                <w:sz w:val="24"/>
                <w:fitText w:val="1540" w:id="-420295424"/>
              </w:rPr>
              <w:t>類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0" w:rsidRPr="00137128" w:rsidRDefault="005704C0" w:rsidP="005704C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137128">
              <w:rPr>
                <w:rFonts w:cs="ＭＳ 明朝" w:hint="eastAsia"/>
                <w:kern w:val="0"/>
                <w:sz w:val="24"/>
                <w:szCs w:val="22"/>
              </w:rPr>
              <w:t>耐震化工事等に係る契約書の写し</w:t>
            </w:r>
          </w:p>
          <w:p w:rsidR="005704C0" w:rsidRPr="00137128" w:rsidRDefault="005704C0" w:rsidP="005704C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137128">
              <w:rPr>
                <w:rFonts w:cs="ＭＳ 明朝" w:hint="eastAsia"/>
                <w:kern w:val="0"/>
                <w:sz w:val="24"/>
                <w:szCs w:val="22"/>
              </w:rPr>
              <w:t>耐震化工事等の費用に係る請求書の写し及びその領収書の写し</w:t>
            </w:r>
          </w:p>
          <w:p w:rsidR="005704C0" w:rsidRPr="00137128" w:rsidRDefault="005704C0" w:rsidP="005704C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137128">
              <w:rPr>
                <w:rFonts w:cs="ＭＳ 明朝" w:hint="eastAsia"/>
                <w:kern w:val="0"/>
                <w:sz w:val="24"/>
                <w:szCs w:val="22"/>
              </w:rPr>
              <w:t>耐震化工事等の施工箇所ごとの施工前、施工中及び施工後の写真</w:t>
            </w:r>
          </w:p>
          <w:p w:rsidR="005704C0" w:rsidRPr="00137128" w:rsidRDefault="005704C0" w:rsidP="005704C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>新築した住宅に係る検査済証の写し及び新築した住宅が</w:t>
            </w:r>
            <w:r w:rsidRPr="00137128">
              <w:rPr>
                <w:rFonts w:cs="ＭＳ 明朝" w:hint="eastAsia"/>
                <w:kern w:val="0"/>
                <w:sz w:val="24"/>
                <w:szCs w:val="22"/>
              </w:rPr>
              <w:t>建築物エネルギー消費性能基準</w:t>
            </w:r>
            <w:r w:rsidRPr="00137128">
              <w:rPr>
                <w:rFonts w:hint="eastAsia"/>
                <w:sz w:val="24"/>
              </w:rPr>
              <w:t>に適合していることを証する書類（建替えの場合のみ）</w:t>
            </w:r>
          </w:p>
          <w:p w:rsidR="005704C0" w:rsidRPr="00137128" w:rsidRDefault="005704C0" w:rsidP="005704C0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137128">
              <w:rPr>
                <w:rFonts w:hint="eastAsia"/>
                <w:sz w:val="24"/>
              </w:rPr>
              <w:t>その他</w:t>
            </w:r>
          </w:p>
          <w:p w:rsidR="005704C0" w:rsidRPr="00137128" w:rsidRDefault="005704C0" w:rsidP="00AF58C9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5704C0" w:rsidRPr="00137128" w:rsidRDefault="005704C0" w:rsidP="005704C0">
      <w:pPr>
        <w:widowControl w:val="0"/>
        <w:autoSpaceDE w:val="0"/>
        <w:autoSpaceDN w:val="0"/>
        <w:ind w:firstLineChars="300" w:firstLine="660"/>
        <w:rPr>
          <w:sz w:val="22"/>
          <w:szCs w:val="22"/>
        </w:rPr>
      </w:pPr>
    </w:p>
    <w:p w:rsidR="005704C0" w:rsidRPr="00137128" w:rsidRDefault="005704C0" w:rsidP="005704C0">
      <w:pPr>
        <w:widowControl w:val="0"/>
        <w:autoSpaceDE w:val="0"/>
        <w:autoSpaceDN w:val="0"/>
        <w:rPr>
          <w:sz w:val="22"/>
          <w:szCs w:val="22"/>
        </w:rPr>
      </w:pPr>
    </w:p>
    <w:p w:rsidR="005704C0" w:rsidRPr="00137128" w:rsidRDefault="005704C0" w:rsidP="005704C0">
      <w:pPr>
        <w:rPr>
          <w:sz w:val="24"/>
        </w:rPr>
      </w:pPr>
    </w:p>
    <w:p w:rsidR="005704C0" w:rsidRPr="00137128" w:rsidRDefault="005704C0" w:rsidP="005704C0">
      <w:pPr>
        <w:rPr>
          <w:sz w:val="24"/>
        </w:rPr>
      </w:pPr>
    </w:p>
    <w:p w:rsidR="005704C0" w:rsidRPr="00137128" w:rsidRDefault="005704C0" w:rsidP="005704C0">
      <w:pPr>
        <w:rPr>
          <w:sz w:val="24"/>
        </w:rPr>
      </w:pPr>
    </w:p>
    <w:p w:rsidR="005704C0" w:rsidRPr="00137128" w:rsidRDefault="005704C0" w:rsidP="005704C0">
      <w:pPr>
        <w:rPr>
          <w:rFonts w:cs="ＭＳ 明朝"/>
          <w:kern w:val="0"/>
          <w:szCs w:val="21"/>
        </w:rPr>
      </w:pPr>
      <w:r w:rsidRPr="00137128">
        <w:rPr>
          <w:rFonts w:cs="ＭＳ 明朝"/>
          <w:kern w:val="0"/>
          <w:szCs w:val="21"/>
        </w:rPr>
        <w:br w:type="page"/>
      </w:r>
    </w:p>
    <w:p w:rsidR="007156B3" w:rsidRDefault="007156B3">
      <w:bookmarkStart w:id="0" w:name="_GoBack"/>
      <w:bookmarkEnd w:id="0"/>
    </w:p>
    <w:sectPr w:rsidR="007156B3" w:rsidSect="005704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C0" w:rsidRDefault="005704C0" w:rsidP="005704C0">
      <w:r>
        <w:separator/>
      </w:r>
    </w:p>
  </w:endnote>
  <w:endnote w:type="continuationSeparator" w:id="0">
    <w:p w:rsidR="005704C0" w:rsidRDefault="005704C0" w:rsidP="0057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C0" w:rsidRDefault="005704C0" w:rsidP="005704C0">
      <w:r>
        <w:separator/>
      </w:r>
    </w:p>
  </w:footnote>
  <w:footnote w:type="continuationSeparator" w:id="0">
    <w:p w:rsidR="005704C0" w:rsidRDefault="005704C0" w:rsidP="0057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F5"/>
    <w:rsid w:val="002924C8"/>
    <w:rsid w:val="005704C0"/>
    <w:rsid w:val="007156B3"/>
    <w:rsid w:val="009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2A8717-DF76-4340-BB50-D37A8C11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4C0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4C0"/>
  </w:style>
  <w:style w:type="paragraph" w:styleId="a5">
    <w:name w:val="footer"/>
    <w:basedOn w:val="a"/>
    <w:link w:val="a6"/>
    <w:uiPriority w:val="99"/>
    <w:unhideWhenUsed/>
    <w:rsid w:val="00570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4C0"/>
  </w:style>
  <w:style w:type="table" w:styleId="a7">
    <w:name w:val="Table Grid"/>
    <w:basedOn w:val="a1"/>
    <w:uiPriority w:val="59"/>
    <w:rsid w:val="005704C0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0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9A1DA2C7.dotm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2026-06-30T02:13:00Z</dcterms:created>
  <dcterms:modified xsi:type="dcterms:W3CDTF">2026-06-30T02:13:00Z</dcterms:modified>
</cp:coreProperties>
</file>