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0894" w14:textId="77777777" w:rsidR="00696DC3" w:rsidRDefault="00117997" w:rsidP="00696DC3">
      <w:pPr>
        <w:widowControl w:val="0"/>
        <w:autoSpaceDE w:val="0"/>
        <w:autoSpaceDN w:val="0"/>
        <w:spacing w:line="480" w:lineRule="exact"/>
      </w:pPr>
      <w:r w:rsidRPr="00F14B5B">
        <w:rPr>
          <w:rFonts w:hint="eastAsia"/>
        </w:rPr>
        <w:t>様式第１号（第</w:t>
      </w:r>
      <w:r w:rsidR="00C27A68">
        <w:rPr>
          <w:rFonts w:hint="eastAsia"/>
        </w:rPr>
        <w:t>６</w:t>
      </w:r>
      <w:r w:rsidRPr="00F14B5B">
        <w:rPr>
          <w:rFonts w:hint="eastAsia"/>
        </w:rPr>
        <w:t>条関係）</w:t>
      </w:r>
    </w:p>
    <w:p w14:paraId="332910B9" w14:textId="427CFB58" w:rsidR="008667CF" w:rsidRDefault="00273A5F" w:rsidP="008667CF">
      <w:pPr>
        <w:widowControl w:val="0"/>
        <w:autoSpaceDE w:val="0"/>
        <w:autoSpaceDN w:val="0"/>
        <w:spacing w:line="480" w:lineRule="exact"/>
        <w:jc w:val="center"/>
        <w:rPr>
          <w:kern w:val="0"/>
          <w:sz w:val="28"/>
          <w:szCs w:val="28"/>
        </w:rPr>
      </w:pPr>
      <w:r w:rsidRPr="00273A5F">
        <w:rPr>
          <w:rFonts w:hint="eastAsia"/>
          <w:kern w:val="0"/>
          <w:sz w:val="28"/>
          <w:szCs w:val="28"/>
        </w:rPr>
        <w:t>多賀城市浸水被害軽減支援</w:t>
      </w:r>
      <w:r w:rsidR="00117997" w:rsidRPr="008667CF">
        <w:rPr>
          <w:rFonts w:hint="eastAsia"/>
          <w:kern w:val="0"/>
          <w:sz w:val="28"/>
          <w:szCs w:val="28"/>
        </w:rPr>
        <w:t>補助金交付申請書</w:t>
      </w:r>
    </w:p>
    <w:p w14:paraId="497365E5" w14:textId="77777777" w:rsidR="00117997" w:rsidRPr="008667CF" w:rsidRDefault="00696DC3" w:rsidP="008667CF">
      <w:pPr>
        <w:widowControl w:val="0"/>
        <w:autoSpaceDE w:val="0"/>
        <w:autoSpaceDN w:val="0"/>
        <w:spacing w:line="480" w:lineRule="exact"/>
        <w:jc w:val="right"/>
        <w:rPr>
          <w:kern w:val="0"/>
          <w:sz w:val="28"/>
          <w:szCs w:val="28"/>
        </w:rPr>
      </w:pPr>
      <w:r w:rsidRPr="008667CF">
        <w:rPr>
          <w:rFonts w:hint="eastAsia"/>
          <w:sz w:val="24"/>
        </w:rPr>
        <w:t xml:space="preserve">　　</w:t>
      </w:r>
      <w:r w:rsidR="00117997" w:rsidRPr="008667CF">
        <w:rPr>
          <w:rFonts w:hint="eastAsia"/>
          <w:sz w:val="24"/>
        </w:rPr>
        <w:t>年</w:t>
      </w:r>
      <w:r w:rsidRPr="008667CF">
        <w:rPr>
          <w:rFonts w:hint="eastAsia"/>
          <w:sz w:val="24"/>
        </w:rPr>
        <w:t xml:space="preserve">　　</w:t>
      </w:r>
      <w:r w:rsidR="00117997" w:rsidRPr="008667CF">
        <w:rPr>
          <w:rFonts w:hint="eastAsia"/>
          <w:sz w:val="24"/>
        </w:rPr>
        <w:t>月</w:t>
      </w:r>
      <w:r w:rsidRPr="008667CF">
        <w:rPr>
          <w:rFonts w:hint="eastAsia"/>
          <w:sz w:val="24"/>
        </w:rPr>
        <w:t xml:space="preserve">　　</w:t>
      </w:r>
      <w:r w:rsidR="00117997" w:rsidRPr="008667CF">
        <w:rPr>
          <w:rFonts w:hint="eastAsia"/>
          <w:sz w:val="24"/>
        </w:rPr>
        <w:t>日</w:t>
      </w:r>
    </w:p>
    <w:p w14:paraId="6B18D01D" w14:textId="77777777" w:rsidR="00117997" w:rsidRPr="008667CF" w:rsidRDefault="004F73D4" w:rsidP="008667CF">
      <w:pPr>
        <w:widowControl w:val="0"/>
        <w:autoSpaceDE w:val="0"/>
        <w:autoSpaceDN w:val="0"/>
        <w:spacing w:line="480" w:lineRule="exact"/>
        <w:ind w:firstLineChars="100" w:firstLine="240"/>
        <w:rPr>
          <w:sz w:val="24"/>
        </w:rPr>
      </w:pPr>
      <w:r w:rsidRPr="008667CF">
        <w:rPr>
          <w:rFonts w:hint="eastAsia"/>
          <w:sz w:val="24"/>
        </w:rPr>
        <w:t>多 賀 城 市</w:t>
      </w:r>
      <w:r w:rsidR="006B269B" w:rsidRPr="008667CF">
        <w:rPr>
          <w:rFonts w:hint="eastAsia"/>
          <w:sz w:val="24"/>
        </w:rPr>
        <w:t xml:space="preserve"> 長</w:t>
      </w:r>
      <w:r w:rsidR="00696DC3" w:rsidRPr="008667CF">
        <w:rPr>
          <w:rFonts w:hint="eastAsia"/>
          <w:sz w:val="24"/>
        </w:rPr>
        <w:t xml:space="preserve">　</w:t>
      </w:r>
      <w:r w:rsidR="008667CF" w:rsidRPr="008667CF">
        <w:rPr>
          <w:rFonts w:hint="eastAsia"/>
          <w:sz w:val="24"/>
        </w:rPr>
        <w:t>殿</w:t>
      </w:r>
    </w:p>
    <w:p w14:paraId="31F4E524" w14:textId="3E169773" w:rsidR="0089419C" w:rsidRPr="008667CF" w:rsidRDefault="00745B96" w:rsidP="00745B96">
      <w:pPr>
        <w:widowControl w:val="0"/>
        <w:autoSpaceDE w:val="0"/>
        <w:autoSpaceDN w:val="0"/>
        <w:spacing w:line="48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申請者   　　</w:t>
      </w:r>
      <w:r w:rsidR="0089419C" w:rsidRPr="008667CF">
        <w:rPr>
          <w:rFonts w:hint="eastAsia"/>
          <w:sz w:val="24"/>
        </w:rPr>
        <w:t xml:space="preserve">（〒　　　－　</w:t>
      </w:r>
      <w:r w:rsidR="00C62E7B">
        <w:rPr>
          <w:rFonts w:hint="eastAsia"/>
          <w:sz w:val="24"/>
        </w:rPr>
        <w:t xml:space="preserve">　</w:t>
      </w:r>
      <w:r w:rsidR="0089419C" w:rsidRPr="008667CF">
        <w:rPr>
          <w:rFonts w:hint="eastAsia"/>
          <w:sz w:val="24"/>
        </w:rPr>
        <w:t xml:space="preserve">　　　）</w:t>
      </w:r>
    </w:p>
    <w:p w14:paraId="1B07729E" w14:textId="77777777" w:rsidR="00117997" w:rsidRPr="008667CF" w:rsidRDefault="00117997" w:rsidP="00745B96">
      <w:pPr>
        <w:widowControl w:val="0"/>
        <w:autoSpaceDE w:val="0"/>
        <w:autoSpaceDN w:val="0"/>
        <w:spacing w:line="480" w:lineRule="exact"/>
        <w:ind w:firstLineChars="1850" w:firstLine="4440"/>
        <w:rPr>
          <w:sz w:val="24"/>
        </w:rPr>
      </w:pPr>
      <w:r w:rsidRPr="008667CF">
        <w:rPr>
          <w:rFonts w:hint="eastAsia"/>
          <w:sz w:val="24"/>
        </w:rPr>
        <w:t>住</w:t>
      </w:r>
      <w:r w:rsidR="00696DC3" w:rsidRPr="008667CF">
        <w:rPr>
          <w:rFonts w:hint="eastAsia"/>
          <w:sz w:val="24"/>
        </w:rPr>
        <w:t xml:space="preserve">　　</w:t>
      </w:r>
      <w:r w:rsidRPr="008667CF">
        <w:rPr>
          <w:rFonts w:hint="eastAsia"/>
          <w:sz w:val="24"/>
        </w:rPr>
        <w:t>所</w:t>
      </w:r>
      <w:r w:rsidR="0089419C" w:rsidRPr="008667CF">
        <w:rPr>
          <w:rFonts w:hint="eastAsia"/>
          <w:sz w:val="24"/>
        </w:rPr>
        <w:t xml:space="preserve">　</w:t>
      </w:r>
    </w:p>
    <w:p w14:paraId="07C4D764" w14:textId="77777777" w:rsidR="00696DC3" w:rsidRPr="008667CF" w:rsidRDefault="00351601" w:rsidP="0089419C">
      <w:pPr>
        <w:widowControl w:val="0"/>
        <w:autoSpaceDE w:val="0"/>
        <w:autoSpaceDN w:val="0"/>
        <w:spacing w:line="480" w:lineRule="exact"/>
        <w:ind w:leftChars="2100" w:left="4410"/>
        <w:rPr>
          <w:sz w:val="24"/>
        </w:rPr>
      </w:pPr>
      <w:r w:rsidRPr="008667CF">
        <w:rPr>
          <w:rFonts w:hint="eastAsia"/>
          <w:sz w:val="24"/>
        </w:rPr>
        <w:t>氏　　名</w:t>
      </w:r>
      <w:r w:rsidR="00696DC3" w:rsidRPr="008667CF">
        <w:rPr>
          <w:rFonts w:hint="eastAsia"/>
          <w:sz w:val="24"/>
        </w:rPr>
        <w:t xml:space="preserve">　　　　　　　　　　　　　　　　</w:t>
      </w:r>
    </w:p>
    <w:p w14:paraId="2587CF74" w14:textId="77777777" w:rsidR="0089419C" w:rsidRPr="008667CF" w:rsidRDefault="0089419C" w:rsidP="0089419C">
      <w:pPr>
        <w:widowControl w:val="0"/>
        <w:autoSpaceDE w:val="0"/>
        <w:autoSpaceDN w:val="0"/>
        <w:spacing w:line="480" w:lineRule="exact"/>
        <w:ind w:leftChars="2100" w:left="4410"/>
        <w:rPr>
          <w:sz w:val="24"/>
        </w:rPr>
      </w:pPr>
      <w:r w:rsidRPr="008667CF">
        <w:rPr>
          <w:rFonts w:hint="eastAsia"/>
          <w:sz w:val="24"/>
        </w:rPr>
        <w:t xml:space="preserve">電話番号 　　　　</w:t>
      </w:r>
    </w:p>
    <w:p w14:paraId="662E4A7D" w14:textId="3FC5428B" w:rsidR="004E3CD3" w:rsidRPr="008667CF" w:rsidRDefault="00CD5984" w:rsidP="008738A7">
      <w:pPr>
        <w:widowControl w:val="0"/>
        <w:autoSpaceDE w:val="0"/>
        <w:autoSpaceDN w:val="0"/>
        <w:spacing w:line="480" w:lineRule="exact"/>
        <w:ind w:leftChars="100" w:left="210" w:firstLineChars="100" w:firstLine="240"/>
        <w:rPr>
          <w:sz w:val="24"/>
        </w:rPr>
      </w:pPr>
      <w:r w:rsidRPr="008667CF">
        <w:rPr>
          <w:rFonts w:hint="eastAsia"/>
          <w:sz w:val="24"/>
        </w:rPr>
        <w:t>下記</w:t>
      </w:r>
      <w:r w:rsidR="004F73D4" w:rsidRPr="008667CF">
        <w:rPr>
          <w:rFonts w:hint="eastAsia"/>
          <w:sz w:val="24"/>
        </w:rPr>
        <w:t>のとおり</w:t>
      </w:r>
      <w:r w:rsidRPr="008667CF">
        <w:rPr>
          <w:rFonts w:hint="eastAsia"/>
          <w:sz w:val="24"/>
        </w:rPr>
        <w:t>補助金</w:t>
      </w:r>
      <w:r w:rsidR="00A809DD" w:rsidRPr="008667CF">
        <w:rPr>
          <w:rFonts w:hint="eastAsia"/>
          <w:sz w:val="24"/>
        </w:rPr>
        <w:t>の交付</w:t>
      </w:r>
      <w:r w:rsidR="004F73D4" w:rsidRPr="008667CF">
        <w:rPr>
          <w:rFonts w:hint="eastAsia"/>
          <w:sz w:val="24"/>
        </w:rPr>
        <w:t>を受けたいので、</w:t>
      </w:r>
      <w:r w:rsidR="00273A5F" w:rsidRPr="00273A5F">
        <w:rPr>
          <w:rFonts w:hint="eastAsia"/>
          <w:sz w:val="24"/>
        </w:rPr>
        <w:t>多賀城市浸水被害軽減支援</w:t>
      </w:r>
      <w:r w:rsidR="00273A5F">
        <w:rPr>
          <w:rFonts w:hint="eastAsia"/>
          <w:sz w:val="24"/>
        </w:rPr>
        <w:t>補助金</w:t>
      </w:r>
      <w:r w:rsidR="00C27A68">
        <w:rPr>
          <w:rFonts w:hint="eastAsia"/>
          <w:sz w:val="24"/>
        </w:rPr>
        <w:t>交付要綱第６</w:t>
      </w:r>
      <w:r w:rsidR="00C27A68" w:rsidRPr="008667CF">
        <w:rPr>
          <w:rFonts w:hint="eastAsia"/>
          <w:sz w:val="24"/>
        </w:rPr>
        <w:t>条の規定により、</w:t>
      </w:r>
      <w:r w:rsidR="004F73D4" w:rsidRPr="008667CF">
        <w:rPr>
          <w:rFonts w:hint="eastAsia"/>
          <w:sz w:val="24"/>
        </w:rPr>
        <w:t>関係書類を添えて</w:t>
      </w:r>
      <w:r w:rsidR="00A809DD" w:rsidRPr="008667CF">
        <w:rPr>
          <w:rFonts w:hint="eastAsia"/>
          <w:sz w:val="24"/>
        </w:rPr>
        <w:t>申請します。</w:t>
      </w:r>
    </w:p>
    <w:p w14:paraId="18EC83D7" w14:textId="77777777" w:rsidR="00A809DD" w:rsidRPr="008667CF" w:rsidRDefault="00A809DD" w:rsidP="008667CF">
      <w:pPr>
        <w:widowControl w:val="0"/>
        <w:autoSpaceDE w:val="0"/>
        <w:autoSpaceDN w:val="0"/>
        <w:spacing w:line="480" w:lineRule="exact"/>
        <w:ind w:firstLineChars="100" w:firstLine="240"/>
        <w:jc w:val="center"/>
        <w:rPr>
          <w:sz w:val="24"/>
        </w:rPr>
      </w:pPr>
      <w:r w:rsidRPr="008667CF">
        <w:rPr>
          <w:rFonts w:hint="eastAsia"/>
          <w:sz w:val="24"/>
        </w:rPr>
        <w:t>記</w:t>
      </w:r>
    </w:p>
    <w:tbl>
      <w:tblPr>
        <w:tblStyle w:val="a3"/>
        <w:tblW w:w="9355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12"/>
        <w:gridCol w:w="3589"/>
        <w:gridCol w:w="3954"/>
      </w:tblGrid>
      <w:tr w:rsidR="00A809DD" w14:paraId="03CA31EB" w14:textId="77777777" w:rsidTr="00C27A6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A8E32" w14:textId="77777777" w:rsidR="00A809DD" w:rsidRPr="008667CF" w:rsidRDefault="004F73D4" w:rsidP="006453A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highlight w:val="yellow"/>
              </w:rPr>
            </w:pPr>
            <w:r w:rsidRPr="00330DBC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fitText w:val="1540" w:id="1802740995"/>
              </w:rPr>
              <w:t>事業の場</w:t>
            </w:r>
            <w:r w:rsidRPr="00330DBC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540" w:id="1802740995"/>
              </w:rPr>
              <w:t>所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BC2" w14:textId="77777777" w:rsidR="00A809DD" w:rsidRPr="008667CF" w:rsidRDefault="004F73D4" w:rsidP="004F73D4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highlight w:val="yello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多賀城市</w:t>
            </w:r>
            <w:r w:rsidR="00897862" w:rsidRPr="00B56836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295F5D" w14:paraId="72807374" w14:textId="77777777" w:rsidTr="00C27A6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6184" w14:textId="06FF14F6" w:rsidR="00295F5D" w:rsidRPr="00275030" w:rsidRDefault="00295F5D" w:rsidP="006453A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F5D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fitText w:val="1560" w:id="-666671871"/>
              </w:rPr>
              <w:t>住宅所有</w:t>
            </w:r>
            <w:r w:rsidRPr="00295F5D">
              <w:rPr>
                <w:rFonts w:ascii="ＭＳ Ｐ明朝" w:eastAsia="ＭＳ Ｐ明朝" w:hAnsi="ＭＳ Ｐ明朝" w:hint="eastAsia"/>
                <w:kern w:val="0"/>
                <w:sz w:val="24"/>
                <w:fitText w:val="1560" w:id="-666671871"/>
              </w:rPr>
              <w:t>者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581" w14:textId="77777777" w:rsidR="00295F5D" w:rsidRPr="00B56836" w:rsidRDefault="00295F5D" w:rsidP="00295F5D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A216B" w14:paraId="75ACC797" w14:textId="77777777" w:rsidTr="00C27A6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9BFF0" w14:textId="77777777" w:rsidR="00AA216B" w:rsidRPr="008667CF" w:rsidRDefault="00CD5984" w:rsidP="006453A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295F5D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fitText w:val="1540" w:id="1802740996"/>
              </w:rPr>
              <w:t>事業</w:t>
            </w:r>
            <w:r w:rsidR="004F73D4" w:rsidRPr="00295F5D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fitText w:val="1540" w:id="1802740996"/>
              </w:rPr>
              <w:t>予定</w:t>
            </w:r>
            <w:r w:rsidR="00AA216B" w:rsidRPr="00295F5D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fitText w:val="1540" w:id="1802740996"/>
              </w:rPr>
              <w:t>期</w:t>
            </w:r>
            <w:r w:rsidR="00AA216B" w:rsidRPr="00295F5D">
              <w:rPr>
                <w:rFonts w:ascii="ＭＳ Ｐ明朝" w:eastAsia="ＭＳ Ｐ明朝" w:hAnsi="ＭＳ Ｐ明朝" w:hint="eastAsia"/>
                <w:kern w:val="0"/>
                <w:sz w:val="24"/>
                <w:fitText w:val="1540" w:id="1802740996"/>
              </w:rPr>
              <w:t>間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389" w14:textId="77777777" w:rsidR="00AA216B" w:rsidRPr="008667CF" w:rsidRDefault="00B22970" w:rsidP="00C27A68">
            <w:pPr>
              <w:widowControl w:val="0"/>
              <w:autoSpaceDE w:val="0"/>
              <w:autoSpaceDN w:val="0"/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B56836">
              <w:rPr>
                <w:rFonts w:ascii="ＭＳ Ｐ明朝" w:eastAsia="ＭＳ Ｐ明朝" w:hAnsi="ＭＳ Ｐ明朝" w:hint="eastAsia"/>
                <w:sz w:val="24"/>
              </w:rPr>
              <w:t xml:space="preserve">　　　年　　</w:t>
            </w:r>
            <w:r w:rsidR="00897862" w:rsidRPr="00B568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56836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14A9" w:rsidRPr="00B568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897862" w:rsidRPr="00B568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56836">
              <w:rPr>
                <w:rFonts w:ascii="ＭＳ Ｐ明朝" w:eastAsia="ＭＳ Ｐ明朝" w:hAnsi="ＭＳ Ｐ明朝" w:hint="eastAsia"/>
                <w:sz w:val="24"/>
              </w:rPr>
              <w:t xml:space="preserve">　日　</w:t>
            </w:r>
            <w:r w:rsidRPr="00B56836">
              <w:rPr>
                <w:rFonts w:ascii="ＭＳ Ｐ明朝" w:eastAsia="ＭＳ Ｐ明朝" w:hAnsi="ＭＳ Ｐ明朝" w:hint="eastAsia"/>
                <w:sz w:val="24"/>
              </w:rPr>
              <w:t>から</w:t>
            </w:r>
            <w:r w:rsidR="00897862" w:rsidRPr="00B568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27A68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56836">
              <w:rPr>
                <w:rFonts w:ascii="ＭＳ Ｐ明朝" w:eastAsia="ＭＳ Ｐ明朝" w:hAnsi="ＭＳ Ｐ明朝" w:hint="eastAsia"/>
                <w:sz w:val="24"/>
              </w:rPr>
              <w:t xml:space="preserve">　　　年　　　月</w:t>
            </w:r>
            <w:r w:rsidR="006214A9" w:rsidRPr="00B56836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97862" w:rsidRPr="00B568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56836">
              <w:rPr>
                <w:rFonts w:ascii="ＭＳ Ｐ明朝" w:eastAsia="ＭＳ Ｐ明朝" w:hAnsi="ＭＳ Ｐ明朝" w:hint="eastAsia"/>
                <w:sz w:val="24"/>
              </w:rPr>
              <w:t xml:space="preserve">日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まで</w:t>
            </w:r>
          </w:p>
        </w:tc>
      </w:tr>
      <w:tr w:rsidR="00592821" w14:paraId="102351A6" w14:textId="77777777" w:rsidTr="00D6249F">
        <w:trPr>
          <w:trHeight w:val="135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D2DD9" w14:textId="77777777" w:rsidR="00F37C82" w:rsidRDefault="00F37C82" w:rsidP="00B520F8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4ECF37BE" w14:textId="1ED60291" w:rsidR="00592821" w:rsidRPr="008667CF" w:rsidRDefault="00592821" w:rsidP="00B520F8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</w:rPr>
              <w:t>補助申請額</w:t>
            </w:r>
          </w:p>
          <w:p w14:paraId="7E9A646A" w14:textId="77777777" w:rsidR="00592821" w:rsidRDefault="00592821" w:rsidP="00B520F8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</w:rPr>
              <w:t>（算出根拠）</w:t>
            </w:r>
          </w:p>
          <w:p w14:paraId="040B2209" w14:textId="77777777" w:rsidR="00592821" w:rsidRPr="00572DE2" w:rsidRDefault="00592821" w:rsidP="003575C9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trike/>
                <w:sz w:val="24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995D2" w14:textId="0CD4B92C" w:rsidR="00592821" w:rsidRDefault="0050398C" w:rsidP="0050398C">
            <w:pPr>
              <w:widowControl w:val="0"/>
              <w:wordWrap w:val="0"/>
              <w:autoSpaceDE w:val="0"/>
              <w:autoSpaceDN w:val="0"/>
              <w:ind w:right="-129"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                  </w:t>
            </w:r>
            <w:r w:rsidR="00592821">
              <w:rPr>
                <w:rFonts w:ascii="ＭＳ Ｐ明朝" w:eastAsia="ＭＳ Ｐ明朝" w:hAnsi="ＭＳ Ｐ明朝" w:hint="eastAsia"/>
                <w:sz w:val="24"/>
              </w:rPr>
              <w:t xml:space="preserve">円　</w:t>
            </w:r>
            <w:r w:rsidR="00592821" w:rsidRPr="008667CF">
              <w:rPr>
                <w:rFonts w:ascii="ＭＳ Ｐ明朝" w:eastAsia="ＭＳ Ｐ明朝" w:hAnsi="ＭＳ Ｐ明朝" w:hint="eastAsia"/>
                <w:sz w:val="24"/>
              </w:rPr>
              <w:t>【上限</w:t>
            </w:r>
            <w:r w:rsidR="00295F5D">
              <w:rPr>
                <w:rFonts w:ascii="ＭＳ Ｐ明朝" w:eastAsia="ＭＳ Ｐ明朝" w:hAnsi="ＭＳ Ｐ明朝" w:hint="eastAsia"/>
                <w:sz w:val="24"/>
              </w:rPr>
              <w:t>500</w:t>
            </w:r>
            <w:r w:rsidR="00592821" w:rsidRPr="008667CF">
              <w:rPr>
                <w:rFonts w:ascii="ＭＳ Ｐ明朝" w:eastAsia="ＭＳ Ｐ明朝" w:hAnsi="ＭＳ Ｐ明朝" w:hint="eastAsia"/>
                <w:sz w:val="24"/>
              </w:rPr>
              <w:t>,000円】　【1,000円未満を切り捨て】</w:t>
            </w:r>
          </w:p>
          <w:p w14:paraId="245FF056" w14:textId="77777777" w:rsidR="00592821" w:rsidRPr="008667CF" w:rsidRDefault="00592821" w:rsidP="000A5039">
            <w:pPr>
              <w:widowControl w:val="0"/>
              <w:wordWrap w:val="0"/>
              <w:autoSpaceDE w:val="0"/>
              <w:autoSpaceDN w:val="0"/>
              <w:ind w:right="-129" w:firstLineChars="1000" w:firstLine="2400"/>
              <w:rPr>
                <w:rFonts w:ascii="ＭＳ Ｐ明朝" w:eastAsia="ＭＳ Ｐ明朝" w:hAnsi="ＭＳ Ｐ明朝"/>
                <w:sz w:val="24"/>
              </w:rPr>
            </w:pPr>
          </w:p>
          <w:p w14:paraId="2D256F15" w14:textId="0C3B9376" w:rsidR="00592821" w:rsidRPr="008667CF" w:rsidRDefault="00592821" w:rsidP="000A5039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295F5D">
              <w:rPr>
                <w:rFonts w:ascii="ＭＳ Ｐ明朝" w:eastAsia="ＭＳ Ｐ明朝" w:hAnsi="ＭＳ Ｐ明朝" w:hint="eastAsia"/>
                <w:sz w:val="24"/>
              </w:rPr>
              <w:t>工事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に要する経費</w:t>
            </w:r>
            <w:r w:rsidR="00F37C82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</w:t>
            </w:r>
            <w:r w:rsidR="00F37C82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×</w:t>
            </w:r>
            <w:r w:rsidR="00295F5D">
              <w:rPr>
                <w:rFonts w:ascii="ＭＳ Ｐ明朝" w:eastAsia="ＭＳ Ｐ明朝" w:hAnsi="ＭＳ Ｐ明朝" w:hint="eastAsia"/>
                <w:sz w:val="24"/>
              </w:rPr>
              <w:t>1/2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＝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円）</w:t>
            </w:r>
          </w:p>
        </w:tc>
      </w:tr>
      <w:tr w:rsidR="00B520F8" w14:paraId="286A5CB7" w14:textId="77777777" w:rsidTr="00C62E7B">
        <w:trPr>
          <w:trHeight w:val="80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332FE" w14:textId="3A7E8747" w:rsidR="00B520F8" w:rsidRPr="008667CF" w:rsidRDefault="00B520F8" w:rsidP="00C62E7B">
            <w:pPr>
              <w:widowControl w:val="0"/>
              <w:autoSpaceDE w:val="0"/>
              <w:autoSpaceDN w:val="0"/>
              <w:spacing w:line="24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</w:rPr>
              <w:t>工事施工者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834" w14:textId="77777777" w:rsidR="00B520F8" w:rsidRPr="008667CF" w:rsidRDefault="00B520F8" w:rsidP="00B520F8">
            <w:pPr>
              <w:widowControl w:val="0"/>
              <w:wordWrap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住所：</w:t>
            </w:r>
          </w:p>
          <w:p w14:paraId="5B13F9FE" w14:textId="0D1BD078" w:rsidR="00B520F8" w:rsidRPr="008667CF" w:rsidRDefault="00B520F8" w:rsidP="00B520F8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名称：　　　　　　　　　　　　　　　　　　　　　　　　　電話：</w:t>
            </w:r>
          </w:p>
        </w:tc>
      </w:tr>
      <w:tr w:rsidR="00B520F8" w14:paraId="3659B489" w14:textId="77777777" w:rsidTr="00C27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3B159" w14:textId="77777777" w:rsidR="00B520F8" w:rsidRPr="008667CF" w:rsidRDefault="00B520F8" w:rsidP="00B520F8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A71B5">
              <w:rPr>
                <w:rFonts w:ascii="ＭＳ Ｐ明朝" w:eastAsia="ＭＳ Ｐ明朝" w:hAnsi="ＭＳ Ｐ明朝" w:hint="eastAsia"/>
                <w:spacing w:val="90"/>
                <w:kern w:val="0"/>
                <w:sz w:val="24"/>
                <w:fitText w:val="1540" w:id="1810557441"/>
              </w:rPr>
              <w:t>添付書</w:t>
            </w:r>
            <w:r w:rsidRPr="005A71B5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540" w:id="1810557441"/>
              </w:rPr>
              <w:t>類</w:t>
            </w:r>
          </w:p>
        </w:tc>
        <w:tc>
          <w:tcPr>
            <w:tcW w:w="3589" w:type="dxa"/>
            <w:tcBorders>
              <w:bottom w:val="single" w:sz="4" w:space="0" w:color="auto"/>
              <w:right w:val="dashed" w:sz="4" w:space="0" w:color="auto"/>
            </w:tcBorders>
          </w:tcPr>
          <w:p w14:paraId="58676724" w14:textId="77777777" w:rsidR="00B520F8" w:rsidRPr="008667CF" w:rsidRDefault="00B520F8" w:rsidP="00B520F8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295F5D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-666670847"/>
              </w:rPr>
              <w:t>位置</w:t>
            </w:r>
            <w:r w:rsidRPr="00295F5D">
              <w:rPr>
                <w:rFonts w:ascii="ＭＳ Ｐ明朝" w:eastAsia="ＭＳ Ｐ明朝" w:hAnsi="ＭＳ Ｐ明朝" w:hint="eastAsia"/>
                <w:kern w:val="0"/>
                <w:sz w:val="24"/>
                <w:fitText w:val="960" w:id="-666670847"/>
              </w:rPr>
              <w:t>図</w:t>
            </w:r>
          </w:p>
          <w:p w14:paraId="11ECB8AE" w14:textId="0360A959" w:rsidR="00B520F8" w:rsidRPr="008667CF" w:rsidRDefault="00B520F8" w:rsidP="00B520F8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295F5D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-666670846"/>
              </w:rPr>
              <w:t>図</w:t>
            </w:r>
            <w:r w:rsidR="00295F5D" w:rsidRPr="00295F5D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-666670846"/>
              </w:rPr>
              <w:t>面</w:t>
            </w:r>
            <w:r w:rsidR="00295F5D" w:rsidRPr="00295F5D">
              <w:rPr>
                <w:rFonts w:ascii="ＭＳ Ｐ明朝" w:eastAsia="ＭＳ Ｐ明朝" w:hAnsi="ＭＳ Ｐ明朝" w:hint="eastAsia"/>
                <w:kern w:val="0"/>
                <w:sz w:val="24"/>
                <w:fitText w:val="960" w:id="-666670846"/>
              </w:rPr>
              <w:t>等</w:t>
            </w:r>
          </w:p>
          <w:p w14:paraId="4175B491" w14:textId="77777777" w:rsidR="00B520F8" w:rsidRDefault="00B520F8" w:rsidP="000A5039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□現況写真</w:t>
            </w:r>
          </w:p>
          <w:p w14:paraId="5B9CF1D8" w14:textId="10F56286" w:rsidR="008F126C" w:rsidRPr="008667CF" w:rsidRDefault="008F126C" w:rsidP="000A5039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8F126C">
              <w:rPr>
                <w:rFonts w:ascii="ＭＳ Ｐ明朝" w:eastAsia="ＭＳ Ｐ明朝" w:hAnsi="ＭＳ Ｐ明朝" w:hint="eastAsia"/>
                <w:spacing w:val="-10"/>
                <w:sz w:val="24"/>
              </w:rPr>
              <w:t>所有</w:t>
            </w:r>
            <w:r w:rsidR="00295F5D">
              <w:rPr>
                <w:rFonts w:ascii="ＭＳ Ｐ明朝" w:eastAsia="ＭＳ Ｐ明朝" w:hAnsi="ＭＳ Ｐ明朝" w:hint="eastAsia"/>
                <w:spacing w:val="-10"/>
                <w:sz w:val="24"/>
              </w:rPr>
              <w:t>者</w:t>
            </w:r>
            <w:r w:rsidRPr="008F126C">
              <w:rPr>
                <w:rFonts w:ascii="ＭＳ Ｐ明朝" w:eastAsia="ＭＳ Ｐ明朝" w:hAnsi="ＭＳ Ｐ明朝" w:hint="eastAsia"/>
                <w:spacing w:val="-10"/>
                <w:sz w:val="24"/>
              </w:rPr>
              <w:t>であることがわかる書類</w:t>
            </w:r>
          </w:p>
        </w:tc>
        <w:tc>
          <w:tcPr>
            <w:tcW w:w="395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F8E503F" w14:textId="7A8BDCE7" w:rsidR="00B520F8" w:rsidRPr="008667CF" w:rsidRDefault="00B520F8" w:rsidP="00B520F8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0A5039">
              <w:rPr>
                <w:rFonts w:ascii="ＭＳ Ｐ明朝" w:eastAsia="ＭＳ Ｐ明朝" w:hAnsi="ＭＳ Ｐ明朝"/>
                <w:spacing w:val="30"/>
                <w:kern w:val="0"/>
                <w:sz w:val="24"/>
                <w:fitText w:val="880" w:id="1814189315"/>
              </w:rPr>
              <w:t>誓約</w:t>
            </w:r>
            <w:r w:rsidRPr="000A5039">
              <w:rPr>
                <w:rFonts w:ascii="ＭＳ Ｐ明朝" w:eastAsia="ＭＳ Ｐ明朝" w:hAnsi="ＭＳ Ｐ明朝"/>
                <w:spacing w:val="15"/>
                <w:kern w:val="0"/>
                <w:sz w:val="24"/>
                <w:fitText w:val="880" w:id="1814189315"/>
              </w:rPr>
              <w:t>書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（様式第</w:t>
            </w:r>
            <w:r w:rsidR="00295F5D">
              <w:rPr>
                <w:rFonts w:ascii="ＭＳ Ｐ明朝" w:eastAsia="ＭＳ Ｐ明朝" w:hAnsi="ＭＳ Ｐ明朝" w:hint="eastAsia"/>
                <w:kern w:val="0"/>
                <w:sz w:val="24"/>
              </w:rPr>
              <w:t>２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号）</w:t>
            </w:r>
          </w:p>
          <w:p w14:paraId="21A95422" w14:textId="4572FE54" w:rsidR="00B520F8" w:rsidRDefault="00B520F8" w:rsidP="000A5039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□工事</w:t>
            </w:r>
            <w:r w:rsidR="008F59A8">
              <w:rPr>
                <w:rFonts w:ascii="ＭＳ Ｐ明朝" w:eastAsia="ＭＳ Ｐ明朝" w:hAnsi="ＭＳ Ｐ明朝" w:hint="eastAsia"/>
                <w:sz w:val="24"/>
              </w:rPr>
              <w:t>費</w:t>
            </w:r>
            <w:r w:rsidR="002A4094">
              <w:rPr>
                <w:rFonts w:ascii="ＭＳ Ｐ明朝" w:eastAsia="ＭＳ Ｐ明朝" w:hAnsi="ＭＳ Ｐ明朝" w:hint="eastAsia"/>
                <w:sz w:val="24"/>
              </w:rPr>
              <w:t>等</w:t>
            </w:r>
            <w:r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Pr="008667CF">
              <w:rPr>
                <w:rFonts w:ascii="ＭＳ Ｐ明朝" w:eastAsia="ＭＳ Ｐ明朝" w:hAnsi="ＭＳ Ｐ明朝"/>
                <w:sz w:val="24"/>
              </w:rPr>
              <w:t>見積書の写し</w:t>
            </w:r>
          </w:p>
          <w:p w14:paraId="780D6E9F" w14:textId="77777777" w:rsidR="008F126C" w:rsidRPr="008667CF" w:rsidRDefault="008F126C" w:rsidP="000A5039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□その他</w:t>
            </w:r>
          </w:p>
        </w:tc>
      </w:tr>
    </w:tbl>
    <w:p w14:paraId="66C8B4B2" w14:textId="77777777" w:rsidR="00295F5D" w:rsidRDefault="00295F5D" w:rsidP="00D8280B"/>
    <w:p w14:paraId="06E9B9B9" w14:textId="77777777" w:rsidR="00295F5D" w:rsidRDefault="00295F5D" w:rsidP="00D8280B"/>
    <w:p w14:paraId="7B8B0185" w14:textId="77777777" w:rsidR="00295F5D" w:rsidRDefault="00295F5D" w:rsidP="00D8280B"/>
    <w:p w14:paraId="34DC66A3" w14:textId="77777777" w:rsidR="00295F5D" w:rsidRDefault="00295F5D" w:rsidP="00D8280B"/>
    <w:p w14:paraId="52BA290B" w14:textId="77777777" w:rsidR="00295F5D" w:rsidRDefault="00295F5D" w:rsidP="00D8280B"/>
    <w:p w14:paraId="10306923" w14:textId="77777777" w:rsidR="00295F5D" w:rsidRDefault="00295F5D" w:rsidP="00D8280B"/>
    <w:p w14:paraId="635A7800" w14:textId="77777777" w:rsidR="00295F5D" w:rsidRDefault="00295F5D" w:rsidP="00D8280B"/>
    <w:p w14:paraId="2CE1A8F1" w14:textId="77777777" w:rsidR="00295F5D" w:rsidRDefault="00295F5D" w:rsidP="00D8280B"/>
    <w:p w14:paraId="6BDBF27E" w14:textId="77777777" w:rsidR="00295F5D" w:rsidRDefault="00295F5D" w:rsidP="00D8280B"/>
    <w:p w14:paraId="4F713430" w14:textId="77777777" w:rsidR="00295F5D" w:rsidRDefault="00295F5D" w:rsidP="00D8280B"/>
    <w:p w14:paraId="28F9D778" w14:textId="77777777" w:rsidR="00295F5D" w:rsidRDefault="00295F5D" w:rsidP="00D8280B">
      <w:bookmarkStart w:id="0" w:name="_GoBack"/>
      <w:bookmarkEnd w:id="0"/>
    </w:p>
    <w:sectPr w:rsidR="00295F5D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C539B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7F30-15E9-476B-9D46-D87251CE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63B2981C.dotm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2026-04-06T05:12:00Z</dcterms:created>
  <dcterms:modified xsi:type="dcterms:W3CDTF">2026-04-06T05:12:00Z</dcterms:modified>
</cp:coreProperties>
</file>