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92C7" w14:textId="43B38A8F" w:rsidR="00B84627" w:rsidRPr="00A26B4F" w:rsidRDefault="00B84627" w:rsidP="00B84627">
      <w:pPr>
        <w:widowControl w:val="0"/>
        <w:autoSpaceDE w:val="0"/>
        <w:autoSpaceDN w:val="0"/>
      </w:pPr>
      <w:r w:rsidRPr="00A26B4F">
        <w:rPr>
          <w:rFonts w:hint="eastAsia"/>
        </w:rPr>
        <w:t>様式第</w:t>
      </w:r>
      <w:r w:rsidR="005D1712">
        <w:rPr>
          <w:rFonts w:hint="eastAsia"/>
        </w:rPr>
        <w:t>６</w:t>
      </w:r>
      <w:r w:rsidRPr="00A26B4F">
        <w:t>号（第</w:t>
      </w:r>
      <w:r w:rsidR="00375A67">
        <w:rPr>
          <w:rFonts w:hint="eastAsia"/>
        </w:rPr>
        <w:t>１０</w:t>
      </w:r>
      <w:r w:rsidRPr="00A26B4F">
        <w:t>条関係）</w:t>
      </w:r>
    </w:p>
    <w:p w14:paraId="493AAA4B" w14:textId="7432C0A8" w:rsidR="00B84627" w:rsidRPr="007D1D45" w:rsidRDefault="00273A5F" w:rsidP="00B8462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3A5F">
        <w:rPr>
          <w:rFonts w:hint="eastAsia"/>
          <w:kern w:val="0"/>
          <w:sz w:val="28"/>
          <w:szCs w:val="28"/>
        </w:rPr>
        <w:t>多賀城市浸水被害軽減支援補助金</w:t>
      </w:r>
      <w:r w:rsidR="00B84627" w:rsidRPr="007D1D45">
        <w:rPr>
          <w:rFonts w:hint="eastAsia"/>
          <w:kern w:val="0"/>
          <w:sz w:val="28"/>
          <w:szCs w:val="28"/>
        </w:rPr>
        <w:t>実績報告書</w:t>
      </w:r>
    </w:p>
    <w:p w14:paraId="6AA3DC74" w14:textId="77777777" w:rsidR="00B84627" w:rsidRPr="00443BDA" w:rsidRDefault="00B84627" w:rsidP="00B84627">
      <w:pPr>
        <w:widowControl w:val="0"/>
        <w:autoSpaceDE w:val="0"/>
        <w:autoSpaceDN w:val="0"/>
        <w:jc w:val="right"/>
        <w:rPr>
          <w:sz w:val="24"/>
        </w:rPr>
      </w:pPr>
      <w:r w:rsidRPr="00443BDA">
        <w:rPr>
          <w:rFonts w:hint="eastAsia"/>
          <w:sz w:val="24"/>
        </w:rPr>
        <w:t xml:space="preserve">　　年　　月　　日</w:t>
      </w:r>
    </w:p>
    <w:p w14:paraId="2B4D4CD9" w14:textId="77777777" w:rsidR="00B84627" w:rsidRPr="00443BDA" w:rsidRDefault="00B84627" w:rsidP="00B84627">
      <w:pPr>
        <w:widowControl w:val="0"/>
        <w:autoSpaceDE w:val="0"/>
        <w:autoSpaceDN w:val="0"/>
        <w:ind w:firstLineChars="100" w:firstLine="240"/>
        <w:rPr>
          <w:sz w:val="24"/>
        </w:rPr>
      </w:pPr>
      <w:r w:rsidRPr="00443BDA">
        <w:rPr>
          <w:rFonts w:hint="eastAsia"/>
          <w:sz w:val="24"/>
        </w:rPr>
        <w:t xml:space="preserve">多賀城市長　</w:t>
      </w:r>
      <w:r>
        <w:rPr>
          <w:rFonts w:hint="eastAsia"/>
          <w:sz w:val="24"/>
        </w:rPr>
        <w:t>殿</w:t>
      </w:r>
    </w:p>
    <w:p w14:paraId="4F89DA3A" w14:textId="77777777" w:rsidR="00B84627" w:rsidRDefault="00B84627" w:rsidP="00B84627">
      <w:pPr>
        <w:widowControl w:val="0"/>
        <w:autoSpaceDE w:val="0"/>
        <w:autoSpaceDN w:val="0"/>
        <w:ind w:firstLineChars="2000" w:firstLine="4800"/>
        <w:rPr>
          <w:sz w:val="24"/>
        </w:rPr>
      </w:pPr>
      <w:r>
        <w:rPr>
          <w:rFonts w:hint="eastAsia"/>
          <w:sz w:val="24"/>
        </w:rPr>
        <w:t>申請者</w:t>
      </w:r>
    </w:p>
    <w:p w14:paraId="7685C227" w14:textId="77777777" w:rsidR="00B84627" w:rsidRPr="00443BDA" w:rsidRDefault="00B84627" w:rsidP="00B84627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443BDA">
        <w:rPr>
          <w:rFonts w:hint="eastAsia"/>
          <w:sz w:val="24"/>
        </w:rPr>
        <w:t>住　　所</w:t>
      </w:r>
    </w:p>
    <w:p w14:paraId="04763F44" w14:textId="77777777" w:rsidR="00B84627" w:rsidRDefault="00B84627" w:rsidP="00B84627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443BDA">
        <w:rPr>
          <w:rFonts w:hint="eastAsia"/>
          <w:sz w:val="24"/>
        </w:rPr>
        <w:t xml:space="preserve">氏　　名　</w:t>
      </w:r>
      <w:r w:rsidR="003424ED">
        <w:rPr>
          <w:rFonts w:hint="eastAsia"/>
          <w:sz w:val="24"/>
        </w:rPr>
        <w:t xml:space="preserve">　　　　　　　　　</w:t>
      </w:r>
    </w:p>
    <w:p w14:paraId="4765D929" w14:textId="77777777" w:rsidR="00B84627" w:rsidRPr="00443BDA" w:rsidRDefault="00B84627" w:rsidP="00B84627">
      <w:pPr>
        <w:widowControl w:val="0"/>
        <w:autoSpaceDE w:val="0"/>
        <w:autoSpaceDN w:val="0"/>
        <w:ind w:firstLineChars="2300" w:firstLine="5520"/>
        <w:rPr>
          <w:sz w:val="24"/>
        </w:rPr>
      </w:pPr>
      <w:r>
        <w:rPr>
          <w:rFonts w:hint="eastAsia"/>
          <w:sz w:val="24"/>
        </w:rPr>
        <w:t>電話番号</w:t>
      </w:r>
    </w:p>
    <w:p w14:paraId="2948E259" w14:textId="77777777" w:rsidR="00B84627" w:rsidRPr="00443BDA" w:rsidRDefault="00B84627" w:rsidP="00B84627">
      <w:pPr>
        <w:widowControl w:val="0"/>
        <w:autoSpaceDE w:val="0"/>
        <w:autoSpaceDN w:val="0"/>
        <w:ind w:firstLineChars="2000" w:firstLine="4800"/>
        <w:rPr>
          <w:sz w:val="24"/>
        </w:rPr>
      </w:pPr>
    </w:p>
    <w:p w14:paraId="6C202BBF" w14:textId="2D4345A2" w:rsidR="00B84627" w:rsidRPr="00443BDA" w:rsidRDefault="00B84627" w:rsidP="00B84627">
      <w:pPr>
        <w:widowControl w:val="0"/>
        <w:autoSpaceDE w:val="0"/>
        <w:autoSpaceDN w:val="0"/>
        <w:ind w:firstLineChars="300" w:firstLine="720"/>
        <w:rPr>
          <w:sz w:val="24"/>
        </w:rPr>
      </w:pPr>
      <w:r w:rsidRPr="00443BDA">
        <w:rPr>
          <w:rFonts w:hint="eastAsia"/>
          <w:sz w:val="24"/>
        </w:rPr>
        <w:t xml:space="preserve">　　年　　月　　</w:t>
      </w:r>
      <w:proofErr w:type="gramStart"/>
      <w:r w:rsidRPr="00443BDA">
        <w:rPr>
          <w:rFonts w:hint="eastAsia"/>
          <w:sz w:val="24"/>
        </w:rPr>
        <w:t>日付け</w:t>
      </w:r>
      <w:proofErr w:type="gramEnd"/>
      <w:r w:rsidRPr="00443BDA">
        <w:rPr>
          <w:rFonts w:hint="eastAsia"/>
          <w:sz w:val="24"/>
        </w:rPr>
        <w:t>多賀城市指令第</w:t>
      </w:r>
      <w:r>
        <w:rPr>
          <w:rFonts w:hint="eastAsia"/>
          <w:sz w:val="24"/>
        </w:rPr>
        <w:t xml:space="preserve">　</w:t>
      </w:r>
      <w:r w:rsidRPr="00443BDA">
        <w:rPr>
          <w:rFonts w:hint="eastAsia"/>
          <w:sz w:val="24"/>
        </w:rPr>
        <w:t xml:space="preserve">　　　号で補助金の交付決定</w:t>
      </w:r>
      <w:r>
        <w:rPr>
          <w:rFonts w:hint="eastAsia"/>
          <w:sz w:val="24"/>
        </w:rPr>
        <w:t>を受けた事業について</w:t>
      </w:r>
      <w:r w:rsidRPr="00443BDA">
        <w:rPr>
          <w:rFonts w:hint="eastAsia"/>
          <w:sz w:val="24"/>
        </w:rPr>
        <w:t>、下記のとおり事業が完了したので、</w:t>
      </w:r>
      <w:r w:rsidR="00273A5F" w:rsidRPr="00273A5F">
        <w:rPr>
          <w:rFonts w:hint="eastAsia"/>
          <w:sz w:val="24"/>
        </w:rPr>
        <w:t>多賀城市浸水被害軽減支援補助金</w:t>
      </w:r>
      <w:r w:rsidR="008738A7">
        <w:rPr>
          <w:rFonts w:hint="eastAsia"/>
          <w:sz w:val="24"/>
        </w:rPr>
        <w:t>交付要綱第１０</w:t>
      </w:r>
      <w:r w:rsidRPr="00443BDA">
        <w:rPr>
          <w:rFonts w:hint="eastAsia"/>
          <w:sz w:val="24"/>
        </w:rPr>
        <w:t>条の規定により</w:t>
      </w:r>
      <w:r>
        <w:rPr>
          <w:rFonts w:hint="eastAsia"/>
          <w:sz w:val="24"/>
        </w:rPr>
        <w:t>、</w:t>
      </w:r>
      <w:r w:rsidRPr="00443BDA">
        <w:rPr>
          <w:rFonts w:hint="eastAsia"/>
          <w:sz w:val="24"/>
        </w:rPr>
        <w:t>関係書類を添えて</w:t>
      </w:r>
      <w:r w:rsidRPr="00443BDA">
        <w:rPr>
          <w:sz w:val="24"/>
        </w:rPr>
        <w:t>報告</w:t>
      </w:r>
      <w:r w:rsidRPr="00443BDA">
        <w:rPr>
          <w:rFonts w:hint="eastAsia"/>
          <w:sz w:val="24"/>
        </w:rPr>
        <w:t>します。</w:t>
      </w:r>
    </w:p>
    <w:p w14:paraId="293B402A" w14:textId="77777777" w:rsidR="00B84627" w:rsidRPr="00443BDA" w:rsidRDefault="00B84627" w:rsidP="00B84627">
      <w:pPr>
        <w:widowControl w:val="0"/>
        <w:autoSpaceDE w:val="0"/>
        <w:autoSpaceDN w:val="0"/>
        <w:spacing w:beforeLines="50" w:before="180"/>
        <w:jc w:val="center"/>
        <w:rPr>
          <w:sz w:val="24"/>
        </w:rPr>
      </w:pPr>
      <w:r w:rsidRPr="00443BDA">
        <w:rPr>
          <w:rFonts w:hint="eastAsia"/>
          <w:sz w:val="24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2100"/>
        <w:gridCol w:w="3627"/>
      </w:tblGrid>
      <w:tr w:rsidR="00B84627" w:rsidRPr="00443BDA" w14:paraId="7172D3B9" w14:textId="77777777" w:rsidTr="00B84627">
        <w:trPr>
          <w:trHeight w:val="656"/>
        </w:trPr>
        <w:tc>
          <w:tcPr>
            <w:tcW w:w="3509" w:type="dxa"/>
            <w:vMerge w:val="restart"/>
            <w:vAlign w:val="center"/>
          </w:tcPr>
          <w:p w14:paraId="611955CF" w14:textId="77777777" w:rsidR="00B84627" w:rsidRPr="00443BDA" w:rsidRDefault="00B84627" w:rsidP="002E400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>補助事業</w:t>
            </w:r>
            <w:r w:rsidRPr="00443BDA">
              <w:rPr>
                <w:rFonts w:hint="eastAsia"/>
                <w:kern w:val="0"/>
                <w:sz w:val="24"/>
              </w:rPr>
              <w:t>の期間</w:t>
            </w:r>
          </w:p>
        </w:tc>
        <w:tc>
          <w:tcPr>
            <w:tcW w:w="2100" w:type="dxa"/>
            <w:vAlign w:val="center"/>
          </w:tcPr>
          <w:p w14:paraId="23FDDC23" w14:textId="77777777" w:rsidR="00B84627" w:rsidRPr="00443BDA" w:rsidRDefault="00B84627" w:rsidP="002E4006">
            <w:pPr>
              <w:widowControl w:val="0"/>
              <w:autoSpaceDE w:val="0"/>
              <w:autoSpaceDN w:val="0"/>
              <w:ind w:firstLineChars="50" w:firstLine="120"/>
              <w:jc w:val="center"/>
              <w:rPr>
                <w:sz w:val="24"/>
              </w:rPr>
            </w:pPr>
            <w:r w:rsidRPr="00443BDA">
              <w:rPr>
                <w:sz w:val="24"/>
              </w:rPr>
              <w:t>着手</w:t>
            </w:r>
            <w:r w:rsidRPr="00443BDA">
              <w:rPr>
                <w:rFonts w:hint="eastAsia"/>
                <w:sz w:val="24"/>
              </w:rPr>
              <w:t>年月日</w:t>
            </w:r>
          </w:p>
        </w:tc>
        <w:tc>
          <w:tcPr>
            <w:tcW w:w="3627" w:type="dxa"/>
            <w:vAlign w:val="center"/>
          </w:tcPr>
          <w:p w14:paraId="5CF300CE" w14:textId="77777777" w:rsidR="00B84627" w:rsidRPr="00443BDA" w:rsidRDefault="00B84627" w:rsidP="00B84627">
            <w:pPr>
              <w:widowControl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B84627" w:rsidRPr="00443BDA" w14:paraId="5280CD09" w14:textId="77777777" w:rsidTr="00B84627">
        <w:trPr>
          <w:trHeight w:val="708"/>
        </w:trPr>
        <w:tc>
          <w:tcPr>
            <w:tcW w:w="3509" w:type="dxa"/>
            <w:vMerge/>
            <w:vAlign w:val="center"/>
          </w:tcPr>
          <w:p w14:paraId="5D3147D5" w14:textId="77777777" w:rsidR="00B84627" w:rsidRPr="00443BDA" w:rsidRDefault="00B84627" w:rsidP="002E400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69D984F" w14:textId="77777777" w:rsidR="00B84627" w:rsidRPr="00443BDA" w:rsidRDefault="00B84627" w:rsidP="002E4006">
            <w:pPr>
              <w:widowControl w:val="0"/>
              <w:autoSpaceDE w:val="0"/>
              <w:autoSpaceDN w:val="0"/>
              <w:ind w:firstLineChars="50" w:firstLine="120"/>
              <w:jc w:val="center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3627" w:type="dxa"/>
            <w:vAlign w:val="center"/>
          </w:tcPr>
          <w:p w14:paraId="26E8F80D" w14:textId="77777777" w:rsidR="00B84627" w:rsidRPr="00443BDA" w:rsidRDefault="00B84627" w:rsidP="00B84627">
            <w:pPr>
              <w:widowControl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B84627" w:rsidRPr="00443BDA" w14:paraId="3C57D2BF" w14:textId="77777777" w:rsidTr="00B84627">
        <w:trPr>
          <w:trHeight w:val="644"/>
        </w:trPr>
        <w:tc>
          <w:tcPr>
            <w:tcW w:w="3509" w:type="dxa"/>
            <w:vAlign w:val="center"/>
          </w:tcPr>
          <w:p w14:paraId="3246A298" w14:textId="77777777" w:rsidR="00B84627" w:rsidRPr="00443BDA" w:rsidRDefault="00B84627" w:rsidP="00B84627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84627">
              <w:rPr>
                <w:rFonts w:hint="eastAsia"/>
                <w:kern w:val="0"/>
                <w:sz w:val="24"/>
              </w:rPr>
              <w:t>補助金</w:t>
            </w:r>
            <w:r>
              <w:rPr>
                <w:rFonts w:hint="eastAsia"/>
                <w:kern w:val="0"/>
                <w:sz w:val="24"/>
              </w:rPr>
              <w:t>交付決定</w:t>
            </w:r>
            <w:r w:rsidR="009F05E7"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5727" w:type="dxa"/>
            <w:gridSpan w:val="2"/>
            <w:vAlign w:val="center"/>
          </w:tcPr>
          <w:p w14:paraId="5AD87044" w14:textId="77777777" w:rsidR="00B84627" w:rsidRPr="00443BDA" w:rsidRDefault="00B84627" w:rsidP="002E4006">
            <w:pPr>
              <w:widowControl w:val="0"/>
              <w:wordWrap w:val="0"/>
              <w:autoSpaceDE w:val="0"/>
              <w:autoSpaceDN w:val="0"/>
              <w:ind w:right="960"/>
              <w:jc w:val="right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 xml:space="preserve">円　　　　</w:t>
            </w:r>
          </w:p>
        </w:tc>
      </w:tr>
      <w:tr w:rsidR="00B84627" w:rsidRPr="00443BDA" w14:paraId="49B1F44B" w14:textId="77777777" w:rsidTr="00B84627">
        <w:trPr>
          <w:trHeight w:val="2937"/>
        </w:trPr>
        <w:tc>
          <w:tcPr>
            <w:tcW w:w="3509" w:type="dxa"/>
            <w:vAlign w:val="center"/>
          </w:tcPr>
          <w:p w14:paraId="103CAE66" w14:textId="77777777" w:rsidR="00B84627" w:rsidRPr="00443BDA" w:rsidRDefault="00B84627" w:rsidP="002E4006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84627">
              <w:rPr>
                <w:rFonts w:hint="eastAsia"/>
                <w:spacing w:val="90"/>
                <w:kern w:val="0"/>
                <w:sz w:val="24"/>
                <w:fitText w:val="1540" w:id="1948999425"/>
              </w:rPr>
              <w:t>添付書</w:t>
            </w:r>
            <w:r w:rsidRPr="00B84627">
              <w:rPr>
                <w:rFonts w:hint="eastAsia"/>
                <w:spacing w:val="15"/>
                <w:kern w:val="0"/>
                <w:sz w:val="24"/>
                <w:fitText w:val="1540" w:id="1948999425"/>
              </w:rPr>
              <w:t>類</w:t>
            </w:r>
          </w:p>
        </w:tc>
        <w:tc>
          <w:tcPr>
            <w:tcW w:w="5727" w:type="dxa"/>
            <w:gridSpan w:val="2"/>
          </w:tcPr>
          <w:p w14:paraId="02FB3DB3" w14:textId="43C8B46B" w:rsidR="00B84627" w:rsidRPr="00443BDA" w:rsidRDefault="00B84627" w:rsidP="00B84627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2A4094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の請負</w:t>
            </w:r>
            <w:r w:rsidRPr="00443BDA">
              <w:rPr>
                <w:rFonts w:hint="eastAsia"/>
                <w:sz w:val="24"/>
              </w:rPr>
              <w:t>契約書の写し</w:t>
            </w:r>
          </w:p>
          <w:p w14:paraId="7B7AA9CE" w14:textId="7BC42A51" w:rsidR="00B84627" w:rsidRPr="00443BDA" w:rsidRDefault="00B84627" w:rsidP="00B84627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  <w:r w:rsidR="002A4094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</w:t>
            </w:r>
            <w:r w:rsidRPr="00443BDA">
              <w:rPr>
                <w:rFonts w:hint="eastAsia"/>
                <w:sz w:val="24"/>
              </w:rPr>
              <w:t>領収書の写し</w:t>
            </w:r>
          </w:p>
          <w:p w14:paraId="2BD1435E" w14:textId="77777777" w:rsidR="00B84627" w:rsidRPr="00443BDA" w:rsidRDefault="00B84627" w:rsidP="00B84627">
            <w:pPr>
              <w:pStyle w:val="af6"/>
              <w:widowControl w:val="0"/>
              <w:numPr>
                <w:ilvl w:val="0"/>
                <w:numId w:val="3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443BDA">
              <w:rPr>
                <w:rFonts w:hint="eastAsia"/>
                <w:sz w:val="24"/>
              </w:rPr>
              <w:t>事業内容が確認できる写真</w:t>
            </w:r>
          </w:p>
          <w:p w14:paraId="64389CF8" w14:textId="77777777" w:rsidR="001737C4" w:rsidRDefault="00B84627" w:rsidP="001737C4">
            <w:pPr>
              <w:widowControl w:val="0"/>
              <w:autoSpaceDE w:val="0"/>
              <w:autoSpaceDN w:val="0"/>
              <w:ind w:leftChars="100" w:left="21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1737C4">
              <w:rPr>
                <w:rFonts w:hint="eastAsia"/>
                <w:sz w:val="24"/>
              </w:rPr>
              <w:t>同じ画角で撮影した</w:t>
            </w:r>
            <w:r>
              <w:rPr>
                <w:rFonts w:hint="eastAsia"/>
                <w:sz w:val="24"/>
              </w:rPr>
              <w:t>施工前、施工中、施工後</w:t>
            </w:r>
          </w:p>
          <w:p w14:paraId="16123D8D" w14:textId="56C1CF40" w:rsidR="00B84627" w:rsidRPr="00443BDA" w:rsidRDefault="000B5281" w:rsidP="001737C4">
            <w:pPr>
              <w:widowControl w:val="0"/>
              <w:autoSpaceDE w:val="0"/>
              <w:autoSpaceDN w:val="0"/>
              <w:ind w:leftChars="100" w:left="210" w:firstLineChars="100" w:firstLine="2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  <w:r w:rsidR="00B84627">
              <w:rPr>
                <w:rFonts w:hint="eastAsia"/>
                <w:sz w:val="24"/>
              </w:rPr>
              <w:t>写真</w:t>
            </w:r>
            <w:r w:rsidR="00B84627" w:rsidRPr="00443BDA">
              <w:rPr>
                <w:rFonts w:hint="eastAsia"/>
                <w:sz w:val="24"/>
              </w:rPr>
              <w:t>各１枚程度）</w:t>
            </w:r>
          </w:p>
          <w:p w14:paraId="54CFF9E0" w14:textId="77777777" w:rsidR="00B84627" w:rsidRPr="00443BDA" w:rsidRDefault="00B84627" w:rsidP="002E4006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14:paraId="4AF5CCFE" w14:textId="77777777" w:rsidR="00B84627" w:rsidRPr="00CA5F05" w:rsidRDefault="00B84627" w:rsidP="00B84627">
      <w:pPr>
        <w:widowControl w:val="0"/>
        <w:autoSpaceDE w:val="0"/>
        <w:autoSpaceDN w:val="0"/>
        <w:spacing w:line="480" w:lineRule="exact"/>
        <w:ind w:firstLineChars="300" w:firstLine="660"/>
        <w:rPr>
          <w:sz w:val="22"/>
          <w:szCs w:val="22"/>
        </w:rPr>
      </w:pPr>
    </w:p>
    <w:p w14:paraId="52C60DC1" w14:textId="0704A973" w:rsidR="00B84627" w:rsidRDefault="00B84627">
      <w:pPr>
        <w:rPr>
          <w:color w:val="17365D" w:themeColor="text2" w:themeShade="BF"/>
          <w:sz w:val="22"/>
          <w:szCs w:val="22"/>
        </w:rPr>
      </w:pPr>
      <w:bookmarkStart w:id="0" w:name="_GoBack"/>
      <w:bookmarkEnd w:id="0"/>
    </w:p>
    <w:sectPr w:rsidR="00B84627" w:rsidSect="007F7550">
      <w:headerReference w:type="default" r:id="rId8"/>
      <w:footerReference w:type="default" r:id="rId9"/>
      <w:pgSz w:w="11906" w:h="16838" w:code="9"/>
      <w:pgMar w:top="1134" w:right="1134" w:bottom="709" w:left="1134" w:header="567" w:footer="567" w:gutter="0"/>
      <w:pgNumType w:fmt="numberInDash"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A3139" w14:textId="77777777" w:rsidR="00B36537" w:rsidRDefault="00B36537" w:rsidP="00D57E95">
      <w:r>
        <w:separator/>
      </w:r>
    </w:p>
  </w:endnote>
  <w:endnote w:type="continuationSeparator" w:id="0">
    <w:p w14:paraId="51A4C911" w14:textId="77777777" w:rsidR="00B36537" w:rsidRDefault="00B36537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E828" w14:textId="77777777" w:rsidR="007F4177" w:rsidRPr="00BD7DC5" w:rsidRDefault="007F4177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388F4" w14:textId="77777777" w:rsidR="00B36537" w:rsidRDefault="00B36537" w:rsidP="00D57E95">
      <w:r>
        <w:separator/>
      </w:r>
    </w:p>
  </w:footnote>
  <w:footnote w:type="continuationSeparator" w:id="0">
    <w:p w14:paraId="63589B05" w14:textId="77777777" w:rsidR="00B36537" w:rsidRDefault="00B36537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6A1" w14:textId="77777777" w:rsidR="007F4177" w:rsidRDefault="007F4177" w:rsidP="000F2A7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380"/>
    <w:multiLevelType w:val="hybridMultilevel"/>
    <w:tmpl w:val="0D2EFECE"/>
    <w:lvl w:ilvl="0" w:tplc="D80CF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95F0C"/>
    <w:multiLevelType w:val="hybridMultilevel"/>
    <w:tmpl w:val="2960B922"/>
    <w:lvl w:ilvl="0" w:tplc="F76EF01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5485"/>
    <w:rsid w:val="000068D4"/>
    <w:rsid w:val="00006FAE"/>
    <w:rsid w:val="000269F1"/>
    <w:rsid w:val="00030F2E"/>
    <w:rsid w:val="00031135"/>
    <w:rsid w:val="00031198"/>
    <w:rsid w:val="000354EC"/>
    <w:rsid w:val="00041720"/>
    <w:rsid w:val="00041B8E"/>
    <w:rsid w:val="00045EB3"/>
    <w:rsid w:val="00046212"/>
    <w:rsid w:val="00056A61"/>
    <w:rsid w:val="00057C8B"/>
    <w:rsid w:val="000620CC"/>
    <w:rsid w:val="00067DF9"/>
    <w:rsid w:val="0007543D"/>
    <w:rsid w:val="000909CD"/>
    <w:rsid w:val="00090E66"/>
    <w:rsid w:val="00091D21"/>
    <w:rsid w:val="000947AF"/>
    <w:rsid w:val="000A5039"/>
    <w:rsid w:val="000B3332"/>
    <w:rsid w:val="000B5281"/>
    <w:rsid w:val="000B6066"/>
    <w:rsid w:val="000C1337"/>
    <w:rsid w:val="000C7565"/>
    <w:rsid w:val="000D17D4"/>
    <w:rsid w:val="000E003C"/>
    <w:rsid w:val="000E75F2"/>
    <w:rsid w:val="000F1E1A"/>
    <w:rsid w:val="000F2A7A"/>
    <w:rsid w:val="00106C9B"/>
    <w:rsid w:val="0011324D"/>
    <w:rsid w:val="00115438"/>
    <w:rsid w:val="0011726B"/>
    <w:rsid w:val="00117997"/>
    <w:rsid w:val="00117F7E"/>
    <w:rsid w:val="00126042"/>
    <w:rsid w:val="0013537B"/>
    <w:rsid w:val="00142915"/>
    <w:rsid w:val="001477F2"/>
    <w:rsid w:val="00151511"/>
    <w:rsid w:val="001557CF"/>
    <w:rsid w:val="00172FA6"/>
    <w:rsid w:val="001737C4"/>
    <w:rsid w:val="00174992"/>
    <w:rsid w:val="00176942"/>
    <w:rsid w:val="00180896"/>
    <w:rsid w:val="00185AD9"/>
    <w:rsid w:val="00185EF1"/>
    <w:rsid w:val="00191B53"/>
    <w:rsid w:val="001A36E7"/>
    <w:rsid w:val="001A4EF7"/>
    <w:rsid w:val="001A5327"/>
    <w:rsid w:val="001B008E"/>
    <w:rsid w:val="001C3CDE"/>
    <w:rsid w:val="001C4642"/>
    <w:rsid w:val="001C63CE"/>
    <w:rsid w:val="001D3F5A"/>
    <w:rsid w:val="001D6669"/>
    <w:rsid w:val="001E0D0A"/>
    <w:rsid w:val="001E2CED"/>
    <w:rsid w:val="002161FA"/>
    <w:rsid w:val="002169C6"/>
    <w:rsid w:val="002240E6"/>
    <w:rsid w:val="00247566"/>
    <w:rsid w:val="00255A77"/>
    <w:rsid w:val="002628D7"/>
    <w:rsid w:val="00263F87"/>
    <w:rsid w:val="00264EE9"/>
    <w:rsid w:val="00270D3F"/>
    <w:rsid w:val="00271092"/>
    <w:rsid w:val="00273A5F"/>
    <w:rsid w:val="0027467F"/>
    <w:rsid w:val="00275030"/>
    <w:rsid w:val="002754A9"/>
    <w:rsid w:val="002807BB"/>
    <w:rsid w:val="00295F5D"/>
    <w:rsid w:val="002A2F6C"/>
    <w:rsid w:val="002A4094"/>
    <w:rsid w:val="002A4C1A"/>
    <w:rsid w:val="002A5E59"/>
    <w:rsid w:val="002B3DEA"/>
    <w:rsid w:val="002B5626"/>
    <w:rsid w:val="002B7E76"/>
    <w:rsid w:val="002C36AE"/>
    <w:rsid w:val="002C6B94"/>
    <w:rsid w:val="002D43CA"/>
    <w:rsid w:val="002D79E2"/>
    <w:rsid w:val="002E18B7"/>
    <w:rsid w:val="002F42E3"/>
    <w:rsid w:val="002F718B"/>
    <w:rsid w:val="002F76D9"/>
    <w:rsid w:val="003207E2"/>
    <w:rsid w:val="00330DBC"/>
    <w:rsid w:val="00331558"/>
    <w:rsid w:val="003424ED"/>
    <w:rsid w:val="00350878"/>
    <w:rsid w:val="00351601"/>
    <w:rsid w:val="00352A2A"/>
    <w:rsid w:val="00354883"/>
    <w:rsid w:val="003575C9"/>
    <w:rsid w:val="00362577"/>
    <w:rsid w:val="003628C2"/>
    <w:rsid w:val="00375A67"/>
    <w:rsid w:val="0037737D"/>
    <w:rsid w:val="0038269B"/>
    <w:rsid w:val="003834D0"/>
    <w:rsid w:val="003855B3"/>
    <w:rsid w:val="003916FB"/>
    <w:rsid w:val="00395C56"/>
    <w:rsid w:val="003A27B5"/>
    <w:rsid w:val="003A4C9D"/>
    <w:rsid w:val="003B7E01"/>
    <w:rsid w:val="003D0AA7"/>
    <w:rsid w:val="003D3460"/>
    <w:rsid w:val="003D5928"/>
    <w:rsid w:val="003E4BD3"/>
    <w:rsid w:val="003E5B8D"/>
    <w:rsid w:val="003E6595"/>
    <w:rsid w:val="003F79A6"/>
    <w:rsid w:val="00404B98"/>
    <w:rsid w:val="004113E8"/>
    <w:rsid w:val="0041165B"/>
    <w:rsid w:val="00414094"/>
    <w:rsid w:val="00421F27"/>
    <w:rsid w:val="004238AB"/>
    <w:rsid w:val="00427330"/>
    <w:rsid w:val="0043327B"/>
    <w:rsid w:val="00435F71"/>
    <w:rsid w:val="00436E84"/>
    <w:rsid w:val="0044703F"/>
    <w:rsid w:val="00447C34"/>
    <w:rsid w:val="00450443"/>
    <w:rsid w:val="0046091C"/>
    <w:rsid w:val="00475484"/>
    <w:rsid w:val="0049188D"/>
    <w:rsid w:val="004945A9"/>
    <w:rsid w:val="004A13F2"/>
    <w:rsid w:val="004A1A4D"/>
    <w:rsid w:val="004A6C7B"/>
    <w:rsid w:val="004B5CE5"/>
    <w:rsid w:val="004B7C77"/>
    <w:rsid w:val="004C2C3E"/>
    <w:rsid w:val="004C315B"/>
    <w:rsid w:val="004C3358"/>
    <w:rsid w:val="004D02AF"/>
    <w:rsid w:val="004D19CC"/>
    <w:rsid w:val="004D3A89"/>
    <w:rsid w:val="004E3CD3"/>
    <w:rsid w:val="004F27EC"/>
    <w:rsid w:val="004F285C"/>
    <w:rsid w:val="004F3C74"/>
    <w:rsid w:val="004F73D4"/>
    <w:rsid w:val="005018D8"/>
    <w:rsid w:val="0050398C"/>
    <w:rsid w:val="005137BC"/>
    <w:rsid w:val="005254AC"/>
    <w:rsid w:val="005307CF"/>
    <w:rsid w:val="00533F03"/>
    <w:rsid w:val="005345EE"/>
    <w:rsid w:val="005429CC"/>
    <w:rsid w:val="00545BA7"/>
    <w:rsid w:val="00565043"/>
    <w:rsid w:val="00572DE2"/>
    <w:rsid w:val="0058086E"/>
    <w:rsid w:val="00582B9A"/>
    <w:rsid w:val="00592821"/>
    <w:rsid w:val="0059502A"/>
    <w:rsid w:val="00597092"/>
    <w:rsid w:val="005A1611"/>
    <w:rsid w:val="005A322E"/>
    <w:rsid w:val="005A36D6"/>
    <w:rsid w:val="005A6BBE"/>
    <w:rsid w:val="005A71B5"/>
    <w:rsid w:val="005C5E23"/>
    <w:rsid w:val="005D1712"/>
    <w:rsid w:val="005D2D2B"/>
    <w:rsid w:val="005D30E8"/>
    <w:rsid w:val="005D4726"/>
    <w:rsid w:val="005E72D1"/>
    <w:rsid w:val="005F680E"/>
    <w:rsid w:val="00604F68"/>
    <w:rsid w:val="00610BA3"/>
    <w:rsid w:val="00612734"/>
    <w:rsid w:val="00612FD5"/>
    <w:rsid w:val="00615505"/>
    <w:rsid w:val="006179AA"/>
    <w:rsid w:val="006203E2"/>
    <w:rsid w:val="006214A9"/>
    <w:rsid w:val="00622955"/>
    <w:rsid w:val="006300BD"/>
    <w:rsid w:val="0063489D"/>
    <w:rsid w:val="006453AB"/>
    <w:rsid w:val="006455D8"/>
    <w:rsid w:val="00651891"/>
    <w:rsid w:val="0066029B"/>
    <w:rsid w:val="0066382E"/>
    <w:rsid w:val="00664A8D"/>
    <w:rsid w:val="00665A23"/>
    <w:rsid w:val="00666F69"/>
    <w:rsid w:val="00667234"/>
    <w:rsid w:val="00677A7A"/>
    <w:rsid w:val="00685117"/>
    <w:rsid w:val="00696DC3"/>
    <w:rsid w:val="006A0F10"/>
    <w:rsid w:val="006A2DCE"/>
    <w:rsid w:val="006A2FC1"/>
    <w:rsid w:val="006A3C28"/>
    <w:rsid w:val="006A6557"/>
    <w:rsid w:val="006B269B"/>
    <w:rsid w:val="006B60B6"/>
    <w:rsid w:val="006C262C"/>
    <w:rsid w:val="006C7584"/>
    <w:rsid w:val="006D5377"/>
    <w:rsid w:val="006D79BB"/>
    <w:rsid w:val="006D7C89"/>
    <w:rsid w:val="006E1ED7"/>
    <w:rsid w:val="006E3193"/>
    <w:rsid w:val="006F26D6"/>
    <w:rsid w:val="007058D0"/>
    <w:rsid w:val="00706516"/>
    <w:rsid w:val="0070715C"/>
    <w:rsid w:val="00717DF5"/>
    <w:rsid w:val="007202E0"/>
    <w:rsid w:val="0072094D"/>
    <w:rsid w:val="00721810"/>
    <w:rsid w:val="007368BF"/>
    <w:rsid w:val="00745B96"/>
    <w:rsid w:val="00746B2F"/>
    <w:rsid w:val="007510E9"/>
    <w:rsid w:val="0075216B"/>
    <w:rsid w:val="0075311F"/>
    <w:rsid w:val="00754B01"/>
    <w:rsid w:val="007621BE"/>
    <w:rsid w:val="00762CF3"/>
    <w:rsid w:val="00771E93"/>
    <w:rsid w:val="00782A3F"/>
    <w:rsid w:val="00782C2C"/>
    <w:rsid w:val="007844E8"/>
    <w:rsid w:val="0079472D"/>
    <w:rsid w:val="00794C9F"/>
    <w:rsid w:val="007A1A63"/>
    <w:rsid w:val="007A39A4"/>
    <w:rsid w:val="007A6206"/>
    <w:rsid w:val="007B2C22"/>
    <w:rsid w:val="007B368A"/>
    <w:rsid w:val="007B3B09"/>
    <w:rsid w:val="007C0913"/>
    <w:rsid w:val="007E28E6"/>
    <w:rsid w:val="007E2F56"/>
    <w:rsid w:val="007E3686"/>
    <w:rsid w:val="007F4177"/>
    <w:rsid w:val="007F7550"/>
    <w:rsid w:val="007F7AC8"/>
    <w:rsid w:val="00801C32"/>
    <w:rsid w:val="008058AD"/>
    <w:rsid w:val="00805F5B"/>
    <w:rsid w:val="00806829"/>
    <w:rsid w:val="00807106"/>
    <w:rsid w:val="00813F98"/>
    <w:rsid w:val="00815EA2"/>
    <w:rsid w:val="00817A26"/>
    <w:rsid w:val="008268C7"/>
    <w:rsid w:val="00842248"/>
    <w:rsid w:val="00843430"/>
    <w:rsid w:val="00847EC4"/>
    <w:rsid w:val="00850559"/>
    <w:rsid w:val="00852ADA"/>
    <w:rsid w:val="00854BEB"/>
    <w:rsid w:val="008625F9"/>
    <w:rsid w:val="008667CF"/>
    <w:rsid w:val="008717EF"/>
    <w:rsid w:val="008738A7"/>
    <w:rsid w:val="008743C7"/>
    <w:rsid w:val="008800B0"/>
    <w:rsid w:val="0089419C"/>
    <w:rsid w:val="008971B9"/>
    <w:rsid w:val="00897862"/>
    <w:rsid w:val="008A57E4"/>
    <w:rsid w:val="008B70B6"/>
    <w:rsid w:val="008C79DF"/>
    <w:rsid w:val="008E084D"/>
    <w:rsid w:val="008E19C9"/>
    <w:rsid w:val="008E58DB"/>
    <w:rsid w:val="008F0ADD"/>
    <w:rsid w:val="008F126C"/>
    <w:rsid w:val="008F20C9"/>
    <w:rsid w:val="008F28AC"/>
    <w:rsid w:val="008F59A8"/>
    <w:rsid w:val="008F74CD"/>
    <w:rsid w:val="009002DA"/>
    <w:rsid w:val="00915801"/>
    <w:rsid w:val="00917D03"/>
    <w:rsid w:val="00924A48"/>
    <w:rsid w:val="009426EB"/>
    <w:rsid w:val="00950C28"/>
    <w:rsid w:val="00952808"/>
    <w:rsid w:val="00956CB6"/>
    <w:rsid w:val="0095752B"/>
    <w:rsid w:val="0095787E"/>
    <w:rsid w:val="00964DC6"/>
    <w:rsid w:val="00972AAE"/>
    <w:rsid w:val="00976554"/>
    <w:rsid w:val="009804BB"/>
    <w:rsid w:val="009833D9"/>
    <w:rsid w:val="009873FE"/>
    <w:rsid w:val="00991796"/>
    <w:rsid w:val="00992000"/>
    <w:rsid w:val="00992462"/>
    <w:rsid w:val="009B0851"/>
    <w:rsid w:val="009C4E87"/>
    <w:rsid w:val="009D490D"/>
    <w:rsid w:val="009E3772"/>
    <w:rsid w:val="009F05E7"/>
    <w:rsid w:val="009F46C5"/>
    <w:rsid w:val="009F5012"/>
    <w:rsid w:val="00A00645"/>
    <w:rsid w:val="00A02BA9"/>
    <w:rsid w:val="00A062C8"/>
    <w:rsid w:val="00A12006"/>
    <w:rsid w:val="00A12113"/>
    <w:rsid w:val="00A13BFF"/>
    <w:rsid w:val="00A14E72"/>
    <w:rsid w:val="00A20762"/>
    <w:rsid w:val="00A232D5"/>
    <w:rsid w:val="00A23387"/>
    <w:rsid w:val="00A26B4F"/>
    <w:rsid w:val="00A367A7"/>
    <w:rsid w:val="00A55F5B"/>
    <w:rsid w:val="00A5640B"/>
    <w:rsid w:val="00A646FF"/>
    <w:rsid w:val="00A657F7"/>
    <w:rsid w:val="00A809DD"/>
    <w:rsid w:val="00A829B7"/>
    <w:rsid w:val="00A94F51"/>
    <w:rsid w:val="00A9744F"/>
    <w:rsid w:val="00AA216B"/>
    <w:rsid w:val="00AA5523"/>
    <w:rsid w:val="00AA7FF4"/>
    <w:rsid w:val="00AB2F5E"/>
    <w:rsid w:val="00AB402B"/>
    <w:rsid w:val="00AC57E0"/>
    <w:rsid w:val="00AD3509"/>
    <w:rsid w:val="00AD3FDF"/>
    <w:rsid w:val="00AD56DC"/>
    <w:rsid w:val="00AD77FE"/>
    <w:rsid w:val="00AE3C02"/>
    <w:rsid w:val="00AE703A"/>
    <w:rsid w:val="00AF711A"/>
    <w:rsid w:val="00B01C44"/>
    <w:rsid w:val="00B14B8A"/>
    <w:rsid w:val="00B159C1"/>
    <w:rsid w:val="00B22970"/>
    <w:rsid w:val="00B2389C"/>
    <w:rsid w:val="00B27634"/>
    <w:rsid w:val="00B319BA"/>
    <w:rsid w:val="00B3249F"/>
    <w:rsid w:val="00B32A0C"/>
    <w:rsid w:val="00B3305C"/>
    <w:rsid w:val="00B33795"/>
    <w:rsid w:val="00B346B2"/>
    <w:rsid w:val="00B36537"/>
    <w:rsid w:val="00B40871"/>
    <w:rsid w:val="00B43770"/>
    <w:rsid w:val="00B520F8"/>
    <w:rsid w:val="00B56836"/>
    <w:rsid w:val="00B627E5"/>
    <w:rsid w:val="00B76EF6"/>
    <w:rsid w:val="00B84627"/>
    <w:rsid w:val="00B85BA1"/>
    <w:rsid w:val="00B86698"/>
    <w:rsid w:val="00B870DA"/>
    <w:rsid w:val="00B87CED"/>
    <w:rsid w:val="00B90402"/>
    <w:rsid w:val="00B94FC2"/>
    <w:rsid w:val="00BB0042"/>
    <w:rsid w:val="00BD1533"/>
    <w:rsid w:val="00BD508A"/>
    <w:rsid w:val="00BD7DC5"/>
    <w:rsid w:val="00BE0244"/>
    <w:rsid w:val="00C00B2B"/>
    <w:rsid w:val="00C03250"/>
    <w:rsid w:val="00C126FD"/>
    <w:rsid w:val="00C16179"/>
    <w:rsid w:val="00C24665"/>
    <w:rsid w:val="00C25E2A"/>
    <w:rsid w:val="00C26DF3"/>
    <w:rsid w:val="00C27A68"/>
    <w:rsid w:val="00C62E7B"/>
    <w:rsid w:val="00C83A22"/>
    <w:rsid w:val="00C90141"/>
    <w:rsid w:val="00C901F8"/>
    <w:rsid w:val="00CA06E5"/>
    <w:rsid w:val="00CA09D3"/>
    <w:rsid w:val="00CA0B45"/>
    <w:rsid w:val="00CA2C4F"/>
    <w:rsid w:val="00CA39FD"/>
    <w:rsid w:val="00CA5F05"/>
    <w:rsid w:val="00CA5F19"/>
    <w:rsid w:val="00CB708F"/>
    <w:rsid w:val="00CC0729"/>
    <w:rsid w:val="00CD0B91"/>
    <w:rsid w:val="00CD5984"/>
    <w:rsid w:val="00CE3014"/>
    <w:rsid w:val="00CF2383"/>
    <w:rsid w:val="00D01D0B"/>
    <w:rsid w:val="00D02983"/>
    <w:rsid w:val="00D135F7"/>
    <w:rsid w:val="00D1383F"/>
    <w:rsid w:val="00D15ADB"/>
    <w:rsid w:val="00D20EEF"/>
    <w:rsid w:val="00D21988"/>
    <w:rsid w:val="00D36BDD"/>
    <w:rsid w:val="00D45545"/>
    <w:rsid w:val="00D47B89"/>
    <w:rsid w:val="00D5451D"/>
    <w:rsid w:val="00D57190"/>
    <w:rsid w:val="00D57E95"/>
    <w:rsid w:val="00D6249F"/>
    <w:rsid w:val="00D8280B"/>
    <w:rsid w:val="00D87B6E"/>
    <w:rsid w:val="00DA09DC"/>
    <w:rsid w:val="00DB1415"/>
    <w:rsid w:val="00DB1FF9"/>
    <w:rsid w:val="00DC721C"/>
    <w:rsid w:val="00DD5003"/>
    <w:rsid w:val="00DF494A"/>
    <w:rsid w:val="00DF76C7"/>
    <w:rsid w:val="00DF7DF3"/>
    <w:rsid w:val="00E01870"/>
    <w:rsid w:val="00E05280"/>
    <w:rsid w:val="00E10975"/>
    <w:rsid w:val="00E10EF5"/>
    <w:rsid w:val="00E1366C"/>
    <w:rsid w:val="00E17A8E"/>
    <w:rsid w:val="00E17B55"/>
    <w:rsid w:val="00E201CB"/>
    <w:rsid w:val="00E329AF"/>
    <w:rsid w:val="00E35BE1"/>
    <w:rsid w:val="00E5216B"/>
    <w:rsid w:val="00E537BE"/>
    <w:rsid w:val="00E60FFD"/>
    <w:rsid w:val="00E70B69"/>
    <w:rsid w:val="00E73B91"/>
    <w:rsid w:val="00E764DE"/>
    <w:rsid w:val="00E827A4"/>
    <w:rsid w:val="00E9262A"/>
    <w:rsid w:val="00E92C4A"/>
    <w:rsid w:val="00E9590D"/>
    <w:rsid w:val="00EB3C96"/>
    <w:rsid w:val="00EB61CC"/>
    <w:rsid w:val="00EC3C23"/>
    <w:rsid w:val="00ED3DF5"/>
    <w:rsid w:val="00ED43BD"/>
    <w:rsid w:val="00EE1AFA"/>
    <w:rsid w:val="00EE611B"/>
    <w:rsid w:val="00EF1C2A"/>
    <w:rsid w:val="00F008E2"/>
    <w:rsid w:val="00F01446"/>
    <w:rsid w:val="00F06CD1"/>
    <w:rsid w:val="00F0787E"/>
    <w:rsid w:val="00F11123"/>
    <w:rsid w:val="00F14B5B"/>
    <w:rsid w:val="00F25C57"/>
    <w:rsid w:val="00F26329"/>
    <w:rsid w:val="00F37C82"/>
    <w:rsid w:val="00F4682E"/>
    <w:rsid w:val="00F64464"/>
    <w:rsid w:val="00F648FA"/>
    <w:rsid w:val="00F66866"/>
    <w:rsid w:val="00F70328"/>
    <w:rsid w:val="00F71516"/>
    <w:rsid w:val="00F73AA7"/>
    <w:rsid w:val="00F7767B"/>
    <w:rsid w:val="00F83AA6"/>
    <w:rsid w:val="00F83C65"/>
    <w:rsid w:val="00F85232"/>
    <w:rsid w:val="00F8622E"/>
    <w:rsid w:val="00F87C7A"/>
    <w:rsid w:val="00F947DB"/>
    <w:rsid w:val="00F94C06"/>
    <w:rsid w:val="00FA5DBC"/>
    <w:rsid w:val="00FA5F50"/>
    <w:rsid w:val="00FA799A"/>
    <w:rsid w:val="00FB018D"/>
    <w:rsid w:val="00FB4272"/>
    <w:rsid w:val="00FB6223"/>
    <w:rsid w:val="00FC0B3E"/>
    <w:rsid w:val="00FC24AE"/>
    <w:rsid w:val="00FC24EE"/>
    <w:rsid w:val="00FF222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D88"/>
  <w15:docId w15:val="{E1C93A1A-D304-4395-847A-2C5AB5D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annotation reference"/>
    <w:basedOn w:val="a0"/>
    <w:uiPriority w:val="99"/>
    <w:semiHidden/>
    <w:unhideWhenUsed/>
    <w:rsid w:val="000909C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909CD"/>
  </w:style>
  <w:style w:type="character" w:customStyle="1" w:styleId="af2">
    <w:name w:val="コメント文字列 (文字)"/>
    <w:basedOn w:val="a0"/>
    <w:link w:val="af1"/>
    <w:uiPriority w:val="99"/>
    <w:semiHidden/>
    <w:rsid w:val="000909C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909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909CD"/>
    <w:rPr>
      <w:b/>
      <w:bCs/>
    </w:rPr>
  </w:style>
  <w:style w:type="paragraph" w:styleId="af5">
    <w:name w:val="Revision"/>
    <w:hidden/>
    <w:uiPriority w:val="99"/>
    <w:semiHidden/>
    <w:rsid w:val="00176942"/>
  </w:style>
  <w:style w:type="paragraph" w:styleId="af6">
    <w:name w:val="List Paragraph"/>
    <w:basedOn w:val="a"/>
    <w:uiPriority w:val="34"/>
    <w:qFormat/>
    <w:rsid w:val="004E3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348A-7261-4702-9EDB-741851F8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22C357B0.dotm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大平 大樹</cp:lastModifiedBy>
  <cp:revision>2</cp:revision>
  <cp:lastPrinted>2022-04-18T06:56:00Z</cp:lastPrinted>
  <dcterms:created xsi:type="dcterms:W3CDTF">2026-04-06T05:19:00Z</dcterms:created>
  <dcterms:modified xsi:type="dcterms:W3CDTF">2026-04-06T05:19:00Z</dcterms:modified>
</cp:coreProperties>
</file>