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0B8" w:rsidRDefault="00B120B8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許　可　申　請　書</w:t>
      </w:r>
    </w:p>
    <w:p w:rsidR="00B120B8" w:rsidRDefault="00B120B8">
      <w:pPr>
        <w:adjustRightInd/>
        <w:rPr>
          <w:rFonts w:hAnsi="Times New Roman" w:cs="Times New Roman"/>
          <w:spacing w:val="2"/>
        </w:rPr>
      </w:pPr>
    </w:p>
    <w:p w:rsidR="00B120B8" w:rsidRDefault="00B033EE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  <w:color w:val="000000"/>
        </w:rPr>
        <w:t>令和</w:t>
      </w:r>
      <w:r w:rsidR="007F7BF7">
        <w:rPr>
          <w:rFonts w:hint="eastAsia"/>
          <w:b/>
          <w:bCs/>
          <w:color w:val="FF0000"/>
        </w:rPr>
        <w:t xml:space="preserve">　　</w:t>
      </w:r>
      <w:r>
        <w:rPr>
          <w:rFonts w:hint="eastAsia"/>
        </w:rPr>
        <w:t>年</w:t>
      </w:r>
      <w:r w:rsidR="007F7BF7">
        <w:rPr>
          <w:rFonts w:hint="eastAsia"/>
          <w:b/>
          <w:bCs/>
          <w:color w:val="FF0000"/>
        </w:rPr>
        <w:t xml:space="preserve">　　</w:t>
      </w:r>
      <w:r>
        <w:rPr>
          <w:rFonts w:hint="eastAsia"/>
        </w:rPr>
        <w:t>月</w:t>
      </w:r>
      <w:r w:rsidR="007F7BF7">
        <w:rPr>
          <w:rFonts w:hint="eastAsia"/>
          <w:b/>
          <w:bCs/>
          <w:color w:val="FF0000"/>
        </w:rPr>
        <w:t xml:space="preserve">　　</w:t>
      </w:r>
      <w:r>
        <w:rPr>
          <w:rFonts w:hint="eastAsia"/>
        </w:rPr>
        <w:t>日</w:t>
      </w:r>
    </w:p>
    <w:p w:rsidR="00B120B8" w:rsidRPr="007F7BF7" w:rsidRDefault="00B120B8">
      <w:pPr>
        <w:adjustRightInd/>
        <w:rPr>
          <w:rFonts w:hAnsi="Times New Roman" w:cs="Times New Roman"/>
          <w:spacing w:val="2"/>
        </w:rPr>
      </w:pPr>
    </w:p>
    <w:p w:rsidR="00B120B8" w:rsidRDefault="00BE302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多賀城市長</w:t>
      </w:r>
      <w:r w:rsidR="00B120B8">
        <w:rPr>
          <w:rFonts w:hint="eastAsia"/>
        </w:rPr>
        <w:t xml:space="preserve">　殿</w:t>
      </w:r>
    </w:p>
    <w:p w:rsidR="00B120B8" w:rsidRDefault="00B120B8">
      <w:pPr>
        <w:adjustRightInd/>
        <w:rPr>
          <w:rFonts w:hAnsi="Times New Roman" w:cs="Times New Roman"/>
          <w:spacing w:val="2"/>
        </w:rPr>
      </w:pPr>
    </w:p>
    <w:p w:rsidR="00B120B8" w:rsidRDefault="00B120B8">
      <w:pPr>
        <w:adjustRightInd/>
        <w:rPr>
          <w:rFonts w:hAnsi="Times New Roman" w:cs="Times New Roman"/>
          <w:spacing w:val="2"/>
        </w:rPr>
      </w:pPr>
    </w:p>
    <w:p w:rsidR="00B120B8" w:rsidRDefault="00B120B8">
      <w:pPr>
        <w:adjustRightInd/>
        <w:ind w:left="4954"/>
        <w:rPr>
          <w:rFonts w:hAnsi="Times New Roman" w:cs="Times New Roman"/>
          <w:spacing w:val="2"/>
        </w:rPr>
      </w:pPr>
      <w:r>
        <w:rPr>
          <w:rFonts w:hint="eastAsia"/>
        </w:rPr>
        <w:t>住　　　所</w:t>
      </w:r>
      <w:r w:rsidR="007F7BF7">
        <w:rPr>
          <w:rFonts w:hint="eastAsia"/>
          <w:b/>
          <w:bCs/>
          <w:color w:val="FF0000"/>
          <w:u w:val="dotted" w:color="000000"/>
        </w:rPr>
        <w:t xml:space="preserve">　　　　　　　　　　　　</w:t>
      </w:r>
      <w:r w:rsidR="00BE4EB3">
        <w:rPr>
          <w:rFonts w:hint="eastAsia"/>
          <w:b/>
          <w:bCs/>
          <w:color w:val="FF0000"/>
          <w:u w:val="dotted" w:color="000000"/>
        </w:rPr>
        <w:t xml:space="preserve">　</w:t>
      </w:r>
      <w:r>
        <w:rPr>
          <w:rFonts w:hint="eastAsia"/>
          <w:u w:val="dotted" w:color="000000"/>
        </w:rPr>
        <w:t xml:space="preserve">　</w:t>
      </w:r>
    </w:p>
    <w:p w:rsidR="00B120B8" w:rsidRDefault="00B120B8">
      <w:pPr>
        <w:adjustRightInd/>
        <w:ind w:left="4954"/>
        <w:rPr>
          <w:rFonts w:hAnsi="Times New Roman" w:cs="Times New Roman"/>
          <w:spacing w:val="2"/>
        </w:rPr>
      </w:pPr>
      <w:r>
        <w:t xml:space="preserve">          </w:t>
      </w:r>
      <w:r>
        <w:rPr>
          <w:rFonts w:hint="eastAsia"/>
          <w:u w:val="dotted" w:color="000000"/>
        </w:rPr>
        <w:t xml:space="preserve">　　　　　　　　　　　　　　</w:t>
      </w:r>
    </w:p>
    <w:p w:rsidR="00B120B8" w:rsidRDefault="00B120B8">
      <w:pPr>
        <w:adjustRightInd/>
        <w:ind w:left="4094"/>
        <w:rPr>
          <w:rFonts w:hAnsi="Times New Roman" w:cs="Times New Roman"/>
          <w:spacing w:val="2"/>
        </w:rPr>
      </w:pPr>
      <w:r>
        <w:rPr>
          <w:rFonts w:hint="eastAsia"/>
        </w:rPr>
        <w:t>申請者　氏名</w:t>
      </w:r>
      <w:r>
        <w:t>(</w:t>
      </w:r>
      <w:r>
        <w:rPr>
          <w:rFonts w:hint="eastAsia"/>
        </w:rPr>
        <w:t>名称</w:t>
      </w:r>
      <w:r>
        <w:t>)</w:t>
      </w:r>
      <w:r>
        <w:rPr>
          <w:rFonts w:hint="eastAsia"/>
          <w:u w:val="dotted" w:color="000000"/>
        </w:rPr>
        <w:t xml:space="preserve">　</w:t>
      </w:r>
      <w:r w:rsidR="00B033EE" w:rsidRPr="00B033EE">
        <w:rPr>
          <w:b/>
          <w:bCs/>
          <w:color w:val="FF0000"/>
          <w:u w:val="dotted" w:color="000000"/>
        </w:rPr>
        <w:t xml:space="preserve"> </w:t>
      </w:r>
      <w:r w:rsidR="007F7BF7">
        <w:rPr>
          <w:rFonts w:hint="eastAsia"/>
          <w:b/>
          <w:bCs/>
          <w:color w:val="FF0000"/>
          <w:u w:val="dotted" w:color="000000"/>
        </w:rPr>
        <w:t xml:space="preserve">　　　　　　</w:t>
      </w:r>
      <w:r w:rsidR="00B033EE">
        <w:rPr>
          <w:rFonts w:hint="eastAsia"/>
          <w:b/>
          <w:bCs/>
          <w:color w:val="FF0000"/>
          <w:u w:val="dotted" w:color="000000"/>
        </w:rPr>
        <w:t xml:space="preserve">　　</w:t>
      </w:r>
      <w:r w:rsidR="00BE4EB3">
        <w:rPr>
          <w:rFonts w:hint="eastAsia"/>
          <w:b/>
          <w:bCs/>
          <w:color w:val="FF0000"/>
          <w:u w:val="dotted" w:color="000000"/>
        </w:rPr>
        <w:t xml:space="preserve">　　</w:t>
      </w:r>
      <w:r w:rsidR="00B033EE">
        <w:rPr>
          <w:rFonts w:hint="eastAsia"/>
          <w:u w:val="dotted" w:color="000000"/>
        </w:rPr>
        <w:t xml:space="preserve">　　</w:t>
      </w:r>
      <w:r>
        <w:rPr>
          <w:rFonts w:hint="eastAsia"/>
          <w:u w:val="dotted" w:color="000000"/>
        </w:rPr>
        <w:t xml:space="preserve">　</w:t>
      </w:r>
    </w:p>
    <w:p w:rsidR="00B120B8" w:rsidRDefault="00B120B8">
      <w:pPr>
        <w:adjustRightInd/>
        <w:ind w:left="4954"/>
        <w:rPr>
          <w:rFonts w:hAnsi="Times New Roman" w:cs="Times New Roman"/>
          <w:spacing w:val="2"/>
        </w:rPr>
      </w:pP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</w:rPr>
        <w:instrText>電話番号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</w:instrText>
      </w:r>
      <w:r>
        <w:rPr>
          <w:rFonts w:hAnsi="Times New Roman" w:cs="Times New Roman"/>
        </w:rPr>
        <w:instrText xml:space="preserve"> )</w:instrText>
      </w:r>
      <w:r>
        <w:rPr>
          <w:rFonts w:hAnsi="Times New Roman" w:cs="Times New Roman"/>
        </w:rPr>
        <w:fldChar w:fldCharType="end"/>
      </w:r>
      <w:r>
        <w:rPr>
          <w:rFonts w:hint="eastAsia"/>
          <w:u w:val="dotted" w:color="000000"/>
        </w:rPr>
        <w:t xml:space="preserve">　</w:t>
      </w:r>
      <w:r w:rsidR="007F7BF7">
        <w:rPr>
          <w:rFonts w:hint="eastAsia"/>
          <w:b/>
          <w:bCs/>
          <w:color w:val="FF0000"/>
          <w:u w:val="dotted" w:color="000000"/>
        </w:rPr>
        <w:t xml:space="preserve">　　　　　　　　　</w:t>
      </w:r>
      <w:r>
        <w:rPr>
          <w:rFonts w:hint="eastAsia"/>
          <w:u w:val="dotted" w:color="000000"/>
        </w:rPr>
        <w:t xml:space="preserve">　　　　　</w:t>
      </w:r>
    </w:p>
    <w:p w:rsidR="00B120B8" w:rsidRDefault="00B120B8">
      <w:pPr>
        <w:adjustRightInd/>
        <w:rPr>
          <w:rFonts w:hAnsi="Times New Roman" w:cs="Times New Roman"/>
          <w:spacing w:val="2"/>
        </w:rPr>
      </w:pPr>
    </w:p>
    <w:p w:rsidR="00B120B8" w:rsidRDefault="00B120B8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都市計画法第</w:t>
      </w:r>
      <w:r>
        <w:t>53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項の許可を受けたいので、下記により、申請します。</w:t>
      </w:r>
    </w:p>
    <w:p w:rsidR="00B120B8" w:rsidRDefault="00B120B8">
      <w:pPr>
        <w:adjustRightInd/>
        <w:rPr>
          <w:rFonts w:hAnsi="Times New Roman" w:cs="Times New Roman"/>
          <w:spacing w:val="2"/>
        </w:rPr>
      </w:pPr>
    </w:p>
    <w:p w:rsidR="00B120B8" w:rsidRDefault="00B120B8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p w:rsidR="00B120B8" w:rsidRDefault="00B120B8">
      <w:pPr>
        <w:adjustRightInd/>
        <w:rPr>
          <w:rFonts w:hAnsi="Times New Roman" w:cs="Times New Roman"/>
          <w:spacing w:val="2"/>
        </w:rPr>
      </w:pPr>
    </w:p>
    <w:p w:rsidR="00B120B8" w:rsidRDefault="00B120B8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１　建築物の敷地の所在及び地番</w:t>
      </w:r>
    </w:p>
    <w:p w:rsidR="00B120B8" w:rsidRDefault="00B033EE">
      <w:pPr>
        <w:adjustRightInd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　</w:t>
      </w:r>
    </w:p>
    <w:p w:rsidR="00B120B8" w:rsidRDefault="00B120B8">
      <w:pPr>
        <w:adjustRightInd/>
        <w:rPr>
          <w:rFonts w:hAnsi="Times New Roman" w:cs="Times New Roman"/>
          <w:spacing w:val="2"/>
        </w:rPr>
      </w:pPr>
    </w:p>
    <w:p w:rsidR="00B120B8" w:rsidRDefault="00B120B8">
      <w:pPr>
        <w:adjustRightInd/>
      </w:pPr>
      <w:r>
        <w:rPr>
          <w:rFonts w:hint="eastAsia"/>
        </w:rPr>
        <w:t>２　建築物の構造</w:t>
      </w:r>
    </w:p>
    <w:p w:rsidR="00B033EE" w:rsidRDefault="00B033EE">
      <w:pPr>
        <w:adjustRightInd/>
      </w:pPr>
      <w:r>
        <w:rPr>
          <w:rFonts w:hint="eastAsia"/>
        </w:rPr>
        <w:t xml:space="preserve">　　</w:t>
      </w:r>
    </w:p>
    <w:p w:rsidR="00B120B8" w:rsidRDefault="00B120B8">
      <w:pPr>
        <w:adjustRightInd/>
        <w:rPr>
          <w:rFonts w:hAnsi="Times New Roman" w:cs="Times New Roman" w:hint="eastAsia"/>
          <w:spacing w:val="2"/>
        </w:rPr>
      </w:pPr>
    </w:p>
    <w:p w:rsidR="00B120B8" w:rsidRDefault="00B120B8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３　新築、増築、改築又は移転の別</w:t>
      </w:r>
    </w:p>
    <w:p w:rsidR="00B120B8" w:rsidRDefault="00B033EE">
      <w:pPr>
        <w:adjustRightInd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　</w:t>
      </w:r>
    </w:p>
    <w:p w:rsidR="00B120B8" w:rsidRDefault="00B120B8">
      <w:pPr>
        <w:adjustRightInd/>
        <w:rPr>
          <w:rFonts w:hAnsi="Times New Roman" w:cs="Times New Roman"/>
          <w:spacing w:val="2"/>
        </w:rPr>
      </w:pPr>
    </w:p>
    <w:p w:rsidR="00B120B8" w:rsidRDefault="00B120B8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４　敷地面積、建築面積及び延べ面積</w:t>
      </w:r>
    </w:p>
    <w:p w:rsidR="00B120B8" w:rsidRDefault="00B120B8">
      <w:pPr>
        <w:adjustRightInd/>
        <w:rPr>
          <w:rFonts w:hAnsi="Times New Roman" w:cs="Times New Roman"/>
          <w:spacing w:val="2"/>
        </w:rPr>
      </w:pPr>
    </w:p>
    <w:p w:rsidR="00B120B8" w:rsidRDefault="00B120B8">
      <w:pPr>
        <w:adjustRightInd/>
        <w:ind w:left="430"/>
        <w:rPr>
          <w:rFonts w:hAnsi="Times New Roman" w:cs="Times New Roman"/>
          <w:spacing w:val="2"/>
        </w:rPr>
      </w:pPr>
      <w:r>
        <w:rPr>
          <w:rFonts w:hint="eastAsia"/>
        </w:rPr>
        <w:t xml:space="preserve">敷地面積：　　　　</w:t>
      </w:r>
      <w:r w:rsidR="007F7BF7">
        <w:rPr>
          <w:rFonts w:hint="eastAsia"/>
          <w:b/>
          <w:bCs/>
          <w:color w:val="FF0000"/>
        </w:rPr>
        <w:t xml:space="preserve">　　　　　　</w:t>
      </w:r>
      <w:r>
        <w:rPr>
          <w:rFonts w:hint="eastAsia"/>
        </w:rPr>
        <w:t xml:space="preserve">　㎡</w:t>
      </w:r>
    </w:p>
    <w:p w:rsidR="00B120B8" w:rsidRDefault="00B120B8">
      <w:pPr>
        <w:adjustRightInd/>
        <w:ind w:left="430"/>
        <w:rPr>
          <w:rFonts w:hAnsi="Times New Roman" w:cs="Times New Roman"/>
          <w:spacing w:val="2"/>
        </w:rPr>
      </w:pPr>
      <w:r>
        <w:rPr>
          <w:rFonts w:hint="eastAsia"/>
        </w:rPr>
        <w:t xml:space="preserve">建築面積：　　　　　</w:t>
      </w:r>
      <w:r w:rsidR="007F7BF7">
        <w:rPr>
          <w:rFonts w:hint="eastAsia"/>
          <w:b/>
          <w:bCs/>
          <w:color w:val="FF0000"/>
        </w:rPr>
        <w:t xml:space="preserve">　　　　　</w:t>
      </w:r>
      <w:r>
        <w:rPr>
          <w:rFonts w:hint="eastAsia"/>
        </w:rPr>
        <w:t xml:space="preserve">　㎡</w:t>
      </w:r>
    </w:p>
    <w:p w:rsidR="00B120B8" w:rsidRDefault="00B120B8">
      <w:pPr>
        <w:adjustRightInd/>
        <w:ind w:left="430"/>
        <w:rPr>
          <w:rFonts w:hAnsi="Times New Roman" w:cs="Times New Roman"/>
          <w:spacing w:val="2"/>
        </w:rPr>
      </w:pPr>
      <w:r>
        <w:rPr>
          <w:rFonts w:hint="eastAsia"/>
        </w:rPr>
        <w:t xml:space="preserve">延べ面積：　　　　</w:t>
      </w:r>
      <w:r w:rsidR="007F7BF7">
        <w:rPr>
          <w:rFonts w:hint="eastAsia"/>
          <w:b/>
          <w:bCs/>
          <w:color w:val="FF0000"/>
        </w:rPr>
        <w:t xml:space="preserve">　　　　　　</w:t>
      </w:r>
      <w:r>
        <w:rPr>
          <w:rFonts w:hint="eastAsia"/>
        </w:rPr>
        <w:t xml:space="preserve">　㎡</w:t>
      </w:r>
    </w:p>
    <w:p w:rsidR="00B120B8" w:rsidRPr="007F7BF7" w:rsidRDefault="00B120B8">
      <w:pPr>
        <w:adjustRightInd/>
        <w:rPr>
          <w:rFonts w:hAnsi="Times New Roman" w:cs="Times New Roman"/>
          <w:spacing w:val="2"/>
        </w:rPr>
      </w:pPr>
    </w:p>
    <w:p w:rsidR="00B120B8" w:rsidRDefault="00B120B8">
      <w:pPr>
        <w:adjustRightInd/>
      </w:pPr>
      <w:r>
        <w:rPr>
          <w:rFonts w:hint="eastAsia"/>
        </w:rPr>
        <w:t>５　用途</w:t>
      </w:r>
    </w:p>
    <w:p w:rsidR="00B033EE" w:rsidRDefault="00B033EE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</w:t>
      </w:r>
    </w:p>
    <w:p w:rsidR="00B120B8" w:rsidRDefault="00B120B8">
      <w:pPr>
        <w:adjustRightInd/>
        <w:rPr>
          <w:rFonts w:hAnsi="Times New Roman" w:cs="Times New Roman"/>
          <w:spacing w:val="2"/>
        </w:rPr>
      </w:pPr>
    </w:p>
    <w:p w:rsidR="00B120B8" w:rsidRDefault="00B120B8">
      <w:pPr>
        <w:adjustRightInd/>
        <w:rPr>
          <w:rFonts w:hAnsi="Times New Roman" w:cs="Times New Roman"/>
          <w:spacing w:val="2"/>
        </w:rPr>
      </w:pPr>
    </w:p>
    <w:p w:rsidR="00B120B8" w:rsidRDefault="00B120B8">
      <w:pPr>
        <w:adjustRightInd/>
        <w:rPr>
          <w:rFonts w:hAnsi="Times New Roman" w:cs="Times New Roman"/>
          <w:spacing w:val="2"/>
        </w:rPr>
      </w:pPr>
    </w:p>
    <w:p w:rsidR="00B120B8" w:rsidRDefault="00B120B8">
      <w:pPr>
        <w:adjustRightInd/>
        <w:rPr>
          <w:rFonts w:hAnsi="Times New Roman" w:cs="Times New Roman"/>
          <w:spacing w:val="2"/>
        </w:rPr>
      </w:pPr>
    </w:p>
    <w:p w:rsidR="00B120B8" w:rsidRDefault="00B120B8">
      <w:pPr>
        <w:adjustRightInd/>
        <w:rPr>
          <w:rFonts w:hAnsi="Times New Roman" w:cs="Times New Roman"/>
          <w:spacing w:val="2"/>
        </w:rPr>
      </w:pPr>
    </w:p>
    <w:p w:rsidR="00B120B8" w:rsidRDefault="00B120B8">
      <w:pPr>
        <w:adjustRightInd/>
        <w:rPr>
          <w:rFonts w:hAnsi="Times New Roman" w:cs="Times New Roman"/>
          <w:spacing w:val="2"/>
        </w:rPr>
      </w:pPr>
    </w:p>
    <w:p w:rsidR="00B120B8" w:rsidRDefault="00B120B8">
      <w:pPr>
        <w:adjustRightInd/>
        <w:rPr>
          <w:rFonts w:hAnsi="Times New Roman" w:cs="Times New Roman"/>
          <w:spacing w:val="2"/>
        </w:rPr>
      </w:pPr>
    </w:p>
    <w:p w:rsidR="00B120B8" w:rsidRDefault="00B120B8">
      <w:pPr>
        <w:adjustRightInd/>
        <w:rPr>
          <w:rFonts w:hAnsi="Times New Roman" w:cs="Times New Roman"/>
          <w:spacing w:val="2"/>
        </w:rPr>
      </w:pPr>
    </w:p>
    <w:p w:rsidR="00B120B8" w:rsidRDefault="00B120B8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都市計画法第５３条申請添付図書</w:t>
      </w:r>
    </w:p>
    <w:p w:rsidR="00B120B8" w:rsidRDefault="00B120B8">
      <w:pPr>
        <w:adjustRightInd/>
        <w:rPr>
          <w:rFonts w:hAnsi="Times New Roman" w:cs="Times New Roman"/>
          <w:spacing w:val="2"/>
        </w:rPr>
      </w:pPr>
    </w:p>
    <w:p w:rsidR="00B120B8" w:rsidRDefault="00B120B8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0"/>
        <w:gridCol w:w="1080"/>
        <w:gridCol w:w="5723"/>
      </w:tblGrid>
      <w:tr w:rsidR="00B120B8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B8" w:rsidRDefault="00B120B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図書等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66FFCC" w:fill="auto"/>
          </w:tcPr>
          <w:p w:rsidR="00B120B8" w:rsidRDefault="00B120B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縮尺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B8" w:rsidRDefault="00B120B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備考</w:t>
            </w:r>
          </w:p>
        </w:tc>
      </w:tr>
      <w:tr w:rsidR="00B120B8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B8" w:rsidRDefault="00B120B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申請書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66FFCC" w:fill="auto"/>
          </w:tcPr>
          <w:p w:rsidR="00B120B8" w:rsidRDefault="00B120B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B8" w:rsidRDefault="00B120B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120B8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B8" w:rsidRDefault="00B120B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位置図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66FFCC" w:fill="auto"/>
          </w:tcPr>
          <w:p w:rsidR="00B120B8" w:rsidRDefault="00B120B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B8" w:rsidRDefault="00B120B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120B8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B8" w:rsidRDefault="00B120B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配置図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66FFCC" w:fill="auto"/>
          </w:tcPr>
          <w:p w:rsidR="00B120B8" w:rsidRDefault="00B120B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t>1/500</w:t>
            </w:r>
            <w:r>
              <w:rPr>
                <w:rFonts w:hint="eastAsia"/>
              </w:rPr>
              <w:t>以上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B8" w:rsidRDefault="00B120B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都市計画道路の街路線、路線名称及び幅員を赤書きで記入</w:t>
            </w:r>
          </w:p>
        </w:tc>
      </w:tr>
      <w:tr w:rsidR="00B120B8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B8" w:rsidRDefault="00B120B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求積図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66FFCC" w:fill="auto"/>
          </w:tcPr>
          <w:p w:rsidR="00B120B8" w:rsidRDefault="00B120B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B8" w:rsidRDefault="00B120B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120B8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B8" w:rsidRDefault="00B120B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公図の写し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66FFCC" w:fill="auto"/>
          </w:tcPr>
          <w:p w:rsidR="00B120B8" w:rsidRDefault="00B120B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B8" w:rsidRDefault="00B120B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都市計画道路の街路線、路線名称及び幅員を赤書きで記入</w:t>
            </w:r>
          </w:p>
        </w:tc>
      </w:tr>
      <w:tr w:rsidR="00B120B8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B8" w:rsidRDefault="00B120B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建築物の断面図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66FFCC" w:fill="auto"/>
          </w:tcPr>
          <w:p w:rsidR="00B120B8" w:rsidRDefault="00B120B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t>1/200</w:t>
            </w:r>
            <w:r>
              <w:rPr>
                <w:rFonts w:hint="eastAsia"/>
              </w:rPr>
              <w:t>以上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B8" w:rsidRDefault="00B120B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120B8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B8" w:rsidRDefault="00B120B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建築物の立面図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66FFCC" w:fill="auto"/>
          </w:tcPr>
          <w:p w:rsidR="00B120B8" w:rsidRDefault="00B120B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B8" w:rsidRDefault="00B120B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120B8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B8" w:rsidRDefault="00B120B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建築物の各階平面図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66FFCC" w:fill="auto"/>
          </w:tcPr>
          <w:p w:rsidR="00B120B8" w:rsidRDefault="00B120B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B8" w:rsidRDefault="00B120B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120B8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B8" w:rsidRDefault="00B120B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登記事項証明書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66FFCC" w:fill="auto"/>
          </w:tcPr>
          <w:p w:rsidR="00B120B8" w:rsidRDefault="00B120B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B8" w:rsidRDefault="00B120B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120B8">
        <w:tc>
          <w:tcPr>
            <w:tcW w:w="8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B8" w:rsidRDefault="00B120B8" w:rsidP="007F7B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その他参考となるべき事項を記載した図書</w:t>
            </w:r>
            <w:r w:rsidR="002C5F5D">
              <w:rPr>
                <w:rFonts w:hint="eastAsia"/>
              </w:rPr>
              <w:t xml:space="preserve">　</w:t>
            </w:r>
          </w:p>
        </w:tc>
      </w:tr>
    </w:tbl>
    <w:p w:rsidR="00B120B8" w:rsidRDefault="00B120B8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※上記図面の他に必要に応じて参考となる資料・図面等を提出していただく場合があります。</w:t>
      </w:r>
    </w:p>
    <w:p w:rsidR="00DF0CFF" w:rsidRPr="002C5F5D" w:rsidRDefault="00DF0CFF">
      <w:pPr>
        <w:adjustRightInd/>
        <w:rPr>
          <w:rFonts w:hAnsi="Times New Roman" w:cs="Times New Roman"/>
          <w:b/>
          <w:color w:val="FF0000"/>
          <w:spacing w:val="2"/>
        </w:rPr>
      </w:pPr>
    </w:p>
    <w:p w:rsidR="00B120B8" w:rsidRDefault="00B120B8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提出部数　　２部</w:t>
      </w:r>
    </w:p>
    <w:p w:rsidR="00B120B8" w:rsidRDefault="00B120B8">
      <w:pPr>
        <w:adjustRightInd/>
        <w:rPr>
          <w:rFonts w:hAnsi="Times New Roman" w:cs="Times New Roman"/>
          <w:spacing w:val="2"/>
        </w:rPr>
      </w:pPr>
    </w:p>
    <w:p w:rsidR="00B120B8" w:rsidRDefault="002C5F5D">
      <w:pPr>
        <w:adjustRightInd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</w:p>
    <w:p w:rsidR="00B120B8" w:rsidRDefault="00B120B8">
      <w:pPr>
        <w:adjustRightInd/>
        <w:rPr>
          <w:rFonts w:hAnsi="Times New Roman" w:cs="Times New Roman"/>
          <w:spacing w:val="2"/>
        </w:rPr>
      </w:pPr>
    </w:p>
    <w:p w:rsidR="00B120B8" w:rsidRDefault="00B120B8">
      <w:pPr>
        <w:adjustRightInd/>
        <w:rPr>
          <w:rFonts w:hAnsi="Times New Roman" w:cs="Times New Roman"/>
          <w:spacing w:val="2"/>
        </w:rPr>
      </w:pPr>
    </w:p>
    <w:p w:rsidR="00B120B8" w:rsidRDefault="00B120B8">
      <w:pPr>
        <w:adjustRightInd/>
        <w:rPr>
          <w:rFonts w:hAnsi="Times New Roman" w:cs="Times New Roman"/>
          <w:spacing w:val="2"/>
        </w:rPr>
      </w:pPr>
    </w:p>
    <w:p w:rsidR="00B120B8" w:rsidRDefault="00B120B8">
      <w:pPr>
        <w:adjustRightInd/>
        <w:rPr>
          <w:rFonts w:hAnsi="Times New Roman" w:cs="Times New Roman"/>
          <w:spacing w:val="2"/>
        </w:rPr>
      </w:pPr>
    </w:p>
    <w:p w:rsidR="00B120B8" w:rsidRDefault="00B120B8">
      <w:pPr>
        <w:adjustRightInd/>
        <w:rPr>
          <w:rFonts w:hAnsi="Times New Roman" w:cs="Times New Roman"/>
          <w:spacing w:val="2"/>
        </w:rPr>
      </w:pPr>
    </w:p>
    <w:p w:rsidR="00B120B8" w:rsidRDefault="00B120B8">
      <w:pPr>
        <w:adjustRightInd/>
        <w:rPr>
          <w:rFonts w:hAnsi="Times New Roman" w:cs="Times New Roman"/>
          <w:spacing w:val="2"/>
        </w:rPr>
      </w:pPr>
    </w:p>
    <w:p w:rsidR="00B120B8" w:rsidRDefault="00B120B8">
      <w:pPr>
        <w:adjustRightInd/>
        <w:rPr>
          <w:rFonts w:hAnsi="Times New Roman" w:cs="Times New Roman"/>
          <w:spacing w:val="2"/>
        </w:rPr>
      </w:pPr>
    </w:p>
    <w:p w:rsidR="00B120B8" w:rsidRDefault="00B120B8">
      <w:pPr>
        <w:adjustRightInd/>
        <w:rPr>
          <w:rFonts w:hAnsi="Times New Roman" w:cs="Times New Roman"/>
          <w:spacing w:val="2"/>
        </w:rPr>
      </w:pPr>
    </w:p>
    <w:p w:rsidR="00B120B8" w:rsidRDefault="00B120B8">
      <w:pPr>
        <w:adjustRightInd/>
        <w:rPr>
          <w:rFonts w:hAnsi="Times New Roman" w:cs="Times New Roman"/>
          <w:spacing w:val="2"/>
        </w:rPr>
      </w:pPr>
    </w:p>
    <w:p w:rsidR="00B120B8" w:rsidRPr="002C5F5D" w:rsidRDefault="00B120B8" w:rsidP="00866730">
      <w:pPr>
        <w:adjustRightInd/>
        <w:ind w:firstLineChars="100" w:firstLine="221"/>
        <w:rPr>
          <w:rFonts w:hAnsi="Times New Roman" w:cs="Times New Roman"/>
          <w:b/>
          <w:color w:val="FF0000"/>
          <w:spacing w:val="2"/>
        </w:rPr>
      </w:pPr>
    </w:p>
    <w:p w:rsidR="00B120B8" w:rsidRDefault="00612709">
      <w:pPr>
        <w:adjustRightInd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margin">
                  <wp:posOffset>34290</wp:posOffset>
                </wp:positionH>
                <wp:positionV relativeFrom="paragraph">
                  <wp:posOffset>55880</wp:posOffset>
                </wp:positionV>
                <wp:extent cx="5692140" cy="1214120"/>
                <wp:effectExtent l="0" t="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1214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0B8" w:rsidRDefault="00B120B8">
                            <w:pPr>
                              <w:adjustRightInd/>
                              <w:spacing w:line="360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  <w:r>
                              <w:rPr>
                                <w:snapToGrid w:val="0"/>
                                <w:color w:val="000000"/>
                                <w:spacing w:val="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napToGrid w:val="0"/>
                                <w:color w:val="000000"/>
                                <w:spacing w:val="2"/>
                                <w:sz w:val="22"/>
                                <w:szCs w:val="22"/>
                              </w:rPr>
                              <w:t>代理者（担当者）連絡先</w:t>
                            </w:r>
                          </w:p>
                          <w:tbl>
                            <w:tblPr>
                              <w:tblW w:w="0" w:type="auto"/>
                              <w:tblInd w:w="21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2" w:type="dxa"/>
                                <w:right w:w="5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748"/>
                            </w:tblGrid>
                            <w:tr w:rsidR="00B120B8">
                              <w:tc>
                                <w:tcPr>
                                  <w:tcW w:w="87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120B8" w:rsidRDefault="00B120B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50" w:lineRule="atLeast"/>
                                    <w:jc w:val="lef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  <w:color w:val="000000"/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hAnsi="Times New Roman" w:cs="Times New Roman"/>
                                      <w:noProof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</w:rPr>
                                    <w:instrText>eq \o\ad(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color w:val="000000"/>
                                      <w:spacing w:val="2"/>
                                      <w:u w:val="dotted" w:color="000000"/>
                                    </w:rPr>
                                    <w:instrText>会社名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Ansi="Times New Roman" w:cs="Times New Roman" w:hint="eastAsia"/>
                                      <w:noProof/>
                                    </w:rPr>
                                    <w:instrText xml:space="preserve">　　　　　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</w:rPr>
                                    <w:instrText xml:space="preserve"> )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color w:val="000000"/>
                                      <w:spacing w:val="2"/>
                                      <w:u w:val="dotted" w:color="000000"/>
                                    </w:rPr>
                                    <w:t xml:space="preserve">：　</w:t>
                                  </w:r>
                                  <w:r w:rsidR="002C5F5D">
                                    <w:rPr>
                                      <w:rFonts w:hint="eastAsia"/>
                                      <w:b/>
                                      <w:bCs/>
                                      <w:snapToGrid w:val="0"/>
                                      <w:color w:val="FF0000"/>
                                      <w:spacing w:val="2"/>
                                      <w:u w:val="dotted" w:color="00000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color w:val="000000"/>
                                      <w:spacing w:val="2"/>
                                      <w:u w:val="dotted" w:color="000000"/>
                                    </w:rPr>
                                    <w:t xml:space="preserve">　　　　　　　　　　　</w:t>
                                  </w:r>
                                  <w:r w:rsidR="007F7BF7">
                                    <w:rPr>
                                      <w:rFonts w:hint="eastAsia"/>
                                      <w:snapToGrid w:val="0"/>
                                      <w:color w:val="000000"/>
                                      <w:spacing w:val="2"/>
                                      <w:u w:val="dotted" w:color="000000"/>
                                    </w:rPr>
                                    <w:t xml:space="preserve">　</w:t>
                                  </w:r>
                                  <w:r w:rsidR="007F7BF7">
                                    <w:rPr>
                                      <w:snapToGrid w:val="0"/>
                                      <w:color w:val="000000"/>
                                      <w:spacing w:val="2"/>
                                      <w:u w:val="dotted" w:color="000000"/>
                                    </w:rPr>
                                    <w:t xml:space="preserve">　　　　　　　　　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hint="eastAsia"/>
                                      <w:snapToGrid w:val="0"/>
                                      <w:color w:val="000000"/>
                                      <w:spacing w:val="2"/>
                                      <w:u w:val="dotted" w:color="000000"/>
                                    </w:rPr>
                                    <w:t xml:space="preserve">　　　　　　　　　　</w:t>
                                  </w:r>
                                </w:p>
                                <w:p w:rsidR="00B120B8" w:rsidRDefault="00B120B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0" w:lineRule="exact"/>
                                    <w:jc w:val="lef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  <w:color w:val="000000"/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hAnsi="Times New Roman" w:cs="Times New Roman"/>
                                      <w:noProof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</w:rPr>
                                    <w:instrText>eq \o\ad(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color w:val="000000"/>
                                      <w:spacing w:val="2"/>
                                      <w:sz w:val="22"/>
                                      <w:szCs w:val="22"/>
                                      <w:u w:val="dotted" w:color="000000"/>
                                    </w:rPr>
                                    <w:instrText>代理者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Ansi="Times New Roman" w:cs="Times New Roman" w:hint="eastAsia"/>
                                      <w:noProof/>
                                    </w:rPr>
                                    <w:instrText xml:space="preserve">　　　　　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</w:rPr>
                                    <w:instrText xml:space="preserve"> )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color w:val="000000"/>
                                      <w:spacing w:val="2"/>
                                      <w:u w:val="dotted" w:color="000000"/>
                                    </w:rPr>
                                    <w:t xml:space="preserve">：　　　　　　　　　　　　　</w:t>
                                  </w:r>
                                  <w:r w:rsidR="007F7BF7">
                                    <w:rPr>
                                      <w:rFonts w:hint="eastAsia"/>
                                      <w:snapToGrid w:val="0"/>
                                      <w:color w:val="000000"/>
                                      <w:spacing w:val="2"/>
                                      <w:u w:val="dotted" w:color="000000"/>
                                    </w:rPr>
                                    <w:t xml:space="preserve">　</w:t>
                                  </w:r>
                                  <w:r w:rsidR="007F7BF7">
                                    <w:rPr>
                                      <w:snapToGrid w:val="0"/>
                                      <w:color w:val="000000"/>
                                      <w:spacing w:val="2"/>
                                      <w:u w:val="dotted" w:color="000000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color w:val="000000"/>
                                      <w:spacing w:val="2"/>
                                      <w:u w:val="dotted" w:color="000000"/>
                                    </w:rPr>
                                    <w:t xml:space="preserve">　　　　　　　　　　　　　　　</w:t>
                                  </w:r>
                                </w:p>
                                <w:p w:rsidR="00B120B8" w:rsidRDefault="00B120B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50" w:lineRule="atLeast"/>
                                    <w:jc w:val="lef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  <w:color w:val="000000"/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hAnsi="Times New Roman" w:cs="Times New Roman"/>
                                      <w:noProof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</w:rPr>
                                    <w:instrText>eq \o\ad(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color w:val="000000"/>
                                      <w:spacing w:val="2"/>
                                      <w:u w:val="dotted" w:color="000000"/>
                                    </w:rPr>
                                    <w:instrText>住所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Ansi="Times New Roman" w:cs="Times New Roman" w:hint="eastAsia"/>
                                      <w:noProof/>
                                    </w:rPr>
                                    <w:instrText xml:space="preserve">　　　　　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</w:rPr>
                                    <w:instrText xml:space="preserve"> )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color w:val="000000"/>
                                      <w:spacing w:val="2"/>
                                      <w:u w:val="dotted" w:color="000000"/>
                                    </w:rPr>
                                    <w:t xml:space="preserve">：　　　　　　　　　　　</w:t>
                                  </w:r>
                                  <w:r w:rsidR="002C5F5D">
                                    <w:rPr>
                                      <w:rFonts w:hint="eastAsia"/>
                                      <w:snapToGrid w:val="0"/>
                                      <w:color w:val="000000"/>
                                      <w:spacing w:val="2"/>
                                      <w:u w:val="dotted" w:color="000000"/>
                                    </w:rPr>
                                    <w:t xml:space="preserve">　</w:t>
                                  </w:r>
                                  <w:r w:rsidR="007F7BF7">
                                    <w:rPr>
                                      <w:rFonts w:hint="eastAsia"/>
                                      <w:snapToGrid w:val="0"/>
                                      <w:color w:val="000000"/>
                                      <w:spacing w:val="2"/>
                                      <w:u w:val="dotted" w:color="000000"/>
                                    </w:rPr>
                                    <w:t xml:space="preserve">　</w:t>
                                  </w:r>
                                  <w:r w:rsidR="007F7BF7">
                                    <w:rPr>
                                      <w:snapToGrid w:val="0"/>
                                      <w:color w:val="000000"/>
                                      <w:spacing w:val="2"/>
                                      <w:u w:val="dotted" w:color="000000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color w:val="000000"/>
                                      <w:spacing w:val="2"/>
                                      <w:u w:val="dotted" w:color="000000"/>
                                    </w:rPr>
                                    <w:t xml:space="preserve">　　　　　　　　　　　</w:t>
                                  </w:r>
                                </w:p>
                                <w:p w:rsidR="00B120B8" w:rsidRDefault="00B120B8" w:rsidP="007F7BF7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50" w:lineRule="atLeast"/>
                                    <w:jc w:val="lef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  <w:color w:val="000000"/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color w:val="000000"/>
                                      <w:spacing w:val="2"/>
                                      <w:u w:val="dotted" w:color="000000"/>
                                    </w:rPr>
                                    <w:t>電話・</w:t>
                                  </w:r>
                                  <w:r>
                                    <w:rPr>
                                      <w:snapToGrid w:val="0"/>
                                      <w:color w:val="000000"/>
                                      <w:spacing w:val="2"/>
                                      <w:u w:val="dotted" w:color="000000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color w:val="000000"/>
                                      <w:spacing w:val="2"/>
                                      <w:u w:val="dotted" w:color="000000"/>
                                    </w:rPr>
                                    <w:t xml:space="preserve">等：　</w:t>
                                  </w:r>
                                  <w:r w:rsidR="007F7BF7">
                                    <w:rPr>
                                      <w:rFonts w:hint="eastAsia"/>
                                      <w:b/>
                                      <w:bCs/>
                                      <w:snapToGrid w:val="0"/>
                                      <w:color w:val="FF0000"/>
                                      <w:spacing w:val="2"/>
                                      <w:u w:val="dotted" w:color="000000"/>
                                    </w:rPr>
                                    <w:t xml:space="preserve">　</w:t>
                                  </w:r>
                                  <w:r w:rsidR="007F7BF7">
                                    <w:rPr>
                                      <w:b/>
                                      <w:bCs/>
                                      <w:snapToGrid w:val="0"/>
                                      <w:color w:val="FF0000"/>
                                      <w:spacing w:val="2"/>
                                      <w:u w:val="dotted" w:color="000000"/>
                                    </w:rPr>
                                    <w:t xml:space="preserve">　　　　　　　　　　　　　　　　　　　　　　　　　　　　　　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color w:val="000000"/>
                                      <w:spacing w:val="2"/>
                                      <w:u w:val="dotted" w:color="00000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:rsidR="00B120B8" w:rsidRDefault="00B120B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.7pt;margin-top:4.4pt;width:448.2pt;height:95.6pt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" o:allowincell="f" filled="f" stroked="f">
                <v:textbox inset="0,1mm,0,0">
                  <w:txbxContent>
                    <w:p w:rsidR="00B120B8" w:rsidRDefault="00B120B8">
                      <w:pPr>
                        <w:adjustRightInd/>
                        <w:spacing w:line="360" w:lineRule="exact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  <w:r>
                        <w:rPr>
                          <w:snapToGrid w:val="0"/>
                          <w:color w:val="000000"/>
                          <w:spacing w:val="2"/>
                        </w:rPr>
                        <w:t xml:space="preserve">  </w:t>
                      </w:r>
                      <w:r>
                        <w:rPr>
                          <w:rFonts w:hint="eastAsia"/>
                          <w:snapToGrid w:val="0"/>
                          <w:color w:val="000000"/>
                          <w:spacing w:val="2"/>
                          <w:sz w:val="22"/>
                          <w:szCs w:val="22"/>
                        </w:rPr>
                        <w:t>代理者（担当者）連絡先</w:t>
                      </w:r>
                    </w:p>
                    <w:tbl>
                      <w:tblPr>
                        <w:tblW w:w="0" w:type="auto"/>
                        <w:tblInd w:w="21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2" w:type="dxa"/>
                          <w:right w:w="5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748"/>
                      </w:tblGrid>
                      <w:tr w:rsidR="00B120B8">
                        <w:tc>
                          <w:tcPr>
                            <w:tcW w:w="87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120B8" w:rsidRDefault="00B120B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50" w:lineRule="atLeast"/>
                              <w:jc w:val="left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rFonts w:hAnsi="Times New Roman" w:cs="Times New Roman"/>
                                <w:noProof/>
                              </w:rPr>
                              <w:instrText>eq \o\ad(</w:instrText>
                            </w:r>
                            <w:r>
                              <w:rPr>
                                <w:rFonts w:hint="eastAsia"/>
                                <w:snapToGrid w:val="0"/>
                                <w:color w:val="000000"/>
                                <w:spacing w:val="2"/>
                                <w:u w:val="dotted" w:color="000000"/>
                              </w:rPr>
                              <w:instrText>会社名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</w:rPr>
                              <w:instrText>,</w:instrText>
                            </w:r>
                            <w:r>
                              <w:rPr>
                                <w:rFonts w:hAnsi="Times New Roman" w:cs="Times New Roman" w:hint="eastAsia"/>
                                <w:noProof/>
                              </w:rPr>
                              <w:instrText xml:space="preserve">　　　　　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</w:rPr>
                              <w:instrText xml:space="preserve"> )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napToGrid w:val="0"/>
                                <w:color w:val="000000"/>
                                <w:spacing w:val="2"/>
                                <w:u w:val="dotted" w:color="000000"/>
                              </w:rPr>
                              <w:t xml:space="preserve">：　</w:t>
                            </w:r>
                            <w:r w:rsidR="002C5F5D">
                              <w:rPr>
                                <w:rFonts w:hint="eastAsia"/>
                                <w:b/>
                                <w:bCs/>
                                <w:snapToGrid w:val="0"/>
                                <w:color w:val="FF0000"/>
                                <w:spacing w:val="2"/>
                                <w:u w:val="dotted" w:color="00000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napToGrid w:val="0"/>
                                <w:color w:val="000000"/>
                                <w:spacing w:val="2"/>
                                <w:u w:val="dotted" w:color="000000"/>
                              </w:rPr>
                              <w:t xml:space="preserve">　　　　　　　　　　　</w:t>
                            </w:r>
                            <w:r w:rsidR="007F7BF7">
                              <w:rPr>
                                <w:rFonts w:hint="eastAsia"/>
                                <w:snapToGrid w:val="0"/>
                                <w:color w:val="000000"/>
                                <w:spacing w:val="2"/>
                                <w:u w:val="dotted" w:color="000000"/>
                              </w:rPr>
                              <w:t xml:space="preserve">　</w:t>
                            </w:r>
                            <w:r w:rsidR="007F7BF7">
                              <w:rPr>
                                <w:snapToGrid w:val="0"/>
                                <w:color w:val="000000"/>
                                <w:spacing w:val="2"/>
                                <w:u w:val="dotted" w:color="000000"/>
                              </w:rPr>
                              <w:t xml:space="preserve">　　　　　　　　　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hint="eastAsia"/>
                                <w:snapToGrid w:val="0"/>
                                <w:color w:val="000000"/>
                                <w:spacing w:val="2"/>
                                <w:u w:val="dotted" w:color="000000"/>
                              </w:rPr>
                              <w:t xml:space="preserve">　　　　　　　　　　</w:t>
                            </w:r>
                          </w:p>
                          <w:p w:rsidR="00B120B8" w:rsidRDefault="00B120B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0" w:lineRule="exact"/>
                              <w:jc w:val="left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rFonts w:hAnsi="Times New Roman" w:cs="Times New Roman"/>
                                <w:noProof/>
                              </w:rPr>
                              <w:instrText>eq \o\ad(</w:instrText>
                            </w:r>
                            <w:r>
                              <w:rPr>
                                <w:rFonts w:hint="eastAsia"/>
                                <w:snapToGrid w:val="0"/>
                                <w:color w:val="000000"/>
                                <w:spacing w:val="2"/>
                                <w:sz w:val="22"/>
                                <w:szCs w:val="22"/>
                                <w:u w:val="dotted" w:color="000000"/>
                              </w:rPr>
                              <w:instrText>代理者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</w:rPr>
                              <w:instrText>,</w:instrText>
                            </w:r>
                            <w:r>
                              <w:rPr>
                                <w:rFonts w:hAnsi="Times New Roman" w:cs="Times New Roman" w:hint="eastAsia"/>
                                <w:noProof/>
                              </w:rPr>
                              <w:instrText xml:space="preserve">　　　　　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</w:rPr>
                              <w:instrText xml:space="preserve"> )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napToGrid w:val="0"/>
                                <w:color w:val="000000"/>
                                <w:spacing w:val="2"/>
                                <w:u w:val="dotted" w:color="000000"/>
                              </w:rPr>
                              <w:t xml:space="preserve">：　　　　　　　　　　　　　</w:t>
                            </w:r>
                            <w:r w:rsidR="007F7BF7">
                              <w:rPr>
                                <w:rFonts w:hint="eastAsia"/>
                                <w:snapToGrid w:val="0"/>
                                <w:color w:val="000000"/>
                                <w:spacing w:val="2"/>
                                <w:u w:val="dotted" w:color="000000"/>
                              </w:rPr>
                              <w:t xml:space="preserve">　</w:t>
                            </w:r>
                            <w:r w:rsidR="007F7BF7">
                              <w:rPr>
                                <w:snapToGrid w:val="0"/>
                                <w:color w:val="000000"/>
                                <w:spacing w:val="2"/>
                                <w:u w:val="dotted" w:color="000000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napToGrid w:val="0"/>
                                <w:color w:val="000000"/>
                                <w:spacing w:val="2"/>
                                <w:u w:val="dotted" w:color="000000"/>
                              </w:rPr>
                              <w:t xml:space="preserve">　　　　　　　　　　　　　　　</w:t>
                            </w:r>
                          </w:p>
                          <w:p w:rsidR="00B120B8" w:rsidRDefault="00B120B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50" w:lineRule="atLeast"/>
                              <w:jc w:val="left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rFonts w:hAnsi="Times New Roman" w:cs="Times New Roman"/>
                                <w:noProof/>
                              </w:rPr>
                              <w:instrText>eq \o\ad(</w:instrText>
                            </w:r>
                            <w:r>
                              <w:rPr>
                                <w:rFonts w:hint="eastAsia"/>
                                <w:snapToGrid w:val="0"/>
                                <w:color w:val="000000"/>
                                <w:spacing w:val="2"/>
                                <w:u w:val="dotted" w:color="000000"/>
                              </w:rPr>
                              <w:instrText>住所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</w:rPr>
                              <w:instrText>,</w:instrText>
                            </w:r>
                            <w:r>
                              <w:rPr>
                                <w:rFonts w:hAnsi="Times New Roman" w:cs="Times New Roman" w:hint="eastAsia"/>
                                <w:noProof/>
                              </w:rPr>
                              <w:instrText xml:space="preserve">　　　　　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</w:rPr>
                              <w:instrText xml:space="preserve"> )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napToGrid w:val="0"/>
                                <w:color w:val="000000"/>
                                <w:spacing w:val="2"/>
                                <w:u w:val="dotted" w:color="000000"/>
                              </w:rPr>
                              <w:t xml:space="preserve">：　　　　　　　　　　　</w:t>
                            </w:r>
                            <w:r w:rsidR="002C5F5D">
                              <w:rPr>
                                <w:rFonts w:hint="eastAsia"/>
                                <w:snapToGrid w:val="0"/>
                                <w:color w:val="000000"/>
                                <w:spacing w:val="2"/>
                                <w:u w:val="dotted" w:color="000000"/>
                              </w:rPr>
                              <w:t xml:space="preserve">　</w:t>
                            </w:r>
                            <w:r w:rsidR="007F7BF7">
                              <w:rPr>
                                <w:rFonts w:hint="eastAsia"/>
                                <w:snapToGrid w:val="0"/>
                                <w:color w:val="000000"/>
                                <w:spacing w:val="2"/>
                                <w:u w:val="dotted" w:color="000000"/>
                              </w:rPr>
                              <w:t xml:space="preserve">　</w:t>
                            </w:r>
                            <w:r w:rsidR="007F7BF7">
                              <w:rPr>
                                <w:snapToGrid w:val="0"/>
                                <w:color w:val="000000"/>
                                <w:spacing w:val="2"/>
                                <w:u w:val="dotted" w:color="000000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napToGrid w:val="0"/>
                                <w:color w:val="000000"/>
                                <w:spacing w:val="2"/>
                                <w:u w:val="dotted" w:color="000000"/>
                              </w:rPr>
                              <w:t xml:space="preserve">　　　　　　　　　　　</w:t>
                            </w:r>
                          </w:p>
                          <w:p w:rsidR="00B120B8" w:rsidRDefault="00B120B8" w:rsidP="007F7BF7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50" w:lineRule="atLeast"/>
                              <w:jc w:val="left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color w:val="000000"/>
                                <w:spacing w:val="2"/>
                                <w:u w:val="dotted" w:color="000000"/>
                              </w:rPr>
                              <w:t>電話・</w:t>
                            </w:r>
                            <w:r>
                              <w:rPr>
                                <w:snapToGrid w:val="0"/>
                                <w:color w:val="000000"/>
                                <w:spacing w:val="2"/>
                                <w:u w:val="dotted" w:color="000000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napToGrid w:val="0"/>
                                <w:color w:val="000000"/>
                                <w:spacing w:val="2"/>
                                <w:u w:val="dotted" w:color="000000"/>
                              </w:rPr>
                              <w:t xml:space="preserve">等：　</w:t>
                            </w:r>
                            <w:r w:rsidR="007F7BF7">
                              <w:rPr>
                                <w:rFonts w:hint="eastAsia"/>
                                <w:b/>
                                <w:bCs/>
                                <w:snapToGrid w:val="0"/>
                                <w:color w:val="FF0000"/>
                                <w:spacing w:val="2"/>
                                <w:u w:val="dotted" w:color="000000"/>
                              </w:rPr>
                              <w:t xml:space="preserve">　</w:t>
                            </w:r>
                            <w:r w:rsidR="007F7BF7">
                              <w:rPr>
                                <w:b/>
                                <w:bCs/>
                                <w:snapToGrid w:val="0"/>
                                <w:color w:val="FF0000"/>
                                <w:spacing w:val="2"/>
                                <w:u w:val="dotted" w:color="000000"/>
                              </w:rPr>
                              <w:t xml:space="preserve">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napToGrid w:val="0"/>
                                <w:color w:val="000000"/>
                                <w:spacing w:val="2"/>
                                <w:u w:val="dotted" w:color="000000"/>
                              </w:rPr>
                              <w:t xml:space="preserve">　</w:t>
                            </w:r>
                          </w:p>
                        </w:tc>
                      </w:tr>
                    </w:tbl>
                    <w:p w:rsidR="00B120B8" w:rsidRDefault="00B120B8">
                      <w:pPr>
                        <w:overflowPunct/>
                        <w:autoSpaceDE w:val="0"/>
                        <w:autoSpaceDN w:val="0"/>
                        <w:jc w:val="left"/>
                        <w:textAlignment w:val="auto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B120B8" w:rsidRDefault="00B120B8">
      <w:pPr>
        <w:adjustRightInd/>
        <w:rPr>
          <w:rFonts w:hAnsi="Times New Roman" w:cs="Times New Roman"/>
          <w:spacing w:val="2"/>
        </w:rPr>
      </w:pPr>
    </w:p>
    <w:sectPr w:rsidR="00B120B8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7A6" w:rsidRDefault="009717A6">
      <w:r>
        <w:separator/>
      </w:r>
    </w:p>
  </w:endnote>
  <w:endnote w:type="continuationSeparator" w:id="0">
    <w:p w:rsidR="009717A6" w:rsidRDefault="0097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7A6" w:rsidRDefault="009717A6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9717A6" w:rsidRDefault="00971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1228"/>
  <w:drawingGridVerticalSpacing w:val="35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34"/>
    <w:rsid w:val="0025358F"/>
    <w:rsid w:val="002C5F5D"/>
    <w:rsid w:val="003E30FA"/>
    <w:rsid w:val="005630AE"/>
    <w:rsid w:val="00612709"/>
    <w:rsid w:val="007205CD"/>
    <w:rsid w:val="007902F2"/>
    <w:rsid w:val="007F7BF7"/>
    <w:rsid w:val="00866730"/>
    <w:rsid w:val="008B17C0"/>
    <w:rsid w:val="008E4434"/>
    <w:rsid w:val="009717A6"/>
    <w:rsid w:val="00B033EE"/>
    <w:rsid w:val="00B120B8"/>
    <w:rsid w:val="00BE3027"/>
    <w:rsid w:val="00BE4EB3"/>
    <w:rsid w:val="00CF4636"/>
    <w:rsid w:val="00D44231"/>
    <w:rsid w:val="00DD52DE"/>
    <w:rsid w:val="00DF0CFF"/>
    <w:rsid w:val="00EA490E"/>
    <w:rsid w:val="00F165C0"/>
    <w:rsid w:val="00FF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906231-28C7-4C62-9664-73E6EF2C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43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E443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46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F4636"/>
    <w:rPr>
      <w:rFonts w:ascii="ＭＳ ゴシック" w:eastAsia="ＭＳ ゴシック" w:hAnsi="ＭＳ ゴシック" w:cs="ＭＳ ゴシック"/>
      <w:kern w:val="0"/>
    </w:rPr>
  </w:style>
  <w:style w:type="paragraph" w:styleId="a7">
    <w:name w:val="footer"/>
    <w:basedOn w:val="a"/>
    <w:link w:val="a8"/>
    <w:uiPriority w:val="99"/>
    <w:unhideWhenUsed/>
    <w:rsid w:val="00CF46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F4636"/>
    <w:rPr>
      <w:rFonts w:ascii="ＭＳ ゴシック" w:eastAsia="ＭＳ ゴシック" w:hAnsi="ＭＳ ゴシック" w:cs="ＭＳ 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6B8C4749.dotm</Template>
  <TotalTime>0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多賀城市役所</dc:creator>
  <cp:keywords/>
  <dc:description/>
  <cp:lastModifiedBy>石橋 美佳</cp:lastModifiedBy>
  <cp:revision>2</cp:revision>
  <cp:lastPrinted>2021-07-20T00:40:00Z</cp:lastPrinted>
  <dcterms:created xsi:type="dcterms:W3CDTF">2021-10-13T04:44:00Z</dcterms:created>
  <dcterms:modified xsi:type="dcterms:W3CDTF">2021-10-13T04:44:00Z</dcterms:modified>
</cp:coreProperties>
</file>