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DB15A0">
        <w:rPr>
          <w:rFonts w:hint="eastAsia"/>
          <w:spacing w:val="56"/>
          <w:w w:val="87"/>
          <w:kern w:val="0"/>
          <w:sz w:val="28"/>
          <w:szCs w:val="28"/>
          <w:fitText w:val="3080" w:id="735304448"/>
        </w:rPr>
        <w:t>特殊装置設置計画</w:t>
      </w:r>
      <w:r w:rsidR="00FC032B" w:rsidRPr="00DB15A0">
        <w:rPr>
          <w:rFonts w:hint="eastAsia"/>
          <w:w w:val="87"/>
          <w:kern w:val="0"/>
          <w:sz w:val="28"/>
          <w:szCs w:val="28"/>
          <w:fitText w:val="3080" w:id="735304448"/>
        </w:rPr>
        <w:t>書</w:t>
      </w:r>
    </w:p>
    <w:p w:rsidR="007E6400" w:rsidRPr="00CE4EF3" w:rsidRDefault="00FC28BB" w:rsidP="007E64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E6400" w:rsidRPr="00CE4EF3">
        <w:rPr>
          <w:rFonts w:hint="eastAsia"/>
          <w:sz w:val="24"/>
          <w:szCs w:val="24"/>
        </w:rPr>
        <w:t>年</w:t>
      </w:r>
      <w:r w:rsidR="007E6400">
        <w:rPr>
          <w:rFonts w:hint="eastAsia"/>
          <w:sz w:val="24"/>
          <w:szCs w:val="24"/>
        </w:rPr>
        <w:t xml:space="preserve">　</w:t>
      </w:r>
      <w:r w:rsidR="007E6400" w:rsidRPr="00CE4EF3">
        <w:rPr>
          <w:rFonts w:hint="eastAsia"/>
          <w:sz w:val="24"/>
          <w:szCs w:val="24"/>
        </w:rPr>
        <w:t xml:space="preserve">　月</w:t>
      </w:r>
      <w:r w:rsidR="007E6400">
        <w:rPr>
          <w:rFonts w:hint="eastAsia"/>
          <w:sz w:val="24"/>
          <w:szCs w:val="24"/>
        </w:rPr>
        <w:t xml:space="preserve">　</w:t>
      </w:r>
      <w:r w:rsidR="007E6400"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C28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多賀城</w:t>
      </w:r>
      <w:r w:rsidR="00FC032B" w:rsidRPr="00CE4EF3">
        <w:rPr>
          <w:rFonts w:hint="eastAsia"/>
          <w:sz w:val="24"/>
          <w:szCs w:val="24"/>
        </w:rPr>
        <w:t>市長</w:t>
      </w:r>
      <w:r w:rsidR="00DB15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FC28BB" w:rsidP="00CE4E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住　所</w:t>
      </w:r>
    </w:p>
    <w:p w:rsidR="00FC032B" w:rsidRPr="00CE4EF3" w:rsidRDefault="00FC28BB" w:rsidP="00FC28BB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氏　名</w:t>
      </w:r>
    </w:p>
    <w:p w:rsidR="00CE4EF3" w:rsidRPr="00CE4EF3" w:rsidRDefault="00FC28BB" w:rsidP="00FC03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電　話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14"/>
        <w:gridCol w:w="6022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DB15A0">
            <w:pPr>
              <w:ind w:firstLineChars="400" w:firstLine="96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FC28BB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</w:t>
            </w:r>
            <w:r w:rsidR="00DB15A0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FC28BB">
              <w:rPr>
                <w:rFonts w:hint="eastAsia"/>
                <w:sz w:val="24"/>
                <w:szCs w:val="24"/>
              </w:rPr>
              <w:t xml:space="preserve">　　</w:t>
            </w:r>
            <w:r w:rsidRPr="00CE4EF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9A6CC4"/>
    <w:rsid w:val="009D2798"/>
    <w:rsid w:val="009D5338"/>
    <w:rsid w:val="009E57B6"/>
    <w:rsid w:val="00AB3DFE"/>
    <w:rsid w:val="00BF0C13"/>
    <w:rsid w:val="00C412EF"/>
    <w:rsid w:val="00C41EE6"/>
    <w:rsid w:val="00CE4EF3"/>
    <w:rsid w:val="00D06AA2"/>
    <w:rsid w:val="00D90F31"/>
    <w:rsid w:val="00DB15A0"/>
    <w:rsid w:val="00DE1DE3"/>
    <w:rsid w:val="00E33259"/>
    <w:rsid w:val="00E44D79"/>
    <w:rsid w:val="00E94D30"/>
    <w:rsid w:val="00F10F6E"/>
    <w:rsid w:val="00FB3690"/>
    <w:rsid w:val="00FC032B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AA29D7B-DDBC-4AFB-A34E-4D27A585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D7D9D743.dotm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遠藤 洋子</cp:lastModifiedBy>
  <cp:revision>3</cp:revision>
  <cp:lastPrinted>2014-12-25T04:38:00Z</cp:lastPrinted>
  <dcterms:created xsi:type="dcterms:W3CDTF">2021-03-10T01:03:00Z</dcterms:created>
  <dcterms:modified xsi:type="dcterms:W3CDTF">2021-03-10T01:05:00Z</dcterms:modified>
</cp:coreProperties>
</file>