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BE7" w:rsidRPr="00CA0D50" w:rsidRDefault="006E513F" w:rsidP="008E7BE7">
      <w:pPr>
        <w:adjustRightInd/>
        <w:ind w:left="1056" w:rightChars="315" w:right="737" w:hangingChars="400" w:hanging="1056"/>
        <w:jc w:val="left"/>
        <w:rPr>
          <w:color w:val="000000"/>
        </w:rPr>
      </w:pPr>
      <w:r w:rsidRPr="006E513F">
        <w:rPr>
          <w:rFonts w:hint="eastAsia"/>
          <w:sz w:val="24"/>
          <w:szCs w:val="24"/>
        </w:rPr>
        <w:t xml:space="preserve">　　</w:t>
      </w:r>
    </w:p>
    <w:p w:rsidR="006E513F" w:rsidRPr="00CA0D50" w:rsidRDefault="006E513F" w:rsidP="006E513F">
      <w:pPr>
        <w:adjustRightInd/>
        <w:jc w:val="left"/>
        <w:rPr>
          <w:rFonts w:cs="Times New Roman"/>
        </w:rPr>
      </w:pPr>
      <w:r w:rsidRPr="00CA0D50">
        <w:rPr>
          <w:rFonts w:hint="eastAsia"/>
          <w:color w:val="000000"/>
        </w:rPr>
        <w:t>様式第１８号（第２０条関係）</w:t>
      </w:r>
    </w:p>
    <w:p w:rsidR="006E513F" w:rsidRPr="00CA0D50" w:rsidRDefault="006E513F" w:rsidP="006E513F">
      <w:pPr>
        <w:adjustRightInd/>
        <w:jc w:val="left"/>
        <w:rPr>
          <w:rFonts w:cs="Times New Roman"/>
        </w:rPr>
      </w:pPr>
    </w:p>
    <w:p w:rsidR="006E513F" w:rsidRPr="00CA0D50" w:rsidRDefault="006E513F" w:rsidP="006E513F">
      <w:pPr>
        <w:adjustRightInd/>
        <w:jc w:val="center"/>
        <w:rPr>
          <w:rFonts w:cs="Times New Roman"/>
        </w:rPr>
      </w:pPr>
      <w:r w:rsidRPr="00CA0D50">
        <w:rPr>
          <w:rFonts w:hint="eastAsia"/>
          <w:color w:val="000000"/>
        </w:rPr>
        <w:t>県指定の特定施設設置届</w:t>
      </w:r>
    </w:p>
    <w:p w:rsidR="006E513F" w:rsidRPr="00CA0D50" w:rsidRDefault="006E513F" w:rsidP="006E513F">
      <w:pPr>
        <w:adjustRightInd/>
        <w:jc w:val="left"/>
        <w:rPr>
          <w:rFonts w:cs="Times New Roman"/>
        </w:rPr>
      </w:pPr>
    </w:p>
    <w:p w:rsidR="006E513F" w:rsidRPr="00CA0D50" w:rsidRDefault="006E513F" w:rsidP="006E513F">
      <w:pPr>
        <w:adjustRightInd/>
        <w:jc w:val="right"/>
        <w:rPr>
          <w:rFonts w:cs="Times New Roman"/>
        </w:rPr>
      </w:pPr>
      <w:r w:rsidRPr="00CA0D50">
        <w:rPr>
          <w:rFonts w:hint="eastAsia"/>
          <w:color w:val="000000"/>
        </w:rPr>
        <w:t xml:space="preserve">年　　月　　日　</w:t>
      </w:r>
    </w:p>
    <w:p w:rsidR="006E513F" w:rsidRPr="00CA0D50" w:rsidRDefault="006E513F" w:rsidP="006E513F">
      <w:pPr>
        <w:adjustRightInd/>
        <w:jc w:val="left"/>
        <w:rPr>
          <w:rFonts w:cs="Times New Roman"/>
        </w:rPr>
      </w:pPr>
    </w:p>
    <w:p w:rsidR="006E513F" w:rsidRPr="00CA0D50" w:rsidRDefault="006E513F" w:rsidP="006E513F">
      <w:pPr>
        <w:adjustRightInd/>
        <w:jc w:val="left"/>
        <w:rPr>
          <w:rFonts w:cs="Times New Roman"/>
        </w:rPr>
      </w:pPr>
      <w:r w:rsidRPr="00CA0D50">
        <w:rPr>
          <w:rFonts w:hint="eastAsia"/>
          <w:color w:val="000000"/>
        </w:rPr>
        <w:t xml:space="preserve">　　　多賀城市長　　　　　　　殿</w:t>
      </w:r>
    </w:p>
    <w:p w:rsidR="006E513F" w:rsidRPr="00CA0D50" w:rsidRDefault="006E513F" w:rsidP="006E513F">
      <w:pPr>
        <w:adjustRightInd/>
        <w:jc w:val="left"/>
        <w:rPr>
          <w:rFonts w:cs="Times New Roman"/>
        </w:rPr>
      </w:pPr>
      <w:r w:rsidRPr="00CA0D50">
        <w:rPr>
          <w:rFonts w:hint="eastAsia"/>
          <w:color w:val="000000"/>
        </w:rPr>
        <w:t xml:space="preserve">　　　　　　　　　　　　　　　　　　　　　　申請者</w:t>
      </w:r>
    </w:p>
    <w:p w:rsidR="006E513F" w:rsidRPr="00CA0D50" w:rsidRDefault="006E513F" w:rsidP="006E513F">
      <w:pPr>
        <w:adjustRightInd/>
        <w:jc w:val="left"/>
        <w:rPr>
          <w:rFonts w:cs="Times New Roman"/>
        </w:rPr>
      </w:pPr>
    </w:p>
    <w:p w:rsidR="006E513F" w:rsidRPr="00CA0D50" w:rsidRDefault="006E513F" w:rsidP="006E513F">
      <w:pPr>
        <w:adjustRightInd/>
        <w:jc w:val="left"/>
        <w:rPr>
          <w:rFonts w:cs="Times New Roman"/>
        </w:rPr>
      </w:pPr>
      <w:r w:rsidRPr="00CA0D50">
        <w:rPr>
          <w:rFonts w:hint="eastAsia"/>
          <w:color w:val="000000"/>
        </w:rPr>
        <w:t xml:space="preserve">　　　　　　　　　　　　　　　　　　　　　住所又は所在地　　　　　　電話番号</w:t>
      </w:r>
    </w:p>
    <w:p w:rsidR="006E513F" w:rsidRPr="00CA0D50" w:rsidRDefault="006E513F" w:rsidP="006E513F">
      <w:pPr>
        <w:adjustRightInd/>
        <w:jc w:val="left"/>
        <w:rPr>
          <w:rFonts w:cs="Times New Roman"/>
        </w:rPr>
      </w:pPr>
    </w:p>
    <w:p w:rsidR="006E513F" w:rsidRPr="00CA0D50" w:rsidRDefault="006E513F" w:rsidP="006E513F">
      <w:pPr>
        <w:adjustRightInd/>
        <w:jc w:val="left"/>
        <w:rPr>
          <w:rFonts w:cs="Times New Roman"/>
        </w:rPr>
      </w:pPr>
      <w:r w:rsidRPr="00CA0D50">
        <w:rPr>
          <w:rFonts w:hint="eastAsia"/>
          <w:color w:val="000000"/>
        </w:rPr>
        <w:t xml:space="preserve">　　　　　　　　　　　　　　　　　　　　　氏名又は名称及</w:t>
      </w:r>
      <w:bookmarkStart w:id="0" w:name="_GoBack"/>
      <w:bookmarkEnd w:id="0"/>
    </w:p>
    <w:p w:rsidR="006E513F" w:rsidRPr="00CA0D50" w:rsidRDefault="006E513F" w:rsidP="006E513F">
      <w:pPr>
        <w:adjustRightInd/>
        <w:jc w:val="left"/>
        <w:rPr>
          <w:rFonts w:cs="Times New Roman"/>
        </w:rPr>
      </w:pPr>
      <w:r w:rsidRPr="00CA0D50">
        <w:rPr>
          <w:rFonts w:hint="eastAsia"/>
          <w:color w:val="000000"/>
        </w:rPr>
        <w:t xml:space="preserve">　　　　　　　　　</w:t>
      </w:r>
      <w:r w:rsidR="000D6F1A">
        <w:rPr>
          <w:rFonts w:hint="eastAsia"/>
          <w:color w:val="000000"/>
        </w:rPr>
        <w:t xml:space="preserve">　　　　　　　　　　　　び代表者の氏名　　　　　　　　　　　　</w:t>
      </w:r>
    </w:p>
    <w:p w:rsidR="006E513F" w:rsidRPr="00CA0D50" w:rsidRDefault="006E513F" w:rsidP="006E513F">
      <w:pPr>
        <w:adjustRightInd/>
        <w:jc w:val="left"/>
        <w:rPr>
          <w:rFonts w:cs="Times New Roman"/>
        </w:rPr>
      </w:pPr>
    </w:p>
    <w:tbl>
      <w:tblPr>
        <w:tblW w:w="0" w:type="auto"/>
        <w:tblInd w:w="225" w:type="dxa"/>
        <w:tblLook w:val="04A0" w:firstRow="1" w:lastRow="0" w:firstColumn="1" w:lastColumn="0" w:noHBand="0" w:noVBand="1"/>
      </w:tblPr>
      <w:tblGrid>
        <w:gridCol w:w="7080"/>
        <w:gridCol w:w="1743"/>
        <w:gridCol w:w="816"/>
      </w:tblGrid>
      <w:tr w:rsidR="006E513F" w:rsidRPr="00CA0D50" w:rsidTr="003869A7">
        <w:tc>
          <w:tcPr>
            <w:tcW w:w="7137" w:type="dxa"/>
            <w:vAlign w:val="center"/>
          </w:tcPr>
          <w:p w:rsidR="006E513F" w:rsidRPr="00CA0D50" w:rsidRDefault="006E513F" w:rsidP="006E513F">
            <w:pPr>
              <w:adjustRightInd/>
              <w:jc w:val="left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 xml:space="preserve">　多賀城市下水道条例第１４条第１項の規定により、特定施設を</w:t>
            </w:r>
          </w:p>
        </w:tc>
        <w:tc>
          <w:tcPr>
            <w:tcW w:w="1755" w:type="dxa"/>
            <w:vAlign w:val="center"/>
          </w:tcPr>
          <w:p w:rsidR="006E513F" w:rsidRPr="00CA0D50" w:rsidRDefault="000D6F1A" w:rsidP="006E513F">
            <w:pPr>
              <w:adjustRightInd/>
              <w:jc w:val="left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>
                      <wp:simplePos x="0" y="0"/>
                      <wp:positionH relativeFrom="column">
                        <wp:posOffset>-131445</wp:posOffset>
                      </wp:positionH>
                      <wp:positionV relativeFrom="paragraph">
                        <wp:posOffset>-1905</wp:posOffset>
                      </wp:positionV>
                      <wp:extent cx="1114425" cy="444500"/>
                      <wp:effectExtent l="0" t="0" r="28575" b="12700"/>
                      <wp:wrapNone/>
                      <wp:docPr id="11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4425" cy="44450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D3DBAA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AutoShape 20" o:spid="_x0000_s1026" type="#_x0000_t186" style="position:absolute;left:0;text-align:left;margin-left:-10.35pt;margin-top:-.15pt;width:87.75pt;height: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" o:allowincell="f" strokeweight=".5pt">
                      <v:textbox inset="5.85pt,.7pt,5.85pt,.7pt"/>
                    </v:shape>
                  </w:pict>
                </mc:Fallback>
              </mc:AlternateContent>
            </w:r>
            <w:r w:rsidR="006E513F" w:rsidRPr="00CA0D50">
              <w:rPr>
                <w:rFonts w:cs="Times New Roman" w:hint="eastAsia"/>
              </w:rPr>
              <w:t>設置する</w:t>
            </w:r>
          </w:p>
          <w:p w:rsidR="006E513F" w:rsidRPr="00CA0D50" w:rsidRDefault="006E513F" w:rsidP="006E513F">
            <w:pPr>
              <w:adjustRightInd/>
              <w:jc w:val="left"/>
              <w:rPr>
                <w:rFonts w:cs="Times New Roman"/>
              </w:rPr>
            </w:pPr>
            <w:r w:rsidRPr="00CA0D50">
              <w:rPr>
                <w:rFonts w:cs="Times New Roman" w:hint="eastAsia"/>
              </w:rPr>
              <w:t>設置している</w:t>
            </w:r>
          </w:p>
        </w:tc>
        <w:tc>
          <w:tcPr>
            <w:tcW w:w="819" w:type="dxa"/>
            <w:vAlign w:val="center"/>
          </w:tcPr>
          <w:p w:rsidR="006E513F" w:rsidRPr="00CA0D50" w:rsidRDefault="006E513F" w:rsidP="006E513F">
            <w:pPr>
              <w:adjustRightInd/>
              <w:jc w:val="left"/>
              <w:rPr>
                <w:rFonts w:cs="Times New Roman"/>
              </w:rPr>
            </w:pPr>
            <w:r w:rsidRPr="00CA0D50">
              <w:rPr>
                <w:rFonts w:cs="Times New Roman" w:hint="eastAsia"/>
              </w:rPr>
              <w:t>ので</w:t>
            </w:r>
          </w:p>
        </w:tc>
      </w:tr>
    </w:tbl>
    <w:p w:rsidR="006E513F" w:rsidRPr="00CA0D50" w:rsidRDefault="006E513F" w:rsidP="006E513F">
      <w:pPr>
        <w:adjustRightInd/>
        <w:jc w:val="left"/>
        <w:rPr>
          <w:rFonts w:cs="Times New Roman"/>
        </w:rPr>
      </w:pPr>
      <w:r w:rsidRPr="00CA0D50">
        <w:rPr>
          <w:rFonts w:cs="Times New Roman" w:hint="eastAsia"/>
        </w:rPr>
        <w:t xml:space="preserve">　次のとおり届け出ます。</w:t>
      </w:r>
    </w:p>
    <w:tbl>
      <w:tblPr>
        <w:tblW w:w="0" w:type="auto"/>
        <w:tblInd w:w="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32"/>
        <w:gridCol w:w="2116"/>
        <w:gridCol w:w="2106"/>
        <w:gridCol w:w="2340"/>
      </w:tblGrid>
      <w:tr w:rsidR="006E513F" w:rsidRPr="00CA0D50" w:rsidTr="003869A7"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6E513F" w:rsidRPr="00CA0D50" w:rsidRDefault="006E513F" w:rsidP="006E513F">
            <w:pPr>
              <w:ind w:leftChars="27" w:left="63"/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工場又は事業場の名称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※排水設備番号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</w:tr>
      <w:tr w:rsidR="006E513F" w:rsidRPr="00CA0D50" w:rsidTr="003869A7"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6E513F" w:rsidRPr="00CA0D50" w:rsidRDefault="006E513F" w:rsidP="006E513F">
            <w:pPr>
              <w:ind w:leftChars="27" w:left="63"/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工場又は事業場の所在地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※</w:t>
            </w:r>
            <w:r w:rsidRPr="00B43702">
              <w:rPr>
                <w:rFonts w:hint="eastAsia"/>
                <w:color w:val="000000"/>
                <w:spacing w:val="30"/>
                <w:fitText w:val="1404" w:id="176443915"/>
              </w:rPr>
              <w:t>受理年月</w:t>
            </w:r>
            <w:r w:rsidRPr="00B43702">
              <w:rPr>
                <w:rFonts w:hint="eastAsia"/>
                <w:color w:val="000000"/>
                <w:spacing w:val="52"/>
                <w:fitText w:val="1404" w:id="176443915"/>
              </w:rPr>
              <w:t>日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right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年　　月　　日</w:t>
            </w:r>
          </w:p>
        </w:tc>
      </w:tr>
      <w:tr w:rsidR="006E513F" w:rsidRPr="00CA0D50" w:rsidTr="003869A7"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6E513F" w:rsidRPr="00CA0D50" w:rsidRDefault="006E513F" w:rsidP="006E513F">
            <w:pPr>
              <w:ind w:leftChars="27" w:left="63"/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特定施設の種類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※</w:t>
            </w:r>
            <w:r w:rsidRPr="00B43702">
              <w:rPr>
                <w:rFonts w:hint="eastAsia"/>
                <w:color w:val="000000"/>
                <w:spacing w:val="90"/>
                <w:fitText w:val="1404" w:id="176443916"/>
              </w:rPr>
              <w:t>施設番</w:t>
            </w:r>
            <w:r w:rsidRPr="00B43702">
              <w:rPr>
                <w:rFonts w:hint="eastAsia"/>
                <w:color w:val="000000"/>
                <w:spacing w:val="7"/>
                <w:fitText w:val="1404" w:id="176443916"/>
              </w:rPr>
              <w:t>号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</w:tr>
      <w:tr w:rsidR="006E513F" w:rsidRPr="00CA0D50" w:rsidTr="003869A7"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6E513F" w:rsidRPr="00CA0D50" w:rsidRDefault="006E513F" w:rsidP="006E513F">
            <w:pPr>
              <w:ind w:leftChars="27" w:left="63"/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△特定施設の構造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別紙１のとおり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※</w:t>
            </w:r>
            <w:r w:rsidRPr="00B43702">
              <w:rPr>
                <w:rFonts w:hint="eastAsia"/>
                <w:color w:val="000000"/>
                <w:spacing w:val="90"/>
                <w:fitText w:val="1404" w:id="176443917"/>
              </w:rPr>
              <w:t>審査結</w:t>
            </w:r>
            <w:r w:rsidRPr="00B43702">
              <w:rPr>
                <w:rFonts w:hint="eastAsia"/>
                <w:color w:val="000000"/>
                <w:spacing w:val="7"/>
                <w:fitText w:val="1404" w:id="176443917"/>
              </w:rPr>
              <w:t>果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</w:tr>
      <w:tr w:rsidR="006E513F" w:rsidRPr="00CA0D50" w:rsidTr="003869A7"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6E513F" w:rsidRPr="00CA0D50" w:rsidRDefault="006E513F" w:rsidP="006E513F">
            <w:pPr>
              <w:ind w:leftChars="27" w:left="63"/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△特定施設の使用の方法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別紙２のとおり</w:t>
            </w:r>
          </w:p>
        </w:tc>
        <w:tc>
          <w:tcPr>
            <w:tcW w:w="21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6E513F" w:rsidRPr="00CA0D50" w:rsidRDefault="006E513F" w:rsidP="006E513F">
            <w:pPr>
              <w:jc w:val="center"/>
              <w:rPr>
                <w:color w:val="000000"/>
              </w:rPr>
            </w:pPr>
            <w:r w:rsidRPr="00CA0D50">
              <w:rPr>
                <w:rFonts w:hint="eastAsia"/>
                <w:color w:val="000000"/>
              </w:rPr>
              <w:t>※</w:t>
            </w:r>
            <w:r w:rsidRPr="00B43702">
              <w:rPr>
                <w:rFonts w:hint="eastAsia"/>
                <w:color w:val="000000"/>
                <w:spacing w:val="480"/>
                <w:fitText w:val="1404" w:id="176443918"/>
              </w:rPr>
              <w:t>備</w:t>
            </w:r>
            <w:r w:rsidRPr="00B43702">
              <w:rPr>
                <w:rFonts w:hint="eastAsia"/>
                <w:color w:val="000000"/>
                <w:spacing w:val="7"/>
                <w:fitText w:val="1404" w:id="176443918"/>
              </w:rPr>
              <w:t>考</w:t>
            </w:r>
          </w:p>
          <w:p w:rsidR="006E513F" w:rsidRPr="00CA0D50" w:rsidRDefault="006E513F" w:rsidP="006E513F">
            <w:pPr>
              <w:jc w:val="center"/>
              <w:rPr>
                <w:color w:val="000000"/>
              </w:rPr>
            </w:pPr>
          </w:p>
          <w:p w:rsidR="006E513F" w:rsidRPr="00CA0D50" w:rsidRDefault="006E513F" w:rsidP="006E513F">
            <w:pPr>
              <w:jc w:val="center"/>
              <w:rPr>
                <w:color w:val="000000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</w:tr>
      <w:tr w:rsidR="006E513F" w:rsidRPr="00CA0D50" w:rsidTr="003869A7"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6E513F" w:rsidRPr="00CA0D50" w:rsidRDefault="006E513F" w:rsidP="006E513F">
            <w:pPr>
              <w:ind w:leftChars="27" w:left="63"/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△汚水の処理の方法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別紙３のとおり</w:t>
            </w:r>
          </w:p>
        </w:tc>
        <w:tc>
          <w:tcPr>
            <w:tcW w:w="21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513F" w:rsidRPr="00CA0D50" w:rsidRDefault="006E513F" w:rsidP="006E513F">
            <w:pPr>
              <w:suppressAutoHyphens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513F" w:rsidRPr="00CA0D50" w:rsidRDefault="006E513F" w:rsidP="006E513F">
            <w:pPr>
              <w:suppressAutoHyphens w:val="0"/>
              <w:jc w:val="left"/>
              <w:textAlignment w:val="auto"/>
              <w:rPr>
                <w:rFonts w:cs="Times New Roman"/>
              </w:rPr>
            </w:pPr>
          </w:p>
        </w:tc>
      </w:tr>
      <w:tr w:rsidR="006E513F" w:rsidRPr="00CA0D50" w:rsidTr="003869A7"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6E513F" w:rsidRPr="00CA0D50" w:rsidRDefault="006E513F" w:rsidP="006E513F">
            <w:pPr>
              <w:ind w:leftChars="27" w:left="63"/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△汚水の量及び水質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別紙４のとおり</w:t>
            </w:r>
          </w:p>
        </w:tc>
        <w:tc>
          <w:tcPr>
            <w:tcW w:w="21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513F" w:rsidRPr="00CA0D50" w:rsidRDefault="006E513F" w:rsidP="006E513F">
            <w:pPr>
              <w:suppressAutoHyphens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513F" w:rsidRPr="00CA0D50" w:rsidRDefault="006E513F" w:rsidP="006E513F">
            <w:pPr>
              <w:suppressAutoHyphens w:val="0"/>
              <w:jc w:val="left"/>
              <w:textAlignment w:val="auto"/>
              <w:rPr>
                <w:rFonts w:cs="Times New Roman"/>
              </w:rPr>
            </w:pPr>
          </w:p>
        </w:tc>
      </w:tr>
      <w:tr w:rsidR="006E513F" w:rsidRPr="00CA0D50" w:rsidTr="003869A7"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6E513F" w:rsidRPr="00CA0D50" w:rsidRDefault="006E513F" w:rsidP="006E513F">
            <w:pPr>
              <w:ind w:leftChars="27" w:left="63"/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△用水及び排水の系統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別紙５のとおり</w:t>
            </w:r>
          </w:p>
        </w:tc>
        <w:tc>
          <w:tcPr>
            <w:tcW w:w="21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3F" w:rsidRPr="00CA0D50" w:rsidRDefault="006E513F" w:rsidP="006E513F">
            <w:pPr>
              <w:suppressAutoHyphens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3F" w:rsidRPr="00CA0D50" w:rsidRDefault="006E513F" w:rsidP="006E513F">
            <w:pPr>
              <w:suppressAutoHyphens w:val="0"/>
              <w:jc w:val="left"/>
              <w:textAlignment w:val="auto"/>
              <w:rPr>
                <w:rFonts w:cs="Times New Roman"/>
              </w:rPr>
            </w:pPr>
          </w:p>
        </w:tc>
      </w:tr>
    </w:tbl>
    <w:p w:rsidR="006E513F" w:rsidRPr="00CA0D50" w:rsidRDefault="006E513F" w:rsidP="006E513F">
      <w:pPr>
        <w:adjustRightInd/>
        <w:ind w:left="1170" w:hangingChars="500" w:hanging="1170"/>
        <w:jc w:val="left"/>
        <w:rPr>
          <w:rFonts w:cs="Times New Roman"/>
        </w:rPr>
      </w:pPr>
      <w:r w:rsidRPr="00CA0D50">
        <w:rPr>
          <w:rFonts w:hint="eastAsia"/>
          <w:color w:val="000000"/>
        </w:rPr>
        <w:t xml:space="preserve">　備考　１　「特定施設の種類」の欄は、公害防止条例施行規則別表第１の３の表に掲げる番号及び施設の種類を記載すること。</w:t>
      </w:r>
    </w:p>
    <w:p w:rsidR="006E513F" w:rsidRPr="00CA0D50" w:rsidRDefault="006E513F" w:rsidP="006E513F">
      <w:pPr>
        <w:adjustRightInd/>
        <w:ind w:left="1170" w:hangingChars="500" w:hanging="1170"/>
        <w:jc w:val="left"/>
        <w:rPr>
          <w:rFonts w:cs="Times New Roman"/>
        </w:rPr>
      </w:pPr>
      <w:r w:rsidRPr="00CA0D50">
        <w:rPr>
          <w:rFonts w:hint="eastAsia"/>
          <w:color w:val="000000"/>
        </w:rPr>
        <w:t xml:space="preserve">　　　　２　△印の欄の記載については、別紙によることとし、かつ、できる限り図面、表等を利用すること。</w:t>
      </w:r>
    </w:p>
    <w:p w:rsidR="006E513F" w:rsidRPr="00CA0D50" w:rsidRDefault="006E513F" w:rsidP="006E513F">
      <w:pPr>
        <w:adjustRightInd/>
        <w:ind w:left="1170" w:hangingChars="500" w:hanging="1170"/>
        <w:jc w:val="left"/>
        <w:rPr>
          <w:color w:val="000000"/>
        </w:rPr>
      </w:pPr>
      <w:r w:rsidRPr="00CA0D50">
        <w:rPr>
          <w:rFonts w:hint="eastAsia"/>
          <w:color w:val="000000"/>
        </w:rPr>
        <w:t xml:space="preserve">　　　　３　※印の欄には、記載しないこと。</w:t>
      </w:r>
    </w:p>
    <w:p w:rsidR="006E513F" w:rsidRPr="00CA0D50" w:rsidRDefault="006E513F" w:rsidP="006E513F">
      <w:pPr>
        <w:adjustRightInd/>
        <w:jc w:val="left"/>
        <w:rPr>
          <w:rFonts w:cs="Times New Roman"/>
        </w:rPr>
      </w:pPr>
      <w:r w:rsidRPr="00CA0D50">
        <w:rPr>
          <w:rFonts w:cs="Times New Roman"/>
        </w:rPr>
        <w:br w:type="page"/>
      </w:r>
      <w:r w:rsidRPr="00CA0D50">
        <w:rPr>
          <w:rFonts w:hint="eastAsia"/>
          <w:color w:val="000000"/>
        </w:rPr>
        <w:lastRenderedPageBreak/>
        <w:t>（別紙１）</w:t>
      </w:r>
    </w:p>
    <w:p w:rsidR="006E513F" w:rsidRPr="00CA0D50" w:rsidRDefault="006E513F" w:rsidP="006E513F">
      <w:pPr>
        <w:adjustRightInd/>
        <w:jc w:val="left"/>
        <w:rPr>
          <w:rFonts w:cs="Times New Roman"/>
        </w:rPr>
      </w:pPr>
    </w:p>
    <w:tbl>
      <w:tblPr>
        <w:tblW w:w="0" w:type="auto"/>
        <w:tblInd w:w="342" w:type="dxa"/>
        <w:tblLook w:val="04A0" w:firstRow="1" w:lastRow="0" w:firstColumn="1" w:lastColumn="0" w:noHBand="0" w:noVBand="1"/>
      </w:tblPr>
      <w:tblGrid>
        <w:gridCol w:w="2902"/>
        <w:gridCol w:w="2323"/>
        <w:gridCol w:w="4297"/>
      </w:tblGrid>
      <w:tr w:rsidR="006E513F" w:rsidRPr="00CA0D50" w:rsidTr="003869A7">
        <w:tc>
          <w:tcPr>
            <w:tcW w:w="2925" w:type="dxa"/>
            <w:vAlign w:val="center"/>
          </w:tcPr>
          <w:p w:rsidR="006E513F" w:rsidRPr="00CA0D50" w:rsidRDefault="006E513F" w:rsidP="006E513F">
            <w:pPr>
              <w:adjustRightInd/>
              <w:jc w:val="left"/>
              <w:rPr>
                <w:rFonts w:cs="Times New Roman"/>
              </w:rPr>
            </w:pPr>
          </w:p>
        </w:tc>
        <w:tc>
          <w:tcPr>
            <w:tcW w:w="2340" w:type="dxa"/>
            <w:vAlign w:val="center"/>
          </w:tcPr>
          <w:p w:rsidR="006E513F" w:rsidRPr="00CA0D50" w:rsidRDefault="006E513F" w:rsidP="006E513F">
            <w:pPr>
              <w:adjustRightInd/>
              <w:jc w:val="distribute"/>
              <w:rPr>
                <w:rFonts w:cs="Times New Roman"/>
              </w:rPr>
            </w:pPr>
            <w:r w:rsidRPr="00CA0D50">
              <w:rPr>
                <w:rFonts w:cs="Times New Roman" w:hint="eastAsia"/>
              </w:rPr>
              <w:t>特定施設</w:t>
            </w:r>
          </w:p>
          <w:p w:rsidR="006E513F" w:rsidRPr="00CA0D50" w:rsidRDefault="006E513F" w:rsidP="006E513F">
            <w:pPr>
              <w:adjustRightInd/>
              <w:jc w:val="distribute"/>
              <w:rPr>
                <w:color w:val="000000"/>
              </w:rPr>
            </w:pPr>
            <w:r w:rsidRPr="00CA0D50">
              <w:rPr>
                <w:rFonts w:hint="eastAsia"/>
                <w:color w:val="000000"/>
              </w:rPr>
              <w:t>県指定の特定施設</w:t>
            </w:r>
          </w:p>
          <w:p w:rsidR="006E513F" w:rsidRPr="00CA0D50" w:rsidRDefault="006E513F" w:rsidP="006E513F">
            <w:pPr>
              <w:adjustRightInd/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汚水を排出する施設</w:t>
            </w:r>
          </w:p>
        </w:tc>
        <w:tc>
          <w:tcPr>
            <w:tcW w:w="4329" w:type="dxa"/>
            <w:vAlign w:val="center"/>
          </w:tcPr>
          <w:p w:rsidR="00A4302D" w:rsidRDefault="00686E17" w:rsidP="006E513F">
            <w:pPr>
              <w:adjustRightInd/>
              <w:jc w:val="left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>
                      <wp:simplePos x="0" y="0"/>
                      <wp:positionH relativeFrom="column">
                        <wp:posOffset>-1642110</wp:posOffset>
                      </wp:positionH>
                      <wp:positionV relativeFrom="paragraph">
                        <wp:posOffset>-43815</wp:posOffset>
                      </wp:positionV>
                      <wp:extent cx="1708785" cy="666750"/>
                      <wp:effectExtent l="0" t="0" r="24765" b="19050"/>
                      <wp:wrapNone/>
                      <wp:docPr id="10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8785" cy="66675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895B8E" id="AutoShape 21" o:spid="_x0000_s1026" type="#_x0000_t186" style="position:absolute;left:0;text-align:left;margin-left:-129.3pt;margin-top:-3.45pt;width:134.55pt;height:5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" o:allowincell="f" strokeweight=".5pt">
                      <v:textbox inset="5.85pt,.7pt,5.85pt,.7pt"/>
                    </v:shape>
                  </w:pict>
                </mc:Fallback>
              </mc:AlternateContent>
            </w:r>
            <w:r w:rsidR="006E513F" w:rsidRPr="00CA0D50">
              <w:rPr>
                <w:rFonts w:cs="Times New Roman" w:hint="eastAsia"/>
              </w:rPr>
              <w:t xml:space="preserve">　</w:t>
            </w:r>
          </w:p>
          <w:p w:rsidR="006E513F" w:rsidRPr="00CA0D50" w:rsidRDefault="006E513F" w:rsidP="00A4302D">
            <w:pPr>
              <w:adjustRightInd/>
              <w:ind w:firstLineChars="100" w:firstLine="234"/>
              <w:jc w:val="left"/>
              <w:rPr>
                <w:rFonts w:cs="Times New Roman"/>
              </w:rPr>
            </w:pPr>
            <w:r w:rsidRPr="00CA0D50">
              <w:rPr>
                <w:rFonts w:cs="Times New Roman" w:hint="eastAsia"/>
              </w:rPr>
              <w:t>の構造</w:t>
            </w:r>
          </w:p>
        </w:tc>
      </w:tr>
    </w:tbl>
    <w:p w:rsidR="006E513F" w:rsidRPr="00CA0D50" w:rsidRDefault="006E513F" w:rsidP="006E513F">
      <w:pPr>
        <w:adjustRightInd/>
        <w:jc w:val="left"/>
        <w:rPr>
          <w:rFonts w:cs="Times New Roman"/>
        </w:rPr>
      </w:pPr>
    </w:p>
    <w:p w:rsidR="006E513F" w:rsidRPr="00CA0D50" w:rsidRDefault="006E513F" w:rsidP="006E513F">
      <w:pPr>
        <w:adjustRightInd/>
        <w:jc w:val="left"/>
        <w:rPr>
          <w:rFonts w:cs="Times New Roman"/>
        </w:rPr>
      </w:pPr>
      <w:r w:rsidRPr="00CA0D50">
        <w:rPr>
          <w:rFonts w:hint="eastAsia"/>
          <w:color w:val="000000"/>
        </w:rPr>
        <w:t xml:space="preserve">　１　型式等</w:t>
      </w:r>
    </w:p>
    <w:tbl>
      <w:tblPr>
        <w:tblW w:w="0" w:type="auto"/>
        <w:tblInd w:w="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10"/>
        <w:gridCol w:w="1626"/>
        <w:gridCol w:w="1626"/>
        <w:gridCol w:w="1626"/>
        <w:gridCol w:w="2106"/>
      </w:tblGrid>
      <w:tr w:rsidR="006E513F" w:rsidRPr="00CA0D50" w:rsidTr="003869A7">
        <w:trPr>
          <w:trHeight w:val="686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名称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型式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構造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主要寸法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能力</w:t>
            </w:r>
          </w:p>
        </w:tc>
      </w:tr>
      <w:tr w:rsidR="006E513F" w:rsidRPr="00CA0D50" w:rsidTr="003869A7"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</w:tr>
    </w:tbl>
    <w:p w:rsidR="006E513F" w:rsidRPr="00CA0D50" w:rsidRDefault="006E513F" w:rsidP="006E513F">
      <w:pPr>
        <w:adjustRightInd/>
        <w:jc w:val="left"/>
        <w:rPr>
          <w:rFonts w:cs="Times New Roman"/>
        </w:rPr>
      </w:pPr>
    </w:p>
    <w:p w:rsidR="006E513F" w:rsidRPr="00CA0D50" w:rsidRDefault="006E513F" w:rsidP="006E513F">
      <w:pPr>
        <w:adjustRightInd/>
        <w:jc w:val="left"/>
        <w:rPr>
          <w:rFonts w:cs="Times New Roman"/>
        </w:rPr>
      </w:pPr>
      <w:r w:rsidRPr="00CA0D50">
        <w:rPr>
          <w:rFonts w:hint="eastAsia"/>
          <w:color w:val="000000"/>
        </w:rPr>
        <w:t xml:space="preserve">　２　工事の着工操業予定</w:t>
      </w:r>
    </w:p>
    <w:tbl>
      <w:tblPr>
        <w:tblW w:w="0" w:type="auto"/>
        <w:tblInd w:w="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70"/>
        <w:gridCol w:w="5824"/>
      </w:tblGrid>
      <w:tr w:rsidR="006E513F" w:rsidRPr="00CA0D50" w:rsidTr="003869A7">
        <w:trPr>
          <w:trHeight w:val="674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工事着手予定年月日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年　　　月　　　日</w:t>
            </w:r>
          </w:p>
        </w:tc>
      </w:tr>
      <w:tr w:rsidR="006E513F" w:rsidRPr="00CA0D50" w:rsidTr="003869A7">
        <w:trPr>
          <w:trHeight w:val="678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工事完成予定年月日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年　　　月　　　日</w:t>
            </w:r>
          </w:p>
        </w:tc>
      </w:tr>
      <w:tr w:rsidR="006E513F" w:rsidRPr="00CA0D50" w:rsidTr="003869A7">
        <w:trPr>
          <w:trHeight w:val="706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使用開始予定年月日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年　　　月　　　日</w:t>
            </w:r>
          </w:p>
        </w:tc>
      </w:tr>
    </w:tbl>
    <w:p w:rsidR="006E513F" w:rsidRPr="00CA0D50" w:rsidRDefault="00686E17" w:rsidP="006E513F">
      <w:pPr>
        <w:adjustRightInd/>
        <w:jc w:val="left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213360</wp:posOffset>
                </wp:positionV>
                <wp:extent cx="1708785" cy="666750"/>
                <wp:effectExtent l="0" t="0" r="24765" b="19050"/>
                <wp:wrapNone/>
                <wp:docPr id="9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785" cy="66675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D3526" id="AutoShape 25" o:spid="_x0000_s1026" type="#_x0000_t186" style="position:absolute;left:0;text-align:left;margin-left:29.25pt;margin-top:16.8pt;width:134.55pt;height:5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" o:allowincell="f" strokeweight=".5pt">
                <v:textbox inset="5.85pt,.7pt,5.85pt,.7pt"/>
              </v:shape>
            </w:pict>
          </mc:Fallback>
        </mc:AlternateConten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00"/>
        <w:gridCol w:w="2323"/>
        <w:gridCol w:w="6733"/>
      </w:tblGrid>
      <w:tr w:rsidR="006E513F" w:rsidRPr="00CA0D50" w:rsidTr="003869A7">
        <w:tc>
          <w:tcPr>
            <w:tcW w:w="702" w:type="dxa"/>
            <w:vAlign w:val="center"/>
          </w:tcPr>
          <w:p w:rsidR="006E513F" w:rsidRPr="00CA0D50" w:rsidRDefault="006E513F" w:rsidP="006E513F">
            <w:pPr>
              <w:adjustRightInd/>
              <w:jc w:val="left"/>
              <w:rPr>
                <w:rFonts w:cs="Times New Roman"/>
              </w:rPr>
            </w:pPr>
            <w:r w:rsidRPr="00CA0D50">
              <w:rPr>
                <w:rFonts w:cs="Times New Roman" w:hint="eastAsia"/>
              </w:rPr>
              <w:t xml:space="preserve"> ３</w:t>
            </w:r>
          </w:p>
        </w:tc>
        <w:tc>
          <w:tcPr>
            <w:tcW w:w="2340" w:type="dxa"/>
            <w:vAlign w:val="center"/>
          </w:tcPr>
          <w:p w:rsidR="006E513F" w:rsidRPr="00CA0D50" w:rsidRDefault="006E513F" w:rsidP="006E513F">
            <w:pPr>
              <w:adjustRightInd/>
              <w:jc w:val="distribute"/>
              <w:rPr>
                <w:rFonts w:cs="Times New Roman"/>
              </w:rPr>
            </w:pPr>
            <w:r w:rsidRPr="00CA0D50">
              <w:rPr>
                <w:rFonts w:cs="Times New Roman" w:hint="eastAsia"/>
              </w:rPr>
              <w:t>特定施設</w:t>
            </w:r>
          </w:p>
          <w:p w:rsidR="006E513F" w:rsidRPr="00CA0D50" w:rsidRDefault="006E513F" w:rsidP="006E513F">
            <w:pPr>
              <w:adjustRightInd/>
              <w:jc w:val="distribute"/>
              <w:rPr>
                <w:color w:val="000000"/>
              </w:rPr>
            </w:pPr>
            <w:r w:rsidRPr="00CA0D50">
              <w:rPr>
                <w:rFonts w:hint="eastAsia"/>
                <w:color w:val="000000"/>
              </w:rPr>
              <w:t>県指定の特定施設</w:t>
            </w:r>
          </w:p>
          <w:p w:rsidR="006E513F" w:rsidRPr="00CA0D50" w:rsidRDefault="006E513F" w:rsidP="006E513F">
            <w:pPr>
              <w:adjustRightInd/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汚水を排出する施設</w:t>
            </w:r>
          </w:p>
        </w:tc>
        <w:tc>
          <w:tcPr>
            <w:tcW w:w="6786" w:type="dxa"/>
            <w:vAlign w:val="center"/>
          </w:tcPr>
          <w:p w:rsidR="006E513F" w:rsidRPr="00CA0D50" w:rsidRDefault="006E513F" w:rsidP="006E513F">
            <w:pPr>
              <w:adjustRightInd/>
              <w:jc w:val="left"/>
              <w:rPr>
                <w:rFonts w:cs="Times New Roman"/>
              </w:rPr>
            </w:pPr>
            <w:r w:rsidRPr="00CA0D50">
              <w:rPr>
                <w:rFonts w:cs="Times New Roman" w:hint="eastAsia"/>
              </w:rPr>
              <w:t xml:space="preserve">　</w:t>
            </w:r>
            <w:r w:rsidRPr="00CA0D50">
              <w:rPr>
                <w:rFonts w:hint="eastAsia"/>
                <w:color w:val="000000"/>
              </w:rPr>
              <w:t>及び関連機械の配置図（添付資料１のとおり）</w:t>
            </w:r>
          </w:p>
        </w:tc>
      </w:tr>
    </w:tbl>
    <w:p w:rsidR="006E513F" w:rsidRPr="00CA0D50" w:rsidRDefault="006E513F" w:rsidP="006E513F">
      <w:pPr>
        <w:adjustRightInd/>
        <w:jc w:val="left"/>
        <w:rPr>
          <w:rFonts w:cs="Times New Roman"/>
        </w:rPr>
      </w:pPr>
    </w:p>
    <w:p w:rsidR="006E513F" w:rsidRPr="00CA0D50" w:rsidRDefault="006E513F" w:rsidP="006E513F">
      <w:pPr>
        <w:adjustRightInd/>
        <w:jc w:val="left"/>
        <w:rPr>
          <w:color w:val="000000"/>
        </w:rPr>
      </w:pPr>
    </w:p>
    <w:p w:rsidR="006E513F" w:rsidRPr="00CA0D50" w:rsidRDefault="006E513F" w:rsidP="006E513F">
      <w:pPr>
        <w:adjustRightInd/>
        <w:jc w:val="left"/>
        <w:rPr>
          <w:rFonts w:cs="Times New Roman"/>
        </w:rPr>
      </w:pPr>
      <w:r w:rsidRPr="00CA0D50">
        <w:rPr>
          <w:rFonts w:cs="Times New Roman"/>
        </w:rPr>
        <w:br w:type="page"/>
      </w:r>
      <w:r w:rsidRPr="00CA0D50">
        <w:rPr>
          <w:rFonts w:hint="eastAsia"/>
          <w:color w:val="000000"/>
        </w:rPr>
        <w:lastRenderedPageBreak/>
        <w:t>（別紙２）</w:t>
      </w:r>
    </w:p>
    <w:p w:rsidR="006E513F" w:rsidRPr="00CA0D50" w:rsidRDefault="006E513F" w:rsidP="006E513F">
      <w:pPr>
        <w:adjustRightInd/>
        <w:jc w:val="left"/>
        <w:rPr>
          <w:rFonts w:cs="Times New Roman"/>
        </w:rPr>
      </w:pPr>
    </w:p>
    <w:tbl>
      <w:tblPr>
        <w:tblW w:w="0" w:type="auto"/>
        <w:tblInd w:w="342" w:type="dxa"/>
        <w:tblLook w:val="04A0" w:firstRow="1" w:lastRow="0" w:firstColumn="1" w:lastColumn="0" w:noHBand="0" w:noVBand="1"/>
      </w:tblPr>
      <w:tblGrid>
        <w:gridCol w:w="2902"/>
        <w:gridCol w:w="2323"/>
        <w:gridCol w:w="4297"/>
      </w:tblGrid>
      <w:tr w:rsidR="006E513F" w:rsidRPr="00CA0D50" w:rsidTr="003869A7">
        <w:tc>
          <w:tcPr>
            <w:tcW w:w="2925" w:type="dxa"/>
            <w:vAlign w:val="center"/>
          </w:tcPr>
          <w:p w:rsidR="006E513F" w:rsidRPr="00CA0D50" w:rsidRDefault="006E513F" w:rsidP="006E513F">
            <w:pPr>
              <w:adjustRightInd/>
              <w:jc w:val="left"/>
              <w:rPr>
                <w:rFonts w:cs="Times New Roman"/>
              </w:rPr>
            </w:pPr>
          </w:p>
        </w:tc>
        <w:tc>
          <w:tcPr>
            <w:tcW w:w="2340" w:type="dxa"/>
            <w:vAlign w:val="center"/>
          </w:tcPr>
          <w:p w:rsidR="006E513F" w:rsidRPr="00CA0D50" w:rsidRDefault="006E513F" w:rsidP="006E513F">
            <w:pPr>
              <w:adjustRightInd/>
              <w:jc w:val="distribute"/>
              <w:rPr>
                <w:rFonts w:cs="Times New Roman"/>
              </w:rPr>
            </w:pPr>
            <w:r w:rsidRPr="00CA0D50">
              <w:rPr>
                <w:rFonts w:cs="Times New Roman" w:hint="eastAsia"/>
              </w:rPr>
              <w:t>特定施設</w:t>
            </w:r>
          </w:p>
          <w:p w:rsidR="006E513F" w:rsidRPr="00CA0D50" w:rsidRDefault="006E513F" w:rsidP="006E513F">
            <w:pPr>
              <w:adjustRightInd/>
              <w:jc w:val="distribute"/>
              <w:rPr>
                <w:color w:val="000000"/>
              </w:rPr>
            </w:pPr>
            <w:r w:rsidRPr="00CA0D50">
              <w:rPr>
                <w:rFonts w:hint="eastAsia"/>
                <w:color w:val="000000"/>
              </w:rPr>
              <w:t>県指定の特定施設</w:t>
            </w:r>
          </w:p>
          <w:p w:rsidR="006E513F" w:rsidRPr="00CA0D50" w:rsidRDefault="006E513F" w:rsidP="006E513F">
            <w:pPr>
              <w:adjustRightInd/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汚水を排出する施設</w:t>
            </w:r>
          </w:p>
        </w:tc>
        <w:tc>
          <w:tcPr>
            <w:tcW w:w="4329" w:type="dxa"/>
            <w:vAlign w:val="center"/>
          </w:tcPr>
          <w:p w:rsidR="00A4302D" w:rsidRDefault="00686E17" w:rsidP="006E513F">
            <w:pPr>
              <w:adjustRightInd/>
              <w:jc w:val="left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>
                      <wp:simplePos x="0" y="0"/>
                      <wp:positionH relativeFrom="column">
                        <wp:posOffset>-1640205</wp:posOffset>
                      </wp:positionH>
                      <wp:positionV relativeFrom="paragraph">
                        <wp:posOffset>-20955</wp:posOffset>
                      </wp:positionV>
                      <wp:extent cx="1708785" cy="666750"/>
                      <wp:effectExtent l="0" t="0" r="24765" b="19050"/>
                      <wp:wrapNone/>
                      <wp:docPr id="8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8785" cy="66675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451334" id="AutoShape 26" o:spid="_x0000_s1026" type="#_x0000_t186" style="position:absolute;left:0;text-align:left;margin-left:-129.15pt;margin-top:-1.65pt;width:134.55pt;height:5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" o:allowincell="f" strokeweight=".5pt">
                      <v:textbox inset="5.85pt,.7pt,5.85pt,.7pt"/>
                    </v:shape>
                  </w:pict>
                </mc:Fallback>
              </mc:AlternateContent>
            </w:r>
            <w:r w:rsidR="006E513F" w:rsidRPr="00CA0D50">
              <w:rPr>
                <w:rFonts w:cs="Times New Roman" w:hint="eastAsia"/>
              </w:rPr>
              <w:t xml:space="preserve">　</w:t>
            </w:r>
          </w:p>
          <w:p w:rsidR="006E513F" w:rsidRPr="00CA0D50" w:rsidRDefault="006E513F" w:rsidP="00A4302D">
            <w:pPr>
              <w:adjustRightInd/>
              <w:ind w:firstLineChars="100" w:firstLine="234"/>
              <w:jc w:val="left"/>
              <w:rPr>
                <w:rFonts w:cs="Times New Roman"/>
              </w:rPr>
            </w:pPr>
            <w:r w:rsidRPr="00CA0D50">
              <w:rPr>
                <w:rFonts w:cs="Times New Roman" w:hint="eastAsia"/>
              </w:rPr>
              <w:t>の使用の方法</w:t>
            </w:r>
          </w:p>
        </w:tc>
      </w:tr>
    </w:tbl>
    <w:p w:rsidR="006E513F" w:rsidRPr="00CA0D50" w:rsidRDefault="006E513F" w:rsidP="006E513F">
      <w:pPr>
        <w:adjustRightInd/>
        <w:jc w:val="left"/>
        <w:rPr>
          <w:rFonts w:cs="Times New Roman"/>
        </w:rPr>
      </w:pPr>
    </w:p>
    <w:p w:rsidR="006E513F" w:rsidRPr="00CA0D50" w:rsidRDefault="006E513F" w:rsidP="006E513F">
      <w:pPr>
        <w:adjustRightInd/>
        <w:jc w:val="left"/>
        <w:rPr>
          <w:rFonts w:cs="Times New Roman"/>
        </w:rPr>
      </w:pPr>
      <w:r w:rsidRPr="00CA0D50">
        <w:rPr>
          <w:rFonts w:hint="eastAsia"/>
          <w:color w:val="000000"/>
        </w:rPr>
        <w:t xml:space="preserve">　１　使用方法</w:t>
      </w:r>
    </w:p>
    <w:p w:rsidR="006E513F" w:rsidRPr="00CA0D50" w:rsidRDefault="006E513F" w:rsidP="006E513F">
      <w:pPr>
        <w:adjustRightInd/>
        <w:jc w:val="left"/>
        <w:rPr>
          <w:rFonts w:cs="Times New Roman"/>
        </w:rPr>
      </w:pPr>
    </w:p>
    <w:tbl>
      <w:tblPr>
        <w:tblW w:w="0" w:type="auto"/>
        <w:tblInd w:w="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21"/>
        <w:gridCol w:w="1404"/>
        <w:gridCol w:w="1755"/>
        <w:gridCol w:w="1453"/>
        <w:gridCol w:w="1607"/>
        <w:gridCol w:w="1854"/>
      </w:tblGrid>
      <w:tr w:rsidR="006E513F" w:rsidRPr="00CA0D50" w:rsidTr="003869A7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  <w:spacing w:val="258"/>
                <w:fitText w:val="936" w:id="176443919"/>
              </w:rPr>
              <w:t>名</w:t>
            </w:r>
            <w:r w:rsidRPr="00CA0D50">
              <w:rPr>
                <w:rFonts w:hint="eastAsia"/>
                <w:color w:val="000000"/>
                <w:fitText w:val="936" w:id="176443919"/>
              </w:rPr>
              <w:t>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使用時間</w:t>
            </w:r>
          </w:p>
          <w:p w:rsidR="006E513F" w:rsidRPr="00CA0D50" w:rsidRDefault="006E513F" w:rsidP="006E513F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間隔</w:t>
            </w:r>
            <w:r w:rsidRPr="00CA0D50">
              <w:rPr>
                <w:color w:val="000000"/>
              </w:rPr>
              <w:t>(</w:t>
            </w:r>
            <w:r w:rsidRPr="00CA0D50">
              <w:rPr>
                <w:rFonts w:hint="eastAsia"/>
                <w:color w:val="000000"/>
              </w:rPr>
              <w:t>Ｈｒ</w:t>
            </w:r>
            <w:r w:rsidRPr="00CA0D50">
              <w:rPr>
                <w:color w:val="000000"/>
              </w:rPr>
              <w:t>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１日当たりの</w:t>
            </w:r>
          </w:p>
          <w:p w:rsidR="006E513F" w:rsidRPr="00CA0D50" w:rsidRDefault="006E513F" w:rsidP="006E513F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使用時間</w:t>
            </w:r>
            <w:r w:rsidRPr="00CA0D50">
              <w:rPr>
                <w:color w:val="000000"/>
              </w:rPr>
              <w:t>(</w:t>
            </w:r>
            <w:r w:rsidRPr="00CA0D50">
              <w:rPr>
                <w:rFonts w:hint="eastAsia"/>
                <w:color w:val="000000"/>
              </w:rPr>
              <w:t>Ｈｒ</w:t>
            </w:r>
            <w:r w:rsidRPr="00CA0D50">
              <w:rPr>
                <w:color w:val="000000"/>
              </w:rPr>
              <w:t>)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distribute"/>
              <w:rPr>
                <w:rFonts w:cs="Times New Roman"/>
                <w:color w:val="000000"/>
              </w:rPr>
            </w:pPr>
            <w:r w:rsidRPr="00CA0D50">
              <w:rPr>
                <w:rFonts w:hint="eastAsia"/>
                <w:color w:val="000000"/>
              </w:rPr>
              <w:t>季節的変動</w:t>
            </w:r>
          </w:p>
          <w:p w:rsidR="006E513F" w:rsidRPr="00CA0D50" w:rsidRDefault="006E513F" w:rsidP="006E513F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の概要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使用原材料の種類・用途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使用原材料の使用量（日）</w:t>
            </w:r>
          </w:p>
        </w:tc>
      </w:tr>
      <w:tr w:rsidR="006E513F" w:rsidRPr="00CA0D50" w:rsidTr="003869A7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</w:tr>
    </w:tbl>
    <w:p w:rsidR="006E513F" w:rsidRPr="00CA0D50" w:rsidRDefault="00686E17" w:rsidP="006E513F">
      <w:pPr>
        <w:adjustRightInd/>
        <w:jc w:val="left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213360</wp:posOffset>
                </wp:positionV>
                <wp:extent cx="1708785" cy="666750"/>
                <wp:effectExtent l="0" t="0" r="24765" b="19050"/>
                <wp:wrapNone/>
                <wp:docPr id="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785" cy="66675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5C70B" id="AutoShape 27" o:spid="_x0000_s1026" type="#_x0000_t186" style="position:absolute;left:0;text-align:left;margin-left:29.25pt;margin-top:16.8pt;width:134.55pt;height:5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" o:allowincell="f" strokeweight=".5pt">
                <v:textbox inset="5.85pt,.7pt,5.85pt,.7pt"/>
              </v:shape>
            </w:pict>
          </mc:Fallback>
        </mc:AlternateConten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00"/>
        <w:gridCol w:w="2323"/>
        <w:gridCol w:w="6733"/>
      </w:tblGrid>
      <w:tr w:rsidR="006E513F" w:rsidRPr="00CA0D50" w:rsidTr="003869A7">
        <w:tc>
          <w:tcPr>
            <w:tcW w:w="702" w:type="dxa"/>
            <w:vAlign w:val="center"/>
          </w:tcPr>
          <w:p w:rsidR="006E513F" w:rsidRPr="00CA0D50" w:rsidRDefault="006E513F" w:rsidP="006E513F">
            <w:pPr>
              <w:adjustRightInd/>
              <w:jc w:val="left"/>
              <w:rPr>
                <w:rFonts w:cs="Times New Roman"/>
              </w:rPr>
            </w:pPr>
            <w:r w:rsidRPr="00CA0D50">
              <w:rPr>
                <w:rFonts w:cs="Times New Roman" w:hint="eastAsia"/>
              </w:rPr>
              <w:t xml:space="preserve"> ２</w:t>
            </w:r>
          </w:p>
        </w:tc>
        <w:tc>
          <w:tcPr>
            <w:tcW w:w="2340" w:type="dxa"/>
            <w:vAlign w:val="center"/>
          </w:tcPr>
          <w:p w:rsidR="006E513F" w:rsidRPr="00CA0D50" w:rsidRDefault="006E513F" w:rsidP="006E513F">
            <w:pPr>
              <w:adjustRightInd/>
              <w:jc w:val="distribute"/>
              <w:rPr>
                <w:rFonts w:cs="Times New Roman"/>
              </w:rPr>
            </w:pPr>
            <w:r w:rsidRPr="00CA0D50">
              <w:rPr>
                <w:rFonts w:cs="Times New Roman" w:hint="eastAsia"/>
              </w:rPr>
              <w:t>特定施設</w:t>
            </w:r>
          </w:p>
          <w:p w:rsidR="006E513F" w:rsidRPr="00CA0D50" w:rsidRDefault="006E513F" w:rsidP="006E513F">
            <w:pPr>
              <w:adjustRightInd/>
              <w:jc w:val="distribute"/>
              <w:rPr>
                <w:color w:val="000000"/>
              </w:rPr>
            </w:pPr>
            <w:r w:rsidRPr="00CA0D50">
              <w:rPr>
                <w:rFonts w:hint="eastAsia"/>
                <w:color w:val="000000"/>
              </w:rPr>
              <w:t>県指定の特定施設</w:t>
            </w:r>
          </w:p>
          <w:p w:rsidR="006E513F" w:rsidRPr="00CA0D50" w:rsidRDefault="006E513F" w:rsidP="006E513F">
            <w:pPr>
              <w:adjustRightInd/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汚水を排出する施設</w:t>
            </w:r>
          </w:p>
        </w:tc>
        <w:tc>
          <w:tcPr>
            <w:tcW w:w="6786" w:type="dxa"/>
            <w:vAlign w:val="center"/>
          </w:tcPr>
          <w:p w:rsidR="006E513F" w:rsidRPr="00CA0D50" w:rsidRDefault="006E513F" w:rsidP="006E513F">
            <w:pPr>
              <w:adjustRightInd/>
              <w:jc w:val="left"/>
              <w:rPr>
                <w:rFonts w:cs="Times New Roman"/>
              </w:rPr>
            </w:pPr>
            <w:r w:rsidRPr="00CA0D50">
              <w:rPr>
                <w:rFonts w:cs="Times New Roman" w:hint="eastAsia"/>
              </w:rPr>
              <w:t xml:space="preserve">　</w:t>
            </w:r>
            <w:r w:rsidRPr="00CA0D50">
              <w:rPr>
                <w:rFonts w:hint="eastAsia"/>
                <w:color w:val="000000"/>
              </w:rPr>
              <w:t>の設置場所図（添付資料２のとおり）</w:t>
            </w:r>
          </w:p>
        </w:tc>
      </w:tr>
    </w:tbl>
    <w:p w:rsidR="006E513F" w:rsidRPr="00CA0D50" w:rsidRDefault="006E513F" w:rsidP="006E513F">
      <w:pPr>
        <w:adjustRightInd/>
        <w:jc w:val="left"/>
        <w:rPr>
          <w:rFonts w:cs="Times New Roman"/>
        </w:rPr>
      </w:pPr>
    </w:p>
    <w:p w:rsidR="006E513F" w:rsidRPr="00CA0D50" w:rsidRDefault="006E513F" w:rsidP="006E513F">
      <w:pPr>
        <w:adjustRightInd/>
        <w:jc w:val="left"/>
        <w:rPr>
          <w:rFonts w:cs="Times New Roman"/>
        </w:rPr>
      </w:pPr>
      <w:r w:rsidRPr="00CA0D50">
        <w:rPr>
          <w:rFonts w:hint="eastAsia"/>
          <w:color w:val="000000"/>
        </w:rPr>
        <w:t xml:space="preserve">　３　操業の系統図（フローシート）（添付資料３のとおり）</w:t>
      </w:r>
    </w:p>
    <w:p w:rsidR="006E513F" w:rsidRPr="00CA0D50" w:rsidRDefault="006E513F" w:rsidP="006E513F">
      <w:pPr>
        <w:adjustRightInd/>
        <w:jc w:val="left"/>
        <w:rPr>
          <w:rFonts w:cs="Times New Roman"/>
        </w:rPr>
      </w:pPr>
      <w:r w:rsidRPr="00CA0D50">
        <w:rPr>
          <w:rFonts w:cs="Times New Roman"/>
        </w:rPr>
        <w:br w:type="page"/>
      </w:r>
      <w:r w:rsidRPr="00CA0D50">
        <w:rPr>
          <w:rFonts w:hint="eastAsia"/>
          <w:color w:val="000000"/>
        </w:rPr>
        <w:lastRenderedPageBreak/>
        <w:t>（別紙３）</w:t>
      </w:r>
    </w:p>
    <w:p w:rsidR="006E513F" w:rsidRPr="00CA0D50" w:rsidRDefault="006E513F" w:rsidP="006E513F">
      <w:pPr>
        <w:adjustRightInd/>
        <w:jc w:val="left"/>
        <w:rPr>
          <w:rFonts w:cs="Times New Roman"/>
        </w:rPr>
      </w:pPr>
    </w:p>
    <w:p w:rsidR="006E513F" w:rsidRPr="00CA0D50" w:rsidRDefault="006E513F" w:rsidP="006E513F">
      <w:pPr>
        <w:adjustRightInd/>
        <w:jc w:val="left"/>
        <w:rPr>
          <w:rFonts w:cs="Times New Roman"/>
        </w:rPr>
      </w:pPr>
    </w:p>
    <w:p w:rsidR="006E513F" w:rsidRPr="00CA0D50" w:rsidRDefault="006E513F" w:rsidP="006E513F">
      <w:pPr>
        <w:adjustRightInd/>
        <w:jc w:val="center"/>
        <w:rPr>
          <w:rFonts w:cs="Times New Roman"/>
        </w:rPr>
      </w:pPr>
      <w:r w:rsidRPr="00CA0D50">
        <w:rPr>
          <w:rFonts w:hint="eastAsia"/>
          <w:color w:val="000000"/>
        </w:rPr>
        <w:t>汚水の処理の方法</w:t>
      </w:r>
    </w:p>
    <w:p w:rsidR="006E513F" w:rsidRPr="00CA0D50" w:rsidRDefault="006E513F" w:rsidP="006E513F">
      <w:pPr>
        <w:adjustRightInd/>
        <w:jc w:val="left"/>
        <w:rPr>
          <w:rFonts w:cs="Times New Roman"/>
        </w:rPr>
      </w:pPr>
    </w:p>
    <w:p w:rsidR="006E513F" w:rsidRPr="00CA0D50" w:rsidRDefault="006E513F" w:rsidP="006E513F">
      <w:pPr>
        <w:adjustRightInd/>
        <w:jc w:val="left"/>
        <w:rPr>
          <w:rFonts w:cs="Times New Roman"/>
        </w:rPr>
      </w:pPr>
    </w:p>
    <w:p w:rsidR="006E513F" w:rsidRPr="00CA0D50" w:rsidRDefault="006E513F" w:rsidP="006E513F">
      <w:pPr>
        <w:adjustRightInd/>
        <w:jc w:val="left"/>
        <w:rPr>
          <w:rFonts w:cs="Times New Roman"/>
        </w:rPr>
      </w:pPr>
      <w:r w:rsidRPr="00CA0D50">
        <w:rPr>
          <w:rFonts w:hint="eastAsia"/>
          <w:color w:val="000000"/>
        </w:rPr>
        <w:t xml:space="preserve">　１　除害施設の内容</w:t>
      </w:r>
    </w:p>
    <w:tbl>
      <w:tblPr>
        <w:tblW w:w="0" w:type="auto"/>
        <w:tblInd w:w="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6"/>
        <w:gridCol w:w="1170"/>
        <w:gridCol w:w="2106"/>
        <w:gridCol w:w="1872"/>
        <w:gridCol w:w="2340"/>
      </w:tblGrid>
      <w:tr w:rsidR="006E513F" w:rsidRPr="00CA0D50" w:rsidTr="003869A7">
        <w:trPr>
          <w:trHeight w:val="686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名称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型式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構造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能力</w:t>
            </w:r>
            <w:r w:rsidRPr="00CA0D50">
              <w:rPr>
                <w:color w:val="000000"/>
              </w:rPr>
              <w:t>(</w:t>
            </w:r>
            <w:r w:rsidRPr="00CA0D50">
              <w:rPr>
                <w:rFonts w:hint="eastAsia"/>
                <w:color w:val="000000"/>
              </w:rPr>
              <w:t>㎥</w:t>
            </w:r>
            <w:r w:rsidRPr="00CA0D50">
              <w:rPr>
                <w:color w:val="000000"/>
              </w:rPr>
              <w:t>/</w:t>
            </w:r>
            <w:r w:rsidRPr="00CA0D50">
              <w:rPr>
                <w:rFonts w:hint="eastAsia"/>
                <w:color w:val="000000"/>
              </w:rPr>
              <w:t>日</w:t>
            </w:r>
            <w:r w:rsidRPr="00CA0D50">
              <w:rPr>
                <w:color w:val="000000"/>
              </w:rPr>
              <w:t>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処理の方式</w:t>
            </w:r>
          </w:p>
        </w:tc>
      </w:tr>
      <w:tr w:rsidR="006E513F" w:rsidRPr="00CA0D50" w:rsidTr="003869A7"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</w:tr>
    </w:tbl>
    <w:p w:rsidR="006E513F" w:rsidRPr="00CA0D50" w:rsidRDefault="006E513F" w:rsidP="006E513F">
      <w:pPr>
        <w:adjustRightInd/>
        <w:jc w:val="left"/>
        <w:rPr>
          <w:rFonts w:cs="Times New Roman"/>
        </w:rPr>
      </w:pPr>
    </w:p>
    <w:p w:rsidR="006E513F" w:rsidRPr="00CA0D50" w:rsidRDefault="006E513F" w:rsidP="006E513F">
      <w:pPr>
        <w:adjustRightInd/>
        <w:jc w:val="left"/>
        <w:rPr>
          <w:rFonts w:cs="Times New Roman"/>
        </w:rPr>
      </w:pPr>
      <w:r w:rsidRPr="00CA0D50">
        <w:rPr>
          <w:rFonts w:hint="eastAsia"/>
          <w:color w:val="000000"/>
        </w:rPr>
        <w:t xml:space="preserve">　２　除害施設の設置場所図（添付資料４のとおり）</w:t>
      </w:r>
    </w:p>
    <w:p w:rsidR="006E513F" w:rsidRPr="00CA0D50" w:rsidRDefault="006E513F" w:rsidP="006E513F">
      <w:pPr>
        <w:adjustRightInd/>
        <w:jc w:val="left"/>
        <w:rPr>
          <w:rFonts w:cs="Times New Roman"/>
        </w:rPr>
      </w:pPr>
    </w:p>
    <w:p w:rsidR="006E513F" w:rsidRPr="00CA0D50" w:rsidRDefault="006E513F" w:rsidP="006E513F">
      <w:pPr>
        <w:adjustRightInd/>
        <w:jc w:val="left"/>
        <w:rPr>
          <w:rFonts w:cs="Times New Roman"/>
        </w:rPr>
      </w:pPr>
      <w:r w:rsidRPr="00CA0D50">
        <w:rPr>
          <w:rFonts w:hint="eastAsia"/>
          <w:color w:val="000000"/>
        </w:rPr>
        <w:t xml:space="preserve">　３　工事の着手予定日等</w:t>
      </w:r>
    </w:p>
    <w:tbl>
      <w:tblPr>
        <w:tblW w:w="0" w:type="auto"/>
        <w:tblInd w:w="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44"/>
        <w:gridCol w:w="5850"/>
      </w:tblGrid>
      <w:tr w:rsidR="006E513F" w:rsidRPr="00CA0D50" w:rsidTr="003869A7">
        <w:trPr>
          <w:trHeight w:val="666"/>
        </w:trPr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工事着手予定年月日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年　　　月　　　日</w:t>
            </w:r>
          </w:p>
        </w:tc>
      </w:tr>
      <w:tr w:rsidR="006E513F" w:rsidRPr="00CA0D50" w:rsidTr="003869A7">
        <w:trPr>
          <w:trHeight w:val="694"/>
        </w:trPr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工事完成予定年月日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年　　　月　　　日</w:t>
            </w:r>
          </w:p>
        </w:tc>
      </w:tr>
      <w:tr w:rsidR="006E513F" w:rsidRPr="00CA0D50" w:rsidTr="003869A7">
        <w:trPr>
          <w:trHeight w:val="686"/>
        </w:trPr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使用開始予定年月日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年　　　月　　　日</w:t>
            </w:r>
          </w:p>
        </w:tc>
      </w:tr>
    </w:tbl>
    <w:p w:rsidR="006E513F" w:rsidRPr="00CA0D50" w:rsidRDefault="006E513F" w:rsidP="006E513F">
      <w:pPr>
        <w:adjustRightInd/>
        <w:jc w:val="left"/>
        <w:rPr>
          <w:rFonts w:cs="Times New Roman"/>
          <w:color w:val="000000"/>
        </w:rPr>
      </w:pPr>
    </w:p>
    <w:p w:rsidR="006E513F" w:rsidRPr="00CA0D50" w:rsidRDefault="006E513F" w:rsidP="006E513F">
      <w:pPr>
        <w:adjustRightInd/>
        <w:jc w:val="left"/>
        <w:rPr>
          <w:rFonts w:cs="Times New Roman"/>
        </w:rPr>
      </w:pPr>
      <w:r w:rsidRPr="00CA0D50">
        <w:rPr>
          <w:rFonts w:cs="Times New Roman"/>
          <w:color w:val="000000"/>
        </w:rPr>
        <w:br w:type="page"/>
      </w:r>
      <w:r w:rsidRPr="00CA0D50">
        <w:rPr>
          <w:rFonts w:hint="eastAsia"/>
          <w:color w:val="000000"/>
        </w:rPr>
        <w:lastRenderedPageBreak/>
        <w:t xml:space="preserve">　４　処理の方法</w:t>
      </w:r>
    </w:p>
    <w:p w:rsidR="006E513F" w:rsidRPr="00CA0D50" w:rsidRDefault="006E513F" w:rsidP="006E513F">
      <w:pPr>
        <w:adjustRightInd/>
        <w:jc w:val="left"/>
        <w:rPr>
          <w:rFonts w:cs="Times New Roman"/>
        </w:rPr>
      </w:pPr>
    </w:p>
    <w:tbl>
      <w:tblPr>
        <w:tblW w:w="0" w:type="auto"/>
        <w:tblInd w:w="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21"/>
        <w:gridCol w:w="1521"/>
        <w:gridCol w:w="1872"/>
        <w:gridCol w:w="1170"/>
        <w:gridCol w:w="1656"/>
        <w:gridCol w:w="1854"/>
      </w:tblGrid>
      <w:tr w:rsidR="006E513F" w:rsidRPr="00CA0D50" w:rsidTr="003869A7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  <w:spacing w:val="258"/>
                <w:fitText w:val="936" w:id="176443920"/>
              </w:rPr>
              <w:t>名</w:t>
            </w:r>
            <w:r w:rsidRPr="00CA0D50">
              <w:rPr>
                <w:rFonts w:hint="eastAsia"/>
                <w:color w:val="000000"/>
                <w:fitText w:val="936" w:id="176443920"/>
              </w:rPr>
              <w:t>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E513F" w:rsidRPr="00CA0D50" w:rsidRDefault="006E513F" w:rsidP="006E513F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使用時間</w:t>
            </w:r>
          </w:p>
          <w:p w:rsidR="006E513F" w:rsidRPr="00CA0D50" w:rsidRDefault="006E513F" w:rsidP="006E513F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間隔</w:t>
            </w:r>
            <w:r w:rsidRPr="00CA0D50">
              <w:rPr>
                <w:color w:val="000000"/>
              </w:rPr>
              <w:t>(</w:t>
            </w:r>
            <w:r w:rsidRPr="00CA0D50">
              <w:rPr>
                <w:rFonts w:hint="eastAsia"/>
                <w:color w:val="000000"/>
              </w:rPr>
              <w:t>Ｈｒ</w:t>
            </w:r>
            <w:r w:rsidRPr="00CA0D50">
              <w:rPr>
                <w:color w:val="000000"/>
              </w:rPr>
              <w:t>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E513F" w:rsidRPr="00CA0D50" w:rsidRDefault="006E513F" w:rsidP="006E513F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１日当たりの</w:t>
            </w:r>
          </w:p>
          <w:p w:rsidR="006E513F" w:rsidRPr="00CA0D50" w:rsidRDefault="006E513F" w:rsidP="006E513F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使用時間</w:t>
            </w:r>
            <w:r w:rsidRPr="00CA0D50">
              <w:rPr>
                <w:color w:val="000000"/>
              </w:rPr>
              <w:t>(</w:t>
            </w:r>
            <w:r w:rsidRPr="00CA0D50">
              <w:rPr>
                <w:rFonts w:hint="eastAsia"/>
                <w:color w:val="000000"/>
              </w:rPr>
              <w:t>Ｈｒ</w:t>
            </w:r>
            <w:r w:rsidRPr="00CA0D50">
              <w:rPr>
                <w:color w:val="000000"/>
              </w:rPr>
              <w:t>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E513F" w:rsidRPr="00CA0D50" w:rsidRDefault="006E513F" w:rsidP="006E513F">
            <w:pPr>
              <w:jc w:val="distribute"/>
              <w:rPr>
                <w:rFonts w:cs="Times New Roman"/>
                <w:color w:val="000000"/>
              </w:rPr>
            </w:pPr>
            <w:r w:rsidRPr="00CA0D50">
              <w:rPr>
                <w:rFonts w:hint="eastAsia"/>
                <w:color w:val="000000"/>
              </w:rPr>
              <w:t>季節的</w:t>
            </w:r>
          </w:p>
          <w:p w:rsidR="006E513F" w:rsidRPr="00CA0D50" w:rsidRDefault="006E513F" w:rsidP="006E513F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変動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E513F" w:rsidRPr="00CA0D50" w:rsidRDefault="006E513F" w:rsidP="006E513F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消耗資材名</w:t>
            </w:r>
          </w:p>
          <w:p w:rsidR="006E513F" w:rsidRPr="00CA0D50" w:rsidRDefault="006E513F" w:rsidP="006E513F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（用途別）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E513F" w:rsidRPr="00CA0D50" w:rsidRDefault="006E513F" w:rsidP="006E513F">
            <w:pPr>
              <w:jc w:val="distribute"/>
              <w:rPr>
                <w:rFonts w:cs="Times New Roman"/>
                <w:color w:val="000000"/>
              </w:rPr>
            </w:pPr>
            <w:r w:rsidRPr="00CA0D50">
              <w:rPr>
                <w:rFonts w:hint="eastAsia"/>
                <w:color w:val="000000"/>
              </w:rPr>
              <w:t>１日の</w:t>
            </w:r>
          </w:p>
          <w:p w:rsidR="006E513F" w:rsidRPr="00CA0D50" w:rsidRDefault="006E513F" w:rsidP="006E513F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使用量</w:t>
            </w:r>
          </w:p>
        </w:tc>
      </w:tr>
      <w:tr w:rsidR="006E513F" w:rsidRPr="00CA0D50" w:rsidTr="003869A7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</w:tr>
    </w:tbl>
    <w:p w:rsidR="006E513F" w:rsidRPr="00CA0D50" w:rsidRDefault="006E513F" w:rsidP="006E513F">
      <w:pPr>
        <w:adjustRightInd/>
        <w:jc w:val="left"/>
        <w:rPr>
          <w:rFonts w:cs="Times New Roman"/>
        </w:rPr>
      </w:pPr>
    </w:p>
    <w:p w:rsidR="006E513F" w:rsidRPr="00CA0D50" w:rsidRDefault="006E513F" w:rsidP="006E513F">
      <w:pPr>
        <w:adjustRightInd/>
        <w:jc w:val="left"/>
        <w:rPr>
          <w:rFonts w:cs="Times New Roman"/>
        </w:rPr>
      </w:pPr>
      <w:r w:rsidRPr="00CA0D50">
        <w:rPr>
          <w:rFonts w:hint="eastAsia"/>
          <w:color w:val="000000"/>
        </w:rPr>
        <w:t xml:space="preserve">　５　汚水の処理の系統（フローシート）（添付資料５のとおり）</w:t>
      </w:r>
    </w:p>
    <w:p w:rsidR="006E513F" w:rsidRPr="00CA0D50" w:rsidRDefault="006E513F" w:rsidP="006E513F">
      <w:pPr>
        <w:adjustRightInd/>
        <w:jc w:val="left"/>
        <w:rPr>
          <w:rFonts w:cs="Times New Roman"/>
        </w:rPr>
      </w:pPr>
    </w:p>
    <w:p w:rsidR="006E513F" w:rsidRPr="00CA0D50" w:rsidRDefault="006E513F" w:rsidP="006E513F">
      <w:pPr>
        <w:adjustRightInd/>
        <w:jc w:val="left"/>
        <w:rPr>
          <w:rFonts w:cs="Times New Roman"/>
        </w:rPr>
      </w:pPr>
      <w:r w:rsidRPr="00CA0D50">
        <w:rPr>
          <w:rFonts w:hint="eastAsia"/>
          <w:color w:val="000000"/>
        </w:rPr>
        <w:t xml:space="preserve">　６　残さの種類等</w:t>
      </w:r>
    </w:p>
    <w:tbl>
      <w:tblPr>
        <w:tblW w:w="0" w:type="auto"/>
        <w:tblInd w:w="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6"/>
        <w:gridCol w:w="1404"/>
        <w:gridCol w:w="1872"/>
        <w:gridCol w:w="2128"/>
        <w:gridCol w:w="2084"/>
      </w:tblGrid>
      <w:tr w:rsidR="006E513F" w:rsidRPr="00CA0D50" w:rsidTr="003869A7">
        <w:trPr>
          <w:trHeight w:val="658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種類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発生箇所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生成量（日）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処理・処分の方法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最終処分先</w:t>
            </w:r>
          </w:p>
        </w:tc>
      </w:tr>
      <w:tr w:rsidR="006E513F" w:rsidRPr="00CA0D50" w:rsidTr="003869A7"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</w:tr>
    </w:tbl>
    <w:p w:rsidR="006E513F" w:rsidRPr="00CA0D50" w:rsidRDefault="006E513F" w:rsidP="006E513F">
      <w:pPr>
        <w:adjustRightInd/>
        <w:jc w:val="left"/>
        <w:rPr>
          <w:rFonts w:cs="Times New Roman"/>
        </w:rPr>
      </w:pPr>
    </w:p>
    <w:p w:rsidR="006E513F" w:rsidRPr="00CA0D50" w:rsidRDefault="006E513F" w:rsidP="006E513F">
      <w:pPr>
        <w:adjustRightInd/>
        <w:jc w:val="left"/>
        <w:rPr>
          <w:rFonts w:cs="Times New Roman"/>
        </w:rPr>
      </w:pPr>
      <w:r w:rsidRPr="00CA0D50">
        <w:rPr>
          <w:rFonts w:hint="eastAsia"/>
          <w:color w:val="000000"/>
        </w:rPr>
        <w:t xml:space="preserve">　７　下水の排出の方法図（排出口の位置、排出先を含む。）（添付資料６のとおり）</w:t>
      </w:r>
    </w:p>
    <w:p w:rsidR="006E513F" w:rsidRPr="00CA0D50" w:rsidRDefault="006E513F" w:rsidP="006E513F">
      <w:pPr>
        <w:adjustRightInd/>
        <w:jc w:val="left"/>
        <w:rPr>
          <w:rFonts w:cs="Times New Roman"/>
        </w:rPr>
      </w:pPr>
    </w:p>
    <w:p w:rsidR="006E513F" w:rsidRPr="00CA0D50" w:rsidRDefault="006E513F" w:rsidP="006E513F">
      <w:pPr>
        <w:adjustRightInd/>
        <w:jc w:val="left"/>
        <w:rPr>
          <w:rFonts w:cs="Times New Roman"/>
        </w:rPr>
      </w:pPr>
      <w:r w:rsidRPr="00CA0D50">
        <w:rPr>
          <w:rFonts w:hint="eastAsia"/>
          <w:color w:val="000000"/>
        </w:rPr>
        <w:t xml:space="preserve">　８　除害施設等管理責任者</w:t>
      </w:r>
    </w:p>
    <w:p w:rsidR="006E513F" w:rsidRPr="00CA0D50" w:rsidRDefault="006E513F" w:rsidP="006E513F">
      <w:pPr>
        <w:adjustRightInd/>
        <w:jc w:val="left"/>
        <w:rPr>
          <w:rFonts w:cs="Times New Roman"/>
        </w:rPr>
      </w:pPr>
    </w:p>
    <w:tbl>
      <w:tblPr>
        <w:tblW w:w="0" w:type="auto"/>
        <w:tblInd w:w="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65"/>
        <w:gridCol w:w="6329"/>
      </w:tblGrid>
      <w:tr w:rsidR="006E513F" w:rsidRPr="00CA0D50" w:rsidTr="003869A7"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所属部課名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責任者の氏名</w:t>
            </w:r>
          </w:p>
        </w:tc>
      </w:tr>
      <w:tr w:rsidR="006E513F" w:rsidRPr="00CA0D50" w:rsidTr="003869A7"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right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（電話　　　　　　）</w:t>
            </w:r>
          </w:p>
        </w:tc>
      </w:tr>
    </w:tbl>
    <w:p w:rsidR="006E513F" w:rsidRPr="00CA0D50" w:rsidRDefault="006E513F" w:rsidP="006E513F">
      <w:pPr>
        <w:adjustRightInd/>
        <w:jc w:val="left"/>
        <w:rPr>
          <w:rFonts w:cs="Times New Roman"/>
        </w:rPr>
      </w:pPr>
      <w:r w:rsidRPr="00CA0D50">
        <w:rPr>
          <w:rFonts w:cs="Times New Roman"/>
        </w:rPr>
        <w:br w:type="page"/>
      </w:r>
      <w:r w:rsidRPr="00CA0D50">
        <w:rPr>
          <w:rFonts w:hint="eastAsia"/>
          <w:color w:val="000000"/>
        </w:rPr>
        <w:lastRenderedPageBreak/>
        <w:t>（別紙４）</w:t>
      </w:r>
    </w:p>
    <w:p w:rsidR="006E513F" w:rsidRPr="00CA0D50" w:rsidRDefault="006E513F" w:rsidP="006E513F">
      <w:pPr>
        <w:adjustRightInd/>
        <w:jc w:val="left"/>
        <w:rPr>
          <w:rFonts w:cs="Times New Roman"/>
        </w:rPr>
      </w:pPr>
    </w:p>
    <w:p w:rsidR="006E513F" w:rsidRPr="00CA0D50" w:rsidRDefault="006E513F" w:rsidP="006E513F">
      <w:pPr>
        <w:adjustRightInd/>
        <w:jc w:val="center"/>
        <w:rPr>
          <w:rFonts w:cs="Times New Roman"/>
        </w:rPr>
      </w:pPr>
      <w:r w:rsidRPr="00CA0D50">
        <w:rPr>
          <w:rFonts w:hint="eastAsia"/>
          <w:color w:val="000000"/>
        </w:rPr>
        <w:t>下水の量及び水質</w:t>
      </w:r>
    </w:p>
    <w:p w:rsidR="006E513F" w:rsidRPr="00CA0D50" w:rsidRDefault="006E513F" w:rsidP="006E513F">
      <w:pPr>
        <w:adjustRightInd/>
        <w:jc w:val="left"/>
        <w:rPr>
          <w:rFonts w:cs="Times New Roman"/>
        </w:rPr>
      </w:pPr>
    </w:p>
    <w:tbl>
      <w:tblPr>
        <w:tblW w:w="0" w:type="auto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44"/>
        <w:gridCol w:w="468"/>
        <w:gridCol w:w="2808"/>
        <w:gridCol w:w="1287"/>
        <w:gridCol w:w="1287"/>
        <w:gridCol w:w="1404"/>
      </w:tblGrid>
      <w:tr w:rsidR="006E513F" w:rsidRPr="00CA0D50" w:rsidTr="003869A7">
        <w:trPr>
          <w:trHeight w:val="342"/>
        </w:trPr>
        <w:tc>
          <w:tcPr>
            <w:tcW w:w="28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排出施設名</w:t>
            </w:r>
          </w:p>
        </w:tc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6E513F" w:rsidRPr="00CA0D50" w:rsidRDefault="006E513F" w:rsidP="006E513F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特定施設</w:t>
            </w:r>
          </w:p>
          <w:p w:rsidR="006E513F" w:rsidRPr="00CA0D50" w:rsidRDefault="006E513F" w:rsidP="006E513F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県指定の特定施設</w:t>
            </w:r>
          </w:p>
          <w:p w:rsidR="006E513F" w:rsidRPr="00CA0D50" w:rsidRDefault="006E513F" w:rsidP="006E513F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汚水を排出する施設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除害施設</w:t>
            </w:r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排出口</w:t>
            </w:r>
          </w:p>
        </w:tc>
      </w:tr>
      <w:tr w:rsidR="006E513F" w:rsidRPr="00CA0D50" w:rsidTr="003869A7">
        <w:trPr>
          <w:trHeight w:val="344"/>
        </w:trPr>
        <w:tc>
          <w:tcPr>
            <w:tcW w:w="281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E513F" w:rsidRPr="00CA0D50" w:rsidRDefault="006E513F" w:rsidP="006E513F">
            <w:pPr>
              <w:suppressAutoHyphens w:val="0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uppressAutoHyphens w:val="0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処理前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処理後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uppressAutoHyphens w:val="0"/>
              <w:jc w:val="center"/>
              <w:textAlignment w:val="auto"/>
              <w:rPr>
                <w:rFonts w:cs="Times New Roman"/>
              </w:rPr>
            </w:pPr>
          </w:p>
        </w:tc>
      </w:tr>
      <w:tr w:rsidR="006E513F" w:rsidRPr="00CA0D50" w:rsidTr="003869A7">
        <w:tc>
          <w:tcPr>
            <w:tcW w:w="28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施設の名称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6E513F" w:rsidRPr="00CA0D50" w:rsidTr="003869A7">
        <w:tc>
          <w:tcPr>
            <w:tcW w:w="2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E513F" w:rsidRPr="00CA0D50" w:rsidRDefault="006E513F" w:rsidP="006E513F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排出量㎥</w:t>
            </w:r>
            <w:r w:rsidRPr="00CA0D50">
              <w:rPr>
                <w:color w:val="000000"/>
              </w:rPr>
              <w:t>/</w:t>
            </w:r>
            <w:r w:rsidRPr="00CA0D50">
              <w:rPr>
                <w:rFonts w:hint="eastAsia"/>
                <w:color w:val="000000"/>
              </w:rPr>
              <w:t>日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Ａ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6E513F" w:rsidRPr="00CA0D50" w:rsidTr="003869A7">
        <w:tc>
          <w:tcPr>
            <w:tcW w:w="23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E513F" w:rsidRPr="00CA0D50" w:rsidRDefault="006E513F" w:rsidP="006E513F">
            <w:pPr>
              <w:suppressAutoHyphens w:val="0"/>
              <w:jc w:val="distribute"/>
              <w:textAlignment w:val="auto"/>
              <w:rPr>
                <w:rFonts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Ｂ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6E513F" w:rsidRPr="00CA0D50" w:rsidTr="003869A7">
        <w:tc>
          <w:tcPr>
            <w:tcW w:w="2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E513F" w:rsidRPr="00CA0D50" w:rsidRDefault="006E513F" w:rsidP="006E513F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ＰＨ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Ａ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6E513F" w:rsidRPr="00CA0D50" w:rsidTr="003869A7">
        <w:tc>
          <w:tcPr>
            <w:tcW w:w="23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E513F" w:rsidRPr="00CA0D50" w:rsidRDefault="006E513F" w:rsidP="006E513F">
            <w:pPr>
              <w:suppressAutoHyphens w:val="0"/>
              <w:jc w:val="distribute"/>
              <w:textAlignment w:val="auto"/>
              <w:rPr>
                <w:rFonts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Ｂ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6E513F" w:rsidRPr="00CA0D50" w:rsidTr="003869A7">
        <w:tc>
          <w:tcPr>
            <w:tcW w:w="2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E513F" w:rsidRPr="00CA0D50" w:rsidRDefault="006E513F" w:rsidP="006E513F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  <w:spacing w:val="135"/>
                <w:fitText w:val="1170" w:id="176443904"/>
              </w:rPr>
              <w:t>ＢＯ</w:t>
            </w:r>
            <w:r w:rsidRPr="00CA0D50">
              <w:rPr>
                <w:rFonts w:hint="eastAsia"/>
                <w:color w:val="000000"/>
                <w:fitText w:val="1170" w:id="176443904"/>
              </w:rPr>
              <w:t>Ｄ</w:t>
            </w:r>
            <w:r w:rsidRPr="00CA0D50">
              <w:rPr>
                <w:rFonts w:hint="eastAsia"/>
                <w:color w:val="000000"/>
              </w:rPr>
              <w:t xml:space="preserve"> ＰＰＭ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Ａ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6E513F" w:rsidRPr="00CA0D50" w:rsidTr="003869A7">
        <w:tc>
          <w:tcPr>
            <w:tcW w:w="23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E513F" w:rsidRPr="00CA0D50" w:rsidRDefault="006E513F" w:rsidP="006E513F">
            <w:pPr>
              <w:suppressAutoHyphens w:val="0"/>
              <w:jc w:val="distribute"/>
              <w:textAlignment w:val="auto"/>
              <w:rPr>
                <w:rFonts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Ｂ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6E513F" w:rsidRPr="00CA0D50" w:rsidTr="003869A7">
        <w:tc>
          <w:tcPr>
            <w:tcW w:w="2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E513F" w:rsidRPr="00CA0D50" w:rsidRDefault="006E513F" w:rsidP="006E513F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  <w:spacing w:val="375"/>
                <w:fitText w:val="1170" w:id="176443905"/>
              </w:rPr>
              <w:t>Ｓ</w:t>
            </w:r>
            <w:r w:rsidRPr="00CA0D50">
              <w:rPr>
                <w:rFonts w:hint="eastAsia"/>
                <w:color w:val="000000"/>
                <w:fitText w:val="1170" w:id="176443905"/>
              </w:rPr>
              <w:t>Ｓ</w:t>
            </w:r>
            <w:r w:rsidRPr="00CA0D50">
              <w:rPr>
                <w:rFonts w:hint="eastAsia"/>
                <w:color w:val="000000"/>
              </w:rPr>
              <w:t xml:space="preserve"> ＰＰＭ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Ａ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6E513F" w:rsidRPr="00CA0D50" w:rsidTr="003869A7">
        <w:tc>
          <w:tcPr>
            <w:tcW w:w="23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E513F" w:rsidRPr="00CA0D50" w:rsidRDefault="006E513F" w:rsidP="006E513F">
            <w:pPr>
              <w:suppressAutoHyphens w:val="0"/>
              <w:jc w:val="distribute"/>
              <w:textAlignment w:val="auto"/>
              <w:rPr>
                <w:rFonts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Ｂ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6E513F" w:rsidRPr="00CA0D50" w:rsidTr="003869A7">
        <w:tc>
          <w:tcPr>
            <w:tcW w:w="2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E513F" w:rsidRPr="00CA0D50" w:rsidRDefault="006E513F" w:rsidP="006E513F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ｎ－ヘキサン</w:t>
            </w:r>
          </w:p>
          <w:p w:rsidR="006E513F" w:rsidRPr="00CA0D50" w:rsidRDefault="006E513F" w:rsidP="006E513F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抽出物ＰＰＭ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Ａ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6E513F" w:rsidRPr="00CA0D50" w:rsidTr="003869A7">
        <w:tc>
          <w:tcPr>
            <w:tcW w:w="23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uppressAutoHyphens w:val="0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Ｂ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6E513F" w:rsidRPr="00CA0D50" w:rsidTr="003869A7">
        <w:tc>
          <w:tcPr>
            <w:tcW w:w="2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Ａ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6E513F" w:rsidRPr="00CA0D50" w:rsidTr="003869A7">
        <w:tc>
          <w:tcPr>
            <w:tcW w:w="23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uppressAutoHyphens w:val="0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Ｂ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6E513F" w:rsidRPr="00CA0D50" w:rsidTr="003869A7">
        <w:tc>
          <w:tcPr>
            <w:tcW w:w="2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Ａ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6E513F" w:rsidRPr="00CA0D50" w:rsidTr="003869A7">
        <w:tc>
          <w:tcPr>
            <w:tcW w:w="23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uppressAutoHyphens w:val="0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Ｂ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6E513F" w:rsidRPr="00CA0D50" w:rsidTr="003869A7">
        <w:tc>
          <w:tcPr>
            <w:tcW w:w="2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Ａ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6E513F" w:rsidRPr="00CA0D50" w:rsidTr="003869A7">
        <w:tc>
          <w:tcPr>
            <w:tcW w:w="23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uppressAutoHyphens w:val="0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Ｂ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6E513F" w:rsidRPr="00CA0D50" w:rsidTr="003869A7">
        <w:tc>
          <w:tcPr>
            <w:tcW w:w="2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Ａ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6E513F" w:rsidRPr="00CA0D50" w:rsidTr="003869A7">
        <w:tc>
          <w:tcPr>
            <w:tcW w:w="23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uppressAutoHyphens w:val="0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Ｂ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6E513F" w:rsidRPr="00CA0D50" w:rsidTr="003869A7">
        <w:tc>
          <w:tcPr>
            <w:tcW w:w="2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Ａ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6E513F" w:rsidRPr="00CA0D50" w:rsidTr="003869A7">
        <w:tc>
          <w:tcPr>
            <w:tcW w:w="23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uppressAutoHyphens w:val="0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Ｂ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6E513F" w:rsidRPr="00CA0D50" w:rsidTr="003869A7">
        <w:tc>
          <w:tcPr>
            <w:tcW w:w="2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Ａ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6E513F" w:rsidRPr="00CA0D50" w:rsidTr="003869A7">
        <w:tc>
          <w:tcPr>
            <w:tcW w:w="23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uppressAutoHyphens w:val="0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Ｂ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6E513F" w:rsidRPr="00CA0D50" w:rsidTr="003869A7">
        <w:tc>
          <w:tcPr>
            <w:tcW w:w="2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Ａ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6E513F" w:rsidRPr="00CA0D50" w:rsidTr="003869A7">
        <w:tc>
          <w:tcPr>
            <w:tcW w:w="2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uppressAutoHyphens w:val="0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Ｂ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</w:tr>
    </w:tbl>
    <w:p w:rsidR="006E513F" w:rsidRPr="00CA0D50" w:rsidRDefault="006E513F" w:rsidP="006E513F">
      <w:pPr>
        <w:adjustRightInd/>
        <w:jc w:val="left"/>
        <w:rPr>
          <w:rFonts w:cs="Times New Roman"/>
        </w:rPr>
      </w:pPr>
    </w:p>
    <w:p w:rsidR="006E513F" w:rsidRPr="00CA0D50" w:rsidRDefault="006E513F" w:rsidP="006E513F">
      <w:pPr>
        <w:adjustRightInd/>
        <w:jc w:val="left"/>
        <w:rPr>
          <w:rFonts w:cs="Times New Roman"/>
        </w:rPr>
      </w:pPr>
      <w:r w:rsidRPr="00CA0D50">
        <w:rPr>
          <w:rFonts w:hint="eastAsia"/>
          <w:color w:val="000000"/>
        </w:rPr>
        <w:t xml:space="preserve">　（注）１　Ａは日間平均値、Ｂは最大値とする。</w:t>
      </w:r>
    </w:p>
    <w:p w:rsidR="006E513F" w:rsidRPr="00CA0D50" w:rsidRDefault="006E513F" w:rsidP="006E513F">
      <w:pPr>
        <w:adjustRightInd/>
        <w:jc w:val="left"/>
        <w:rPr>
          <w:rFonts w:cs="Times New Roman"/>
        </w:rPr>
      </w:pPr>
      <w:r w:rsidRPr="00CA0D50">
        <w:rPr>
          <w:rFonts w:hint="eastAsia"/>
          <w:color w:val="000000"/>
        </w:rPr>
        <w:t xml:space="preserve">　　　　２　季節変動のある場合は、変動時の水質についても記入のこと。</w:t>
      </w:r>
    </w:p>
    <w:p w:rsidR="006E513F" w:rsidRPr="00CA0D50" w:rsidRDefault="006E513F" w:rsidP="006E513F">
      <w:pPr>
        <w:adjustRightInd/>
        <w:jc w:val="left"/>
        <w:rPr>
          <w:rFonts w:cs="Times New Roman"/>
        </w:rPr>
      </w:pPr>
      <w:r w:rsidRPr="00CA0D50">
        <w:rPr>
          <w:rFonts w:cs="Times New Roman"/>
        </w:rPr>
        <w:br w:type="page"/>
      </w:r>
      <w:r w:rsidRPr="00CA0D50">
        <w:rPr>
          <w:rFonts w:hint="eastAsia"/>
          <w:color w:val="000000"/>
        </w:rPr>
        <w:lastRenderedPageBreak/>
        <w:t>（別紙５）</w:t>
      </w:r>
    </w:p>
    <w:p w:rsidR="006E513F" w:rsidRPr="00CA0D50" w:rsidRDefault="006E513F" w:rsidP="006E513F">
      <w:pPr>
        <w:adjustRightInd/>
        <w:jc w:val="left"/>
        <w:rPr>
          <w:rFonts w:cs="Times New Roman"/>
        </w:rPr>
      </w:pPr>
    </w:p>
    <w:p w:rsidR="006E513F" w:rsidRPr="00CA0D50" w:rsidRDefault="006E513F" w:rsidP="006E513F">
      <w:pPr>
        <w:adjustRightInd/>
        <w:jc w:val="center"/>
        <w:rPr>
          <w:rFonts w:cs="Times New Roman"/>
        </w:rPr>
      </w:pPr>
      <w:r w:rsidRPr="00CA0D50">
        <w:rPr>
          <w:rFonts w:hint="eastAsia"/>
          <w:color w:val="000000"/>
        </w:rPr>
        <w:t>用水及び排水の系統</w:t>
      </w:r>
    </w:p>
    <w:p w:rsidR="006E513F" w:rsidRPr="00CA0D50" w:rsidRDefault="006E513F" w:rsidP="006E513F">
      <w:pPr>
        <w:adjustRightInd/>
        <w:jc w:val="left"/>
        <w:rPr>
          <w:rFonts w:cs="Times New Roman"/>
        </w:rPr>
      </w:pPr>
    </w:p>
    <w:p w:rsidR="006E513F" w:rsidRPr="00CA0D50" w:rsidRDefault="006E513F" w:rsidP="006E513F">
      <w:pPr>
        <w:adjustRightInd/>
        <w:jc w:val="left"/>
        <w:rPr>
          <w:rFonts w:cs="Times New Roman"/>
        </w:rPr>
      </w:pPr>
      <w:r w:rsidRPr="00CA0D50">
        <w:rPr>
          <w:rFonts w:hint="eastAsia"/>
          <w:color w:val="000000"/>
        </w:rPr>
        <w:t xml:space="preserve">　１　用途別使用量</w:t>
      </w:r>
    </w:p>
    <w:tbl>
      <w:tblPr>
        <w:tblW w:w="0" w:type="auto"/>
        <w:tblInd w:w="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70"/>
        <w:gridCol w:w="1170"/>
        <w:gridCol w:w="1154"/>
        <w:gridCol w:w="1420"/>
        <w:gridCol w:w="1170"/>
        <w:gridCol w:w="1197"/>
        <w:gridCol w:w="1143"/>
        <w:gridCol w:w="1170"/>
      </w:tblGrid>
      <w:tr w:rsidR="006E513F" w:rsidRPr="00CA0D50" w:rsidTr="003869A7">
        <w:trPr>
          <w:trHeight w:val="628"/>
        </w:trPr>
        <w:tc>
          <w:tcPr>
            <w:tcW w:w="491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用水</w:t>
            </w:r>
          </w:p>
        </w:tc>
        <w:tc>
          <w:tcPr>
            <w:tcW w:w="468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排水</w:t>
            </w:r>
          </w:p>
        </w:tc>
      </w:tr>
      <w:tr w:rsidR="006E513F" w:rsidRPr="00CA0D50" w:rsidTr="003869A7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用途別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使用量</w:t>
            </w: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color w:val="000000"/>
              </w:rPr>
              <w:t>(</w:t>
            </w:r>
            <w:r w:rsidRPr="00CA0D50">
              <w:rPr>
                <w:rFonts w:hint="eastAsia"/>
                <w:color w:val="000000"/>
              </w:rPr>
              <w:t>㎥</w:t>
            </w:r>
            <w:r w:rsidRPr="00CA0D50">
              <w:rPr>
                <w:color w:val="000000"/>
              </w:rPr>
              <w:t>/</w:t>
            </w:r>
            <w:r w:rsidRPr="00CA0D50">
              <w:rPr>
                <w:rFonts w:hint="eastAsia"/>
                <w:color w:val="000000"/>
              </w:rPr>
              <w:t>日</w:t>
            </w:r>
            <w:r w:rsidRPr="00CA0D50">
              <w:rPr>
                <w:color w:val="000000"/>
              </w:rPr>
              <w:t>)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使用時間</w:t>
            </w: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color w:val="000000"/>
              </w:rPr>
              <w:t>(</w:t>
            </w:r>
            <w:r w:rsidRPr="00CA0D50">
              <w:rPr>
                <w:rFonts w:hint="eastAsia"/>
                <w:color w:val="000000"/>
              </w:rPr>
              <w:t>Ｈｒ</w:t>
            </w:r>
            <w:r w:rsidRPr="00CA0D50">
              <w:rPr>
                <w:color w:val="000000"/>
              </w:rPr>
              <w:t>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用水の種類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用途別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排水量</w:t>
            </w: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color w:val="000000"/>
              </w:rPr>
              <w:t>(</w:t>
            </w:r>
            <w:r w:rsidRPr="00CA0D50">
              <w:rPr>
                <w:rFonts w:hint="eastAsia"/>
                <w:color w:val="000000"/>
              </w:rPr>
              <w:t>㎥</w:t>
            </w:r>
            <w:r w:rsidRPr="00CA0D50">
              <w:rPr>
                <w:color w:val="000000"/>
              </w:rPr>
              <w:t>/</w:t>
            </w:r>
            <w:r w:rsidRPr="00CA0D50">
              <w:rPr>
                <w:rFonts w:hint="eastAsia"/>
                <w:color w:val="000000"/>
              </w:rPr>
              <w:t>日</w:t>
            </w:r>
            <w:r w:rsidRPr="00CA0D50">
              <w:rPr>
                <w:color w:val="000000"/>
              </w:rPr>
              <w:t>)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排水時間</w:t>
            </w: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color w:val="000000"/>
              </w:rPr>
              <w:t>(</w:t>
            </w:r>
            <w:r w:rsidRPr="00CA0D50">
              <w:rPr>
                <w:rFonts w:hint="eastAsia"/>
                <w:color w:val="000000"/>
              </w:rPr>
              <w:t>Ｈｒ</w:t>
            </w:r>
            <w:r w:rsidRPr="00CA0D50">
              <w:rPr>
                <w:color w:val="000000"/>
              </w:rPr>
              <w:t>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放流先</w:t>
            </w:r>
          </w:p>
        </w:tc>
      </w:tr>
      <w:tr w:rsidR="006E513F" w:rsidRPr="00CA0D50" w:rsidTr="003869A7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</w:tr>
    </w:tbl>
    <w:p w:rsidR="006E513F" w:rsidRPr="00CA0D50" w:rsidRDefault="006E513F" w:rsidP="006E513F">
      <w:pPr>
        <w:adjustRightInd/>
        <w:jc w:val="left"/>
        <w:rPr>
          <w:rFonts w:cs="Times New Roman"/>
        </w:rPr>
      </w:pPr>
    </w:p>
    <w:p w:rsidR="006E513F" w:rsidRPr="00CA0D50" w:rsidRDefault="006E513F" w:rsidP="006E513F">
      <w:pPr>
        <w:adjustRightInd/>
        <w:jc w:val="left"/>
        <w:rPr>
          <w:rFonts w:cs="Times New Roman"/>
        </w:rPr>
      </w:pPr>
      <w:r w:rsidRPr="00CA0D50">
        <w:rPr>
          <w:rFonts w:hint="eastAsia"/>
          <w:color w:val="000000"/>
        </w:rPr>
        <w:t xml:space="preserve">　２　用水及び排水の系統図（添付資料７のとおり）</w:t>
      </w:r>
    </w:p>
    <w:p w:rsidR="006E513F" w:rsidRPr="00CA0D50" w:rsidRDefault="006E513F" w:rsidP="006E513F">
      <w:pPr>
        <w:adjustRightInd/>
        <w:jc w:val="left"/>
        <w:rPr>
          <w:rFonts w:cs="Times New Roman"/>
        </w:rPr>
      </w:pPr>
      <w:r w:rsidRPr="00CA0D50">
        <w:rPr>
          <w:rFonts w:cs="Times New Roman"/>
        </w:rPr>
        <w:br w:type="page"/>
      </w:r>
      <w:r w:rsidRPr="00CA0D50">
        <w:rPr>
          <w:rFonts w:hint="eastAsia"/>
          <w:color w:val="000000"/>
        </w:rPr>
        <w:lastRenderedPageBreak/>
        <w:t>様式第１９号（第２０条関係）</w:t>
      </w:r>
    </w:p>
    <w:p w:rsidR="006E513F" w:rsidRPr="00CA0D50" w:rsidRDefault="006E513F" w:rsidP="006E513F">
      <w:pPr>
        <w:adjustRightInd/>
        <w:jc w:val="left"/>
        <w:rPr>
          <w:rFonts w:cs="Times New Roman"/>
        </w:rPr>
      </w:pPr>
    </w:p>
    <w:p w:rsidR="006E513F" w:rsidRPr="00CA0D50" w:rsidRDefault="006E513F" w:rsidP="006E513F">
      <w:pPr>
        <w:adjustRightInd/>
        <w:jc w:val="center"/>
        <w:rPr>
          <w:rFonts w:cs="Times New Roman"/>
        </w:rPr>
      </w:pPr>
      <w:r w:rsidRPr="00CA0D50">
        <w:rPr>
          <w:rFonts w:hint="eastAsia"/>
          <w:color w:val="000000"/>
        </w:rPr>
        <w:t>氏名等変更届</w:t>
      </w:r>
    </w:p>
    <w:p w:rsidR="006E513F" w:rsidRPr="00CA0D50" w:rsidRDefault="006E513F" w:rsidP="006E513F">
      <w:pPr>
        <w:adjustRightInd/>
        <w:jc w:val="left"/>
        <w:rPr>
          <w:rFonts w:cs="Times New Roman"/>
        </w:rPr>
      </w:pPr>
    </w:p>
    <w:p w:rsidR="006E513F" w:rsidRPr="00CA0D50" w:rsidRDefault="006E513F" w:rsidP="006E513F">
      <w:pPr>
        <w:adjustRightInd/>
        <w:jc w:val="right"/>
        <w:rPr>
          <w:rFonts w:cs="Times New Roman"/>
        </w:rPr>
      </w:pPr>
      <w:r w:rsidRPr="00CA0D50">
        <w:rPr>
          <w:rFonts w:hint="eastAsia"/>
          <w:color w:val="000000"/>
        </w:rPr>
        <w:t xml:space="preserve">年　　月　　日　</w:t>
      </w:r>
    </w:p>
    <w:p w:rsidR="006E513F" w:rsidRPr="00CA0D50" w:rsidRDefault="006E513F" w:rsidP="006E513F">
      <w:pPr>
        <w:adjustRightInd/>
        <w:jc w:val="left"/>
        <w:rPr>
          <w:rFonts w:cs="Times New Roman"/>
        </w:rPr>
      </w:pPr>
    </w:p>
    <w:p w:rsidR="006E513F" w:rsidRPr="00CA0D50" w:rsidRDefault="006E513F" w:rsidP="006E513F">
      <w:pPr>
        <w:adjustRightInd/>
        <w:jc w:val="left"/>
        <w:rPr>
          <w:rFonts w:cs="Times New Roman"/>
        </w:rPr>
      </w:pPr>
      <w:r w:rsidRPr="00CA0D50">
        <w:rPr>
          <w:rFonts w:hint="eastAsia"/>
          <w:color w:val="000000"/>
        </w:rPr>
        <w:t xml:space="preserve">　　多賀城市長　　　　　　　殿</w:t>
      </w:r>
    </w:p>
    <w:p w:rsidR="006E513F" w:rsidRPr="00CA0D50" w:rsidRDefault="006E513F" w:rsidP="006E513F">
      <w:pPr>
        <w:adjustRightInd/>
        <w:jc w:val="left"/>
        <w:rPr>
          <w:rFonts w:cs="Times New Roman"/>
        </w:rPr>
      </w:pPr>
    </w:p>
    <w:p w:rsidR="006E513F" w:rsidRPr="00CA0D50" w:rsidRDefault="006E513F" w:rsidP="006E513F">
      <w:pPr>
        <w:adjustRightInd/>
        <w:jc w:val="left"/>
        <w:rPr>
          <w:rFonts w:cs="Times New Roman"/>
        </w:rPr>
      </w:pPr>
      <w:r w:rsidRPr="00CA0D50">
        <w:rPr>
          <w:rFonts w:hint="eastAsia"/>
          <w:color w:val="000000"/>
        </w:rPr>
        <w:t xml:space="preserve">　　　　　　　　　　　　　　　　　　　　　申請者</w:t>
      </w:r>
    </w:p>
    <w:p w:rsidR="006E513F" w:rsidRPr="00CA0D50" w:rsidRDefault="006E513F" w:rsidP="006E513F">
      <w:pPr>
        <w:adjustRightInd/>
        <w:jc w:val="left"/>
        <w:rPr>
          <w:rFonts w:cs="Times New Roman"/>
        </w:rPr>
      </w:pPr>
    </w:p>
    <w:p w:rsidR="006E513F" w:rsidRPr="00CA0D50" w:rsidRDefault="006E513F" w:rsidP="006E513F">
      <w:pPr>
        <w:adjustRightInd/>
        <w:jc w:val="left"/>
        <w:rPr>
          <w:rFonts w:cs="Times New Roman"/>
        </w:rPr>
      </w:pPr>
      <w:r w:rsidRPr="00CA0D50">
        <w:rPr>
          <w:rFonts w:hint="eastAsia"/>
          <w:color w:val="000000"/>
        </w:rPr>
        <w:t xml:space="preserve">　　　　　　　　　　　　　　　　　　　　　　住所又は所在地　　　電話番号</w:t>
      </w:r>
    </w:p>
    <w:p w:rsidR="006E513F" w:rsidRPr="00CA0D50" w:rsidRDefault="006E513F" w:rsidP="006E513F">
      <w:pPr>
        <w:adjustRightInd/>
        <w:jc w:val="left"/>
        <w:rPr>
          <w:rFonts w:cs="Times New Roman"/>
        </w:rPr>
      </w:pPr>
    </w:p>
    <w:p w:rsidR="006E513F" w:rsidRPr="00CA0D50" w:rsidRDefault="006E513F" w:rsidP="006E513F">
      <w:pPr>
        <w:adjustRightInd/>
        <w:jc w:val="left"/>
        <w:rPr>
          <w:rFonts w:cs="Times New Roman"/>
        </w:rPr>
      </w:pPr>
      <w:r w:rsidRPr="00CA0D50">
        <w:rPr>
          <w:rFonts w:hint="eastAsia"/>
          <w:color w:val="000000"/>
        </w:rPr>
        <w:t xml:space="preserve">　　　　　　　　　　　　　　　　　　　　　　氏名又は名称及び代表者の氏名</w:t>
      </w:r>
    </w:p>
    <w:p w:rsidR="006E513F" w:rsidRPr="00CA0D50" w:rsidRDefault="006E513F" w:rsidP="006E513F">
      <w:pPr>
        <w:adjustRightInd/>
        <w:jc w:val="left"/>
        <w:rPr>
          <w:rFonts w:cs="Times New Roman"/>
        </w:rPr>
      </w:pPr>
    </w:p>
    <w:p w:rsidR="006E513F" w:rsidRPr="00CA0D50" w:rsidRDefault="006E513F" w:rsidP="006E513F">
      <w:pPr>
        <w:adjustRightInd/>
        <w:jc w:val="left"/>
        <w:rPr>
          <w:rFonts w:cs="Times New Roman"/>
        </w:rPr>
      </w:pPr>
      <w:r w:rsidRPr="00CA0D50">
        <w:rPr>
          <w:rFonts w:hint="eastAsia"/>
          <w:color w:val="000000"/>
        </w:rPr>
        <w:t xml:space="preserve">　　　　　　　　　</w:t>
      </w:r>
      <w:r w:rsidR="000D6F1A">
        <w:rPr>
          <w:rFonts w:hint="eastAsia"/>
          <w:color w:val="000000"/>
        </w:rPr>
        <w:t xml:space="preserve">　　　　　　　　　　　　　　　　　　　　　　　　　　　　　　　</w:t>
      </w:r>
    </w:p>
    <w:p w:rsidR="006E513F" w:rsidRPr="00CA0D50" w:rsidRDefault="006E513F" w:rsidP="006E513F">
      <w:pPr>
        <w:adjustRightInd/>
        <w:jc w:val="left"/>
        <w:rPr>
          <w:rFonts w:cs="Times New Roman"/>
        </w:rPr>
      </w:pPr>
    </w:p>
    <w:p w:rsidR="006E513F" w:rsidRPr="00CA0D50" w:rsidRDefault="006E513F" w:rsidP="006E513F">
      <w:pPr>
        <w:adjustRightInd/>
        <w:jc w:val="left"/>
        <w:rPr>
          <w:rFonts w:cs="Times New Roma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099"/>
        <w:gridCol w:w="7657"/>
      </w:tblGrid>
      <w:tr w:rsidR="006E513F" w:rsidRPr="00CA0D50" w:rsidTr="003869A7">
        <w:tc>
          <w:tcPr>
            <w:tcW w:w="2106" w:type="dxa"/>
            <w:vAlign w:val="center"/>
          </w:tcPr>
          <w:p w:rsidR="006E513F" w:rsidRPr="00CA0D50" w:rsidRDefault="00686E17" w:rsidP="006E513F">
            <w:pPr>
              <w:adjustRightInd/>
              <w:jc w:val="right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-11430</wp:posOffset>
                      </wp:positionV>
                      <wp:extent cx="1188720" cy="464820"/>
                      <wp:effectExtent l="0" t="0" r="11430" b="11430"/>
                      <wp:wrapNone/>
                      <wp:docPr id="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8720" cy="46482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DED37D" id="AutoShape 18" o:spid="_x0000_s1026" type="#_x0000_t186" style="position:absolute;left:0;text-align:left;margin-left:4.95pt;margin-top:-.9pt;width:93.6pt;height:36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" o:allowincell="f" strokeweight=".5pt">
                      <v:textbox inset="5.85pt,.7pt,5.85pt,.7pt"/>
                    </v:shape>
                  </w:pict>
                </mc:Fallback>
              </mc:AlternateContent>
            </w:r>
            <w:r w:rsidR="006E513F" w:rsidRPr="00CA0D50">
              <w:rPr>
                <w:rFonts w:hint="eastAsia"/>
                <w:color w:val="000000"/>
              </w:rPr>
              <w:t>氏名</w:t>
            </w:r>
            <w:r w:rsidR="006E513F" w:rsidRPr="00CA0D50">
              <w:rPr>
                <w:rFonts w:hint="eastAsia"/>
                <w:color w:val="000000"/>
                <w:spacing w:val="45"/>
                <w:fitText w:val="1170" w:id="176443906"/>
              </w:rPr>
              <w:t>（名称</w:t>
            </w:r>
            <w:r w:rsidR="006E513F" w:rsidRPr="00CA0D50">
              <w:rPr>
                <w:rFonts w:hint="eastAsia"/>
                <w:color w:val="000000"/>
                <w:spacing w:val="30"/>
                <w:fitText w:val="1170" w:id="176443906"/>
              </w:rPr>
              <w:t>）</w:t>
            </w:r>
          </w:p>
          <w:p w:rsidR="006E513F" w:rsidRPr="00CA0D50" w:rsidRDefault="006E513F" w:rsidP="006E513F">
            <w:pPr>
              <w:adjustRightInd/>
              <w:jc w:val="right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住所</w:t>
            </w:r>
            <w:r w:rsidRPr="00CA0D50">
              <w:rPr>
                <w:rFonts w:hint="eastAsia"/>
                <w:color w:val="000000"/>
                <w:spacing w:val="15"/>
                <w:fitText w:val="1170" w:id="176443907"/>
              </w:rPr>
              <w:t>（所在地</w:t>
            </w:r>
            <w:r w:rsidRPr="00CA0D50">
              <w:rPr>
                <w:rFonts w:hint="eastAsia"/>
                <w:color w:val="000000"/>
                <w:fitText w:val="1170" w:id="176443907"/>
              </w:rPr>
              <w:t>）</w:t>
            </w:r>
          </w:p>
        </w:tc>
        <w:tc>
          <w:tcPr>
            <w:tcW w:w="7722" w:type="dxa"/>
            <w:vAlign w:val="center"/>
          </w:tcPr>
          <w:p w:rsidR="006E513F" w:rsidRPr="00CA0D50" w:rsidRDefault="006E513F" w:rsidP="006E513F">
            <w:pPr>
              <w:adjustRightInd/>
              <w:jc w:val="left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に変更があったので、次のとおり届け出ます。</w:t>
            </w:r>
          </w:p>
        </w:tc>
      </w:tr>
    </w:tbl>
    <w:p w:rsidR="006E513F" w:rsidRPr="00CA0D50" w:rsidRDefault="006E513F" w:rsidP="006E513F">
      <w:pPr>
        <w:adjustRightInd/>
        <w:snapToGrid w:val="0"/>
        <w:jc w:val="left"/>
        <w:rPr>
          <w:rFonts w:cs="Times New Roman"/>
        </w:rPr>
      </w:pPr>
    </w:p>
    <w:tbl>
      <w:tblPr>
        <w:tblW w:w="0" w:type="auto"/>
        <w:tblInd w:w="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1"/>
        <w:gridCol w:w="1032"/>
        <w:gridCol w:w="2341"/>
        <w:gridCol w:w="2106"/>
        <w:gridCol w:w="2574"/>
      </w:tblGrid>
      <w:tr w:rsidR="006E513F" w:rsidRPr="00CA0D50" w:rsidTr="003869A7">
        <w:trPr>
          <w:trHeight w:val="702"/>
        </w:trPr>
        <w:tc>
          <w:tcPr>
            <w:tcW w:w="15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変更の内容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変更前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※</w:t>
            </w:r>
            <w:r w:rsidRPr="00B43702">
              <w:rPr>
                <w:rFonts w:hint="eastAsia"/>
                <w:color w:val="000000"/>
                <w:spacing w:val="15"/>
                <w:fitText w:val="1404" w:id="176443908"/>
              </w:rPr>
              <w:t>排水設備番</w:t>
            </w:r>
            <w:r w:rsidRPr="00B43702">
              <w:rPr>
                <w:rFonts w:hint="eastAsia"/>
                <w:color w:val="000000"/>
                <w:spacing w:val="-7"/>
                <w:fitText w:val="1404" w:id="176443908"/>
              </w:rPr>
              <w:t>号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</w:tr>
      <w:tr w:rsidR="006E513F" w:rsidRPr="00CA0D50" w:rsidTr="003869A7">
        <w:trPr>
          <w:trHeight w:val="682"/>
        </w:trPr>
        <w:tc>
          <w:tcPr>
            <w:tcW w:w="15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uppressAutoHyphens w:val="0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変更後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6E513F" w:rsidRPr="00CA0D50" w:rsidRDefault="006E513F" w:rsidP="006E513F">
            <w:pPr>
              <w:ind w:leftChars="27" w:left="63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※</w:t>
            </w:r>
            <w:r w:rsidRPr="00B43702">
              <w:rPr>
                <w:rFonts w:hint="eastAsia"/>
                <w:color w:val="000000"/>
                <w:spacing w:val="30"/>
                <w:fitText w:val="1404" w:id="176443909"/>
              </w:rPr>
              <w:t>受理年月</w:t>
            </w:r>
            <w:r w:rsidRPr="00B43702">
              <w:rPr>
                <w:rFonts w:hint="eastAsia"/>
                <w:color w:val="000000"/>
                <w:spacing w:val="52"/>
                <w:fitText w:val="1404" w:id="176443909"/>
              </w:rPr>
              <w:t>日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right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年　　月　　日</w:t>
            </w:r>
          </w:p>
        </w:tc>
      </w:tr>
      <w:tr w:rsidR="006E513F" w:rsidRPr="00CA0D50" w:rsidTr="003869A7">
        <w:trPr>
          <w:trHeight w:val="698"/>
        </w:trPr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変更の年月日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right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年　　月　　日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※</w:t>
            </w:r>
            <w:r w:rsidRPr="00B43702">
              <w:rPr>
                <w:rFonts w:hint="eastAsia"/>
                <w:color w:val="000000"/>
                <w:spacing w:val="90"/>
                <w:fitText w:val="1404" w:id="176443910"/>
              </w:rPr>
              <w:t>施設番</w:t>
            </w:r>
            <w:r w:rsidRPr="00B43702">
              <w:rPr>
                <w:rFonts w:hint="eastAsia"/>
                <w:color w:val="000000"/>
                <w:spacing w:val="7"/>
                <w:fitText w:val="1404" w:id="176443910"/>
              </w:rPr>
              <w:t>号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</w:tr>
      <w:tr w:rsidR="006E513F" w:rsidRPr="00CA0D50" w:rsidTr="003869A7">
        <w:trPr>
          <w:trHeight w:val="690"/>
        </w:trPr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B43702">
              <w:rPr>
                <w:rFonts w:hint="eastAsia"/>
                <w:color w:val="000000"/>
                <w:spacing w:val="30"/>
                <w:fitText w:val="1404" w:id="176443911"/>
              </w:rPr>
              <w:t>変更の理</w:t>
            </w:r>
            <w:r w:rsidRPr="00B43702">
              <w:rPr>
                <w:rFonts w:hint="eastAsia"/>
                <w:color w:val="000000"/>
                <w:spacing w:val="52"/>
                <w:fitText w:val="1404" w:id="176443911"/>
              </w:rPr>
              <w:t>由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※</w:t>
            </w:r>
            <w:r w:rsidRPr="00B43702">
              <w:rPr>
                <w:rFonts w:hint="eastAsia"/>
                <w:color w:val="000000"/>
                <w:spacing w:val="480"/>
                <w:fitText w:val="1404" w:id="176443912"/>
              </w:rPr>
              <w:t>備</w:t>
            </w:r>
            <w:r w:rsidRPr="00B43702">
              <w:rPr>
                <w:rFonts w:hint="eastAsia"/>
                <w:color w:val="000000"/>
                <w:spacing w:val="7"/>
                <w:fitText w:val="1404" w:id="176443912"/>
              </w:rPr>
              <w:t>考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</w:tr>
    </w:tbl>
    <w:p w:rsidR="006E513F" w:rsidRPr="00CA0D50" w:rsidRDefault="006E513F" w:rsidP="006E513F">
      <w:pPr>
        <w:adjustRightInd/>
        <w:jc w:val="left"/>
        <w:rPr>
          <w:color w:val="000000"/>
        </w:rPr>
      </w:pPr>
    </w:p>
    <w:p w:rsidR="006E513F" w:rsidRPr="00CA0D50" w:rsidRDefault="006E513F" w:rsidP="006E513F">
      <w:pPr>
        <w:adjustRightInd/>
        <w:jc w:val="left"/>
        <w:rPr>
          <w:rFonts w:cs="Times New Roman"/>
        </w:rPr>
      </w:pPr>
      <w:r w:rsidRPr="00CA0D50">
        <w:rPr>
          <w:rFonts w:hint="eastAsia"/>
          <w:color w:val="000000"/>
        </w:rPr>
        <w:t xml:space="preserve">　備考　※印の欄には、記載しないこと。</w:t>
      </w:r>
    </w:p>
    <w:p w:rsidR="006E513F" w:rsidRPr="00CA0D50" w:rsidRDefault="006E513F" w:rsidP="006E513F">
      <w:pPr>
        <w:adjustRightInd/>
        <w:jc w:val="left"/>
        <w:rPr>
          <w:rFonts w:cs="Times New Roman"/>
        </w:rPr>
      </w:pPr>
      <w:r w:rsidRPr="00CA0D50">
        <w:rPr>
          <w:rFonts w:cs="Times New Roman"/>
        </w:rPr>
        <w:br w:type="page"/>
      </w:r>
      <w:r w:rsidRPr="00CA0D50">
        <w:rPr>
          <w:rFonts w:hint="eastAsia"/>
          <w:color w:val="000000"/>
        </w:rPr>
        <w:lastRenderedPageBreak/>
        <w:t>様式第２０号（第２０条関係）</w:t>
      </w:r>
    </w:p>
    <w:p w:rsidR="006E513F" w:rsidRPr="00CA0D50" w:rsidRDefault="006E513F" w:rsidP="006E513F">
      <w:pPr>
        <w:adjustRightInd/>
        <w:jc w:val="left"/>
        <w:rPr>
          <w:rFonts w:cs="Times New Roman"/>
        </w:rPr>
      </w:pPr>
    </w:p>
    <w:p w:rsidR="006E513F" w:rsidRPr="00CA0D50" w:rsidRDefault="006E513F" w:rsidP="006E513F">
      <w:pPr>
        <w:adjustRightInd/>
        <w:jc w:val="center"/>
        <w:rPr>
          <w:rFonts w:cs="Times New Roman"/>
        </w:rPr>
      </w:pPr>
      <w:r w:rsidRPr="00CA0D50">
        <w:rPr>
          <w:rFonts w:hint="eastAsia"/>
          <w:color w:val="000000"/>
        </w:rPr>
        <w:t>承継届</w:t>
      </w:r>
    </w:p>
    <w:p w:rsidR="006E513F" w:rsidRPr="00CA0D50" w:rsidRDefault="006E513F" w:rsidP="006E513F">
      <w:pPr>
        <w:adjustRightInd/>
        <w:jc w:val="left"/>
        <w:rPr>
          <w:rFonts w:cs="Times New Roman"/>
        </w:rPr>
      </w:pPr>
    </w:p>
    <w:p w:rsidR="006E513F" w:rsidRPr="00CA0D50" w:rsidRDefault="006E513F" w:rsidP="006E513F">
      <w:pPr>
        <w:adjustRightInd/>
        <w:jc w:val="right"/>
        <w:rPr>
          <w:rFonts w:cs="Times New Roman"/>
        </w:rPr>
      </w:pPr>
      <w:r w:rsidRPr="00CA0D50">
        <w:rPr>
          <w:rFonts w:hint="eastAsia"/>
          <w:color w:val="000000"/>
        </w:rPr>
        <w:t xml:space="preserve">年　　月　　日　</w:t>
      </w:r>
    </w:p>
    <w:p w:rsidR="006E513F" w:rsidRPr="00CA0D50" w:rsidRDefault="006E513F" w:rsidP="006E513F">
      <w:pPr>
        <w:adjustRightInd/>
        <w:jc w:val="left"/>
        <w:rPr>
          <w:rFonts w:cs="Times New Roman"/>
        </w:rPr>
      </w:pPr>
    </w:p>
    <w:p w:rsidR="006E513F" w:rsidRPr="00CA0D50" w:rsidRDefault="006E513F" w:rsidP="006E513F">
      <w:pPr>
        <w:adjustRightInd/>
        <w:jc w:val="left"/>
        <w:rPr>
          <w:rFonts w:cs="Times New Roman"/>
        </w:rPr>
      </w:pPr>
      <w:r w:rsidRPr="00CA0D50">
        <w:rPr>
          <w:rFonts w:hint="eastAsia"/>
          <w:color w:val="000000"/>
        </w:rPr>
        <w:t xml:space="preserve">　　　多賀城市長　　　　　　　殿</w:t>
      </w:r>
    </w:p>
    <w:p w:rsidR="006E513F" w:rsidRPr="00CA0D50" w:rsidRDefault="006E513F" w:rsidP="006E513F">
      <w:pPr>
        <w:adjustRightInd/>
        <w:jc w:val="left"/>
        <w:rPr>
          <w:rFonts w:cs="Times New Roman"/>
        </w:rPr>
      </w:pPr>
    </w:p>
    <w:p w:rsidR="006E513F" w:rsidRPr="00CA0D50" w:rsidRDefault="006E513F" w:rsidP="006E513F">
      <w:pPr>
        <w:adjustRightInd/>
        <w:jc w:val="left"/>
        <w:rPr>
          <w:rFonts w:cs="Times New Roman"/>
        </w:rPr>
      </w:pPr>
      <w:r w:rsidRPr="00CA0D50">
        <w:rPr>
          <w:rFonts w:hint="eastAsia"/>
          <w:color w:val="000000"/>
        </w:rPr>
        <w:t xml:space="preserve">　　　　　　　　　　　　　　　　　　　　　申請者</w:t>
      </w:r>
    </w:p>
    <w:p w:rsidR="006E513F" w:rsidRPr="00CA0D50" w:rsidRDefault="006E513F" w:rsidP="006E513F">
      <w:pPr>
        <w:adjustRightInd/>
        <w:jc w:val="left"/>
        <w:rPr>
          <w:rFonts w:cs="Times New Roman"/>
        </w:rPr>
      </w:pPr>
    </w:p>
    <w:p w:rsidR="006E513F" w:rsidRPr="00CA0D50" w:rsidRDefault="006E513F" w:rsidP="006E513F">
      <w:pPr>
        <w:adjustRightInd/>
        <w:jc w:val="left"/>
        <w:rPr>
          <w:rFonts w:cs="Times New Roman"/>
        </w:rPr>
      </w:pPr>
      <w:r w:rsidRPr="00CA0D50">
        <w:rPr>
          <w:rFonts w:hint="eastAsia"/>
          <w:color w:val="000000"/>
        </w:rPr>
        <w:t xml:space="preserve">　　　　　　　　　　　　　　　　　　　　　　住所又は所在地　　電話番号</w:t>
      </w:r>
    </w:p>
    <w:p w:rsidR="006E513F" w:rsidRPr="00CA0D50" w:rsidRDefault="006E513F" w:rsidP="006E513F">
      <w:pPr>
        <w:adjustRightInd/>
        <w:jc w:val="left"/>
        <w:rPr>
          <w:rFonts w:cs="Times New Roman"/>
        </w:rPr>
      </w:pPr>
    </w:p>
    <w:p w:rsidR="006E513F" w:rsidRPr="00CA0D50" w:rsidRDefault="006E513F" w:rsidP="006E513F">
      <w:pPr>
        <w:adjustRightInd/>
        <w:jc w:val="left"/>
        <w:rPr>
          <w:rFonts w:cs="Times New Roman"/>
        </w:rPr>
      </w:pPr>
      <w:r w:rsidRPr="00CA0D50">
        <w:rPr>
          <w:rFonts w:hint="eastAsia"/>
          <w:color w:val="000000"/>
        </w:rPr>
        <w:t xml:space="preserve">　　　　　　　　　　　　　　　　　　　　　　氏名又は名称及び代表者の氏名</w:t>
      </w:r>
    </w:p>
    <w:p w:rsidR="006E513F" w:rsidRPr="00CA0D50" w:rsidRDefault="006E513F" w:rsidP="006E513F">
      <w:pPr>
        <w:adjustRightInd/>
        <w:jc w:val="left"/>
        <w:rPr>
          <w:rFonts w:cs="Times New Roman"/>
        </w:rPr>
      </w:pPr>
    </w:p>
    <w:p w:rsidR="006E513F" w:rsidRPr="00CA0D50" w:rsidRDefault="006E513F" w:rsidP="006E513F">
      <w:pPr>
        <w:adjustRightInd/>
        <w:jc w:val="left"/>
        <w:rPr>
          <w:rFonts w:cs="Times New Roman"/>
        </w:rPr>
      </w:pPr>
      <w:r w:rsidRPr="00CA0D50">
        <w:rPr>
          <w:rFonts w:hint="eastAsia"/>
          <w:color w:val="000000"/>
        </w:rPr>
        <w:t xml:space="preserve">　　　　　　　　　</w:t>
      </w:r>
      <w:r w:rsidR="000D6F1A">
        <w:rPr>
          <w:rFonts w:hint="eastAsia"/>
          <w:color w:val="000000"/>
        </w:rPr>
        <w:t xml:space="preserve">　　　　　　　　　　　　　　　　　　　　　　　　　　　　　　　</w:t>
      </w:r>
    </w:p>
    <w:p w:rsidR="006E513F" w:rsidRPr="00CA0D50" w:rsidRDefault="006E513F" w:rsidP="006E513F">
      <w:pPr>
        <w:adjustRightInd/>
        <w:jc w:val="left"/>
        <w:rPr>
          <w:rFonts w:cs="Times New Roman"/>
        </w:rPr>
      </w:pPr>
    </w:p>
    <w:p w:rsidR="006E513F" w:rsidRPr="00CA0D50" w:rsidRDefault="006E513F" w:rsidP="006E513F">
      <w:pPr>
        <w:adjustRightInd/>
        <w:jc w:val="left"/>
        <w:rPr>
          <w:rFonts w:cs="Times New Roma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01"/>
        <w:gridCol w:w="6955"/>
      </w:tblGrid>
      <w:tr w:rsidR="006E513F" w:rsidRPr="00CA0D50" w:rsidTr="003869A7">
        <w:tc>
          <w:tcPr>
            <w:tcW w:w="2808" w:type="dxa"/>
            <w:vAlign w:val="center"/>
          </w:tcPr>
          <w:p w:rsidR="006E513F" w:rsidRPr="00CA0D50" w:rsidRDefault="000D6F1A" w:rsidP="006E513F">
            <w:pPr>
              <w:adjustRightInd/>
              <w:jc w:val="right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7620</wp:posOffset>
                      </wp:positionV>
                      <wp:extent cx="1560195" cy="444500"/>
                      <wp:effectExtent l="0" t="0" r="20955" b="12700"/>
                      <wp:wrapNone/>
                      <wp:docPr id="5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0195" cy="44450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A8CAD1" id="AutoShape 17" o:spid="_x0000_s1026" type="#_x0000_t186" style="position:absolute;left:0;text-align:left;margin-left:10.65pt;margin-top:.6pt;width:122.85pt;height: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" o:allowincell="f" strokeweight=".5pt">
                      <v:textbox inset="5.85pt,.7pt,5.85pt,.7pt"/>
                    </v:shape>
                  </w:pict>
                </mc:Fallback>
              </mc:AlternateContent>
            </w:r>
            <w:r w:rsidR="006E513F" w:rsidRPr="00CA0D50">
              <w:rPr>
                <w:rFonts w:hint="eastAsia"/>
                <w:color w:val="000000"/>
              </w:rPr>
              <w:t xml:space="preserve">県指定の特定施設　</w:t>
            </w:r>
          </w:p>
          <w:p w:rsidR="006E513F" w:rsidRPr="00CA0D50" w:rsidRDefault="006E513F" w:rsidP="006E513F">
            <w:pPr>
              <w:adjustRightInd/>
              <w:jc w:val="right"/>
              <w:rPr>
                <w:rFonts w:cs="Times New Roman"/>
              </w:rPr>
            </w:pPr>
            <w:r w:rsidRPr="00B43702">
              <w:rPr>
                <w:rFonts w:hint="eastAsia"/>
                <w:color w:val="000000"/>
                <w:spacing w:val="165"/>
                <w:fitText w:val="1872" w:id="176443913"/>
              </w:rPr>
              <w:t>除害施</w:t>
            </w:r>
            <w:r w:rsidRPr="00B43702">
              <w:rPr>
                <w:rFonts w:hint="eastAsia"/>
                <w:color w:val="000000"/>
                <w:spacing w:val="15"/>
                <w:fitText w:val="1872" w:id="176443913"/>
              </w:rPr>
              <w:t>設</w:t>
            </w:r>
            <w:r w:rsidRPr="00CA0D50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7020" w:type="dxa"/>
            <w:vAlign w:val="center"/>
          </w:tcPr>
          <w:p w:rsidR="006E513F" w:rsidRPr="00CA0D50" w:rsidRDefault="006E513F" w:rsidP="006E513F">
            <w:pPr>
              <w:adjustRightInd/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に係る届出者の地位を承継したので、次のとおり届け出ます。</w:t>
            </w:r>
          </w:p>
        </w:tc>
      </w:tr>
    </w:tbl>
    <w:p w:rsidR="006E513F" w:rsidRPr="00CA0D50" w:rsidRDefault="006E513F" w:rsidP="006E513F">
      <w:pPr>
        <w:adjustRightInd/>
        <w:jc w:val="left"/>
        <w:rPr>
          <w:rFonts w:cs="Times New Roman"/>
        </w:rPr>
      </w:pPr>
    </w:p>
    <w:tbl>
      <w:tblPr>
        <w:tblW w:w="0" w:type="auto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1377"/>
        <w:gridCol w:w="2488"/>
        <w:gridCol w:w="1989"/>
        <w:gridCol w:w="1755"/>
        <w:gridCol w:w="1989"/>
      </w:tblGrid>
      <w:tr w:rsidR="006E513F" w:rsidRPr="00CA0D50" w:rsidTr="003869A7">
        <w:trPr>
          <w:trHeight w:val="622"/>
        </w:trPr>
        <w:tc>
          <w:tcPr>
            <w:tcW w:w="38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E513F" w:rsidRPr="00CA0D50" w:rsidRDefault="006E513F" w:rsidP="006E513F">
            <w:pPr>
              <w:ind w:leftChars="105" w:left="246" w:rightChars="53" w:right="124"/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工場又は事業場の名称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ind w:leftChars="-44" w:left="-103" w:rightChars="-46" w:right="-108"/>
              <w:jc w:val="center"/>
              <w:rPr>
                <w:rFonts w:cs="Times New Roman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ind w:leftChars="-44" w:left="-103" w:rightChars="-46" w:right="-108"/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※排水設備番号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ind w:leftChars="-44" w:left="-103" w:rightChars="-46" w:right="-108"/>
              <w:jc w:val="center"/>
              <w:rPr>
                <w:rFonts w:cs="Times New Roman"/>
              </w:rPr>
            </w:pPr>
          </w:p>
        </w:tc>
      </w:tr>
      <w:tr w:rsidR="006E513F" w:rsidRPr="00CA0D50" w:rsidTr="003869A7">
        <w:trPr>
          <w:trHeight w:val="698"/>
        </w:trPr>
        <w:tc>
          <w:tcPr>
            <w:tcW w:w="38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E513F" w:rsidRPr="00CA0D50" w:rsidRDefault="006E513F" w:rsidP="006E513F">
            <w:pPr>
              <w:ind w:leftChars="105" w:left="246" w:rightChars="53" w:right="124"/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工場又は事業場の所在地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ind w:leftChars="-44" w:left="-103" w:rightChars="-46" w:right="-108"/>
              <w:jc w:val="center"/>
              <w:rPr>
                <w:rFonts w:cs="Times New Roman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ind w:leftChars="-44" w:left="-103" w:rightChars="-46" w:right="-108"/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※</w:t>
            </w:r>
            <w:r w:rsidRPr="00B43702">
              <w:rPr>
                <w:rFonts w:hint="eastAsia"/>
                <w:color w:val="000000"/>
                <w:spacing w:val="30"/>
                <w:fitText w:val="1404" w:id="176443914"/>
              </w:rPr>
              <w:t>受理年月</w:t>
            </w:r>
            <w:r w:rsidRPr="00B43702">
              <w:rPr>
                <w:rFonts w:hint="eastAsia"/>
                <w:color w:val="000000"/>
                <w:spacing w:val="52"/>
                <w:fitText w:val="1404" w:id="176443914"/>
              </w:rPr>
              <w:t>日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ind w:leftChars="-44" w:left="-103" w:rightChars="-8" w:right="-19"/>
              <w:jc w:val="right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年　　月　　日</w:t>
            </w:r>
          </w:p>
        </w:tc>
      </w:tr>
      <w:tr w:rsidR="006E513F" w:rsidRPr="00CA0D50" w:rsidTr="003869A7">
        <w:tc>
          <w:tcPr>
            <w:tcW w:w="38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27" w:type="dxa"/>
              <w:right w:w="227" w:type="dxa"/>
            </w:tcMar>
            <w:vAlign w:val="center"/>
          </w:tcPr>
          <w:p w:rsidR="006E513F" w:rsidRPr="00CA0D50" w:rsidRDefault="006E513F" w:rsidP="006E513F">
            <w:pPr>
              <w:ind w:leftChars="54" w:left="126"/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特定施設の種類</w:t>
            </w:r>
          </w:p>
          <w:p w:rsidR="006E513F" w:rsidRPr="00CA0D50" w:rsidRDefault="006E513F" w:rsidP="006E513F">
            <w:pPr>
              <w:ind w:leftChars="54" w:left="126"/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汚水を排出する施設の種類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ind w:leftChars="-44" w:left="-103" w:rightChars="-46" w:right="-108"/>
              <w:jc w:val="center"/>
              <w:rPr>
                <w:rFonts w:cs="Times New Roman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ind w:leftChars="-44" w:left="-103" w:rightChars="-46" w:right="-108"/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※</w:t>
            </w:r>
            <w:r w:rsidRPr="00B43702">
              <w:rPr>
                <w:rFonts w:hint="eastAsia"/>
                <w:color w:val="000000"/>
                <w:spacing w:val="90"/>
                <w:fitText w:val="1404" w:id="176443915"/>
              </w:rPr>
              <w:t>施設番</w:t>
            </w:r>
            <w:r w:rsidRPr="00B43702">
              <w:rPr>
                <w:rFonts w:hint="eastAsia"/>
                <w:color w:val="000000"/>
                <w:spacing w:val="7"/>
                <w:fitText w:val="1404" w:id="176443915"/>
              </w:rPr>
              <w:t>号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ind w:leftChars="-44" w:left="-103" w:rightChars="-46" w:right="-108"/>
              <w:jc w:val="center"/>
              <w:rPr>
                <w:rFonts w:cs="Times New Roman"/>
              </w:rPr>
            </w:pPr>
          </w:p>
        </w:tc>
      </w:tr>
      <w:tr w:rsidR="006E513F" w:rsidRPr="00CA0D50" w:rsidTr="003869A7">
        <w:tc>
          <w:tcPr>
            <w:tcW w:w="38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27" w:type="dxa"/>
              <w:right w:w="227" w:type="dxa"/>
            </w:tcMar>
            <w:vAlign w:val="center"/>
          </w:tcPr>
          <w:p w:rsidR="006E513F" w:rsidRPr="00CA0D50" w:rsidRDefault="000D6F1A" w:rsidP="006E513F">
            <w:pPr>
              <w:ind w:leftChars="54" w:left="126"/>
              <w:jc w:val="distribute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8255</wp:posOffset>
                      </wp:positionV>
                      <wp:extent cx="2288540" cy="394335"/>
                      <wp:effectExtent l="0" t="0" r="16510" b="24765"/>
                      <wp:wrapNone/>
                      <wp:docPr id="2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8540" cy="39433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CA43F7" id="AutoShape 28" o:spid="_x0000_s1026" type="#_x0000_t186" style="position:absolute;left:0;text-align:left;margin-left:-4.55pt;margin-top:.65pt;width:180.2pt;height:31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" o:allowincell="f" strokeweight=".5pt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-433705</wp:posOffset>
                      </wp:positionV>
                      <wp:extent cx="2288540" cy="394335"/>
                      <wp:effectExtent l="0" t="0" r="16510" b="24765"/>
                      <wp:wrapNone/>
                      <wp:docPr id="4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8540" cy="39433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FAC0E5" id="AutoShape 19" o:spid="_x0000_s1026" type="#_x0000_t186" style="position:absolute;left:0;text-align:left;margin-left:-4.55pt;margin-top:-34.15pt;width:180.2pt;height:31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" o:allowincell="f" strokeweight=".5pt">
                      <v:textbox inset="5.85pt,.7pt,5.85pt,.7pt"/>
                    </v:shape>
                  </w:pict>
                </mc:Fallback>
              </mc:AlternateContent>
            </w:r>
            <w:r w:rsidR="006E513F" w:rsidRPr="00CA0D50">
              <w:rPr>
                <w:rFonts w:hint="eastAsia"/>
                <w:color w:val="000000"/>
              </w:rPr>
              <w:t>特定施設の設置場所</w:t>
            </w:r>
          </w:p>
          <w:p w:rsidR="006E513F" w:rsidRPr="00CA0D50" w:rsidRDefault="006E513F" w:rsidP="006E513F">
            <w:pPr>
              <w:ind w:leftChars="54" w:left="126"/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汚水を排出する施設の設置場所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ind w:leftChars="-44" w:left="-103" w:rightChars="-46" w:right="-108"/>
              <w:jc w:val="center"/>
              <w:rPr>
                <w:rFonts w:cs="Times New Roman"/>
              </w:rPr>
            </w:pP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ind w:leftChars="-44" w:left="-103" w:rightChars="-46" w:right="-108"/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※</w:t>
            </w:r>
            <w:r w:rsidRPr="00B43702">
              <w:rPr>
                <w:rFonts w:hint="eastAsia"/>
                <w:color w:val="000000"/>
                <w:spacing w:val="480"/>
                <w:fitText w:val="1404" w:id="176443916"/>
              </w:rPr>
              <w:t>備</w:t>
            </w:r>
            <w:r w:rsidRPr="00B43702">
              <w:rPr>
                <w:rFonts w:hint="eastAsia"/>
                <w:color w:val="000000"/>
                <w:spacing w:val="7"/>
                <w:fitText w:val="1404" w:id="176443916"/>
              </w:rPr>
              <w:t>考</w:t>
            </w:r>
          </w:p>
        </w:tc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ind w:leftChars="-44" w:left="-103" w:rightChars="-46" w:right="-108"/>
              <w:jc w:val="center"/>
              <w:rPr>
                <w:rFonts w:cs="Times New Roman"/>
              </w:rPr>
            </w:pPr>
          </w:p>
        </w:tc>
      </w:tr>
      <w:tr w:rsidR="006E513F" w:rsidRPr="00CA0D50" w:rsidTr="003869A7">
        <w:trPr>
          <w:trHeight w:val="662"/>
        </w:trPr>
        <w:tc>
          <w:tcPr>
            <w:tcW w:w="38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E513F" w:rsidRPr="00CA0D50" w:rsidRDefault="006E513F" w:rsidP="006E513F">
            <w:pPr>
              <w:ind w:leftChars="105" w:left="246" w:rightChars="53" w:right="124"/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承継の年月日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ind w:leftChars="-44" w:left="-103" w:rightChars="-8" w:right="-19"/>
              <w:jc w:val="right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年　　月　　日</w:t>
            </w:r>
          </w:p>
        </w:tc>
        <w:tc>
          <w:tcPr>
            <w:tcW w:w="17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513F" w:rsidRPr="00CA0D50" w:rsidRDefault="006E513F" w:rsidP="006E513F">
            <w:pPr>
              <w:suppressAutoHyphens w:val="0"/>
              <w:ind w:leftChars="-44" w:left="-103" w:rightChars="-46" w:right="-108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513F" w:rsidRPr="00CA0D50" w:rsidRDefault="006E513F" w:rsidP="006E513F">
            <w:pPr>
              <w:suppressAutoHyphens w:val="0"/>
              <w:ind w:leftChars="-44" w:left="-103" w:rightChars="-46" w:right="-108"/>
              <w:jc w:val="left"/>
              <w:textAlignment w:val="auto"/>
              <w:rPr>
                <w:rFonts w:cs="Times New Roman"/>
              </w:rPr>
            </w:pPr>
          </w:p>
        </w:tc>
      </w:tr>
      <w:tr w:rsidR="006E513F" w:rsidRPr="00CA0D50" w:rsidTr="003869A7">
        <w:trPr>
          <w:trHeight w:val="690"/>
        </w:trPr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E513F" w:rsidRPr="00CA0D50" w:rsidRDefault="006E513F" w:rsidP="006E513F">
            <w:pPr>
              <w:ind w:leftChars="5" w:left="12" w:rightChars="-9" w:right="-21"/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被承継者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E513F" w:rsidRPr="00CA0D50" w:rsidRDefault="006E513F" w:rsidP="006E513F">
            <w:pPr>
              <w:ind w:leftChars="-44" w:left="-103" w:rightChars="-46" w:right="-108"/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氏名又は名称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ind w:leftChars="-44" w:left="-103" w:rightChars="-46" w:right="-108"/>
              <w:jc w:val="center"/>
              <w:rPr>
                <w:rFonts w:cs="Times New Roman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513F" w:rsidRPr="00CA0D50" w:rsidRDefault="006E513F" w:rsidP="006E513F">
            <w:pPr>
              <w:suppressAutoHyphens w:val="0"/>
              <w:ind w:leftChars="-44" w:left="-103" w:rightChars="-46" w:right="-108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513F" w:rsidRPr="00CA0D50" w:rsidRDefault="006E513F" w:rsidP="006E513F">
            <w:pPr>
              <w:suppressAutoHyphens w:val="0"/>
              <w:ind w:leftChars="-44" w:left="-103" w:rightChars="-46" w:right="-108"/>
              <w:jc w:val="left"/>
              <w:textAlignment w:val="auto"/>
              <w:rPr>
                <w:rFonts w:cs="Times New Roman"/>
              </w:rPr>
            </w:pPr>
          </w:p>
        </w:tc>
      </w:tr>
      <w:tr w:rsidR="006E513F" w:rsidRPr="00CA0D50" w:rsidTr="003869A7">
        <w:trPr>
          <w:trHeight w:val="682"/>
        </w:trPr>
        <w:tc>
          <w:tcPr>
            <w:tcW w:w="137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513F" w:rsidRPr="00CA0D50" w:rsidRDefault="006E513F" w:rsidP="006E513F">
            <w:pPr>
              <w:suppressAutoHyphens w:val="0"/>
              <w:ind w:leftChars="-44" w:left="-103" w:rightChars="-46" w:right="-108"/>
              <w:jc w:val="distribute"/>
              <w:textAlignment w:val="auto"/>
              <w:rPr>
                <w:rFonts w:cs="Times New Roman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E513F" w:rsidRPr="00CA0D50" w:rsidRDefault="006E513F" w:rsidP="006E513F">
            <w:pPr>
              <w:ind w:leftChars="-44" w:left="-103" w:rightChars="-46" w:right="-108"/>
              <w:jc w:val="center"/>
              <w:rPr>
                <w:rFonts w:cs="Times New Roman"/>
              </w:rPr>
            </w:pPr>
            <w:r w:rsidRPr="00B43702">
              <w:rPr>
                <w:rFonts w:hint="eastAsia"/>
                <w:color w:val="000000"/>
                <w:spacing w:val="480"/>
                <w:fitText w:val="1404" w:id="176443917"/>
              </w:rPr>
              <w:t>住</w:t>
            </w:r>
            <w:r w:rsidRPr="00B43702">
              <w:rPr>
                <w:rFonts w:hint="eastAsia"/>
                <w:color w:val="000000"/>
                <w:spacing w:val="7"/>
                <w:fitText w:val="1404" w:id="176443917"/>
              </w:rPr>
              <w:t>所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ind w:leftChars="-44" w:left="-103" w:rightChars="-46" w:right="-108"/>
              <w:jc w:val="center"/>
              <w:rPr>
                <w:rFonts w:cs="Times New Roman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513F" w:rsidRPr="00CA0D50" w:rsidRDefault="006E513F" w:rsidP="006E513F">
            <w:pPr>
              <w:suppressAutoHyphens w:val="0"/>
              <w:ind w:leftChars="-44" w:left="-103" w:rightChars="-46" w:right="-108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513F" w:rsidRPr="00CA0D50" w:rsidRDefault="006E513F" w:rsidP="006E513F">
            <w:pPr>
              <w:suppressAutoHyphens w:val="0"/>
              <w:ind w:leftChars="-44" w:left="-103" w:rightChars="-46" w:right="-108"/>
              <w:jc w:val="left"/>
              <w:textAlignment w:val="auto"/>
              <w:rPr>
                <w:rFonts w:cs="Times New Roman"/>
              </w:rPr>
            </w:pPr>
          </w:p>
        </w:tc>
      </w:tr>
      <w:tr w:rsidR="006E513F" w:rsidRPr="00CA0D50" w:rsidTr="003869A7">
        <w:trPr>
          <w:trHeight w:val="698"/>
        </w:trPr>
        <w:tc>
          <w:tcPr>
            <w:tcW w:w="3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E513F" w:rsidRPr="00CA0D50" w:rsidRDefault="006E513F" w:rsidP="006E513F">
            <w:pPr>
              <w:ind w:leftChars="55" w:left="129" w:rightChars="53" w:right="124"/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承継の原因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ind w:leftChars="-44" w:left="-103" w:rightChars="-46" w:right="-108"/>
              <w:jc w:val="center"/>
              <w:rPr>
                <w:rFonts w:cs="Times New Roman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3F" w:rsidRPr="00CA0D50" w:rsidRDefault="006E513F" w:rsidP="006E513F">
            <w:pPr>
              <w:suppressAutoHyphens w:val="0"/>
              <w:ind w:leftChars="-44" w:left="-103" w:rightChars="-46" w:right="-108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3F" w:rsidRPr="00CA0D50" w:rsidRDefault="006E513F" w:rsidP="006E513F">
            <w:pPr>
              <w:suppressAutoHyphens w:val="0"/>
              <w:ind w:leftChars="-44" w:left="-103" w:rightChars="-46" w:right="-108"/>
              <w:jc w:val="left"/>
              <w:textAlignment w:val="auto"/>
              <w:rPr>
                <w:rFonts w:cs="Times New Roman"/>
              </w:rPr>
            </w:pPr>
          </w:p>
        </w:tc>
      </w:tr>
    </w:tbl>
    <w:p w:rsidR="006E513F" w:rsidRPr="00CA0D50" w:rsidRDefault="006E513F" w:rsidP="006E513F">
      <w:pPr>
        <w:adjustRightInd/>
        <w:jc w:val="left"/>
        <w:rPr>
          <w:color w:val="000000"/>
        </w:rPr>
      </w:pPr>
    </w:p>
    <w:p w:rsidR="006E513F" w:rsidRPr="00CA0D50" w:rsidRDefault="006E513F" w:rsidP="006E513F">
      <w:pPr>
        <w:adjustRightInd/>
        <w:jc w:val="left"/>
        <w:rPr>
          <w:rFonts w:cs="Times New Roman"/>
        </w:rPr>
      </w:pPr>
      <w:r w:rsidRPr="00CA0D50">
        <w:rPr>
          <w:rFonts w:hint="eastAsia"/>
          <w:color w:val="000000"/>
        </w:rPr>
        <w:t xml:space="preserve">　備考　※印の欄には、記載しないこと。</w:t>
      </w:r>
    </w:p>
    <w:p w:rsidR="006E513F" w:rsidRPr="006E513F" w:rsidRDefault="006844F0" w:rsidP="006844F0">
      <w:pPr>
        <w:adjustRightInd/>
        <w:jc w:val="left"/>
        <w:rPr>
          <w:rFonts w:cs="Times New Roman"/>
        </w:rPr>
      </w:pPr>
      <w:r w:rsidRPr="006E513F">
        <w:rPr>
          <w:rFonts w:cs="Times New Roman"/>
        </w:rPr>
        <w:t xml:space="preserve"> </w:t>
      </w:r>
    </w:p>
    <w:p w:rsidR="0096109F" w:rsidRPr="00A44345" w:rsidRDefault="0096109F" w:rsidP="00A44345"/>
    <w:sectPr w:rsidR="0096109F" w:rsidRPr="00A44345" w:rsidSect="00E54B14">
      <w:type w:val="nextColumn"/>
      <w:pgSz w:w="11906" w:h="16838"/>
      <w:pgMar w:top="1134" w:right="908" w:bottom="1134" w:left="1134" w:header="720" w:footer="720" w:gutter="0"/>
      <w:pgNumType w:start="1"/>
      <w:cols w:space="720"/>
      <w:noEndnote/>
      <w:docGrid w:type="linesAndChars" w:linePitch="350" w:charSpace="49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A46" w:rsidRDefault="00E47A4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47A46" w:rsidRDefault="00E47A4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A46" w:rsidRDefault="00E47A46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E47A46" w:rsidRDefault="00E47A4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E4222"/>
    <w:multiLevelType w:val="hybridMultilevel"/>
    <w:tmpl w:val="102EF06C"/>
    <w:lvl w:ilvl="0" w:tplc="9F12223E">
      <w:start w:val="2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1F246CC4"/>
    <w:multiLevelType w:val="hybridMultilevel"/>
    <w:tmpl w:val="0F465128"/>
    <w:lvl w:ilvl="0" w:tplc="FD4E214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0D1F86"/>
    <w:multiLevelType w:val="hybridMultilevel"/>
    <w:tmpl w:val="B5506186"/>
    <w:lvl w:ilvl="0" w:tplc="48FC690E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4543890"/>
    <w:multiLevelType w:val="hybridMultilevel"/>
    <w:tmpl w:val="14926CB4"/>
    <w:lvl w:ilvl="0" w:tplc="39D898BC">
      <w:start w:val="2"/>
      <w:numFmt w:val="bullet"/>
      <w:lvlText w:val="・"/>
      <w:lvlJc w:val="left"/>
      <w:pPr>
        <w:ind w:left="32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44" w:hanging="420"/>
      </w:pPr>
      <w:rPr>
        <w:rFonts w:ascii="Wingdings" w:hAnsi="Wingdings" w:hint="default"/>
      </w:rPr>
    </w:lvl>
  </w:abstractNum>
  <w:abstractNum w:abstractNumId="4" w15:restartNumberingAfterBreak="0">
    <w:nsid w:val="75C7170E"/>
    <w:multiLevelType w:val="hybridMultilevel"/>
    <w:tmpl w:val="30D6DE00"/>
    <w:lvl w:ilvl="0" w:tplc="9BAA3406">
      <w:start w:val="2"/>
      <w:numFmt w:val="bullet"/>
      <w:lvlText w:val="・"/>
      <w:lvlJc w:val="left"/>
      <w:pPr>
        <w:ind w:left="8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7"/>
  <w:drawingGridVerticalSpacing w:val="350"/>
  <w:displayHorizont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62C"/>
    <w:rsid w:val="00017E15"/>
    <w:rsid w:val="00023009"/>
    <w:rsid w:val="00030001"/>
    <w:rsid w:val="000302B8"/>
    <w:rsid w:val="00031E57"/>
    <w:rsid w:val="00035CC7"/>
    <w:rsid w:val="00045BAA"/>
    <w:rsid w:val="00051E72"/>
    <w:rsid w:val="000539B9"/>
    <w:rsid w:val="00060499"/>
    <w:rsid w:val="00064113"/>
    <w:rsid w:val="00072EFA"/>
    <w:rsid w:val="0007761A"/>
    <w:rsid w:val="000822F6"/>
    <w:rsid w:val="00084169"/>
    <w:rsid w:val="00087E21"/>
    <w:rsid w:val="00097542"/>
    <w:rsid w:val="000A619A"/>
    <w:rsid w:val="000B11CD"/>
    <w:rsid w:val="000B4504"/>
    <w:rsid w:val="000C32B0"/>
    <w:rsid w:val="000C404D"/>
    <w:rsid w:val="000D5262"/>
    <w:rsid w:val="000D6F1A"/>
    <w:rsid w:val="000F7ED7"/>
    <w:rsid w:val="00126333"/>
    <w:rsid w:val="00130117"/>
    <w:rsid w:val="00132AC6"/>
    <w:rsid w:val="00132B7D"/>
    <w:rsid w:val="00136863"/>
    <w:rsid w:val="00145384"/>
    <w:rsid w:val="00145608"/>
    <w:rsid w:val="00146594"/>
    <w:rsid w:val="00154023"/>
    <w:rsid w:val="00155F8F"/>
    <w:rsid w:val="00165BAD"/>
    <w:rsid w:val="001A2D18"/>
    <w:rsid w:val="001A72A5"/>
    <w:rsid w:val="001C351B"/>
    <w:rsid w:val="001C6F78"/>
    <w:rsid w:val="001D3CAE"/>
    <w:rsid w:val="001E654B"/>
    <w:rsid w:val="001F27EE"/>
    <w:rsid w:val="00217404"/>
    <w:rsid w:val="00225BD4"/>
    <w:rsid w:val="002344E7"/>
    <w:rsid w:val="00254DD5"/>
    <w:rsid w:val="00256AC0"/>
    <w:rsid w:val="00257EA9"/>
    <w:rsid w:val="00261A48"/>
    <w:rsid w:val="00273803"/>
    <w:rsid w:val="00277F5C"/>
    <w:rsid w:val="002877BA"/>
    <w:rsid w:val="002878C9"/>
    <w:rsid w:val="002B5D6E"/>
    <w:rsid w:val="002B6A09"/>
    <w:rsid w:val="002C4F71"/>
    <w:rsid w:val="002D03A9"/>
    <w:rsid w:val="002D148B"/>
    <w:rsid w:val="002E3495"/>
    <w:rsid w:val="00311B21"/>
    <w:rsid w:val="00315DF2"/>
    <w:rsid w:val="00325462"/>
    <w:rsid w:val="00327D38"/>
    <w:rsid w:val="00332E80"/>
    <w:rsid w:val="0033788D"/>
    <w:rsid w:val="00341A38"/>
    <w:rsid w:val="00342716"/>
    <w:rsid w:val="003433AC"/>
    <w:rsid w:val="00357818"/>
    <w:rsid w:val="003630AC"/>
    <w:rsid w:val="00382156"/>
    <w:rsid w:val="00383C88"/>
    <w:rsid w:val="003946F4"/>
    <w:rsid w:val="003A0DAB"/>
    <w:rsid w:val="003A7DD9"/>
    <w:rsid w:val="003B3F1F"/>
    <w:rsid w:val="003C0E02"/>
    <w:rsid w:val="003D35CC"/>
    <w:rsid w:val="003D5775"/>
    <w:rsid w:val="003E32B5"/>
    <w:rsid w:val="00401432"/>
    <w:rsid w:val="00406CF6"/>
    <w:rsid w:val="004118C5"/>
    <w:rsid w:val="00411B02"/>
    <w:rsid w:val="004154EE"/>
    <w:rsid w:val="00424879"/>
    <w:rsid w:val="0042493F"/>
    <w:rsid w:val="00436ED7"/>
    <w:rsid w:val="00444BDE"/>
    <w:rsid w:val="004479E8"/>
    <w:rsid w:val="00460BF3"/>
    <w:rsid w:val="00470437"/>
    <w:rsid w:val="00470500"/>
    <w:rsid w:val="004924DF"/>
    <w:rsid w:val="004A05E7"/>
    <w:rsid w:val="004A56E7"/>
    <w:rsid w:val="004B5C17"/>
    <w:rsid w:val="004B770E"/>
    <w:rsid w:val="004D3805"/>
    <w:rsid w:val="004F1A35"/>
    <w:rsid w:val="004F66C3"/>
    <w:rsid w:val="00510CE0"/>
    <w:rsid w:val="00514E8D"/>
    <w:rsid w:val="005159C7"/>
    <w:rsid w:val="00557940"/>
    <w:rsid w:val="0056475B"/>
    <w:rsid w:val="00576CF9"/>
    <w:rsid w:val="00580DFE"/>
    <w:rsid w:val="005B287D"/>
    <w:rsid w:val="005C2449"/>
    <w:rsid w:val="005C7CF2"/>
    <w:rsid w:val="005D47FC"/>
    <w:rsid w:val="005F77B0"/>
    <w:rsid w:val="00601338"/>
    <w:rsid w:val="00604BC8"/>
    <w:rsid w:val="0061149A"/>
    <w:rsid w:val="00613D19"/>
    <w:rsid w:val="0061456C"/>
    <w:rsid w:val="00624EB3"/>
    <w:rsid w:val="006303E8"/>
    <w:rsid w:val="00636849"/>
    <w:rsid w:val="00641BDF"/>
    <w:rsid w:val="00642BC2"/>
    <w:rsid w:val="0064362A"/>
    <w:rsid w:val="006476FC"/>
    <w:rsid w:val="006578D8"/>
    <w:rsid w:val="00666BBB"/>
    <w:rsid w:val="00681C3C"/>
    <w:rsid w:val="006844F0"/>
    <w:rsid w:val="00686E17"/>
    <w:rsid w:val="00696AAF"/>
    <w:rsid w:val="006A150A"/>
    <w:rsid w:val="006A2676"/>
    <w:rsid w:val="006A45E7"/>
    <w:rsid w:val="006A6F36"/>
    <w:rsid w:val="006C262C"/>
    <w:rsid w:val="006C585E"/>
    <w:rsid w:val="006D19B1"/>
    <w:rsid w:val="006D28D0"/>
    <w:rsid w:val="006E513F"/>
    <w:rsid w:val="0074256A"/>
    <w:rsid w:val="00750E73"/>
    <w:rsid w:val="0076086D"/>
    <w:rsid w:val="00773F67"/>
    <w:rsid w:val="007760C3"/>
    <w:rsid w:val="00781328"/>
    <w:rsid w:val="0078380E"/>
    <w:rsid w:val="0078574F"/>
    <w:rsid w:val="007A148E"/>
    <w:rsid w:val="007A76FE"/>
    <w:rsid w:val="007B0DDF"/>
    <w:rsid w:val="007D0526"/>
    <w:rsid w:val="007D1ED2"/>
    <w:rsid w:val="007E4525"/>
    <w:rsid w:val="00802457"/>
    <w:rsid w:val="00830D06"/>
    <w:rsid w:val="00844D00"/>
    <w:rsid w:val="0084648D"/>
    <w:rsid w:val="00861775"/>
    <w:rsid w:val="008632C6"/>
    <w:rsid w:val="008743F7"/>
    <w:rsid w:val="00874694"/>
    <w:rsid w:val="008968DF"/>
    <w:rsid w:val="008978A2"/>
    <w:rsid w:val="008B153C"/>
    <w:rsid w:val="008D71BA"/>
    <w:rsid w:val="008E7BE7"/>
    <w:rsid w:val="008F135C"/>
    <w:rsid w:val="00910435"/>
    <w:rsid w:val="00935161"/>
    <w:rsid w:val="00943EC9"/>
    <w:rsid w:val="0096109F"/>
    <w:rsid w:val="00963EE3"/>
    <w:rsid w:val="00965964"/>
    <w:rsid w:val="009663F6"/>
    <w:rsid w:val="00984A0F"/>
    <w:rsid w:val="00985D90"/>
    <w:rsid w:val="0098783C"/>
    <w:rsid w:val="0099108F"/>
    <w:rsid w:val="009A4550"/>
    <w:rsid w:val="009A665F"/>
    <w:rsid w:val="009B1FFF"/>
    <w:rsid w:val="009D7824"/>
    <w:rsid w:val="00A00DD8"/>
    <w:rsid w:val="00A156EF"/>
    <w:rsid w:val="00A33F92"/>
    <w:rsid w:val="00A428BC"/>
    <w:rsid w:val="00A4302D"/>
    <w:rsid w:val="00A44345"/>
    <w:rsid w:val="00A84BCB"/>
    <w:rsid w:val="00A86102"/>
    <w:rsid w:val="00A86582"/>
    <w:rsid w:val="00A8688D"/>
    <w:rsid w:val="00AB778D"/>
    <w:rsid w:val="00AD070F"/>
    <w:rsid w:val="00AE0895"/>
    <w:rsid w:val="00AF41EC"/>
    <w:rsid w:val="00AF500A"/>
    <w:rsid w:val="00B11E67"/>
    <w:rsid w:val="00B14761"/>
    <w:rsid w:val="00B20F92"/>
    <w:rsid w:val="00B2265F"/>
    <w:rsid w:val="00B266D0"/>
    <w:rsid w:val="00B26B82"/>
    <w:rsid w:val="00B326A9"/>
    <w:rsid w:val="00B43702"/>
    <w:rsid w:val="00B54A1D"/>
    <w:rsid w:val="00B54DE8"/>
    <w:rsid w:val="00B811E7"/>
    <w:rsid w:val="00B8553E"/>
    <w:rsid w:val="00B934D4"/>
    <w:rsid w:val="00BA5E1B"/>
    <w:rsid w:val="00BA5FDF"/>
    <w:rsid w:val="00BB1AED"/>
    <w:rsid w:val="00BB758B"/>
    <w:rsid w:val="00BC5352"/>
    <w:rsid w:val="00BD0A10"/>
    <w:rsid w:val="00C2460F"/>
    <w:rsid w:val="00C27CCE"/>
    <w:rsid w:val="00C31B2B"/>
    <w:rsid w:val="00C31DEE"/>
    <w:rsid w:val="00C33FFA"/>
    <w:rsid w:val="00C3620C"/>
    <w:rsid w:val="00C37856"/>
    <w:rsid w:val="00C401A1"/>
    <w:rsid w:val="00C408BB"/>
    <w:rsid w:val="00C5390D"/>
    <w:rsid w:val="00C83988"/>
    <w:rsid w:val="00C9223E"/>
    <w:rsid w:val="00C93480"/>
    <w:rsid w:val="00C93B65"/>
    <w:rsid w:val="00C95807"/>
    <w:rsid w:val="00CA0D50"/>
    <w:rsid w:val="00CA33DD"/>
    <w:rsid w:val="00CB19D4"/>
    <w:rsid w:val="00CE0CCE"/>
    <w:rsid w:val="00CF7712"/>
    <w:rsid w:val="00D001D4"/>
    <w:rsid w:val="00D20A96"/>
    <w:rsid w:val="00D223BF"/>
    <w:rsid w:val="00D3117D"/>
    <w:rsid w:val="00D356A4"/>
    <w:rsid w:val="00D46E8C"/>
    <w:rsid w:val="00D52D02"/>
    <w:rsid w:val="00D55B82"/>
    <w:rsid w:val="00D55D95"/>
    <w:rsid w:val="00D70B7F"/>
    <w:rsid w:val="00D71E06"/>
    <w:rsid w:val="00D80D84"/>
    <w:rsid w:val="00D834A5"/>
    <w:rsid w:val="00D83914"/>
    <w:rsid w:val="00D84A0E"/>
    <w:rsid w:val="00D856F3"/>
    <w:rsid w:val="00DA235E"/>
    <w:rsid w:val="00DC1757"/>
    <w:rsid w:val="00DC3847"/>
    <w:rsid w:val="00DD0A18"/>
    <w:rsid w:val="00DD189B"/>
    <w:rsid w:val="00DE0F5C"/>
    <w:rsid w:val="00DE1DC3"/>
    <w:rsid w:val="00E11CEB"/>
    <w:rsid w:val="00E177B6"/>
    <w:rsid w:val="00E20A47"/>
    <w:rsid w:val="00E221D9"/>
    <w:rsid w:val="00E27FA1"/>
    <w:rsid w:val="00E375F1"/>
    <w:rsid w:val="00E47A46"/>
    <w:rsid w:val="00E52656"/>
    <w:rsid w:val="00E537A9"/>
    <w:rsid w:val="00E54B14"/>
    <w:rsid w:val="00E6707A"/>
    <w:rsid w:val="00E73BA6"/>
    <w:rsid w:val="00E879F4"/>
    <w:rsid w:val="00EB5CDE"/>
    <w:rsid w:val="00EC24F6"/>
    <w:rsid w:val="00EE3187"/>
    <w:rsid w:val="00EE4939"/>
    <w:rsid w:val="00EF6791"/>
    <w:rsid w:val="00F139F6"/>
    <w:rsid w:val="00F33A04"/>
    <w:rsid w:val="00F52E26"/>
    <w:rsid w:val="00F57D91"/>
    <w:rsid w:val="00F65812"/>
    <w:rsid w:val="00F950C5"/>
    <w:rsid w:val="00FA21E5"/>
    <w:rsid w:val="00FB1B21"/>
    <w:rsid w:val="00FD2705"/>
    <w:rsid w:val="00FF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262D851B-5C72-4BDC-9313-744860A07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B14"/>
    <w:pPr>
      <w:widowControl w:val="0"/>
      <w:suppressAutoHyphens/>
      <w:wordWrap w:val="0"/>
      <w:autoSpaceDE w:val="0"/>
      <w:autoSpaceDN w:val="0"/>
      <w:adjustRightInd w:val="0"/>
      <w:jc w:val="both"/>
      <w:textAlignment w:val="baseline"/>
    </w:pPr>
    <w:rPr>
      <w:rFonts w:hAnsi="ＭＳ 明朝" w:cs="ＭＳ 明朝"/>
      <w:sz w:val="21"/>
      <w:szCs w:val="21"/>
    </w:rPr>
  </w:style>
  <w:style w:type="paragraph" w:styleId="1">
    <w:name w:val="heading 1"/>
    <w:basedOn w:val="a"/>
    <w:next w:val="a"/>
    <w:link w:val="10"/>
    <w:rsid w:val="00325462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14761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ascii="Century" w:hAnsi="Century" w:cs="ＭＳ 明朝"/>
      <w:spacing w:val="11"/>
      <w:sz w:val="21"/>
      <w:szCs w:val="21"/>
    </w:rPr>
  </w:style>
  <w:style w:type="paragraph" w:styleId="a4">
    <w:name w:val="header"/>
    <w:basedOn w:val="a"/>
    <w:link w:val="a5"/>
    <w:semiHidden/>
    <w:unhideWhenUsed/>
    <w:rsid w:val="00C9223E"/>
    <w:pPr>
      <w:tabs>
        <w:tab w:val="center" w:pos="4252"/>
        <w:tab w:val="right" w:pos="8504"/>
      </w:tabs>
      <w:suppressAutoHyphens w:val="0"/>
      <w:wordWrap/>
      <w:adjustRightInd/>
      <w:snapToGrid w:val="0"/>
      <w:textAlignment w:val="auto"/>
    </w:pPr>
    <w:rPr>
      <w:rFonts w:ascii="Century" w:hAnsi="Century" w:cs="Times New Roman"/>
      <w:kern w:val="2"/>
      <w:szCs w:val="22"/>
    </w:rPr>
  </w:style>
  <w:style w:type="character" w:customStyle="1" w:styleId="a5">
    <w:name w:val="ヘッダー (文字)"/>
    <w:basedOn w:val="a0"/>
    <w:link w:val="a4"/>
    <w:semiHidden/>
    <w:rsid w:val="00C9223E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paragraph" w:styleId="a6">
    <w:name w:val="footer"/>
    <w:basedOn w:val="a"/>
    <w:link w:val="a7"/>
    <w:semiHidden/>
    <w:unhideWhenUsed/>
    <w:rsid w:val="00C9223E"/>
    <w:pPr>
      <w:tabs>
        <w:tab w:val="center" w:pos="4252"/>
        <w:tab w:val="right" w:pos="8504"/>
      </w:tabs>
      <w:suppressAutoHyphens w:val="0"/>
      <w:wordWrap/>
      <w:adjustRightInd/>
      <w:snapToGrid w:val="0"/>
      <w:textAlignment w:val="auto"/>
    </w:pPr>
    <w:rPr>
      <w:rFonts w:ascii="Century" w:hAnsi="Century" w:cs="Times New Roman"/>
      <w:kern w:val="2"/>
      <w:szCs w:val="22"/>
    </w:rPr>
  </w:style>
  <w:style w:type="character" w:customStyle="1" w:styleId="a7">
    <w:name w:val="フッター (文字)"/>
    <w:basedOn w:val="a0"/>
    <w:link w:val="a6"/>
    <w:semiHidden/>
    <w:rsid w:val="00C9223E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character" w:styleId="a8">
    <w:name w:val="Emphasis"/>
    <w:basedOn w:val="a0"/>
    <w:rsid w:val="00325462"/>
    <w:rPr>
      <w:i/>
      <w:iCs/>
    </w:rPr>
  </w:style>
  <w:style w:type="character" w:customStyle="1" w:styleId="10">
    <w:name w:val="見出し 1 (文字)"/>
    <w:basedOn w:val="a0"/>
    <w:link w:val="1"/>
    <w:rsid w:val="00325462"/>
    <w:rPr>
      <w:rFonts w:ascii="Arial" w:eastAsia="ＭＳ ゴシック" w:hAnsi="Arial" w:cs="Times New Roman"/>
      <w:spacing w:val="20"/>
      <w:sz w:val="24"/>
      <w:szCs w:val="24"/>
    </w:rPr>
  </w:style>
  <w:style w:type="paragraph" w:customStyle="1" w:styleId="a9">
    <w:name w:val="条"/>
    <w:basedOn w:val="a"/>
    <w:link w:val="aa"/>
    <w:qFormat/>
    <w:rsid w:val="00E54B14"/>
    <w:pPr>
      <w:ind w:left="100" w:hangingChars="100" w:hanging="100"/>
    </w:pPr>
  </w:style>
  <w:style w:type="paragraph" w:customStyle="1" w:styleId="ab">
    <w:name w:val="改正"/>
    <w:basedOn w:val="a"/>
    <w:link w:val="ac"/>
    <w:qFormat/>
    <w:rsid w:val="00D3117D"/>
    <w:pPr>
      <w:ind w:left="704" w:hangingChars="381" w:hanging="704"/>
    </w:pPr>
    <w:rPr>
      <w:sz w:val="16"/>
      <w:szCs w:val="16"/>
    </w:rPr>
  </w:style>
  <w:style w:type="character" w:customStyle="1" w:styleId="aa">
    <w:name w:val="条 (文字)"/>
    <w:basedOn w:val="a0"/>
    <w:link w:val="a9"/>
    <w:rsid w:val="00E54B14"/>
    <w:rPr>
      <w:rFonts w:hAnsi="ＭＳ 明朝" w:cs="ＭＳ 明朝"/>
      <w:sz w:val="21"/>
      <w:szCs w:val="21"/>
    </w:rPr>
  </w:style>
  <w:style w:type="paragraph" w:customStyle="1" w:styleId="ad">
    <w:name w:val="号"/>
    <w:basedOn w:val="a"/>
    <w:link w:val="ae"/>
    <w:qFormat/>
    <w:rsid w:val="00613D19"/>
    <w:pPr>
      <w:ind w:left="470" w:hangingChars="200" w:hanging="470"/>
    </w:pPr>
  </w:style>
  <w:style w:type="character" w:customStyle="1" w:styleId="ac">
    <w:name w:val="改正 (文字)"/>
    <w:basedOn w:val="a0"/>
    <w:link w:val="ab"/>
    <w:rsid w:val="00D3117D"/>
    <w:rPr>
      <w:rFonts w:hAnsi="ＭＳ 明朝" w:cs="ＭＳ 明朝"/>
      <w:spacing w:val="20"/>
      <w:sz w:val="16"/>
      <w:szCs w:val="16"/>
    </w:rPr>
  </w:style>
  <w:style w:type="paragraph" w:customStyle="1" w:styleId="af">
    <w:name w:val="アイウ"/>
    <w:basedOn w:val="a"/>
    <w:link w:val="af0"/>
    <w:qFormat/>
    <w:rsid w:val="00470500"/>
    <w:pPr>
      <w:ind w:left="705" w:hangingChars="300" w:hanging="705"/>
    </w:pPr>
  </w:style>
  <w:style w:type="character" w:customStyle="1" w:styleId="ae">
    <w:name w:val="号 (文字)"/>
    <w:basedOn w:val="a0"/>
    <w:link w:val="ad"/>
    <w:rsid w:val="00613D19"/>
    <w:rPr>
      <w:rFonts w:hAnsi="ＭＳ 明朝" w:cs="ＭＳ 明朝"/>
      <w:spacing w:val="20"/>
      <w:sz w:val="21"/>
      <w:szCs w:val="21"/>
    </w:rPr>
  </w:style>
  <w:style w:type="table" w:styleId="af1">
    <w:name w:val="Table Grid"/>
    <w:basedOn w:val="a1"/>
    <w:rsid w:val="00F52E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0">
    <w:name w:val="アイウ (文字)"/>
    <w:basedOn w:val="a0"/>
    <w:link w:val="af"/>
    <w:rsid w:val="00470500"/>
    <w:rPr>
      <w:rFonts w:hAnsi="ＭＳ 明朝" w:cs="ＭＳ 明朝"/>
      <w:spacing w:val="20"/>
      <w:sz w:val="21"/>
      <w:szCs w:val="21"/>
    </w:rPr>
  </w:style>
  <w:style w:type="paragraph" w:customStyle="1" w:styleId="af2">
    <w:name w:val="名称"/>
    <w:basedOn w:val="a"/>
    <w:link w:val="af3"/>
    <w:qFormat/>
    <w:rsid w:val="000D5262"/>
    <w:pPr>
      <w:wordWrap/>
      <w:ind w:left="400" w:rightChars="300" w:right="300" w:hangingChars="400" w:hanging="400"/>
    </w:pPr>
    <w:rPr>
      <w:sz w:val="24"/>
      <w:szCs w:val="24"/>
    </w:rPr>
  </w:style>
  <w:style w:type="character" w:customStyle="1" w:styleId="af3">
    <w:name w:val="名称 (文字)"/>
    <w:basedOn w:val="a0"/>
    <w:link w:val="af2"/>
    <w:rsid w:val="000D5262"/>
    <w:rPr>
      <w:rFonts w:hAnsi="ＭＳ 明朝" w:cs="ＭＳ 明朝"/>
      <w:sz w:val="24"/>
      <w:szCs w:val="24"/>
    </w:rPr>
  </w:style>
  <w:style w:type="numbering" w:customStyle="1" w:styleId="11">
    <w:name w:val="リストなし1"/>
    <w:next w:val="a2"/>
    <w:uiPriority w:val="99"/>
    <w:semiHidden/>
    <w:unhideWhenUsed/>
    <w:rsid w:val="006E513F"/>
  </w:style>
  <w:style w:type="paragraph" w:styleId="af4">
    <w:name w:val="Note Heading"/>
    <w:basedOn w:val="a"/>
    <w:next w:val="a"/>
    <w:link w:val="af5"/>
    <w:rsid w:val="006E513F"/>
    <w:pPr>
      <w:autoSpaceDE/>
      <w:autoSpaceDN/>
      <w:jc w:val="center"/>
    </w:pPr>
  </w:style>
  <w:style w:type="character" w:customStyle="1" w:styleId="af5">
    <w:name w:val="記 (文字)"/>
    <w:basedOn w:val="a0"/>
    <w:link w:val="af4"/>
    <w:rsid w:val="006E513F"/>
    <w:rPr>
      <w:rFonts w:hAnsi="ＭＳ 明朝" w:cs="ＭＳ 明朝"/>
      <w:sz w:val="21"/>
      <w:szCs w:val="21"/>
    </w:rPr>
  </w:style>
  <w:style w:type="paragraph" w:styleId="af6">
    <w:name w:val="Closing"/>
    <w:basedOn w:val="a"/>
    <w:link w:val="af7"/>
    <w:rsid w:val="006E513F"/>
    <w:pPr>
      <w:autoSpaceDE/>
      <w:autoSpaceDN/>
      <w:jc w:val="right"/>
    </w:pPr>
  </w:style>
  <w:style w:type="character" w:customStyle="1" w:styleId="af7">
    <w:name w:val="結語 (文字)"/>
    <w:basedOn w:val="a0"/>
    <w:link w:val="af6"/>
    <w:rsid w:val="006E513F"/>
    <w:rPr>
      <w:rFonts w:hAnsi="ＭＳ 明朝" w:cs="ＭＳ 明朝"/>
      <w:sz w:val="21"/>
      <w:szCs w:val="21"/>
    </w:rPr>
  </w:style>
  <w:style w:type="table" w:customStyle="1" w:styleId="12">
    <w:name w:val="表 (格子)1"/>
    <w:basedOn w:val="a1"/>
    <w:next w:val="af1"/>
    <w:rsid w:val="006E513F"/>
    <w:rPr>
      <w:rFonts w:asci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8">
    <w:name w:val="題名"/>
    <w:basedOn w:val="a"/>
    <w:link w:val="af9"/>
    <w:qFormat/>
    <w:rsid w:val="006E513F"/>
    <w:pPr>
      <w:adjustRightInd/>
      <w:ind w:left="1056" w:rightChars="315" w:right="737" w:hangingChars="400" w:hanging="1056"/>
      <w:jc w:val="left"/>
    </w:pPr>
    <w:rPr>
      <w:sz w:val="24"/>
      <w:szCs w:val="24"/>
    </w:rPr>
  </w:style>
  <w:style w:type="character" w:customStyle="1" w:styleId="af9">
    <w:name w:val="題名 (文字)"/>
    <w:basedOn w:val="a0"/>
    <w:link w:val="af8"/>
    <w:rsid w:val="006E513F"/>
    <w:rPr>
      <w:rFonts w:hAnsi="ＭＳ 明朝" w:cs="ＭＳ 明朝"/>
      <w:sz w:val="24"/>
      <w:szCs w:val="24"/>
    </w:rPr>
  </w:style>
  <w:style w:type="paragraph" w:styleId="afa">
    <w:name w:val="Balloon Text"/>
    <w:basedOn w:val="a"/>
    <w:link w:val="afb"/>
    <w:rsid w:val="006D28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0"/>
    <w:link w:val="afa"/>
    <w:rsid w:val="006D28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5E021-99A3-4270-A412-3005CBDD5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19F4C835.dotm</Template>
  <TotalTime>1</TotalTime>
  <Pages>9</Pages>
  <Words>1580</Words>
  <Characters>1646</Characters>
  <Application>Microsoft Office Word</Application>
  <DocSecurity>0</DocSecurity>
  <Lines>13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　多賀城市例規集　総目次　》</vt:lpstr>
      <vt:lpstr>　　　　　　《　多賀城市例規集　総目次　》</vt:lpstr>
    </vt:vector>
  </TitlesOfParts>
  <Company>Toshiba</Company>
  <LinksUpToDate>false</LinksUpToDate>
  <CharactersWithSpaces>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　多賀城市例規集　総目次　》</dc:title>
  <dc:creator>＊</dc:creator>
  <cp:lastModifiedBy>金原 聡</cp:lastModifiedBy>
  <cp:revision>2</cp:revision>
  <cp:lastPrinted>2013-03-31T05:15:00Z</cp:lastPrinted>
  <dcterms:created xsi:type="dcterms:W3CDTF">2022-02-21T04:53:00Z</dcterms:created>
  <dcterms:modified xsi:type="dcterms:W3CDTF">2022-02-21T04:53:00Z</dcterms:modified>
</cp:coreProperties>
</file>