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7D" w:rsidRPr="00CA0D50" w:rsidRDefault="00FA3143" w:rsidP="00FA3143">
      <w:pPr>
        <w:adjustRightInd/>
        <w:ind w:left="1056" w:rightChars="315" w:right="737" w:hangingChars="400" w:hanging="1056"/>
        <w:jc w:val="left"/>
        <w:rPr>
          <w:color w:val="000000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（任意様式）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特定施設設置届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住所又は所在地　　　　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氏名又は名称及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16179A">
        <w:rPr>
          <w:rFonts w:hint="eastAsia"/>
          <w:color w:val="000000"/>
        </w:rPr>
        <w:t xml:space="preserve">　　　　　　　　　　　　び代表者の氏名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25" w:type="dxa"/>
        <w:tblLook w:val="04A0" w:firstRow="1" w:lastRow="0" w:firstColumn="1" w:lastColumn="0" w:noHBand="0" w:noVBand="1"/>
      </w:tblPr>
      <w:tblGrid>
        <w:gridCol w:w="5921"/>
        <w:gridCol w:w="1859"/>
        <w:gridCol w:w="1859"/>
      </w:tblGrid>
      <w:tr w:rsidR="006E513F" w:rsidRPr="00CA0D50" w:rsidTr="006435AA">
        <w:tc>
          <w:tcPr>
            <w:tcW w:w="5967" w:type="dxa"/>
            <w:vAlign w:val="center"/>
          </w:tcPr>
          <w:p w:rsidR="006E513F" w:rsidRPr="00CA0D50" w:rsidRDefault="006435AA" w:rsidP="006435AA">
            <w:pPr>
              <w:adjustRightInd/>
              <w:jc w:val="left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6E513F" w:rsidRPr="00CA0D50">
              <w:rPr>
                <w:rFonts w:hint="eastAsia"/>
                <w:color w:val="000000"/>
              </w:rPr>
              <w:t>下水道</w:t>
            </w:r>
            <w:r>
              <w:rPr>
                <w:rFonts w:hint="eastAsia"/>
                <w:color w:val="000000"/>
              </w:rPr>
              <w:t>法</w:t>
            </w:r>
            <w:r w:rsidR="006E513F" w:rsidRPr="00CA0D50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１２条の３</w:t>
            </w:r>
            <w:r w:rsidR="006E513F" w:rsidRPr="00CA0D50">
              <w:rPr>
                <w:rFonts w:hint="eastAsia"/>
                <w:color w:val="000000"/>
              </w:rPr>
              <w:t>の規定により、特定施設を</w:t>
            </w:r>
          </w:p>
        </w:tc>
        <w:tc>
          <w:tcPr>
            <w:tcW w:w="1872" w:type="dxa"/>
            <w:vAlign w:val="center"/>
          </w:tcPr>
          <w:p w:rsidR="006E513F" w:rsidRPr="00CA0D50" w:rsidRDefault="0016179A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9525</wp:posOffset>
                      </wp:positionV>
                      <wp:extent cx="1114425" cy="444500"/>
                      <wp:effectExtent l="0" t="0" r="28575" b="1270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44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AC5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0" o:spid="_x0000_s1026" type="#_x0000_t186" style="position:absolute;left:0;text-align:left;margin-left:-6.7pt;margin-top:.75pt;width:87.7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fNiAIAAB4FAAAOAAAAZHJzL2Uyb0RvYy54bWysVMGO0zAQvSPxD5bv3SRtWtpo09WqaRHS&#10;AistfIBrO43BsY3tNl0Q/87YSUvLXhAih8TO2M/vzbzx7d2xlejArRNalTi7STHiimom1K7Enz9t&#10;RnOMnCeKEakVL/Ezd/hu+frVbWcKPtaNloxbBCDKFZ0pceO9KZLE0Ya3xN1owxUEa21b4mFqdwmz&#10;pAP0VibjNJ0lnbbMWE25c/C36oN4GfHrmlP/sa4d90iWGLj5+LbxvQ3vZHlLip0lphF0oEH+gUVL&#10;hIJDz1AV8QTtrXgB1QpqtdO1v6G6TXRdC8qjBlCTpX+oeWqI4VELJMeZc5rc/4OlHw6PFgkGtcsw&#10;UqSFGt3vvY5Ho3FMUGdcAeuezKMNEp150PSrQ0qvGqJ2/N5a3TWcMKCVhYQmVxvCxMFWtO3eawbw&#10;BOBjro61bQMgZAEdY0mezyXhR48o/MyyLM/HU4woxPI8n6aRUkKK025jnX/LdYvCoMRbSyh/JMLG&#10;I8jhwflYFzaII+wLRnUrocoHItF8MplEzqQY1gL0CTJsVHojpIw2kQp1JZ5NpmnEdloKFoIxKXa3&#10;XUmLABM0xGeAvVpm9V6xCBYSth7GngjZj+FwqQIe6B+Yh0xEJ/1YpIv1fD3PR/l4th7laVWN7jer&#10;fDTbZG+m1aRararsZ6CW5UUjGOMqsDu5Osv/zjVDf/V+PPv6SoW7FLuJz0uxyTUNsEVUdfpGddEp&#10;wRyhX12x1ewZjGJ136ZwrcCg0fY7Rh20aIndtz2xHCP5ToHZ3uTjBTjDx8l8voD+tpeB7UWAKApA&#10;JfYY9cOV72+BvbFi18A5WSyq0sH9tfAnH/ecBlNDE0b+w4URuvxyHlf9vtaWvwAAAP//AwBQSwME&#10;FAAGAAgAAAAhAD4ZMuvgAAAACAEAAA8AAABkcnMvZG93bnJldi54bWxMj8tOwzAQRfdI/IM1SGyi&#10;1knpA0KcCvEom26agip2bjwkEfE4it028PVMV7CcOVd3zmTLwbbiiL1vHClIxjEIpNKZhioFb9uX&#10;0S0IHzQZ3TpCBd/oYZlfXmQ6Ne5EGzwWoRJcQj7VCuoQulRKX9ZotR+7DonZp+utDjz2lTS9PnG5&#10;beUkjufS6ob4Qq07fKyx/CoOVkHYRXe22M7eo9Xz08/64zWarneo1PXV8HAPIuAQ/sJw1md1yNlp&#10;7w5kvGgVjJKbKUcZzECc+XySgNgrWPBC5pn8/0D+CwAA//8DAFBLAQItABQABgAIAAAAIQC2gziS&#10;/gAAAOEBAAATAAAAAAAAAAAAAAAAAAAAAABbQ29udGVudF9UeXBlc10ueG1sUEsBAi0AFAAGAAgA&#10;AAAhADj9If/WAAAAlAEAAAsAAAAAAAAAAAAAAAAALwEAAF9yZWxzLy5yZWxzUEsBAi0AFAAGAAgA&#10;AAAhADYGl82IAgAAHgUAAA4AAAAAAAAAAAAAAAAALgIAAGRycy9lMm9Eb2MueG1sUEsBAi0AFAAG&#10;AAgAAAAhAD4ZMuvgAAAACA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435AA">
              <w:rPr>
                <w:rFonts w:cs="Times New Roman" w:hint="eastAsia"/>
              </w:rPr>
              <w:t>設置する</w:t>
            </w:r>
          </w:p>
          <w:p w:rsidR="006E513F" w:rsidRPr="00CA0D50" w:rsidRDefault="006435AA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設置している</w:t>
            </w:r>
          </w:p>
        </w:tc>
        <w:tc>
          <w:tcPr>
            <w:tcW w:w="187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ので</w:t>
            </w:r>
            <w:r w:rsidR="006435AA">
              <w:rPr>
                <w:rFonts w:cs="Times New Roman" w:hint="eastAsia"/>
              </w:rPr>
              <w:t>次のとお</w:t>
            </w:r>
          </w:p>
        </w:tc>
      </w:tr>
    </w:tbl>
    <w:p w:rsidR="006E513F" w:rsidRPr="00CA0D50" w:rsidRDefault="006E513F" w:rsidP="006435AA">
      <w:pPr>
        <w:adjustRightInd/>
        <w:ind w:firstLineChars="200" w:firstLine="468"/>
        <w:jc w:val="left"/>
        <w:rPr>
          <w:rFonts w:cs="Times New Roman"/>
        </w:rPr>
      </w:pPr>
      <w:r w:rsidRPr="00CA0D50">
        <w:rPr>
          <w:rFonts w:cs="Times New Roman" w:hint="eastAsia"/>
        </w:rPr>
        <w:t>り届け出ます。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2"/>
        <w:gridCol w:w="2116"/>
        <w:gridCol w:w="2106"/>
        <w:gridCol w:w="2340"/>
      </w:tblGrid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※排水設備番号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30"/>
                <w:fitText w:val="1404" w:id="176443915"/>
              </w:rPr>
              <w:t>受理年月</w:t>
            </w:r>
            <w:r w:rsidRPr="005E754F">
              <w:rPr>
                <w:rFonts w:hint="eastAsia"/>
                <w:color w:val="000000"/>
                <w:spacing w:val="52"/>
                <w:fitText w:val="1404" w:id="176443915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特定施設の種類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90"/>
                <w:fitText w:val="1404" w:id="176443916"/>
              </w:rPr>
              <w:t>施設番</w:t>
            </w:r>
            <w:r w:rsidRPr="005E754F">
              <w:rPr>
                <w:rFonts w:hint="eastAsia"/>
                <w:color w:val="000000"/>
                <w:spacing w:val="7"/>
                <w:fitText w:val="1404" w:id="17644391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△特定施設の構造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別紙１のとおり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90"/>
                <w:fitText w:val="1404" w:id="176443917"/>
              </w:rPr>
              <w:t>審査結</w:t>
            </w:r>
            <w:r w:rsidRPr="005E754F">
              <w:rPr>
                <w:rFonts w:hint="eastAsia"/>
                <w:color w:val="000000"/>
                <w:spacing w:val="7"/>
                <w:fitText w:val="1404" w:id="176443917"/>
              </w:rPr>
              <w:t>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△特定施設の使用の方法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別紙２のとおり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480"/>
                <w:fitText w:val="1404" w:id="176443918"/>
              </w:rPr>
              <w:t>備</w:t>
            </w:r>
            <w:r w:rsidRPr="005E754F">
              <w:rPr>
                <w:rFonts w:hint="eastAsia"/>
                <w:color w:val="000000"/>
                <w:spacing w:val="7"/>
                <w:fitText w:val="1404" w:id="176443918"/>
              </w:rPr>
              <w:t>考</w:t>
            </w:r>
          </w:p>
          <w:p w:rsidR="006E513F" w:rsidRPr="00CA0D50" w:rsidRDefault="006E513F" w:rsidP="006E513F">
            <w:pPr>
              <w:jc w:val="center"/>
              <w:rPr>
                <w:color w:val="000000"/>
              </w:rPr>
            </w:pPr>
          </w:p>
          <w:p w:rsidR="006E513F" w:rsidRPr="00CA0D50" w:rsidRDefault="006E513F" w:rsidP="006E513F">
            <w:pPr>
              <w:jc w:val="center"/>
              <w:rPr>
                <w:color w:val="000000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△汚水の処理の方法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別紙３のとおり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△汚水の量及び水質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△用水及び排水の系統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別紙５のとおり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</w:t>
      </w:r>
      <w:r w:rsidR="006435AA">
        <w:rPr>
          <w:rFonts w:hint="eastAsia"/>
          <w:color w:val="000000"/>
        </w:rPr>
        <w:t>１</w:t>
      </w:r>
      <w:r w:rsidRPr="00CA0D50">
        <w:rPr>
          <w:rFonts w:hint="eastAsia"/>
          <w:color w:val="000000"/>
        </w:rPr>
        <w:t xml:space="preserve">　△印の欄の記載については、別紙によることとし、かつ、できる限り図面、表等を利用すること。</w:t>
      </w:r>
    </w:p>
    <w:p w:rsidR="006E513F" w:rsidRPr="00CA0D50" w:rsidRDefault="006435AA" w:rsidP="006E513F">
      <w:pPr>
        <w:adjustRightInd/>
        <w:ind w:left="1170" w:hangingChars="500" w:hanging="117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２</w:t>
      </w:r>
      <w:r w:rsidR="006E513F" w:rsidRPr="00CA0D50">
        <w:rPr>
          <w:rFonts w:hint="eastAsia"/>
          <w:color w:val="000000"/>
        </w:rPr>
        <w:t xml:space="preserve">　※印の欄には、記載しないこと。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（別紙１）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2"/>
        <w:gridCol w:w="2323"/>
        <w:gridCol w:w="4297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395000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-1661160</wp:posOffset>
                      </wp:positionH>
                      <wp:positionV relativeFrom="paragraph">
                        <wp:posOffset>-31750</wp:posOffset>
                      </wp:positionV>
                      <wp:extent cx="1708785" cy="666750"/>
                      <wp:effectExtent l="0" t="0" r="24765" b="1905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94B9D" id="AutoShape 21" o:spid="_x0000_s1026" type="#_x0000_t186" style="position:absolute;left:0;text-align:left;margin-left:-130.8pt;margin-top:-2.5pt;width:134.5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gGiAIAAB4FAAAOAAAAZHJzL2Uyb0RvYy54bWysVNFu2yAUfZ+0f0C8p7YTN3GsOFUUJ9Ok&#10;bqvU7QMI4JgNgwckTlft33fBTpauL9M0P9j3Gjicc++Bxd2pkejIjRVaFTi5iTHiimom1L7AXz5v&#10;RxlG1hHFiNSKF/iJW3y3fPtm0bU5H+taS8YNAhBl864tcO1cm0eRpTVviL3RLVcwWGnTEAep2UfM&#10;kA7QGxmN43gaddqw1mjKrYW/ZT+IlwG/qjh1n6rKcodkgYGbC28T3jv/jpYLku8NaWtBBxrkH1g0&#10;RCjY9AJVEkfQwYhXUI2gRltduRuqm0hXlaA8aAA1SfyHmseatDxogeLY9lIm+/9g6cfjg0GCQe+g&#10;PIo00KPVwemwNRonvkBda3OY99g+GC/RtveafrNI6XVN1J6vjNFdzQkDWmF+9GKBTywsRbvug2YA&#10;TwA+1OpUmcYDQhXQKbTk6dISfnKIws9kFmez7BYjCmPT6XR2G3oWkfy8ujXWveO6QT4o8M4Qyh+I&#10;MGELcry3LvSFDeII+4pR1Ujo8pFIlE0mE68RAIe5EJ0h/UKlt0LKYBOpUAckJkAh1EFLwfxgSMx+&#10;t5YGASZoCM8Aa6+nGX1QLID5gm2G2BEh+xg2l8rjgf6Bua9EcNLzPJ5vsk2WjtLxdDNK47Icrbbr&#10;dDTdJrPbclKu12Xy01NL0rwWjHHl2Z1dnaR/55rhfPV+vPj6hQp7LXYbntdio5c0QolBy/kb1AWn&#10;eHP0Jttp9gRGMbo/pnCtQFBr8wOjDo5oge33AzEcI/legdlm6XgOznAhybI5GNhcD+yuBoiiAFRg&#10;h1Efrl1/CxxaI/Y17JOEpirt3V8J5z3hrdtzGhI4hIH/cGH4U36dh1m/r7XlLwAAAP//AwBQSwME&#10;FAAGAAgAAAAhAEcgMjXgAAAACQEAAA8AAABkcnMvZG93bnJldi54bWxMj01PwzAMhu9I/IfISFyq&#10;LdlEC5SmE+LzsgsdaOKWNaataJyqybbCr8ec4GbLj14/b7GaXC8OOIbOk4bFXIFAqr3tqNHwunmc&#10;XYEI0ZA1vSfU8IUBVuXpSWFy64/0gocqNoJDKORGQxvjkEsZ6hadCXM/IPHtw4/ORF7HRtrRHDnc&#10;9XKpVCad6Yg/tGbAuxbrz2rvNMRtcu2qTfqWPD3cf6/fn5OL9Ra1Pj+bbm9ARJziHwy/+qwOJTvt&#10;/J5sEL2G2TJbZMzylHIpJi5TEDsGlVIgy0L+b1D+AAAA//8DAFBLAQItABQABgAIAAAAIQC2gziS&#10;/gAAAOEBAAATAAAAAAAAAAAAAAAAAAAAAABbQ29udGVudF9UeXBlc10ueG1sUEsBAi0AFAAGAAgA&#10;AAAhADj9If/WAAAAlAEAAAsAAAAAAAAAAAAAAAAALwEAAF9yZWxzLy5yZWxzUEsBAi0AFAAGAAgA&#10;AAAhAFEOmAaIAgAAHgUAAA4AAAAAAAAAAAAAAAAALgIAAGRycy9lMm9Eb2MueG1sUEsBAi0AFAAG&#10;AAgAAAAhAEcgMjXgAAAACQ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の構造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型式等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1626"/>
        <w:gridCol w:w="1626"/>
        <w:gridCol w:w="1626"/>
        <w:gridCol w:w="2106"/>
      </w:tblGrid>
      <w:tr w:rsidR="006E513F" w:rsidRPr="00CA0D50" w:rsidTr="003869A7">
        <w:trPr>
          <w:trHeight w:val="6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主要寸法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</w:p>
        </w:tc>
      </w:tr>
      <w:tr w:rsidR="006E513F" w:rsidRPr="00CA0D50" w:rsidTr="003869A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工事の着工操業予定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5824"/>
      </w:tblGrid>
      <w:tr w:rsidR="006E513F" w:rsidRPr="00CA0D50" w:rsidTr="003869A7">
        <w:trPr>
          <w:trHeight w:val="674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78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70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395000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6360" id="AutoShape 25" o:spid="_x0000_s1026" type="#_x0000_t186" style="position:absolute;left:0;text-align:left;margin-left:29.25pt;margin-top:16.8pt;width:134.5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ikhwIAAB0FAAAOAAAAZHJzL2Uyb0RvYy54bWysVNFu2yAUfZ+0f0C8p7YTJ3GsOlUVJ9Ok&#10;bovU7QMI4JgNgwckTlft33fBTpauL9M0P9jgC4dz7j2X27tTI9GRGyu0KnByE2PEFdVMqH2Bv3ze&#10;jDKMrCOKEakVL/ATt/hu+fbNbdfmfKxrLRk3CECUzbu2wLVzbR5Flta8IfZGt1xBsNKmIQ6mZh8x&#10;QzpAb2Q0juNZ1GnDWqMptxb+ln0QLwN+VXHqPlWV5Q7JAgM3F94mvHf+HS1vSb43pK0FHWiQf2DR&#10;EKHg0AtUSRxBByNeQTWCGm115W6obiJdVYLyoAHUJPEfah5r0vKgBZJj20ua7P+DpR+PW4MEK/AC&#10;I0UaKNH9welwMhpPfX661uaw7LHdGq/Qtg+afrNI6VVN1J7fG6O7mhMGrBK/PnqxwU8sbEW77oNm&#10;AE8APqTqVJnGA0IS0ClU5OlSEX5yiMLPZB5n82yKEYXYbDabT0PJIpKfd7fGundcN8gPCrwzhPIt&#10;ESYcQY4P1oWysEEcYV8xqhoJRT4SibLJZBI4k3xYC9BnSL9R6Y2QMrhEKtQBiQlQCHnQUjAfDBOz&#10;362kQYAJGsIzwNrrZUYfFAtgPmHrYeyIkP0YDpfK44H+gbnPRDDS8yJerLN1lo7S8Ww9SuOyHN1v&#10;Vulotknm03JSrlZl8tNTS9K8Foxx5dmdTZ2kf2eaob16O15s/UKFvRa7Cc9rsdFLGmCLoOr8DeqC&#10;U7w5epPtNHsCoxjddyncKjCotfmBUQcdWmD7/UAMx0i+V2C2eTpegDNcmGTZAtrbXAd2VwGiKAAV&#10;2GHUD1euvwQOrRH7Gs5JQlGV9u6vhDv7uOc0mBp6MPAf7gvf5NfzsOr3rbb8BQ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DvDuK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３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及び関連機械の配置図（添付資料１のとおり）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（別紙２）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2"/>
        <w:gridCol w:w="2323"/>
        <w:gridCol w:w="4297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395000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-1621155</wp:posOffset>
                      </wp:positionH>
                      <wp:positionV relativeFrom="paragraph">
                        <wp:posOffset>-22860</wp:posOffset>
                      </wp:positionV>
                      <wp:extent cx="1708785" cy="666750"/>
                      <wp:effectExtent l="0" t="0" r="24765" b="1905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6FFA5" id="AutoShape 26" o:spid="_x0000_s1026" type="#_x0000_t186" style="position:absolute;left:0;text-align:left;margin-left:-127.65pt;margin-top:-1.8pt;width:134.5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wrhwIAAB0FAAAOAAAAZHJzL2Uyb0RvYy54bWysVNFu2yAUfZ+0f0C8p7YT13GsOlUVJ9Ok&#10;bqvU7QMI4JgNgwckTlft33fBTpauL9M0P9jgC4dz7j2Xm9tjK9GBGyu0KnFyFWPEFdVMqF2Jv3ze&#10;THKMrCOKEakVL/ETt/h2+fbNTd8VfKobLRk3CECULfquxI1zXRFFlja8JfZKd1xBsNamJQ6mZhcx&#10;Q3pAb2U0jeMs6rVhndGUWwt/qyGIlwG/rjl1n+racodkiYGbC28T3lv/jpY3pNgZ0jWCjjTIP7Bo&#10;iVBw6BmqIo6gvRGvoFpBjba6dldUt5Gua0F50ABqkvgPNY8N6XjQAsmx3TlN9v/B0o+HB4MEKzEU&#10;SpEWSnS3dzqcjKaZz0/f2QKWPXYPxiu03b2m3yxSetUQteN3xui+4YQBq8Svj15s8BMLW9G2/6AZ&#10;wBOAD6k61qb1gJAEdAwVeTpXhB8dovAzmcf5PL/GiEIsy7L5dShZRIrT7s5Y947rFvlBibeGUP5A&#10;hAlHkMO9daEsbBRH2FeM6lZCkQ9Eonw2mwXOpBjXAvQJ0m9UeiOkDC6RCvVAYgYUQh60FMwHw8Ts&#10;titpEGCChvCMsPZymdF7xQKYT9h6HDsi5DCGw6XyeKB/ZO4zEYz0vIgX63ydp5N0mq0naVxVk7vN&#10;Kp1km2R+Xc2q1apKfnpqSVo0gjGuPLuTqZP070wzttdgx7OtX6iwl2I34XktNnpJA2wRVJ2+QV1w&#10;ijfHYLKtZk9gFKOHLoVbBQaNNj8w6qFDS2y/74nhGMn3Csw2T6cLcIYLkzxfQHuby8D2IkAUBaAS&#10;O4yG4coNl8C+M2LXwDlJKKrS3v21cCcfD5xGU0MPBv7jfeGb/HIeVv2+1Za/AAAA//8DAFBLAwQU&#10;AAYACAAAACEADUpWHOIAAAAKAQAADwAAAGRycy9kb3ducmV2LnhtbEyPzU7DMBCE70i8g7VIXKLW&#10;adNUEOJUiN9LL6SgipsbL0lEvI5itw08fbcnOO2uZjT7Tb4abScOOPjWkYLZNAaBVDnTUq3gffM8&#10;uQHhgyajO0eo4Ac9rIrLi1xnxh3pDQ9lqAWHkM+0giaEPpPSVw1a7aeuR2Ltyw1WBz6HWppBHznc&#10;dnIex0tpdUv8odE9PjRYfZd7qyBso1tbbtKP6OXp8Xf9+Rot1ltU6vpqvL8DEXAMf2Y44zM6FMy0&#10;c3syXnQKJvM0TdjLW7IEcXYk3GXHM54tQBa5/F+hOAEAAP//AwBQSwECLQAUAAYACAAAACEAtoM4&#10;kv4AAADhAQAAEwAAAAAAAAAAAAAAAAAAAAAAW0NvbnRlbnRfVHlwZXNdLnhtbFBLAQItABQABgAI&#10;AAAAIQA4/SH/1gAAAJQBAAALAAAAAAAAAAAAAAAAAC8BAABfcmVscy8ucmVsc1BLAQItABQABgAI&#10;AAAAIQAkE3wrhwIAAB0FAAAOAAAAAAAAAAAAAAAAAC4CAABkcnMvZTJvRG9jLnhtbFBLAQItABQA&#10;BgAIAAAAIQANSlYc4gAAAAoBAAAPAAAAAAAAAAAAAAAAAOE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の使用の方法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使用方法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1755"/>
        <w:gridCol w:w="1453"/>
        <w:gridCol w:w="1607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19"/>
              </w:rPr>
              <w:t>名</w:t>
            </w:r>
            <w:r w:rsidRPr="00CA0D50">
              <w:rPr>
                <w:rFonts w:hint="eastAsia"/>
                <w:color w:val="000000"/>
                <w:fitText w:val="936" w:id="176443919"/>
              </w:rPr>
              <w:t>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季節的変動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の概要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使用原材料の種類・用途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使用原材料の使用量（日）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395000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5567" id="AutoShape 27" o:spid="_x0000_s1026" type="#_x0000_t186" style="position:absolute;left:0;text-align:left;margin-left:29.25pt;margin-top:16.8pt;width:134.5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E0hwIAAB0FAAAOAAAAZHJzL2Uyb0RvYy54bWysVNFu2yAUfZ+0f0C8p7YTN3asOlUVJ9Ok&#10;bqvU7QMI4JgNgwckTlft33fBTpauL9M0P9jgC4dz7j2Xm9tjK9GBGyu0KnFyFWPEFdVMqF2Jv3ze&#10;THKMrCOKEakVL/ETt/h2+fbNTd8VfKobLRk3CECULfquxI1zXRFFlja8JfZKd1xBsNamJQ6mZhcx&#10;Q3pAb2U0jeN51GvDOqMptxb+VkMQLwN+XXPqPtW15Q7JEgM3F94mvLf+HS1vSLEzpGsEHWmQf2DR&#10;EqHg0DNURRxBeyNeQbWCGm117a6obiNd14LyoAHUJPEfah4b0vGgBZJju3Oa7P+DpR8PDwYJVuIM&#10;I0VaKNHd3ulwMppmPj99ZwtY9tg9GK/QdveafrNI6VVD1I7fGaP7hhMGrBK/PnqxwU8sbEXb/oNm&#10;AE8APqTqWJvWA0IS0DFU5OlcEX50iMLPJIvzLL/GiEJsPp9n16FkESlOuztj3TuuW+QHJd4aQvkD&#10;ESYcQQ731oWysFEcYV8xqlsJRT4QifLZbBY4k2JcC9AnSL9R6Y2QMrhEKtQDiRlQCHnQUjAfDBOz&#10;266kQYAJGsIzwtrLZUbvFQtgPmHrceyIkMMYDpfK44H+kbnPRDDS8yJerPN1nk7S6Xw9SeOqmtxt&#10;Vulkvkmy62pWrVZV8tNTS9KiEYxx5dmdTJ2kf2easb0GO55t/UKFvRS7Cc9rsdFLGmCLoOr0DeqC&#10;U7w5BpNtNXsCoxg9dCncKjBotPmBUQ8dWmL7fU8Mx0i+V2C2LJ0uwBkuTPJ8Ae1tLgPbiwBRFIBK&#10;7DAahis3XAL7zohdA+ckoahKe/fXwp18PHAaTQ09GPiP94Vv8st5WPX7Vlv+Ag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KjA0T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２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の設置場所図（添付資料２のとおり）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操業の系統図（フローシート）（添付資料３のとおり）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（別紙３）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汚水の処理の方法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除害施設の内容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2106"/>
        <w:gridCol w:w="1872"/>
        <w:gridCol w:w="2340"/>
      </w:tblGrid>
      <w:tr w:rsidR="006E513F" w:rsidRPr="00CA0D50" w:rsidTr="003869A7">
        <w:trPr>
          <w:trHeight w:val="6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処理の方式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除害施設の設置場所図（添付資料４のとおり）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工事の着手予定日等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4"/>
        <w:gridCol w:w="5850"/>
      </w:tblGrid>
      <w:tr w:rsidR="006E513F" w:rsidRPr="00CA0D50" w:rsidTr="003869A7">
        <w:trPr>
          <w:trHeight w:val="66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9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  <w:color w:val="000000"/>
        </w:rPr>
        <w:br w:type="page"/>
      </w:r>
      <w:r w:rsidRPr="00CA0D50">
        <w:rPr>
          <w:rFonts w:hint="eastAsia"/>
          <w:color w:val="000000"/>
        </w:rPr>
        <w:lastRenderedPageBreak/>
        <w:t xml:space="preserve">　４　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872"/>
        <w:gridCol w:w="1170"/>
        <w:gridCol w:w="1656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20"/>
              </w:rPr>
              <w:t>名</w:t>
            </w:r>
            <w:r w:rsidRPr="00CA0D50">
              <w:rPr>
                <w:rFonts w:hint="eastAsia"/>
                <w:color w:val="000000"/>
                <w:fitText w:val="936" w:id="176443920"/>
              </w:rPr>
              <w:t>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変動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消耗資材名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（用途別）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１日の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５　汚水の処理の系統（フローシート）（添付資料５のとおり）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６　残さの種類等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404"/>
        <w:gridCol w:w="1872"/>
        <w:gridCol w:w="2128"/>
        <w:gridCol w:w="2084"/>
      </w:tblGrid>
      <w:tr w:rsidR="006E513F" w:rsidRPr="00CA0D50" w:rsidTr="003869A7">
        <w:trPr>
          <w:trHeight w:val="6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発生箇所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生成量（日）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処理・処分の方法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最終処分先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７　下水の排出の方法図（排出口の位置、排出先を含む。）（添付資料６のとおり）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８　除害施設等管理責任者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6329"/>
      </w:tblGrid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責任者の氏名</w:t>
            </w:r>
          </w:p>
        </w:tc>
      </w:tr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（電話　　　　　　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（別紙４）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下水の量及び水質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468"/>
        <w:gridCol w:w="2808"/>
        <w:gridCol w:w="1287"/>
        <w:gridCol w:w="1287"/>
        <w:gridCol w:w="1404"/>
      </w:tblGrid>
      <w:tr w:rsidR="006E513F" w:rsidRPr="00CA0D50" w:rsidTr="003869A7">
        <w:trPr>
          <w:trHeight w:val="342"/>
        </w:trPr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排出施設名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除害施設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排出口</w:t>
            </w:r>
          </w:p>
        </w:tc>
      </w:tr>
      <w:tr w:rsidR="006E513F" w:rsidRPr="00CA0D50" w:rsidTr="003869A7">
        <w:trPr>
          <w:trHeight w:val="344"/>
        </w:trPr>
        <w:tc>
          <w:tcPr>
            <w:tcW w:w="2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処理後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施設の名称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排出量㎥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ＰＨ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135"/>
                <w:fitText w:val="1170" w:id="176443904"/>
              </w:rPr>
              <w:t>ＢＯ</w:t>
            </w:r>
            <w:r w:rsidRPr="00CA0D50">
              <w:rPr>
                <w:rFonts w:hint="eastAsia"/>
                <w:color w:val="000000"/>
                <w:fitText w:val="1170" w:id="176443904"/>
              </w:rPr>
              <w:t>Ｄ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375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ｎ－ヘキサン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抽出物ＰＰＭ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（注）１　Ａは日間平均値、Ｂは最大値とする。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季節変動のある場合は、変動時の水質についても記入のこと。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（別紙５）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用水及び排水の系統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用途別使用量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54"/>
        <w:gridCol w:w="1420"/>
        <w:gridCol w:w="1170"/>
        <w:gridCol w:w="1197"/>
        <w:gridCol w:w="1143"/>
        <w:gridCol w:w="1170"/>
      </w:tblGrid>
      <w:tr w:rsidR="006E513F" w:rsidRPr="00CA0D50" w:rsidTr="003869A7">
        <w:trPr>
          <w:trHeight w:val="628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用水の種類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放流先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用水及び排水の系統図（添付資料７のとおり）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様式第１９号（第２０条関係）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氏名等変更届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16179A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7657"/>
      </w:tblGrid>
      <w:tr w:rsidR="006E513F" w:rsidRPr="00CA0D50" w:rsidTr="003869A7">
        <w:tc>
          <w:tcPr>
            <w:tcW w:w="2106" w:type="dxa"/>
            <w:vAlign w:val="center"/>
          </w:tcPr>
          <w:p w:rsidR="006E513F" w:rsidRPr="00CA0D50" w:rsidRDefault="0016179A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-1905</wp:posOffset>
                      </wp:positionV>
                      <wp:extent cx="1188720" cy="464820"/>
                      <wp:effectExtent l="0" t="0" r="11430" b="1143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648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CF8D" id="AutoShape 18" o:spid="_x0000_s1026" type="#_x0000_t186" style="position:absolute;left:0;text-align:left;margin-left:7.2pt;margin-top:-.15pt;width:93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MhQIAAB0FAAAOAAAAZHJzL2Uyb0RvYy54bWysVMGO0zAQvSPxD5bv3SRt2k2jTVdV0yKk&#10;BVZa+ADXdhqDYwfbbbqs+HfGTlpa9oIQOSTjjP1m3swb390fG4kO3FihVYGTmxgjrqhmQu0K/OXz&#10;ZpRhZB1RjEiteIGfucX3i7dv7ro252Nda8m4QQCibN61Ba6da/MosrTmDbE3uuUKnJU2DXGwNLuI&#10;GdIBeiOjcRzPok4b1hpNubXwt+ydeBHwq4pT96mqLHdIFhhyc+Ftwnvr39HijuQ7Q9pa0CEN8g9Z&#10;NEQoCHqGKokjaG/EK6hGUKOtrtwN1U2kq0pQHjgAmyT+g81TTVoeuEBxbHsuk/1/sPTj4dEgwQo8&#10;w0iRBlq03DsdIqMk8/XpWpvDtqf20XiGtn3Q9JtFSq9qonZ8aYzuak4YZJX4/dHVAb+wcBRtuw+a&#10;ATwB+FCqY2UaDwhFQMfQkedzR/jRIQo/kyTLbsfQOAq+dJZmYPsQJD+dbo1177hukDcKvDWE8kci&#10;TAhBDg/WhbawgRxhXzGqGglNPhCJsslkMgAOewH6BOkPKr0RUgaVSIU6KNNkGgdsq6Vg3hmKYnbb&#10;lTQIMIFDeAbYq21G7xULYL5g68F2RMjehuBSeTzgP2TuKxGE9DKP5+tsnaWjdDxbj9K4LEfLzSod&#10;zTbJ7bSclKtVmfz0qSVpXgvGuPLZnUSdpH8nmmG8ejmeZX3Fwl6S3YTnNdnoOo3QM+By+gZ2QSle&#10;HL3Itpo9g1CM7qcUbhUwam1+YNTBhBbYft8TwzGS7xWI7TYdz6cw0mGRZXNQibl0bC8cRFEAKrDD&#10;qDdXrr8E9q0RuxriJKGpSnv1V8KddNznNIgaZjDkP9wXfsgv12HX71tt8QsAAP//AwBQSwMEFAAG&#10;AAgAAAAhAKtFWJrfAAAABwEAAA8AAABkcnMvZG93bnJldi54bWxMjk1PwzAQRO9I/AdrkbhErdMQ&#10;WhriVIjPSy+kRRU3N16SiHgdxW4b+PUsJziOZvTm5avRduKIg28dKZhNYxBIlTMt1Qq2m6fJDQgf&#10;NBndOUIFX+hhVZyf5Toz7kSveCxDLRhCPtMKmhD6TEpfNWi1n7oeibsPN1gdOA61NIM+Mdx2Monj&#10;ubS6JX5odI/3DVaf5cEqCLtoacvN9Vv0/PjwvX5/idL1DpW6vBjvbkEEHMPfGH71WR0Kdtq7Axkv&#10;Os5pyksFkysQXCfxbA5ir2CRLEEWufzvX/wAAAD//wMAUEsBAi0AFAAGAAgAAAAhALaDOJL+AAAA&#10;4QEAABMAAAAAAAAAAAAAAAAAAAAAAFtDb250ZW50X1R5cGVzXS54bWxQSwECLQAUAAYACAAAACEA&#10;OP0h/9YAAACUAQAACwAAAAAAAAAAAAAAAAAvAQAAX3JlbHMvLnJlbHNQSwECLQAUAAYACAAAACEA&#10;T7EIDIUCAAAdBQAADgAAAAAAAAAAAAAAAAAuAgAAZHJzL2Uyb0RvYy54bWxQSwECLQAUAAYACAAA&#10;ACEAq0VYmt8AAAAHAQAADwAAAAAAAAAAAAAAAADfBAAAZHJzL2Rvd25yZXYueG1sUEsFBgAAAAAE&#10;AAQA8wAAAOs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氏名</w:t>
            </w:r>
            <w:r w:rsidR="006E513F" w:rsidRPr="00CA0D50">
              <w:rPr>
                <w:rFonts w:hint="eastAsia"/>
                <w:color w:val="000000"/>
                <w:spacing w:val="45"/>
                <w:fitText w:val="1170" w:id="176443906"/>
              </w:rPr>
              <w:t>（名称</w:t>
            </w:r>
            <w:r w:rsidR="006E513F" w:rsidRPr="00CA0D50">
              <w:rPr>
                <w:rFonts w:hint="eastAsia"/>
                <w:color w:val="000000"/>
                <w:spacing w:val="30"/>
                <w:fitText w:val="1170" w:id="176443906"/>
              </w:rPr>
              <w:t>）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  <w:r w:rsidRPr="00CA0D50">
              <w:rPr>
                <w:rFonts w:hint="eastAsia"/>
                <w:color w:val="000000"/>
                <w:spacing w:val="15"/>
                <w:fitText w:val="1170" w:id="176443907"/>
              </w:rPr>
              <w:t>（所在地</w:t>
            </w:r>
            <w:r w:rsidRPr="00CA0D50">
              <w:rPr>
                <w:rFonts w:hint="eastAsia"/>
                <w:color w:val="000000"/>
                <w:fitText w:val="1170" w:id="176443907"/>
              </w:rPr>
              <w:t>）</w:t>
            </w:r>
          </w:p>
        </w:tc>
        <w:tc>
          <w:tcPr>
            <w:tcW w:w="772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に変更があったので、次のとおり届け出ます。</w:t>
            </w:r>
          </w:p>
        </w:tc>
      </w:tr>
    </w:tbl>
    <w:p w:rsidR="006E513F" w:rsidRPr="00CA0D50" w:rsidRDefault="006E513F" w:rsidP="006E513F">
      <w:pPr>
        <w:adjustRightInd/>
        <w:snapToGrid w:val="0"/>
        <w:jc w:val="left"/>
        <w:rPr>
          <w:rFonts w:cs="Times New Roman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032"/>
        <w:gridCol w:w="2341"/>
        <w:gridCol w:w="2106"/>
        <w:gridCol w:w="2574"/>
      </w:tblGrid>
      <w:tr w:rsidR="006E513F" w:rsidRPr="00CA0D50" w:rsidTr="003869A7">
        <w:trPr>
          <w:trHeight w:val="702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15"/>
                <w:fitText w:val="1404" w:id="176443908"/>
              </w:rPr>
              <w:t>排水設備番</w:t>
            </w:r>
            <w:r w:rsidRPr="005E754F">
              <w:rPr>
                <w:rFonts w:hint="eastAsia"/>
                <w:color w:val="000000"/>
                <w:spacing w:val="-7"/>
                <w:fitText w:val="1404" w:id="176443908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30"/>
                <w:fitText w:val="1404" w:id="176443909"/>
              </w:rPr>
              <w:t>受理年月</w:t>
            </w:r>
            <w:r w:rsidRPr="005E754F">
              <w:rPr>
                <w:rFonts w:hint="eastAsia"/>
                <w:color w:val="000000"/>
                <w:spacing w:val="52"/>
                <w:fitText w:val="1404" w:id="176443909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rPr>
          <w:trHeight w:val="698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90"/>
                <w:fitText w:val="1404" w:id="176443910"/>
              </w:rPr>
              <w:t>施設番</w:t>
            </w:r>
            <w:r w:rsidRPr="005E754F">
              <w:rPr>
                <w:rFonts w:hint="eastAsia"/>
                <w:color w:val="000000"/>
                <w:spacing w:val="7"/>
                <w:fitText w:val="1404" w:id="176443910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5E754F">
              <w:rPr>
                <w:rFonts w:hint="eastAsia"/>
                <w:color w:val="000000"/>
                <w:spacing w:val="30"/>
                <w:fitText w:val="1404" w:id="176443911"/>
              </w:rPr>
              <w:t>変更の理</w:t>
            </w:r>
            <w:r w:rsidRPr="005E754F">
              <w:rPr>
                <w:rFonts w:hint="eastAsia"/>
                <w:color w:val="000000"/>
                <w:spacing w:val="52"/>
                <w:fitText w:val="1404" w:id="176443911"/>
              </w:rPr>
              <w:t>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480"/>
                <w:fitText w:val="1404" w:id="176443912"/>
              </w:rPr>
              <w:t>備</w:t>
            </w:r>
            <w:r w:rsidRPr="005E754F">
              <w:rPr>
                <w:rFonts w:hint="eastAsia"/>
                <w:color w:val="000000"/>
                <w:spacing w:val="7"/>
                <w:fitText w:val="1404" w:id="176443912"/>
              </w:rPr>
              <w:t>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様式第２０号（第２０条関係）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承継届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16179A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6955"/>
      </w:tblGrid>
      <w:tr w:rsidR="006E513F" w:rsidRPr="00CA0D50" w:rsidTr="003869A7">
        <w:tc>
          <w:tcPr>
            <w:tcW w:w="2808" w:type="dxa"/>
            <w:vAlign w:val="center"/>
          </w:tcPr>
          <w:p w:rsidR="006E513F" w:rsidRPr="00CA0D50" w:rsidRDefault="0016179A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-11430</wp:posOffset>
                      </wp:positionV>
                      <wp:extent cx="1560195" cy="444500"/>
                      <wp:effectExtent l="0" t="0" r="20955" b="127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444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2A6E" id="AutoShape 17" o:spid="_x0000_s1026" type="#_x0000_t186" style="position:absolute;left:0;text-align:left;margin-left:13.65pt;margin-top:-.9pt;width:122.8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KnhgIAAB0FAAAOAAAAZHJzL2Uyb0RvYy54bWysVNuO2yAQfa/Uf0C8Z20nTjax1lmt4qSq&#10;1MtK234AARzTYqBA4myr/nsH7KRJ96Wq6gcbPHA4Z+YMd/fHVqIDt05oVeLsJsWIK6qZULsSf/60&#10;Gc0xcp4oRqRWvMTP3OH75etXd50p+Fg3WjJuEYAoV3SmxI33pkgSRxveEnejDVcQrLVtiYep3SXM&#10;kg7QW5mM03SWdNoyYzXlzsHfqg/iZcSva079x7p23CNZYuDm49vG9za8k+UdKXaWmEbQgQb5BxYt&#10;EQoOPUNVxBO0t+IFVCuo1U7X/obqNtF1LSiPGkBNlv6h5qkhhkctkBxnzmly/w+Wfjg8WiRYiacY&#10;KdJCiR72XseTUXYb8tMZV8CyJ/Nog0Jn3mn61SGlVw1RO/5gre4aThiwysL65GpDmDjYirbde80A&#10;ngB8TNWxtm0AhCSgY6zI87ki/OgRhZ/ZdJZmC6BGIZbn+TSNJUtIcdptrPNvuG5RGJR4awnlj0TY&#10;eAQ5vHM+loUN4gj7glHdSijygUg0n0wmkTMphrUAfYIMG5XeCCmjS6RCXYlnk2kasZ2WgoVgTIrd&#10;bVfSIsAEDfEZYK+WWb1XLIKFhK2HsSdC9mM4XKqAB/oH5iET0Ug/FuliPV/P81E+nq1HeVpVo4fN&#10;Kh/NNtnttJpUq1WV/QzUsrxoBGNcBXYnU2f535lmaK/ejmdbX6lwl2I38XkpNrmmAbaIqk7fqC46&#10;JZijN9lWs2cwitV9l8KtAoNG2+8YddChJXbf9sRyjORbBWa7zcfBGT5O5vMFtLe9DGwvAkRRACqx&#10;x6gfrnx/CeyNFbsGzsliUZUO7q+FP/m45zSYGnow8h/ui9Dkl/O46vettvwFAAD//wMAUEsDBBQA&#10;BgAIAAAAIQDbnDTe4AAAAAgBAAAPAAAAZHJzL2Rvd25yZXYueG1sTI+9TsNAEIR7JN7htEg0VnKO&#10;gRCM1xHiJzRpcEAR3cVebAvfnuW7JIanZ6mgHM1o5ptsOdpOHWjwrWOE2TQGRVy6quUa4XXzNFmA&#10;8sFwZTrHhPBFHpb56Ulm0sod+YUORaiVlLBPDUITQp9q7cuGrPFT1xOL9+EGa4LIodbVYI5Sbjud&#10;xPFcW9OyLDSmp/uGys9ibxHCNrqxxebqLVo9Pnyv35+jy/WWEM/PxrtbUIHG8BeGX3xBh1yYdm7P&#10;lVcdQnJ9IUmEyUweiC9avu0Q5osEdJ7p/wfyHwAAAP//AwBQSwECLQAUAAYACAAAACEAtoM4kv4A&#10;AADhAQAAEwAAAAAAAAAAAAAAAAAAAAAAW0NvbnRlbnRfVHlwZXNdLnhtbFBLAQItABQABgAIAAAA&#10;IQA4/SH/1gAAAJQBAAALAAAAAAAAAAAAAAAAAC8BAABfcmVscy8ucmVsc1BLAQItABQABgAIAAAA&#10;IQBLaWKnhgIAAB0FAAAOAAAAAAAAAAAAAAAAAC4CAABkcnMvZTJvRG9jLnhtbFBLAQItABQABgAI&#10;AAAAIQDbnDTe4AAAAAgBAAAPAAAAAAAAAAAAAAAAAOA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 xml:space="preserve">県指定の特定施設　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5E754F">
              <w:rPr>
                <w:rFonts w:hint="eastAsia"/>
                <w:color w:val="000000"/>
                <w:spacing w:val="165"/>
                <w:fitText w:val="1872" w:id="176443913"/>
              </w:rPr>
              <w:t>除害施</w:t>
            </w:r>
            <w:r w:rsidRPr="005E754F">
              <w:rPr>
                <w:rFonts w:hint="eastAsia"/>
                <w:color w:val="000000"/>
                <w:spacing w:val="15"/>
                <w:fitText w:val="1872" w:id="176443913"/>
              </w:rPr>
              <w:t>設</w:t>
            </w:r>
            <w:r w:rsidRPr="00CA0D5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20" w:type="dxa"/>
            <w:vAlign w:val="center"/>
          </w:tcPr>
          <w:p w:rsidR="006E513F" w:rsidRPr="00CA0D50" w:rsidRDefault="006E513F" w:rsidP="006E513F">
            <w:pPr>
              <w:adjustRightInd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に係る届出者の地位を承継したので、次のとおり届け出ます。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77"/>
        <w:gridCol w:w="2488"/>
        <w:gridCol w:w="1989"/>
        <w:gridCol w:w="1755"/>
        <w:gridCol w:w="1989"/>
      </w:tblGrid>
      <w:tr w:rsidR="006E513F" w:rsidRPr="00CA0D50" w:rsidTr="003869A7">
        <w:trPr>
          <w:trHeight w:val="62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※排水設備番号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30"/>
                <w:fitText w:val="1404" w:id="176443914"/>
              </w:rPr>
              <w:t>受理年月</w:t>
            </w:r>
            <w:r w:rsidRPr="005E754F">
              <w:rPr>
                <w:rFonts w:hint="eastAsia"/>
                <w:color w:val="000000"/>
                <w:spacing w:val="52"/>
                <w:fitText w:val="1404" w:id="176443914"/>
              </w:rPr>
              <w:t>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16179A" w:rsidP="006E513F">
            <w:pPr>
              <w:ind w:leftChars="54" w:left="126"/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26670</wp:posOffset>
                      </wp:positionV>
                      <wp:extent cx="2288540" cy="394335"/>
                      <wp:effectExtent l="0" t="0" r="16510" b="2476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48C34" id="AutoShape 19" o:spid="_x0000_s1026" type="#_x0000_t186" style="position:absolute;left:0;text-align:left;margin-left:-3.05pt;margin-top:2.1pt;width:180.2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8+hgIAAB0FAAAOAAAAZHJzL2Uyb0RvYy54bWysVMGO0zAQvSPxD5bv3SRNWtJo09WqaRHS&#10;AistfIBrO43BsYPtNl0Q/87YSUvLXhAiB8f22G/mzbzx7d2xlejAjRValTi5iTHiimom1K7Enz9t&#10;JjlG1hHFiNSKl/iZW3y3fP3qtu8KPtWNlowbBCDKFn1X4sa5rogiSxveEnujO67AWGvTEgdLs4uY&#10;IT2gtzKaxvE86rVhndGUWwu71WDEy4Bf15y6j3VtuUOyxBCbC6MJ49aP0fKWFDtDukbQMQzyD1G0&#10;RChweoaqiCNob8QLqFZQo62u3Q3VbaTrWlAeOACbJP6DzVNDOh64QHJsd06T/X+w9MPh0SDBSpxh&#10;pEgLJbrfOx08o2Th89N3toBjT92j8Qxt96DpV4uUXjVE7fi9MbpvOGEQVeLPR1cX/MLCVbTt32sG&#10;8ATgQ6qOtWk9ICQBHUNFns8V4UeHKGxOp3k+y6BwFGzpIkvTWXBBitPtzlj3lusW+UmJt4ZQ/kiE&#10;CS7I4cG6UBY2kiPsC0Z1K6HIByJRnqbpCDiejUhxgvQXld4IKYNKpEJ9iefpLA7YVkvBvDEkxey2&#10;K2kQYAKH8I2wV8eM3isWwHzC1uPcESGHOTiXyuMB/zFyn4kgpB+LeLHO13k2yabz9SSLq2pyv1ll&#10;k/kmeTOr0mq1qpKfPrQkKxrBGFc+upOok+zvRDO21yDHs6yvWNhLspvwvSQbXYcBsgisTv/ALijF&#10;i2MQ2VazZxCK0UOXwqsCk0ab7xj10KEltt/2xHCM5DsFYnuTTRczaOmwyPMFqMRcGrYXBqIoAJXY&#10;YTRMV254BPadEbsG/CShqEp79dfCnXQ8xDSKGnowxD++F77JL9fh1O9XbfkLAAD//wMAUEsDBBQA&#10;BgAIAAAAIQBJJ1qP3wAAAAcBAAAPAAAAZHJzL2Rvd25yZXYueG1sTI5NT8MwEETvSPwHa5G4RK3T&#10;Jo0gZFMhPi+9kIIqbm68JBHxOordNvDrMSc4jmb05hXryfTiSKPrLCMs5jEI4trqjhuE1+3j7AqE&#10;84q16i0Twhc5WJfnZ4XKtT3xCx0r34gAYZcrhNb7IZfS1S0Z5eZ2IA7dhx2N8iGOjdSjOgW46eUy&#10;jjNpVMfhoVUD3bVUf1YHg+B30bWptqu36Onh/nvz/hylmx0hXl5MtzcgPE3+bwy/+kEdyuC0twfW&#10;TvQIs2wRlgjpEkSok1WagNgjZFkCsizkf//yBwAA//8DAFBLAQItABQABgAIAAAAIQC2gziS/gAA&#10;AOEBAAATAAAAAAAAAAAAAAAAAAAAAABbQ29udGVudF9UeXBlc10ueG1sUEsBAi0AFAAGAAgAAAAh&#10;ADj9If/WAAAAlAEAAAsAAAAAAAAAAAAAAAAALwEAAF9yZWxzLy5yZWxzUEsBAi0AFAAGAAgAAAAh&#10;AO0WPz6GAgAAHQUAAA4AAAAAAAAAAAAAAAAALgIAAGRycy9lMm9Eb2MueG1sUEsBAi0AFAAGAAgA&#10;AAAhAEknWo/fAAAABwEAAA8AAAAAAAAAAAAAAAAA4AQAAGRycy9kb3ducmV2LnhtbFBLBQYAAAAA&#10;BAAEAPMAAADs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特定施設の種類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汚水を排出する施設の種類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90"/>
                <w:fitText w:val="1404" w:id="176443915"/>
              </w:rPr>
              <w:t>施設番</w:t>
            </w:r>
            <w:r w:rsidRPr="005E754F">
              <w:rPr>
                <w:rFonts w:hint="eastAsia"/>
                <w:color w:val="000000"/>
                <w:spacing w:val="7"/>
                <w:fitText w:val="1404" w:id="176443915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16179A" w:rsidP="006E513F">
            <w:pPr>
              <w:ind w:leftChars="54" w:left="126"/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27305</wp:posOffset>
                      </wp:positionV>
                      <wp:extent cx="2288540" cy="394335"/>
                      <wp:effectExtent l="0" t="0" r="16510" b="2476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B7DD" id="AutoShape 28" o:spid="_x0000_s1026" type="#_x0000_t186" style="position:absolute;left:0;text-align:left;margin-left:-2.3pt;margin-top:2.15pt;width:180.2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5LhgIAAB0FAAAOAAAAZHJzL2Uyb0RvYy54bWysVNuO2yAQfa/Uf0C8Z31N6ljrrFa5VJW2&#10;7UrbfgABHNNicIHE2Vb99w7YSZPuS1XVDxgYODNn5gy3d8dWogM3VmhV4eQmxogrqplQuwp//rSZ&#10;FBhZRxQjUite4Wdu8d3i9avbvit5qhstGTcIQJQt+67CjXNdGUWWNrwl9kZ3XIGx1qYlDpZmFzFD&#10;ekBvZZTG8SzqtWGd0ZRbC7urwYgXAb+uOXUf69pyh2SFITYXRhPGrR+jxS0pd4Z0jaBjGOQfomiJ&#10;UOD0DLUijqC9ES+gWkGNtrp2N1S3ka5rQXngAGyS+A82Tw3peOACybHdOU32/8HSD4dHgwSrcIqR&#10;Ii2U6H7vdPCM0sLnp+9sCceeukfjGdruQdOvFim9bIja8XtjdN9wwiCqxJ+Pri74hYWraNu/1wzg&#10;CcCHVB1r03pASAI6hoo8nyvCjw5R2EzTopjmUDgKtmyeZ9k0uCDl6XZnrHvLdYv8pMJbQyh/JMIE&#10;F+TwYF0oCxvJEfYFo7qVUOQDkajIsmwEHM9GpDxB+otKb4SUQSVSob7Cs2waB2yrpWDeGJJidtul&#10;NAgwgUP4RtirY0bvFQtgPmHrce6IkMMcnEvl8YD/GLnPRBDSj3k8XxfrIp/k6Ww9yePVanK/WeaT&#10;2SZ5M11lq+Vylfz0oSV52QjGuPLRnUSd5H8nmrG9BjmeZX3Fwl6S3YTvJdnoOgyQRWB1+gd2QSle&#10;HIPItpo9g1CMHroUXhWYNNp8x6iHDq2w/bYnhmMk3ykQ25s8nU+hpcOiKOagEnNp2F4YiKIAVGGH&#10;0TBduuER2HdG7Brwk4SiKu3VXwt30vEQ0yhq6MEQ//he+Ca/XIdTv1+1xS8AAAD//wMAUEsDBBQA&#10;BgAIAAAAIQCnyO164AAAAAcBAAAPAAAAZHJzL2Rvd25yZXYueG1sTI/NTsMwEITvSLyDtUhcotaB&#10;JhGEOBXi99JL06KKmxsvSUS8jmK3DTw9ywmOoxnNfFMsJ9uLI46+c6Tgah6DQKqd6ahRsN08z25A&#10;+KDJ6N4RKvhCD8vy/KzQuXEnWuOxCo3gEvK5VtCGMORS+rpFq/3cDUjsfbjR6sBybKQZ9YnLbS+v&#10;4ziTVnfEC60e8KHF+rM6WAVhF93aapO+RS9Pj9+r99coWe1QqcuL6f4ORMAp/IXhF5/RoWSmvTuQ&#10;8aJXMEsyTipIFiDYXqQpP9kryLIEZFnI//zlDwAAAP//AwBQSwECLQAUAAYACAAAACEAtoM4kv4A&#10;AADhAQAAEwAAAAAAAAAAAAAAAAAAAAAAW0NvbnRlbnRfVHlwZXNdLnhtbFBLAQItABQABgAIAAAA&#10;IQA4/SH/1gAAAJQBAAALAAAAAAAAAAAAAAAAAC8BAABfcmVscy8ucmVsc1BLAQItABQABgAIAAAA&#10;IQDV0G5LhgIAAB0FAAAOAAAAAAAAAAAAAAAAAC4CAABkcnMvZTJvRG9jLnhtbFBLAQItABQABgAI&#10;AAAAIQCnyO164AAAAAcBAAAPAAAAAAAAAAAAAAAAAOA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特定施設の設置場所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汚水を排出する施設の設置場所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5E754F">
              <w:rPr>
                <w:rFonts w:hint="eastAsia"/>
                <w:color w:val="000000"/>
                <w:spacing w:val="480"/>
                <w:fitText w:val="1404" w:id="176443916"/>
              </w:rPr>
              <w:t>備</w:t>
            </w:r>
            <w:r w:rsidRPr="005E754F">
              <w:rPr>
                <w:rFonts w:hint="eastAsia"/>
                <w:color w:val="000000"/>
                <w:spacing w:val="7"/>
                <w:fitText w:val="1404" w:id="176443916"/>
              </w:rPr>
              <w:t>考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6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" w:left="12" w:rightChars="-9" w:right="-21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5E754F">
              <w:rPr>
                <w:rFonts w:hint="eastAsia"/>
                <w:color w:val="000000"/>
                <w:spacing w:val="480"/>
                <w:fitText w:val="1404" w:id="176443917"/>
              </w:rPr>
              <w:t>住</w:t>
            </w:r>
            <w:r w:rsidRPr="005E754F">
              <w:rPr>
                <w:rFonts w:hint="eastAsia"/>
                <w:color w:val="000000"/>
                <w:spacing w:val="7"/>
                <w:fitText w:val="1404" w:id="176443917"/>
              </w:rPr>
              <w:t>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5" w:left="129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6E513F" w:rsidRDefault="006E513F" w:rsidP="00D5597D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  <w:r w:rsidR="00D5597D" w:rsidRPr="006E513F">
        <w:rPr>
          <w:rFonts w:cs="Times New Roman"/>
        </w:rPr>
        <w:t xml:space="preserve"> </w:t>
      </w:r>
    </w:p>
    <w:p w:rsidR="0096109F" w:rsidRPr="00A44345" w:rsidRDefault="0096109F" w:rsidP="00A44345"/>
    <w:sectPr w:rsidR="0096109F" w:rsidRPr="00A44345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1E" w:rsidRDefault="00A454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41E" w:rsidRDefault="00A454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1E" w:rsidRDefault="00A4541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4541E" w:rsidRDefault="00A454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222"/>
    <w:multiLevelType w:val="hybridMultilevel"/>
    <w:tmpl w:val="102EF06C"/>
    <w:lvl w:ilvl="0" w:tplc="9F12223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4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57E66"/>
    <w:rsid w:val="00060499"/>
    <w:rsid w:val="00064113"/>
    <w:rsid w:val="00072EFA"/>
    <w:rsid w:val="00074EBF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F7ED7"/>
    <w:rsid w:val="001251AE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6179A"/>
    <w:rsid w:val="00165BAD"/>
    <w:rsid w:val="001A2D18"/>
    <w:rsid w:val="001A72A5"/>
    <w:rsid w:val="001C351B"/>
    <w:rsid w:val="001C6F78"/>
    <w:rsid w:val="001D3CAE"/>
    <w:rsid w:val="001E654B"/>
    <w:rsid w:val="001F27EE"/>
    <w:rsid w:val="00217404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95000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1B02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4E8D"/>
    <w:rsid w:val="005159C7"/>
    <w:rsid w:val="00557940"/>
    <w:rsid w:val="0056475B"/>
    <w:rsid w:val="00576CF9"/>
    <w:rsid w:val="00580DFE"/>
    <w:rsid w:val="005B287D"/>
    <w:rsid w:val="005C2449"/>
    <w:rsid w:val="005C7CF2"/>
    <w:rsid w:val="005D47FC"/>
    <w:rsid w:val="005E754F"/>
    <w:rsid w:val="005F77B0"/>
    <w:rsid w:val="00601338"/>
    <w:rsid w:val="00604BC8"/>
    <w:rsid w:val="00607A5C"/>
    <w:rsid w:val="0061149A"/>
    <w:rsid w:val="00613D19"/>
    <w:rsid w:val="0061456C"/>
    <w:rsid w:val="00624EB3"/>
    <w:rsid w:val="006303E8"/>
    <w:rsid w:val="00636849"/>
    <w:rsid w:val="00641BDF"/>
    <w:rsid w:val="00642BC2"/>
    <w:rsid w:val="006435AA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C262C"/>
    <w:rsid w:val="006C585E"/>
    <w:rsid w:val="006D19B1"/>
    <w:rsid w:val="006D28D0"/>
    <w:rsid w:val="006E513F"/>
    <w:rsid w:val="0074256A"/>
    <w:rsid w:val="00750E73"/>
    <w:rsid w:val="0076086D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F135C"/>
    <w:rsid w:val="00910435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A00DD8"/>
    <w:rsid w:val="00A156EF"/>
    <w:rsid w:val="00A33F92"/>
    <w:rsid w:val="00A428BC"/>
    <w:rsid w:val="00A4302D"/>
    <w:rsid w:val="00A44345"/>
    <w:rsid w:val="00A4541E"/>
    <w:rsid w:val="00A84BCB"/>
    <w:rsid w:val="00A86102"/>
    <w:rsid w:val="00A86582"/>
    <w:rsid w:val="00A8688D"/>
    <w:rsid w:val="00AB778D"/>
    <w:rsid w:val="00AD070F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54A1D"/>
    <w:rsid w:val="00B54DE8"/>
    <w:rsid w:val="00B811E7"/>
    <w:rsid w:val="00B8553E"/>
    <w:rsid w:val="00B934D4"/>
    <w:rsid w:val="00BA5FDF"/>
    <w:rsid w:val="00BB1AED"/>
    <w:rsid w:val="00BB758B"/>
    <w:rsid w:val="00BC5352"/>
    <w:rsid w:val="00BD0A10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0D50"/>
    <w:rsid w:val="00CA33DD"/>
    <w:rsid w:val="00CB19D4"/>
    <w:rsid w:val="00CE0CCE"/>
    <w:rsid w:val="00CF7712"/>
    <w:rsid w:val="00D001D4"/>
    <w:rsid w:val="00D20A96"/>
    <w:rsid w:val="00D223BF"/>
    <w:rsid w:val="00D3117D"/>
    <w:rsid w:val="00D356A4"/>
    <w:rsid w:val="00D46E8C"/>
    <w:rsid w:val="00D52D02"/>
    <w:rsid w:val="00D5597D"/>
    <w:rsid w:val="00D55B82"/>
    <w:rsid w:val="00D55D95"/>
    <w:rsid w:val="00D70B7F"/>
    <w:rsid w:val="00D71E06"/>
    <w:rsid w:val="00D80D84"/>
    <w:rsid w:val="00D834A5"/>
    <w:rsid w:val="00D83914"/>
    <w:rsid w:val="00D84A0E"/>
    <w:rsid w:val="00D856F3"/>
    <w:rsid w:val="00DA235E"/>
    <w:rsid w:val="00DC1757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04D12"/>
    <w:rsid w:val="00F139F6"/>
    <w:rsid w:val="00F33A04"/>
    <w:rsid w:val="00F52E26"/>
    <w:rsid w:val="00F57D91"/>
    <w:rsid w:val="00F65812"/>
    <w:rsid w:val="00F950C5"/>
    <w:rsid w:val="00FA21E5"/>
    <w:rsid w:val="00FA3143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0FAC457-13E9-410F-A88E-BB3DAA93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rsid w:val="000D5262"/>
    <w:rPr>
      <w:rFonts w:hAnsi="ＭＳ 明朝" w:cs="ＭＳ 明朝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E513F"/>
  </w:style>
  <w:style w:type="paragraph" w:styleId="af4">
    <w:name w:val="Note Heading"/>
    <w:basedOn w:val="a"/>
    <w:next w:val="a"/>
    <w:link w:val="af5"/>
    <w:rsid w:val="006E513F"/>
    <w:pPr>
      <w:autoSpaceDE/>
      <w:autoSpaceDN/>
      <w:jc w:val="center"/>
    </w:pPr>
  </w:style>
  <w:style w:type="character" w:customStyle="1" w:styleId="af5">
    <w:name w:val="記 (文字)"/>
    <w:basedOn w:val="a0"/>
    <w:link w:val="af4"/>
    <w:rsid w:val="006E513F"/>
    <w:rPr>
      <w:rFonts w:hAnsi="ＭＳ 明朝" w:cs="ＭＳ 明朝"/>
      <w:sz w:val="21"/>
      <w:szCs w:val="21"/>
    </w:rPr>
  </w:style>
  <w:style w:type="paragraph" w:styleId="af6">
    <w:name w:val="Closing"/>
    <w:basedOn w:val="a"/>
    <w:link w:val="af7"/>
    <w:rsid w:val="006E513F"/>
    <w:pPr>
      <w:autoSpaceDE/>
      <w:autoSpaceDN/>
      <w:jc w:val="right"/>
    </w:pPr>
  </w:style>
  <w:style w:type="character" w:customStyle="1" w:styleId="af7">
    <w:name w:val="結語 (文字)"/>
    <w:basedOn w:val="a0"/>
    <w:link w:val="af6"/>
    <w:rsid w:val="006E513F"/>
    <w:rPr>
      <w:rFonts w:hAnsi="ＭＳ 明朝" w:cs="ＭＳ 明朝"/>
      <w:sz w:val="21"/>
      <w:szCs w:val="21"/>
    </w:rPr>
  </w:style>
  <w:style w:type="table" w:customStyle="1" w:styleId="12">
    <w:name w:val="表 (格子)1"/>
    <w:basedOn w:val="a1"/>
    <w:next w:val="af1"/>
    <w:rsid w:val="006E513F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題名"/>
    <w:basedOn w:val="a"/>
    <w:link w:val="af9"/>
    <w:qFormat/>
    <w:rsid w:val="006E513F"/>
    <w:pPr>
      <w:adjustRightInd/>
      <w:ind w:left="1056" w:rightChars="315" w:right="737" w:hangingChars="400" w:hanging="1056"/>
      <w:jc w:val="left"/>
    </w:pPr>
    <w:rPr>
      <w:sz w:val="24"/>
      <w:szCs w:val="24"/>
    </w:rPr>
  </w:style>
  <w:style w:type="character" w:customStyle="1" w:styleId="af9">
    <w:name w:val="題名 (文字)"/>
    <w:basedOn w:val="a0"/>
    <w:link w:val="af8"/>
    <w:rsid w:val="006E513F"/>
    <w:rPr>
      <w:rFonts w:hAnsi="ＭＳ 明朝" w:cs="ＭＳ 明朝"/>
      <w:sz w:val="24"/>
      <w:szCs w:val="24"/>
    </w:rPr>
  </w:style>
  <w:style w:type="paragraph" w:styleId="afa">
    <w:name w:val="Balloon Text"/>
    <w:basedOn w:val="a"/>
    <w:link w:val="afb"/>
    <w:rsid w:val="006D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6D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2CA8-82D2-4D5F-B85F-B62FB507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7C5E3F6C.dotm</Template>
  <TotalTime>0</TotalTime>
  <Pages>9</Pages>
  <Words>1509</Words>
  <Characters>1636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Toshiba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creator>＊</dc:creator>
  <cp:lastModifiedBy>金原 聡</cp:lastModifiedBy>
  <cp:revision>2</cp:revision>
  <cp:lastPrinted>2013-03-31T05:15:00Z</cp:lastPrinted>
  <dcterms:created xsi:type="dcterms:W3CDTF">2022-02-21T04:53:00Z</dcterms:created>
  <dcterms:modified xsi:type="dcterms:W3CDTF">2022-02-21T04:53:00Z</dcterms:modified>
</cp:coreProperties>
</file>