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06" w:rsidRPr="00904965" w:rsidRDefault="003B44F2" w:rsidP="00624606">
      <w:pPr>
        <w:rPr>
          <w:rFonts w:hint="eastAsia"/>
          <w:b/>
          <w:sz w:val="24"/>
          <w:szCs w:val="24"/>
        </w:rPr>
      </w:pPr>
      <w:bookmarkStart w:id="0" w:name="_GoBack"/>
      <w:bookmarkEnd w:id="0"/>
      <w:r w:rsidRPr="00904965">
        <w:rPr>
          <w:rFonts w:ascii="ＭＳ 明朝" w:hAnsi="ＭＳ 明朝" w:hint="eastAsia"/>
          <w:sz w:val="24"/>
          <w:szCs w:val="24"/>
        </w:rPr>
        <w:t>（</w:t>
      </w:r>
      <w:r w:rsidR="00624606" w:rsidRPr="00904965">
        <w:rPr>
          <w:rFonts w:ascii="ＭＳ 明朝" w:hAnsi="ＭＳ 明朝" w:hint="eastAsia"/>
          <w:sz w:val="24"/>
          <w:szCs w:val="24"/>
        </w:rPr>
        <w:t>様式</w:t>
      </w:r>
      <w:r w:rsidR="0043076C">
        <w:rPr>
          <w:rFonts w:ascii="ＭＳ 明朝" w:hAnsi="ＭＳ 明朝" w:hint="eastAsia"/>
          <w:sz w:val="24"/>
          <w:szCs w:val="24"/>
        </w:rPr>
        <w:t>５</w:t>
      </w:r>
      <w:r w:rsidRPr="00904965">
        <w:rPr>
          <w:rFonts w:ascii="ＭＳ 明朝" w:hAnsi="ＭＳ 明朝" w:hint="eastAsia"/>
          <w:sz w:val="24"/>
          <w:szCs w:val="24"/>
        </w:rPr>
        <w:t>）</w:t>
      </w:r>
    </w:p>
    <w:p w:rsidR="00624606" w:rsidRPr="00904965" w:rsidRDefault="00624606" w:rsidP="00624606">
      <w:pPr>
        <w:jc w:val="center"/>
        <w:rPr>
          <w:rFonts w:hint="eastAsia"/>
          <w:sz w:val="40"/>
          <w:szCs w:val="40"/>
        </w:rPr>
      </w:pPr>
      <w:r w:rsidRPr="00904965">
        <w:rPr>
          <w:rFonts w:hint="eastAsia"/>
          <w:sz w:val="40"/>
          <w:szCs w:val="40"/>
        </w:rPr>
        <w:t>業</w:t>
      </w:r>
      <w:r w:rsidR="00B75142" w:rsidRPr="00904965">
        <w:rPr>
          <w:rFonts w:hint="eastAsia"/>
          <w:sz w:val="40"/>
          <w:szCs w:val="40"/>
        </w:rPr>
        <w:t xml:space="preserve">　</w:t>
      </w:r>
      <w:r w:rsidRPr="00904965">
        <w:rPr>
          <w:rFonts w:hint="eastAsia"/>
          <w:sz w:val="40"/>
          <w:szCs w:val="40"/>
        </w:rPr>
        <w:t>務</w:t>
      </w:r>
      <w:r w:rsidR="00B75142" w:rsidRPr="00904965">
        <w:rPr>
          <w:rFonts w:hint="eastAsia"/>
          <w:sz w:val="40"/>
          <w:szCs w:val="40"/>
        </w:rPr>
        <w:t xml:space="preserve">　</w:t>
      </w:r>
      <w:r w:rsidRPr="00904965">
        <w:rPr>
          <w:rFonts w:hint="eastAsia"/>
          <w:sz w:val="40"/>
          <w:szCs w:val="40"/>
        </w:rPr>
        <w:t>実</w:t>
      </w:r>
      <w:r w:rsidR="00B75142" w:rsidRPr="00904965">
        <w:rPr>
          <w:rFonts w:hint="eastAsia"/>
          <w:sz w:val="40"/>
          <w:szCs w:val="40"/>
        </w:rPr>
        <w:t xml:space="preserve">　</w:t>
      </w:r>
      <w:r w:rsidRPr="00904965">
        <w:rPr>
          <w:rFonts w:hint="eastAsia"/>
          <w:sz w:val="40"/>
          <w:szCs w:val="40"/>
        </w:rPr>
        <w:t>績</w:t>
      </w:r>
      <w:r w:rsidR="00B75142" w:rsidRPr="00904965">
        <w:rPr>
          <w:rFonts w:hint="eastAsia"/>
          <w:sz w:val="40"/>
          <w:szCs w:val="40"/>
        </w:rPr>
        <w:t xml:space="preserve">　</w:t>
      </w:r>
      <w:r w:rsidRPr="00904965">
        <w:rPr>
          <w:rFonts w:hint="eastAsia"/>
          <w:sz w:val="40"/>
          <w:szCs w:val="40"/>
        </w:rPr>
        <w:t>調</w:t>
      </w:r>
      <w:r w:rsidR="00B75142" w:rsidRPr="00904965">
        <w:rPr>
          <w:rFonts w:hint="eastAsia"/>
          <w:sz w:val="40"/>
          <w:szCs w:val="40"/>
        </w:rPr>
        <w:t xml:space="preserve">　</w:t>
      </w:r>
      <w:r w:rsidRPr="00904965">
        <w:rPr>
          <w:rFonts w:hint="eastAsia"/>
          <w:sz w:val="40"/>
          <w:szCs w:val="40"/>
        </w:rPr>
        <w:t>書</w:t>
      </w:r>
    </w:p>
    <w:p w:rsidR="00624606" w:rsidRPr="00B85C9C" w:rsidRDefault="00624606" w:rsidP="00624606">
      <w:pPr>
        <w:spacing w:line="0" w:lineRule="atLeast"/>
        <w:ind w:right="884"/>
        <w:rPr>
          <w:rFonts w:hint="eastAsia"/>
          <w:szCs w:val="21"/>
        </w:rPr>
      </w:pPr>
    </w:p>
    <w:p w:rsidR="00624606" w:rsidRPr="00B75142" w:rsidRDefault="00624606" w:rsidP="00B75142">
      <w:pPr>
        <w:spacing w:line="0" w:lineRule="atLeast"/>
        <w:ind w:right="884"/>
        <w:jc w:val="left"/>
        <w:rPr>
          <w:rFonts w:hint="eastAsia"/>
          <w:szCs w:val="21"/>
        </w:rPr>
      </w:pPr>
      <w:r w:rsidRPr="00B75142">
        <w:rPr>
          <w:rFonts w:hint="eastAsia"/>
          <w:kern w:val="0"/>
          <w:sz w:val="24"/>
          <w:szCs w:val="24"/>
          <w:u w:val="single"/>
        </w:rPr>
        <w:t>商号又は名称</w:t>
      </w:r>
      <w:r w:rsidR="00B75142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:rsidR="00624606" w:rsidRPr="00B85C9C" w:rsidRDefault="00624606" w:rsidP="00624606">
      <w:pPr>
        <w:spacing w:line="0" w:lineRule="atLeast"/>
        <w:ind w:right="884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1"/>
        <w:gridCol w:w="2767"/>
        <w:gridCol w:w="2767"/>
        <w:gridCol w:w="2751"/>
      </w:tblGrid>
      <w:tr w:rsidR="00625E98" w:rsidRPr="00B85C9C" w:rsidTr="0012324B">
        <w:trPr>
          <w:trHeight w:val="982"/>
        </w:trPr>
        <w:tc>
          <w:tcPr>
            <w:tcW w:w="1473" w:type="dxa"/>
            <w:vAlign w:val="center"/>
          </w:tcPr>
          <w:p w:rsidR="00625E98" w:rsidRPr="00766F41" w:rsidRDefault="00625E98" w:rsidP="00624606">
            <w:pPr>
              <w:jc w:val="center"/>
              <w:rPr>
                <w:sz w:val="20"/>
                <w:szCs w:val="20"/>
              </w:rPr>
            </w:pPr>
            <w:r w:rsidRPr="00766F41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2835" w:type="dxa"/>
            <w:vAlign w:val="center"/>
          </w:tcPr>
          <w:p w:rsidR="00625E98" w:rsidRPr="00B85C9C" w:rsidRDefault="00625E98" w:rsidP="00624606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25E98" w:rsidRPr="00B85C9C" w:rsidRDefault="00625E98" w:rsidP="00624606">
            <w:pPr>
              <w:rPr>
                <w:szCs w:val="21"/>
              </w:rPr>
            </w:pPr>
          </w:p>
        </w:tc>
        <w:tc>
          <w:tcPr>
            <w:tcW w:w="2819" w:type="dxa"/>
            <w:vAlign w:val="center"/>
          </w:tcPr>
          <w:p w:rsidR="00625E98" w:rsidRPr="00B85C9C" w:rsidRDefault="00625E98" w:rsidP="00766F41">
            <w:pPr>
              <w:rPr>
                <w:szCs w:val="21"/>
              </w:rPr>
            </w:pPr>
          </w:p>
        </w:tc>
      </w:tr>
      <w:tr w:rsidR="00625E98" w:rsidRPr="00B85C9C" w:rsidTr="0012324B">
        <w:trPr>
          <w:trHeight w:val="876"/>
        </w:trPr>
        <w:tc>
          <w:tcPr>
            <w:tcW w:w="1473" w:type="dxa"/>
            <w:vAlign w:val="center"/>
          </w:tcPr>
          <w:p w:rsidR="00625E98" w:rsidRPr="00766F41" w:rsidRDefault="00625E98" w:rsidP="00624606">
            <w:pPr>
              <w:jc w:val="center"/>
              <w:rPr>
                <w:sz w:val="20"/>
                <w:szCs w:val="20"/>
              </w:rPr>
            </w:pPr>
            <w:r w:rsidRPr="00766F41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2835" w:type="dxa"/>
            <w:vAlign w:val="center"/>
          </w:tcPr>
          <w:p w:rsidR="00625E98" w:rsidRPr="00B85C9C" w:rsidRDefault="00625E98" w:rsidP="00624606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25E98" w:rsidRPr="00B85C9C" w:rsidRDefault="00625E98" w:rsidP="00624606">
            <w:pPr>
              <w:rPr>
                <w:szCs w:val="21"/>
              </w:rPr>
            </w:pPr>
          </w:p>
        </w:tc>
        <w:tc>
          <w:tcPr>
            <w:tcW w:w="2819" w:type="dxa"/>
            <w:vAlign w:val="center"/>
          </w:tcPr>
          <w:p w:rsidR="00625E98" w:rsidRPr="00B85C9C" w:rsidRDefault="00625E98" w:rsidP="00766F41">
            <w:pPr>
              <w:rPr>
                <w:szCs w:val="21"/>
              </w:rPr>
            </w:pPr>
          </w:p>
        </w:tc>
      </w:tr>
      <w:tr w:rsidR="00625E98" w:rsidRPr="00B85C9C" w:rsidTr="0012324B">
        <w:trPr>
          <w:trHeight w:val="1076"/>
        </w:trPr>
        <w:tc>
          <w:tcPr>
            <w:tcW w:w="1473" w:type="dxa"/>
            <w:vAlign w:val="center"/>
          </w:tcPr>
          <w:p w:rsidR="00625E98" w:rsidRPr="00766F41" w:rsidRDefault="00625E98" w:rsidP="00624606">
            <w:pPr>
              <w:jc w:val="center"/>
              <w:rPr>
                <w:sz w:val="20"/>
                <w:szCs w:val="20"/>
              </w:rPr>
            </w:pPr>
            <w:r w:rsidRPr="00766F41"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2835" w:type="dxa"/>
            <w:vAlign w:val="center"/>
          </w:tcPr>
          <w:p w:rsidR="00625E98" w:rsidRPr="00B85C9C" w:rsidRDefault="00766F41" w:rsidP="00766F4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835" w:type="dxa"/>
            <w:vAlign w:val="center"/>
          </w:tcPr>
          <w:p w:rsidR="00625E98" w:rsidRPr="00B85C9C" w:rsidRDefault="00766F41" w:rsidP="00766F4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819" w:type="dxa"/>
            <w:vAlign w:val="center"/>
          </w:tcPr>
          <w:p w:rsidR="00625E98" w:rsidRPr="00B85C9C" w:rsidRDefault="00766F41" w:rsidP="00766F4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766F41" w:rsidRPr="00B85C9C" w:rsidTr="00E3708E">
        <w:trPr>
          <w:trHeight w:val="1055"/>
        </w:trPr>
        <w:tc>
          <w:tcPr>
            <w:tcW w:w="1473" w:type="dxa"/>
            <w:vAlign w:val="center"/>
          </w:tcPr>
          <w:p w:rsidR="00766F41" w:rsidRPr="00766F41" w:rsidRDefault="0043076C" w:rsidP="006246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受注</w:t>
            </w:r>
            <w:r w:rsidR="00EE74A0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2835" w:type="dxa"/>
            <w:vAlign w:val="center"/>
          </w:tcPr>
          <w:p w:rsidR="00766F41" w:rsidRPr="00766F41" w:rsidRDefault="00766F41" w:rsidP="00624606">
            <w:pPr>
              <w:jc w:val="center"/>
              <w:rPr>
                <w:rFonts w:hint="eastAsia"/>
                <w:sz w:val="20"/>
                <w:szCs w:val="20"/>
              </w:rPr>
            </w:pPr>
            <w:r w:rsidRPr="00766F41">
              <w:rPr>
                <w:rFonts w:hint="eastAsia"/>
                <w:sz w:val="20"/>
                <w:szCs w:val="20"/>
              </w:rPr>
              <w:t>自　　　　年　　月　　日</w:t>
            </w:r>
          </w:p>
          <w:p w:rsidR="00766F41" w:rsidRPr="00766F41" w:rsidRDefault="00766F41" w:rsidP="00624606">
            <w:pPr>
              <w:jc w:val="center"/>
              <w:rPr>
                <w:sz w:val="20"/>
                <w:szCs w:val="20"/>
              </w:rPr>
            </w:pPr>
            <w:r w:rsidRPr="00766F41">
              <w:rPr>
                <w:rFonts w:hint="eastAsia"/>
                <w:sz w:val="20"/>
                <w:szCs w:val="20"/>
              </w:rPr>
              <w:t>至　　　　年　　月　　日</w:t>
            </w:r>
          </w:p>
        </w:tc>
        <w:tc>
          <w:tcPr>
            <w:tcW w:w="2835" w:type="dxa"/>
            <w:vAlign w:val="center"/>
          </w:tcPr>
          <w:p w:rsidR="00766F41" w:rsidRPr="00766F41" w:rsidRDefault="00766F41" w:rsidP="00624606">
            <w:pPr>
              <w:jc w:val="center"/>
              <w:rPr>
                <w:rFonts w:hint="eastAsia"/>
                <w:sz w:val="20"/>
                <w:szCs w:val="20"/>
              </w:rPr>
            </w:pPr>
            <w:r w:rsidRPr="00766F41">
              <w:rPr>
                <w:rFonts w:hint="eastAsia"/>
                <w:sz w:val="20"/>
                <w:szCs w:val="20"/>
              </w:rPr>
              <w:t>自　　　　年　　月　　日</w:t>
            </w:r>
          </w:p>
          <w:p w:rsidR="00766F41" w:rsidRPr="00766F41" w:rsidRDefault="00766F41" w:rsidP="00624606">
            <w:pPr>
              <w:jc w:val="center"/>
              <w:rPr>
                <w:rFonts w:hint="eastAsia"/>
                <w:sz w:val="20"/>
                <w:szCs w:val="20"/>
              </w:rPr>
            </w:pPr>
            <w:r w:rsidRPr="00766F41">
              <w:rPr>
                <w:rFonts w:hint="eastAsia"/>
                <w:sz w:val="20"/>
                <w:szCs w:val="20"/>
              </w:rPr>
              <w:t>至　　　　年　　月　　日</w:t>
            </w:r>
          </w:p>
        </w:tc>
        <w:tc>
          <w:tcPr>
            <w:tcW w:w="2819" w:type="dxa"/>
            <w:vAlign w:val="center"/>
          </w:tcPr>
          <w:p w:rsidR="00E3708E" w:rsidRPr="00766F41" w:rsidRDefault="00E3708E" w:rsidP="00E3708E">
            <w:pPr>
              <w:rPr>
                <w:rFonts w:hint="eastAsia"/>
                <w:sz w:val="20"/>
                <w:szCs w:val="20"/>
              </w:rPr>
            </w:pPr>
            <w:r w:rsidRPr="00766F41">
              <w:rPr>
                <w:rFonts w:hint="eastAsia"/>
                <w:sz w:val="20"/>
                <w:szCs w:val="20"/>
              </w:rPr>
              <w:t>自　　　　年　　月　　日</w:t>
            </w:r>
          </w:p>
          <w:p w:rsidR="00766F41" w:rsidRPr="00766F41" w:rsidRDefault="00E3708E" w:rsidP="00E3708E">
            <w:pPr>
              <w:rPr>
                <w:rFonts w:hint="eastAsia"/>
                <w:sz w:val="20"/>
                <w:szCs w:val="20"/>
              </w:rPr>
            </w:pPr>
            <w:r w:rsidRPr="00766F41">
              <w:rPr>
                <w:rFonts w:hint="eastAsia"/>
                <w:sz w:val="20"/>
                <w:szCs w:val="20"/>
              </w:rPr>
              <w:t>至　　　　年　　月　　日</w:t>
            </w:r>
          </w:p>
        </w:tc>
      </w:tr>
      <w:tr w:rsidR="00766F41" w:rsidRPr="00B85C9C" w:rsidTr="00664AA8">
        <w:trPr>
          <w:trHeight w:val="4701"/>
        </w:trPr>
        <w:tc>
          <w:tcPr>
            <w:tcW w:w="1473" w:type="dxa"/>
            <w:vAlign w:val="center"/>
          </w:tcPr>
          <w:p w:rsidR="00CC5E5E" w:rsidRDefault="00766F41" w:rsidP="00624606">
            <w:pPr>
              <w:jc w:val="center"/>
              <w:rPr>
                <w:rFonts w:hint="eastAsia"/>
                <w:sz w:val="20"/>
                <w:szCs w:val="20"/>
              </w:rPr>
            </w:pPr>
            <w:r w:rsidRPr="00766F41">
              <w:rPr>
                <w:rFonts w:hint="eastAsia"/>
                <w:sz w:val="20"/>
                <w:szCs w:val="20"/>
              </w:rPr>
              <w:t>業務内容</w:t>
            </w:r>
          </w:p>
          <w:p w:rsidR="00766F41" w:rsidRPr="00766F41" w:rsidRDefault="00766F41" w:rsidP="00624606">
            <w:pPr>
              <w:jc w:val="center"/>
              <w:rPr>
                <w:sz w:val="20"/>
                <w:szCs w:val="20"/>
              </w:rPr>
            </w:pPr>
            <w:r w:rsidRPr="00766F41">
              <w:rPr>
                <w:rFonts w:hint="eastAsia"/>
                <w:sz w:val="20"/>
                <w:szCs w:val="20"/>
              </w:rPr>
              <w:t>（</w:t>
            </w:r>
            <w:r w:rsidR="001039AB" w:rsidRPr="00766F41">
              <w:rPr>
                <w:rFonts w:hint="eastAsia"/>
                <w:sz w:val="20"/>
                <w:szCs w:val="20"/>
              </w:rPr>
              <w:t>本市の業務概要に即して</w:t>
            </w:r>
            <w:r w:rsidR="001039AB">
              <w:rPr>
                <w:rFonts w:hint="eastAsia"/>
                <w:sz w:val="20"/>
                <w:szCs w:val="20"/>
              </w:rPr>
              <w:t>活用できる実績を</w:t>
            </w:r>
            <w:r w:rsidR="001039AB" w:rsidRPr="00766F41">
              <w:rPr>
                <w:rFonts w:hint="eastAsia"/>
                <w:sz w:val="20"/>
                <w:szCs w:val="20"/>
              </w:rPr>
              <w:t>具体的に記入すること。</w:t>
            </w:r>
            <w:r w:rsidRPr="00766F4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</w:tcPr>
          <w:p w:rsidR="00766F41" w:rsidRPr="00B85C9C" w:rsidRDefault="00766F41" w:rsidP="00766F41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 w:rsidR="00766F41" w:rsidRPr="00B85C9C" w:rsidRDefault="00766F41" w:rsidP="00766F41">
            <w:pPr>
              <w:rPr>
                <w:szCs w:val="21"/>
              </w:rPr>
            </w:pPr>
          </w:p>
        </w:tc>
        <w:tc>
          <w:tcPr>
            <w:tcW w:w="2819" w:type="dxa"/>
          </w:tcPr>
          <w:p w:rsidR="00766F41" w:rsidRPr="00B85C9C" w:rsidRDefault="00766F41" w:rsidP="00624606">
            <w:pPr>
              <w:rPr>
                <w:szCs w:val="21"/>
              </w:rPr>
            </w:pPr>
          </w:p>
        </w:tc>
      </w:tr>
    </w:tbl>
    <w:p w:rsidR="00624606" w:rsidRDefault="00CC5E5E" w:rsidP="00624606">
      <w:pPr>
        <w:ind w:leftChars="-100" w:left="-210"/>
        <w:rPr>
          <w:rFonts w:hint="eastAsia"/>
          <w:szCs w:val="21"/>
        </w:rPr>
      </w:pPr>
      <w:r>
        <w:rPr>
          <w:rFonts w:hint="eastAsia"/>
          <w:szCs w:val="21"/>
        </w:rPr>
        <w:t>※留意事項</w:t>
      </w:r>
    </w:p>
    <w:p w:rsidR="00624606" w:rsidRDefault="00CC5E5E" w:rsidP="00CC5E5E">
      <w:pPr>
        <w:ind w:leftChars="-10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１　</w:t>
      </w:r>
      <w:r w:rsidR="00FB0579" w:rsidRPr="00FB0579">
        <w:rPr>
          <w:rFonts w:hint="eastAsia"/>
          <w:szCs w:val="21"/>
        </w:rPr>
        <w:t>令和２年４月１日以降、地方公共団体から、庁舎又は教育施設（学校等）に関するネットワーク構築業務（更新を含む。）を元請として受注し、</w:t>
      </w:r>
      <w:r w:rsidR="00E02824">
        <w:rPr>
          <w:rFonts w:hint="eastAsia"/>
          <w:szCs w:val="21"/>
        </w:rPr>
        <w:t>完了した実席を</w:t>
      </w:r>
      <w:r w:rsidR="00AD3852">
        <w:rPr>
          <w:rFonts w:hint="eastAsia"/>
          <w:szCs w:val="21"/>
        </w:rPr>
        <w:t>１</w:t>
      </w:r>
      <w:r w:rsidR="0043076C">
        <w:rPr>
          <w:rFonts w:hint="eastAsia"/>
          <w:szCs w:val="21"/>
        </w:rPr>
        <w:t>件以上</w:t>
      </w:r>
      <w:r>
        <w:rPr>
          <w:rFonts w:hint="eastAsia"/>
          <w:szCs w:val="21"/>
        </w:rPr>
        <w:t>記入すること</w:t>
      </w:r>
      <w:r w:rsidR="00624606" w:rsidRPr="009C12EE">
        <w:rPr>
          <w:rFonts w:hint="eastAsia"/>
          <w:szCs w:val="21"/>
        </w:rPr>
        <w:t>。</w:t>
      </w:r>
    </w:p>
    <w:p w:rsidR="00624606" w:rsidRPr="0012324B" w:rsidRDefault="00CC5E5E" w:rsidP="0012324B">
      <w:pPr>
        <w:ind w:leftChars="-100" w:left="-210"/>
        <w:rPr>
          <w:rFonts w:hint="eastAsia"/>
          <w:szCs w:val="21"/>
        </w:rPr>
      </w:pPr>
      <w:r>
        <w:rPr>
          <w:rFonts w:hint="eastAsia"/>
          <w:szCs w:val="21"/>
        </w:rPr>
        <w:t xml:space="preserve">２　</w:t>
      </w:r>
      <w:r w:rsidR="007D71E8" w:rsidRPr="007D71E8">
        <w:rPr>
          <w:rFonts w:hint="eastAsia"/>
          <w:szCs w:val="21"/>
        </w:rPr>
        <w:t>企画提案書</w:t>
      </w:r>
      <w:r w:rsidR="007D71E8">
        <w:rPr>
          <w:rFonts w:hint="eastAsia"/>
          <w:szCs w:val="21"/>
        </w:rPr>
        <w:t>提出時に</w:t>
      </w:r>
      <w:r w:rsidR="0043076C" w:rsidRPr="0043076C">
        <w:rPr>
          <w:rFonts w:hint="eastAsia"/>
          <w:szCs w:val="21"/>
        </w:rPr>
        <w:t>契約書及び特記仕様書の写し、業務完了報告書の写し等の書類</w:t>
      </w:r>
      <w:r w:rsidR="0012324B">
        <w:rPr>
          <w:rFonts w:hint="eastAsia"/>
          <w:szCs w:val="21"/>
        </w:rPr>
        <w:t>を添付すること</w:t>
      </w:r>
      <w:r w:rsidR="00624606" w:rsidRPr="00CC5E5E">
        <w:rPr>
          <w:rFonts w:hint="eastAsia"/>
          <w:szCs w:val="21"/>
        </w:rPr>
        <w:t>。</w:t>
      </w:r>
    </w:p>
    <w:p w:rsidR="001F41B9" w:rsidRPr="00624606" w:rsidRDefault="0012324B" w:rsidP="00230595">
      <w:pPr>
        <w:ind w:leftChars="-100" w:left="13" w:hangingChars="106" w:hanging="223"/>
        <w:rPr>
          <w:rFonts w:hint="eastAsia"/>
          <w:szCs w:val="21"/>
        </w:rPr>
      </w:pPr>
      <w:r>
        <w:rPr>
          <w:rFonts w:hint="eastAsia"/>
          <w:szCs w:val="21"/>
        </w:rPr>
        <w:t xml:space="preserve">３　</w:t>
      </w:r>
      <w:r w:rsidR="001E78E8">
        <w:rPr>
          <w:rFonts w:hint="eastAsia"/>
          <w:szCs w:val="21"/>
        </w:rPr>
        <w:t>各項目における文字数の制限はないものとする。</w:t>
      </w:r>
      <w:r w:rsidR="001E78E8" w:rsidRPr="00C34686">
        <w:rPr>
          <w:rFonts w:hint="eastAsia"/>
          <w:szCs w:val="21"/>
        </w:rPr>
        <w:t>様</w:t>
      </w:r>
      <w:r w:rsidR="001E78E8">
        <w:rPr>
          <w:rFonts w:hint="eastAsia"/>
          <w:szCs w:val="21"/>
        </w:rPr>
        <w:t>式に書き切れない場合は、適宜行数を増やすなどして対応すること</w:t>
      </w:r>
      <w:r w:rsidR="001E78E8" w:rsidRPr="00C34686">
        <w:rPr>
          <w:rFonts w:hint="eastAsia"/>
          <w:szCs w:val="21"/>
        </w:rPr>
        <w:t>。</w:t>
      </w:r>
    </w:p>
    <w:sectPr w:rsidR="001F41B9" w:rsidRPr="00624606" w:rsidSect="006246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E7" w:rsidRDefault="002640E7" w:rsidP="00087DF8">
      <w:r>
        <w:separator/>
      </w:r>
    </w:p>
  </w:endnote>
  <w:endnote w:type="continuationSeparator" w:id="0">
    <w:p w:rsidR="002640E7" w:rsidRDefault="002640E7" w:rsidP="0008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E7" w:rsidRDefault="002640E7" w:rsidP="00087DF8">
      <w:r>
        <w:separator/>
      </w:r>
    </w:p>
  </w:footnote>
  <w:footnote w:type="continuationSeparator" w:id="0">
    <w:p w:rsidR="002640E7" w:rsidRDefault="002640E7" w:rsidP="0008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06"/>
    <w:rsid w:val="00011345"/>
    <w:rsid w:val="0003462C"/>
    <w:rsid w:val="00035BBD"/>
    <w:rsid w:val="00087DF8"/>
    <w:rsid w:val="000E3125"/>
    <w:rsid w:val="001039AB"/>
    <w:rsid w:val="0012324B"/>
    <w:rsid w:val="001827E5"/>
    <w:rsid w:val="001A5DD6"/>
    <w:rsid w:val="001E78E8"/>
    <w:rsid w:val="001F41B9"/>
    <w:rsid w:val="00230595"/>
    <w:rsid w:val="002640E7"/>
    <w:rsid w:val="00312C67"/>
    <w:rsid w:val="00372D34"/>
    <w:rsid w:val="00392329"/>
    <w:rsid w:val="003B44F2"/>
    <w:rsid w:val="003F20B2"/>
    <w:rsid w:val="0043076C"/>
    <w:rsid w:val="004B0D64"/>
    <w:rsid w:val="0052064A"/>
    <w:rsid w:val="00557DC8"/>
    <w:rsid w:val="005E4C82"/>
    <w:rsid w:val="005F5365"/>
    <w:rsid w:val="00620C3C"/>
    <w:rsid w:val="006219FA"/>
    <w:rsid w:val="00624606"/>
    <w:rsid w:val="00625E98"/>
    <w:rsid w:val="006316D7"/>
    <w:rsid w:val="00633769"/>
    <w:rsid w:val="006351F4"/>
    <w:rsid w:val="00664AA8"/>
    <w:rsid w:val="006D4130"/>
    <w:rsid w:val="00766F41"/>
    <w:rsid w:val="007C425E"/>
    <w:rsid w:val="007D71E8"/>
    <w:rsid w:val="007F4F0B"/>
    <w:rsid w:val="0080327A"/>
    <w:rsid w:val="00821F5F"/>
    <w:rsid w:val="0086465B"/>
    <w:rsid w:val="00885462"/>
    <w:rsid w:val="008A26D8"/>
    <w:rsid w:val="008C6703"/>
    <w:rsid w:val="00904965"/>
    <w:rsid w:val="00925E98"/>
    <w:rsid w:val="009635A0"/>
    <w:rsid w:val="00977A11"/>
    <w:rsid w:val="009F7B81"/>
    <w:rsid w:val="00A24AB0"/>
    <w:rsid w:val="00AD3852"/>
    <w:rsid w:val="00B75142"/>
    <w:rsid w:val="00BD002F"/>
    <w:rsid w:val="00BD7E3E"/>
    <w:rsid w:val="00C35D8B"/>
    <w:rsid w:val="00C85C19"/>
    <w:rsid w:val="00C872EC"/>
    <w:rsid w:val="00CC5E5E"/>
    <w:rsid w:val="00CF0545"/>
    <w:rsid w:val="00D02577"/>
    <w:rsid w:val="00D13195"/>
    <w:rsid w:val="00D322AE"/>
    <w:rsid w:val="00D408B2"/>
    <w:rsid w:val="00D431E9"/>
    <w:rsid w:val="00D554F2"/>
    <w:rsid w:val="00DF1F54"/>
    <w:rsid w:val="00E02824"/>
    <w:rsid w:val="00E25B3E"/>
    <w:rsid w:val="00E3708E"/>
    <w:rsid w:val="00E9433C"/>
    <w:rsid w:val="00EA17B6"/>
    <w:rsid w:val="00EE1856"/>
    <w:rsid w:val="00EE6135"/>
    <w:rsid w:val="00EE74A0"/>
    <w:rsid w:val="00F52357"/>
    <w:rsid w:val="00F564C3"/>
    <w:rsid w:val="00F70605"/>
    <w:rsid w:val="00FB0579"/>
    <w:rsid w:val="00F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EC945-60DC-47C9-89AB-47B1223B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6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D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87D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87D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87D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496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496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8E1F8455.dotm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加藤 雄一</cp:lastModifiedBy>
  <cp:revision>2</cp:revision>
  <cp:lastPrinted>2020-08-13T11:33:00Z</cp:lastPrinted>
  <dcterms:created xsi:type="dcterms:W3CDTF">2026-01-26T11:48:00Z</dcterms:created>
  <dcterms:modified xsi:type="dcterms:W3CDTF">2026-01-26T11:48:00Z</dcterms:modified>
</cp:coreProperties>
</file>