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06" w:rsidRPr="00904965" w:rsidRDefault="003B44F2" w:rsidP="00624606">
      <w:pPr>
        <w:rPr>
          <w:rFonts w:hint="eastAsia"/>
          <w:b/>
          <w:sz w:val="24"/>
          <w:szCs w:val="24"/>
        </w:rPr>
      </w:pPr>
      <w:bookmarkStart w:id="0" w:name="_GoBack"/>
      <w:bookmarkEnd w:id="0"/>
      <w:r w:rsidRPr="00904965">
        <w:rPr>
          <w:rFonts w:ascii="ＭＳ 明朝" w:hAnsi="ＭＳ 明朝" w:hint="eastAsia"/>
          <w:sz w:val="24"/>
          <w:szCs w:val="24"/>
        </w:rPr>
        <w:t>（</w:t>
      </w:r>
      <w:r w:rsidR="00624606" w:rsidRPr="00904965">
        <w:rPr>
          <w:rFonts w:ascii="ＭＳ 明朝" w:hAnsi="ＭＳ 明朝" w:hint="eastAsia"/>
          <w:sz w:val="24"/>
          <w:szCs w:val="24"/>
        </w:rPr>
        <w:t>様式</w:t>
      </w:r>
      <w:r w:rsidR="0043076C">
        <w:rPr>
          <w:rFonts w:ascii="ＭＳ 明朝" w:hAnsi="ＭＳ 明朝" w:hint="eastAsia"/>
          <w:sz w:val="24"/>
          <w:szCs w:val="24"/>
        </w:rPr>
        <w:t>５</w:t>
      </w:r>
      <w:r w:rsidRPr="00904965">
        <w:rPr>
          <w:rFonts w:ascii="ＭＳ 明朝" w:hAnsi="ＭＳ 明朝" w:hint="eastAsia"/>
          <w:sz w:val="24"/>
          <w:szCs w:val="24"/>
        </w:rPr>
        <w:t>）</w:t>
      </w:r>
    </w:p>
    <w:p w:rsidR="00624606" w:rsidRPr="00904965" w:rsidRDefault="00624606" w:rsidP="00624606">
      <w:pPr>
        <w:jc w:val="center"/>
        <w:rPr>
          <w:rFonts w:hint="eastAsia"/>
          <w:sz w:val="40"/>
          <w:szCs w:val="40"/>
        </w:rPr>
      </w:pPr>
      <w:r w:rsidRPr="00904965">
        <w:rPr>
          <w:rFonts w:hint="eastAsia"/>
          <w:sz w:val="40"/>
          <w:szCs w:val="40"/>
        </w:rPr>
        <w:t>業</w:t>
      </w:r>
      <w:r w:rsidR="00B75142" w:rsidRPr="00904965">
        <w:rPr>
          <w:rFonts w:hint="eastAsia"/>
          <w:sz w:val="40"/>
          <w:szCs w:val="40"/>
        </w:rPr>
        <w:t xml:space="preserve">　</w:t>
      </w:r>
      <w:r w:rsidRPr="00904965">
        <w:rPr>
          <w:rFonts w:hint="eastAsia"/>
          <w:sz w:val="40"/>
          <w:szCs w:val="40"/>
        </w:rPr>
        <w:t>務</w:t>
      </w:r>
      <w:r w:rsidR="00B75142" w:rsidRPr="00904965">
        <w:rPr>
          <w:rFonts w:hint="eastAsia"/>
          <w:sz w:val="40"/>
          <w:szCs w:val="40"/>
        </w:rPr>
        <w:t xml:space="preserve">　</w:t>
      </w:r>
      <w:r w:rsidRPr="00904965">
        <w:rPr>
          <w:rFonts w:hint="eastAsia"/>
          <w:sz w:val="40"/>
          <w:szCs w:val="40"/>
        </w:rPr>
        <w:t>実</w:t>
      </w:r>
      <w:r w:rsidR="00B75142" w:rsidRPr="00904965">
        <w:rPr>
          <w:rFonts w:hint="eastAsia"/>
          <w:sz w:val="40"/>
          <w:szCs w:val="40"/>
        </w:rPr>
        <w:t xml:space="preserve">　</w:t>
      </w:r>
      <w:r w:rsidRPr="00904965">
        <w:rPr>
          <w:rFonts w:hint="eastAsia"/>
          <w:sz w:val="40"/>
          <w:szCs w:val="40"/>
        </w:rPr>
        <w:t>績</w:t>
      </w:r>
      <w:r w:rsidR="00B75142" w:rsidRPr="00904965">
        <w:rPr>
          <w:rFonts w:hint="eastAsia"/>
          <w:sz w:val="40"/>
          <w:szCs w:val="40"/>
        </w:rPr>
        <w:t xml:space="preserve">　</w:t>
      </w:r>
      <w:r w:rsidRPr="00904965">
        <w:rPr>
          <w:rFonts w:hint="eastAsia"/>
          <w:sz w:val="40"/>
          <w:szCs w:val="40"/>
        </w:rPr>
        <w:t>調</w:t>
      </w:r>
      <w:r w:rsidR="00B75142" w:rsidRPr="00904965">
        <w:rPr>
          <w:rFonts w:hint="eastAsia"/>
          <w:sz w:val="40"/>
          <w:szCs w:val="40"/>
        </w:rPr>
        <w:t xml:space="preserve">　</w:t>
      </w:r>
      <w:r w:rsidRPr="00904965">
        <w:rPr>
          <w:rFonts w:hint="eastAsia"/>
          <w:sz w:val="40"/>
          <w:szCs w:val="40"/>
        </w:rPr>
        <w:t>書</w:t>
      </w:r>
    </w:p>
    <w:p w:rsidR="00624606" w:rsidRPr="00B85C9C" w:rsidRDefault="00624606" w:rsidP="00624606">
      <w:pPr>
        <w:spacing w:line="0" w:lineRule="atLeast"/>
        <w:ind w:right="884"/>
        <w:rPr>
          <w:rFonts w:hint="eastAsia"/>
          <w:szCs w:val="21"/>
        </w:rPr>
      </w:pPr>
    </w:p>
    <w:p w:rsidR="00624606" w:rsidRPr="00B75142" w:rsidRDefault="00624606" w:rsidP="00B75142">
      <w:pPr>
        <w:spacing w:line="0" w:lineRule="atLeast"/>
        <w:ind w:right="884"/>
        <w:jc w:val="left"/>
        <w:rPr>
          <w:rFonts w:hint="eastAsia"/>
          <w:szCs w:val="21"/>
        </w:rPr>
      </w:pPr>
      <w:r w:rsidRPr="00B75142">
        <w:rPr>
          <w:rFonts w:hint="eastAsia"/>
          <w:kern w:val="0"/>
          <w:sz w:val="24"/>
          <w:szCs w:val="24"/>
          <w:u w:val="single"/>
        </w:rPr>
        <w:t>商号又は名称</w:t>
      </w:r>
      <w:r w:rsidR="00B75142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624606" w:rsidRPr="00B85C9C" w:rsidRDefault="00624606" w:rsidP="00624606">
      <w:pPr>
        <w:spacing w:line="0" w:lineRule="atLeast"/>
        <w:ind w:right="884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51"/>
        <w:gridCol w:w="2767"/>
        <w:gridCol w:w="2767"/>
        <w:gridCol w:w="2751"/>
      </w:tblGrid>
      <w:tr w:rsidR="0043076C" w:rsidRPr="00B85C9C" w:rsidTr="00D02577">
        <w:trPr>
          <w:trHeight w:val="982"/>
        </w:trPr>
        <w:tc>
          <w:tcPr>
            <w:tcW w:w="1473" w:type="dxa"/>
            <w:shd w:val="clear" w:color="auto" w:fill="BFBFBF"/>
            <w:vAlign w:val="center"/>
          </w:tcPr>
          <w:p w:rsidR="0043076C" w:rsidRPr="00AD3852" w:rsidRDefault="0043076C" w:rsidP="0062460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D3852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43076C" w:rsidRPr="00AD3852" w:rsidRDefault="0043076C" w:rsidP="00624606">
            <w:pPr>
              <w:rPr>
                <w:rFonts w:ascii="ＭＳ ゴシック" w:eastAsia="ＭＳ ゴシック" w:hAnsi="ＭＳ ゴシック"/>
                <w:szCs w:val="21"/>
              </w:rPr>
            </w:pPr>
            <w:r w:rsidRPr="00AD3852">
              <w:rPr>
                <w:rFonts w:ascii="ＭＳ ゴシック" w:eastAsia="ＭＳ ゴシック" w:hAnsi="ＭＳ ゴシック" w:hint="eastAsia"/>
                <w:szCs w:val="21"/>
              </w:rPr>
              <w:t>教育情報基盤再構築計画策定に係るコンサルティング業務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43076C" w:rsidRPr="00AD3852" w:rsidRDefault="0043076C" w:rsidP="00624606">
            <w:pPr>
              <w:rPr>
                <w:rFonts w:ascii="ＭＳ ゴシック" w:eastAsia="ＭＳ ゴシック" w:hAnsi="ＭＳ ゴシック"/>
                <w:szCs w:val="21"/>
              </w:rPr>
            </w:pPr>
            <w:r w:rsidRPr="00AD3852">
              <w:rPr>
                <w:rFonts w:ascii="ＭＳ ゴシック" w:eastAsia="ＭＳ ゴシック" w:hAnsi="ＭＳ ゴシック" w:hint="eastAsia"/>
                <w:szCs w:val="21"/>
              </w:rPr>
              <w:t>校務支援システムの再構築に係るコンサルティング業務</w:t>
            </w:r>
          </w:p>
        </w:tc>
        <w:tc>
          <w:tcPr>
            <w:tcW w:w="2819" w:type="dxa"/>
            <w:shd w:val="clear" w:color="auto" w:fill="BFBFBF"/>
            <w:vAlign w:val="center"/>
          </w:tcPr>
          <w:p w:rsidR="0043076C" w:rsidRPr="00AD3852" w:rsidRDefault="0043076C" w:rsidP="00766F41">
            <w:pPr>
              <w:rPr>
                <w:rFonts w:ascii="ＭＳ ゴシック" w:eastAsia="ＭＳ ゴシック" w:hAnsi="ＭＳ ゴシック"/>
                <w:szCs w:val="21"/>
              </w:rPr>
            </w:pPr>
            <w:r w:rsidRPr="00AD3852">
              <w:rPr>
                <w:rFonts w:ascii="ＭＳ ゴシック" w:eastAsia="ＭＳ ゴシック" w:hAnsi="ＭＳ ゴシック" w:hint="eastAsia"/>
                <w:szCs w:val="21"/>
              </w:rPr>
              <w:t>学校教育又は行政分野における情報化推進支援業務</w:t>
            </w:r>
          </w:p>
        </w:tc>
      </w:tr>
      <w:tr w:rsidR="00625E98" w:rsidRPr="00B85C9C" w:rsidTr="0012324B">
        <w:trPr>
          <w:trHeight w:val="982"/>
        </w:trPr>
        <w:tc>
          <w:tcPr>
            <w:tcW w:w="1473" w:type="dxa"/>
            <w:vAlign w:val="center"/>
          </w:tcPr>
          <w:p w:rsidR="00625E98" w:rsidRPr="00766F41" w:rsidRDefault="00625E98" w:rsidP="00624606">
            <w:pPr>
              <w:jc w:val="center"/>
              <w:rPr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2835" w:type="dxa"/>
            <w:vAlign w:val="center"/>
          </w:tcPr>
          <w:p w:rsidR="00625E98" w:rsidRPr="00B85C9C" w:rsidRDefault="00625E98" w:rsidP="00624606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5E98" w:rsidRPr="00B85C9C" w:rsidRDefault="00625E98" w:rsidP="00624606">
            <w:pPr>
              <w:rPr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625E98" w:rsidRPr="00B85C9C" w:rsidRDefault="00625E98" w:rsidP="00766F41">
            <w:pPr>
              <w:rPr>
                <w:szCs w:val="21"/>
              </w:rPr>
            </w:pPr>
          </w:p>
        </w:tc>
      </w:tr>
      <w:tr w:rsidR="00625E98" w:rsidRPr="00B85C9C" w:rsidTr="0012324B">
        <w:trPr>
          <w:trHeight w:val="876"/>
        </w:trPr>
        <w:tc>
          <w:tcPr>
            <w:tcW w:w="1473" w:type="dxa"/>
            <w:vAlign w:val="center"/>
          </w:tcPr>
          <w:p w:rsidR="00625E98" w:rsidRPr="00766F41" w:rsidRDefault="00625E98" w:rsidP="00624606">
            <w:pPr>
              <w:jc w:val="center"/>
              <w:rPr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2835" w:type="dxa"/>
            <w:vAlign w:val="center"/>
          </w:tcPr>
          <w:p w:rsidR="00625E98" w:rsidRPr="00B85C9C" w:rsidRDefault="00625E98" w:rsidP="00624606">
            <w:pPr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25E98" w:rsidRPr="00B85C9C" w:rsidRDefault="00625E98" w:rsidP="00624606">
            <w:pPr>
              <w:rPr>
                <w:szCs w:val="21"/>
              </w:rPr>
            </w:pPr>
          </w:p>
        </w:tc>
        <w:tc>
          <w:tcPr>
            <w:tcW w:w="2819" w:type="dxa"/>
            <w:vAlign w:val="center"/>
          </w:tcPr>
          <w:p w:rsidR="00625E98" w:rsidRPr="00B85C9C" w:rsidRDefault="00625E98" w:rsidP="00766F41">
            <w:pPr>
              <w:rPr>
                <w:szCs w:val="21"/>
              </w:rPr>
            </w:pPr>
          </w:p>
        </w:tc>
      </w:tr>
      <w:tr w:rsidR="00625E98" w:rsidRPr="00B85C9C" w:rsidTr="0012324B">
        <w:trPr>
          <w:trHeight w:val="1076"/>
        </w:trPr>
        <w:tc>
          <w:tcPr>
            <w:tcW w:w="1473" w:type="dxa"/>
            <w:vAlign w:val="center"/>
          </w:tcPr>
          <w:p w:rsidR="00625E98" w:rsidRPr="00766F41" w:rsidRDefault="00625E98" w:rsidP="00624606">
            <w:pPr>
              <w:jc w:val="center"/>
              <w:rPr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2835" w:type="dxa"/>
            <w:vAlign w:val="center"/>
          </w:tcPr>
          <w:p w:rsidR="00625E98" w:rsidRPr="00B85C9C" w:rsidRDefault="00766F41" w:rsidP="00766F4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625E98" w:rsidRPr="00B85C9C" w:rsidRDefault="00766F41" w:rsidP="00766F4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819" w:type="dxa"/>
            <w:vAlign w:val="center"/>
          </w:tcPr>
          <w:p w:rsidR="00625E98" w:rsidRPr="00B85C9C" w:rsidRDefault="00766F41" w:rsidP="00766F4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766F41" w:rsidRPr="00B85C9C" w:rsidTr="00E3708E">
        <w:trPr>
          <w:trHeight w:val="1055"/>
        </w:trPr>
        <w:tc>
          <w:tcPr>
            <w:tcW w:w="1473" w:type="dxa"/>
            <w:vAlign w:val="center"/>
          </w:tcPr>
          <w:p w:rsidR="00766F41" w:rsidRPr="00766F41" w:rsidRDefault="0043076C" w:rsidP="0062460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受注</w:t>
            </w:r>
            <w:r w:rsidR="00EE74A0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2835" w:type="dxa"/>
            <w:vAlign w:val="center"/>
          </w:tcPr>
          <w:p w:rsidR="00766F41" w:rsidRPr="00766F41" w:rsidRDefault="00766F41" w:rsidP="00624606">
            <w:pPr>
              <w:jc w:val="center"/>
              <w:rPr>
                <w:rFonts w:hint="eastAsia"/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自　　　　年　　月　　日</w:t>
            </w:r>
          </w:p>
          <w:p w:rsidR="00766F41" w:rsidRPr="00766F41" w:rsidRDefault="00766F41" w:rsidP="00624606">
            <w:pPr>
              <w:jc w:val="center"/>
              <w:rPr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至　　　　年　　月　　日</w:t>
            </w:r>
          </w:p>
        </w:tc>
        <w:tc>
          <w:tcPr>
            <w:tcW w:w="2835" w:type="dxa"/>
            <w:vAlign w:val="center"/>
          </w:tcPr>
          <w:p w:rsidR="00766F41" w:rsidRPr="00766F41" w:rsidRDefault="00766F41" w:rsidP="00624606">
            <w:pPr>
              <w:jc w:val="center"/>
              <w:rPr>
                <w:rFonts w:hint="eastAsia"/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自　　　　年　　月　　日</w:t>
            </w:r>
          </w:p>
          <w:p w:rsidR="00766F41" w:rsidRPr="00766F41" w:rsidRDefault="00766F41" w:rsidP="00624606">
            <w:pPr>
              <w:jc w:val="center"/>
              <w:rPr>
                <w:rFonts w:hint="eastAsia"/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至　　　　年　　月　　日</w:t>
            </w:r>
          </w:p>
        </w:tc>
        <w:tc>
          <w:tcPr>
            <w:tcW w:w="2819" w:type="dxa"/>
            <w:vAlign w:val="center"/>
          </w:tcPr>
          <w:p w:rsidR="00E3708E" w:rsidRPr="00766F41" w:rsidRDefault="00E3708E" w:rsidP="00E3708E">
            <w:pPr>
              <w:rPr>
                <w:rFonts w:hint="eastAsia"/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自　　　　年　　月　　日</w:t>
            </w:r>
          </w:p>
          <w:p w:rsidR="00766F41" w:rsidRPr="00766F41" w:rsidRDefault="00E3708E" w:rsidP="00E3708E">
            <w:pPr>
              <w:rPr>
                <w:rFonts w:hint="eastAsia"/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至　　　　年　　月　　日</w:t>
            </w:r>
          </w:p>
        </w:tc>
      </w:tr>
      <w:tr w:rsidR="00766F41" w:rsidRPr="00B85C9C" w:rsidTr="00EE74A0">
        <w:trPr>
          <w:trHeight w:val="5971"/>
        </w:trPr>
        <w:tc>
          <w:tcPr>
            <w:tcW w:w="1473" w:type="dxa"/>
            <w:vAlign w:val="center"/>
          </w:tcPr>
          <w:p w:rsidR="00CC5E5E" w:rsidRDefault="00766F41" w:rsidP="00624606">
            <w:pPr>
              <w:jc w:val="center"/>
              <w:rPr>
                <w:rFonts w:hint="eastAsia"/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業務内容</w:t>
            </w:r>
          </w:p>
          <w:p w:rsidR="00766F41" w:rsidRPr="00766F41" w:rsidRDefault="00766F41" w:rsidP="00624606">
            <w:pPr>
              <w:jc w:val="center"/>
              <w:rPr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（</w:t>
            </w:r>
            <w:r w:rsidR="001039AB" w:rsidRPr="00766F41">
              <w:rPr>
                <w:rFonts w:hint="eastAsia"/>
                <w:sz w:val="20"/>
                <w:szCs w:val="20"/>
              </w:rPr>
              <w:t>本市の業務概要に即して</w:t>
            </w:r>
            <w:r w:rsidR="001039AB">
              <w:rPr>
                <w:rFonts w:hint="eastAsia"/>
                <w:sz w:val="20"/>
                <w:szCs w:val="20"/>
              </w:rPr>
              <w:t>活用できる実績を</w:t>
            </w:r>
            <w:r w:rsidR="001039AB" w:rsidRPr="00766F41">
              <w:rPr>
                <w:rFonts w:hint="eastAsia"/>
                <w:sz w:val="20"/>
                <w:szCs w:val="20"/>
              </w:rPr>
              <w:t>具体的に記入すること。</w:t>
            </w:r>
            <w:r w:rsidRPr="00766F4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</w:tcPr>
          <w:p w:rsidR="00766F41" w:rsidRPr="00B85C9C" w:rsidRDefault="00766F41" w:rsidP="00766F41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</w:tcPr>
          <w:p w:rsidR="00766F41" w:rsidRPr="00B85C9C" w:rsidRDefault="00766F41" w:rsidP="00766F41">
            <w:pPr>
              <w:rPr>
                <w:szCs w:val="21"/>
              </w:rPr>
            </w:pPr>
          </w:p>
        </w:tc>
        <w:tc>
          <w:tcPr>
            <w:tcW w:w="2819" w:type="dxa"/>
          </w:tcPr>
          <w:p w:rsidR="00766F41" w:rsidRPr="00B85C9C" w:rsidRDefault="00766F41" w:rsidP="00624606">
            <w:pPr>
              <w:rPr>
                <w:szCs w:val="21"/>
              </w:rPr>
            </w:pPr>
          </w:p>
        </w:tc>
      </w:tr>
    </w:tbl>
    <w:p w:rsidR="0043076C" w:rsidRDefault="0043076C" w:rsidP="0043076C">
      <w:pPr>
        <w:ind w:leftChars="-100" w:left="-210"/>
        <w:jc w:val="right"/>
        <w:rPr>
          <w:szCs w:val="21"/>
        </w:rPr>
      </w:pPr>
      <w:r>
        <w:rPr>
          <w:rFonts w:hint="eastAsia"/>
          <w:szCs w:val="21"/>
        </w:rPr>
        <w:t>（次頁に続く）</w:t>
      </w:r>
    </w:p>
    <w:p w:rsidR="0043076C" w:rsidRDefault="0043076C" w:rsidP="00624606">
      <w:pPr>
        <w:ind w:leftChars="-100" w:left="-210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50"/>
        <w:gridCol w:w="2760"/>
        <w:gridCol w:w="2760"/>
        <w:gridCol w:w="2766"/>
      </w:tblGrid>
      <w:tr w:rsidR="00EE1856" w:rsidRPr="00B85C9C" w:rsidTr="00EE1856">
        <w:trPr>
          <w:trHeight w:val="982"/>
        </w:trPr>
        <w:tc>
          <w:tcPr>
            <w:tcW w:w="1472" w:type="dxa"/>
            <w:shd w:val="clear" w:color="auto" w:fill="BFBFBF"/>
            <w:vAlign w:val="center"/>
          </w:tcPr>
          <w:p w:rsidR="00EE1856" w:rsidRPr="00AD3852" w:rsidRDefault="00EE1856" w:rsidP="00312C6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AD3852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項目</w:t>
            </w:r>
          </w:p>
        </w:tc>
        <w:tc>
          <w:tcPr>
            <w:tcW w:w="2830" w:type="dxa"/>
            <w:shd w:val="clear" w:color="auto" w:fill="BFBFBF"/>
            <w:vAlign w:val="center"/>
          </w:tcPr>
          <w:p w:rsidR="00EE1856" w:rsidRPr="00AD3852" w:rsidRDefault="00EE1856" w:rsidP="00312C67">
            <w:pPr>
              <w:rPr>
                <w:rFonts w:ascii="ＭＳ ゴシック" w:eastAsia="ＭＳ ゴシック" w:hAnsi="ＭＳ ゴシック"/>
                <w:szCs w:val="21"/>
              </w:rPr>
            </w:pPr>
            <w:r w:rsidRPr="00AD3852">
              <w:rPr>
                <w:rFonts w:ascii="ＭＳ ゴシック" w:eastAsia="ＭＳ ゴシック" w:hAnsi="ＭＳ ゴシック" w:hint="eastAsia"/>
                <w:szCs w:val="21"/>
              </w:rPr>
              <w:t>情報セキュリティポリシーの策定又は改定支援業務</w:t>
            </w:r>
          </w:p>
        </w:tc>
        <w:tc>
          <w:tcPr>
            <w:tcW w:w="2830" w:type="dxa"/>
            <w:shd w:val="clear" w:color="auto" w:fill="BFBFBF"/>
            <w:vAlign w:val="center"/>
          </w:tcPr>
          <w:p w:rsidR="00EE1856" w:rsidRPr="00AD3852" w:rsidRDefault="00EE1856" w:rsidP="00312C67">
            <w:pPr>
              <w:rPr>
                <w:rFonts w:ascii="ＭＳ ゴシック" w:eastAsia="ＭＳ ゴシック" w:hAnsi="ＭＳ ゴシック"/>
                <w:szCs w:val="21"/>
              </w:rPr>
            </w:pPr>
            <w:r w:rsidRPr="00AD3852">
              <w:rPr>
                <w:rFonts w:ascii="ＭＳ ゴシック" w:eastAsia="ＭＳ ゴシック" w:hAnsi="ＭＳ ゴシック" w:hint="eastAsia"/>
                <w:szCs w:val="21"/>
              </w:rPr>
              <w:t>ネットワーク及びシステムに係る調達支援業務</w:t>
            </w:r>
          </w:p>
        </w:tc>
        <w:tc>
          <w:tcPr>
            <w:tcW w:w="2830" w:type="dxa"/>
            <w:shd w:val="clear" w:color="auto" w:fill="BFBFBF"/>
            <w:vAlign w:val="center"/>
          </w:tcPr>
          <w:p w:rsidR="00EE1856" w:rsidRPr="00AD3852" w:rsidRDefault="00EE1856" w:rsidP="00EE185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EE1856">
              <w:rPr>
                <w:rFonts w:ascii="ＭＳ ゴシック" w:eastAsia="ＭＳ ゴシック" w:hAnsi="ＭＳ ゴシック" w:hint="eastAsia"/>
                <w:szCs w:val="21"/>
              </w:rPr>
              <w:t>ゼロトラストネットワークの実現に係るコンサルティング業務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（任意）</w:t>
            </w:r>
          </w:p>
        </w:tc>
      </w:tr>
      <w:tr w:rsidR="00EE1856" w:rsidRPr="00B85C9C" w:rsidTr="00885462">
        <w:trPr>
          <w:trHeight w:val="982"/>
        </w:trPr>
        <w:tc>
          <w:tcPr>
            <w:tcW w:w="1472" w:type="dxa"/>
            <w:vAlign w:val="center"/>
          </w:tcPr>
          <w:p w:rsidR="00EE1856" w:rsidRPr="00766F41" w:rsidRDefault="00EE1856" w:rsidP="00EE1856">
            <w:pPr>
              <w:jc w:val="center"/>
              <w:rPr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2830" w:type="dxa"/>
            <w:vAlign w:val="center"/>
          </w:tcPr>
          <w:p w:rsidR="00EE1856" w:rsidRPr="00B85C9C" w:rsidRDefault="00EE1856" w:rsidP="00EE1856">
            <w:pPr>
              <w:rPr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EE1856" w:rsidRPr="00B85C9C" w:rsidRDefault="00EE1856" w:rsidP="00EE1856">
            <w:pPr>
              <w:rPr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EE1856" w:rsidRPr="00B85C9C" w:rsidRDefault="00EE1856" w:rsidP="00EE1856">
            <w:pPr>
              <w:rPr>
                <w:szCs w:val="21"/>
              </w:rPr>
            </w:pPr>
          </w:p>
        </w:tc>
      </w:tr>
      <w:tr w:rsidR="00EE1856" w:rsidRPr="00B85C9C" w:rsidTr="00885462">
        <w:trPr>
          <w:trHeight w:val="876"/>
        </w:trPr>
        <w:tc>
          <w:tcPr>
            <w:tcW w:w="1472" w:type="dxa"/>
            <w:vAlign w:val="center"/>
          </w:tcPr>
          <w:p w:rsidR="00EE1856" w:rsidRPr="00766F41" w:rsidRDefault="00EE1856" w:rsidP="00EE1856">
            <w:pPr>
              <w:jc w:val="center"/>
              <w:rPr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2830" w:type="dxa"/>
            <w:vAlign w:val="center"/>
          </w:tcPr>
          <w:p w:rsidR="00EE1856" w:rsidRPr="00B85C9C" w:rsidRDefault="00EE1856" w:rsidP="00EE1856">
            <w:pPr>
              <w:rPr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EE1856" w:rsidRPr="00B85C9C" w:rsidRDefault="00EE1856" w:rsidP="00EE1856">
            <w:pPr>
              <w:rPr>
                <w:szCs w:val="21"/>
              </w:rPr>
            </w:pPr>
          </w:p>
        </w:tc>
        <w:tc>
          <w:tcPr>
            <w:tcW w:w="2830" w:type="dxa"/>
            <w:vAlign w:val="center"/>
          </w:tcPr>
          <w:p w:rsidR="00EE1856" w:rsidRPr="00B85C9C" w:rsidRDefault="00EE1856" w:rsidP="00EE1856">
            <w:pPr>
              <w:rPr>
                <w:szCs w:val="21"/>
              </w:rPr>
            </w:pPr>
          </w:p>
        </w:tc>
      </w:tr>
      <w:tr w:rsidR="00EE1856" w:rsidRPr="00B85C9C" w:rsidTr="00885462">
        <w:trPr>
          <w:trHeight w:val="1076"/>
        </w:trPr>
        <w:tc>
          <w:tcPr>
            <w:tcW w:w="1472" w:type="dxa"/>
            <w:vAlign w:val="center"/>
          </w:tcPr>
          <w:p w:rsidR="00EE1856" w:rsidRPr="00766F41" w:rsidRDefault="00EE1856" w:rsidP="00EE1856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Pr="00766F41">
              <w:rPr>
                <w:rFonts w:hint="eastAsia"/>
                <w:sz w:val="20"/>
                <w:szCs w:val="20"/>
              </w:rPr>
              <w:t>年度</w:t>
            </w:r>
          </w:p>
          <w:p w:rsidR="00EE1856" w:rsidRPr="00766F41" w:rsidRDefault="00EE1856" w:rsidP="00EE1856">
            <w:pPr>
              <w:jc w:val="center"/>
              <w:rPr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2830" w:type="dxa"/>
            <w:vAlign w:val="center"/>
          </w:tcPr>
          <w:p w:rsidR="00EE1856" w:rsidRPr="00B85C9C" w:rsidRDefault="00EE1856" w:rsidP="00EE185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830" w:type="dxa"/>
            <w:vAlign w:val="center"/>
          </w:tcPr>
          <w:p w:rsidR="00EE1856" w:rsidRPr="00B85C9C" w:rsidRDefault="00EE1856" w:rsidP="00EE185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830" w:type="dxa"/>
            <w:vAlign w:val="center"/>
          </w:tcPr>
          <w:p w:rsidR="00EE1856" w:rsidRDefault="00EE1856" w:rsidP="00EE1856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EE1856" w:rsidRPr="00B85C9C" w:rsidTr="00885462">
        <w:trPr>
          <w:trHeight w:val="1055"/>
        </w:trPr>
        <w:tc>
          <w:tcPr>
            <w:tcW w:w="1472" w:type="dxa"/>
            <w:vAlign w:val="center"/>
          </w:tcPr>
          <w:p w:rsidR="00EE1856" w:rsidRPr="00766F41" w:rsidRDefault="00EE1856" w:rsidP="00EE18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受注期間</w:t>
            </w:r>
          </w:p>
        </w:tc>
        <w:tc>
          <w:tcPr>
            <w:tcW w:w="2830" w:type="dxa"/>
            <w:vAlign w:val="center"/>
          </w:tcPr>
          <w:p w:rsidR="00EE1856" w:rsidRPr="00766F41" w:rsidRDefault="00EE1856" w:rsidP="00EE1856">
            <w:pPr>
              <w:jc w:val="center"/>
              <w:rPr>
                <w:rFonts w:hint="eastAsia"/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自　　　　年　　月　　日</w:t>
            </w:r>
          </w:p>
          <w:p w:rsidR="00EE1856" w:rsidRPr="00766F41" w:rsidRDefault="00EE1856" w:rsidP="00EE1856">
            <w:pPr>
              <w:jc w:val="center"/>
              <w:rPr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至　　　　年　　月　　日</w:t>
            </w:r>
          </w:p>
        </w:tc>
        <w:tc>
          <w:tcPr>
            <w:tcW w:w="2830" w:type="dxa"/>
            <w:vAlign w:val="center"/>
          </w:tcPr>
          <w:p w:rsidR="00EE1856" w:rsidRPr="00766F41" w:rsidRDefault="00EE1856" w:rsidP="00EE1856">
            <w:pPr>
              <w:jc w:val="center"/>
              <w:rPr>
                <w:rFonts w:hint="eastAsia"/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自　　　　年　　月　　日</w:t>
            </w:r>
          </w:p>
          <w:p w:rsidR="00EE1856" w:rsidRPr="00766F41" w:rsidRDefault="00EE1856" w:rsidP="00EE1856">
            <w:pPr>
              <w:jc w:val="center"/>
              <w:rPr>
                <w:rFonts w:hint="eastAsia"/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至　　　　年　　月　　日</w:t>
            </w:r>
          </w:p>
        </w:tc>
        <w:tc>
          <w:tcPr>
            <w:tcW w:w="2830" w:type="dxa"/>
            <w:vAlign w:val="center"/>
          </w:tcPr>
          <w:p w:rsidR="00EE1856" w:rsidRPr="00766F41" w:rsidRDefault="00EE1856" w:rsidP="00EE1856">
            <w:pPr>
              <w:jc w:val="center"/>
              <w:rPr>
                <w:rFonts w:hint="eastAsia"/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自　　　　年　　月　　日</w:t>
            </w:r>
          </w:p>
          <w:p w:rsidR="00EE1856" w:rsidRPr="00766F41" w:rsidRDefault="00EE1856" w:rsidP="00EE1856">
            <w:pPr>
              <w:jc w:val="center"/>
              <w:rPr>
                <w:rFonts w:hint="eastAsia"/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至　　　　年　　月　　日</w:t>
            </w:r>
          </w:p>
        </w:tc>
      </w:tr>
      <w:tr w:rsidR="00EE1856" w:rsidRPr="00B85C9C" w:rsidTr="00EE1856">
        <w:trPr>
          <w:trHeight w:val="5971"/>
        </w:trPr>
        <w:tc>
          <w:tcPr>
            <w:tcW w:w="1472" w:type="dxa"/>
            <w:vAlign w:val="center"/>
          </w:tcPr>
          <w:p w:rsidR="00EE1856" w:rsidRDefault="00EE1856" w:rsidP="00EE1856">
            <w:pPr>
              <w:jc w:val="center"/>
              <w:rPr>
                <w:rFonts w:hint="eastAsia"/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業務内容</w:t>
            </w:r>
          </w:p>
          <w:p w:rsidR="00EE1856" w:rsidRPr="00766F41" w:rsidRDefault="00EE1856" w:rsidP="00EE1856">
            <w:pPr>
              <w:jc w:val="center"/>
              <w:rPr>
                <w:sz w:val="20"/>
                <w:szCs w:val="20"/>
              </w:rPr>
            </w:pPr>
            <w:r w:rsidRPr="00766F41">
              <w:rPr>
                <w:rFonts w:hint="eastAsia"/>
                <w:sz w:val="20"/>
                <w:szCs w:val="20"/>
              </w:rPr>
              <w:t>（本市の業務概要に即して</w:t>
            </w:r>
            <w:r w:rsidR="006D4130">
              <w:rPr>
                <w:rFonts w:hint="eastAsia"/>
                <w:sz w:val="20"/>
                <w:szCs w:val="20"/>
              </w:rPr>
              <w:t>活用できる実績を</w:t>
            </w:r>
            <w:r w:rsidRPr="00766F41">
              <w:rPr>
                <w:rFonts w:hint="eastAsia"/>
                <w:sz w:val="20"/>
                <w:szCs w:val="20"/>
              </w:rPr>
              <w:t>具体的に記入すること。）</w:t>
            </w:r>
          </w:p>
        </w:tc>
        <w:tc>
          <w:tcPr>
            <w:tcW w:w="2830" w:type="dxa"/>
          </w:tcPr>
          <w:p w:rsidR="00EE1856" w:rsidRPr="00B85C9C" w:rsidRDefault="00EE1856" w:rsidP="00EE1856">
            <w:pPr>
              <w:rPr>
                <w:rFonts w:hint="eastAsia"/>
                <w:szCs w:val="21"/>
              </w:rPr>
            </w:pPr>
          </w:p>
        </w:tc>
        <w:tc>
          <w:tcPr>
            <w:tcW w:w="2830" w:type="dxa"/>
          </w:tcPr>
          <w:p w:rsidR="00EE1856" w:rsidRPr="00B85C9C" w:rsidRDefault="00EE1856" w:rsidP="00EE1856">
            <w:pPr>
              <w:rPr>
                <w:szCs w:val="21"/>
              </w:rPr>
            </w:pPr>
          </w:p>
        </w:tc>
        <w:tc>
          <w:tcPr>
            <w:tcW w:w="2830" w:type="dxa"/>
          </w:tcPr>
          <w:p w:rsidR="00EE1856" w:rsidRPr="00B85C9C" w:rsidRDefault="00EE1856" w:rsidP="00EE1856">
            <w:pPr>
              <w:rPr>
                <w:szCs w:val="21"/>
              </w:rPr>
            </w:pPr>
          </w:p>
        </w:tc>
      </w:tr>
    </w:tbl>
    <w:p w:rsidR="0043076C" w:rsidRDefault="0043076C" w:rsidP="00624606">
      <w:pPr>
        <w:ind w:leftChars="-100" w:left="-210"/>
        <w:rPr>
          <w:szCs w:val="21"/>
        </w:rPr>
      </w:pPr>
    </w:p>
    <w:p w:rsidR="00624606" w:rsidRDefault="00CC5E5E" w:rsidP="00624606">
      <w:pPr>
        <w:ind w:leftChars="-100" w:left="-210"/>
        <w:rPr>
          <w:rFonts w:hint="eastAsia"/>
          <w:szCs w:val="21"/>
        </w:rPr>
      </w:pPr>
      <w:r>
        <w:rPr>
          <w:rFonts w:hint="eastAsia"/>
          <w:szCs w:val="21"/>
        </w:rPr>
        <w:t>※留意事項</w:t>
      </w:r>
    </w:p>
    <w:p w:rsidR="00624606" w:rsidRDefault="00CC5E5E" w:rsidP="00CC5E5E">
      <w:pPr>
        <w:ind w:leftChars="-10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１　</w:t>
      </w:r>
      <w:r w:rsidR="001E78E8" w:rsidRPr="001E78E8">
        <w:rPr>
          <w:rFonts w:hint="eastAsia"/>
          <w:szCs w:val="21"/>
        </w:rPr>
        <w:t>令和２年４月１日以降</w:t>
      </w:r>
      <w:r w:rsidR="00AD3852">
        <w:rPr>
          <w:rFonts w:hint="eastAsia"/>
          <w:szCs w:val="21"/>
        </w:rPr>
        <w:t>、</w:t>
      </w:r>
      <w:r w:rsidR="00AD3852" w:rsidRPr="001E78E8">
        <w:rPr>
          <w:rFonts w:hint="eastAsia"/>
          <w:szCs w:val="21"/>
        </w:rPr>
        <w:t>地方公共団体において</w:t>
      </w:r>
      <w:r w:rsidR="00AD3852">
        <w:rPr>
          <w:rFonts w:hint="eastAsia"/>
          <w:szCs w:val="21"/>
        </w:rPr>
        <w:t>受注し完了した</w:t>
      </w:r>
      <w:r w:rsidR="001E78E8">
        <w:rPr>
          <w:rFonts w:hint="eastAsia"/>
          <w:szCs w:val="21"/>
        </w:rPr>
        <w:t>実績</w:t>
      </w:r>
      <w:r>
        <w:rPr>
          <w:rFonts w:hint="eastAsia"/>
          <w:szCs w:val="21"/>
        </w:rPr>
        <w:t>を</w:t>
      </w:r>
      <w:r w:rsidR="0043076C">
        <w:rPr>
          <w:rFonts w:hint="eastAsia"/>
          <w:szCs w:val="21"/>
        </w:rPr>
        <w:t>項目毎に</w:t>
      </w:r>
      <w:r w:rsidR="00AD3852">
        <w:rPr>
          <w:rFonts w:hint="eastAsia"/>
          <w:szCs w:val="21"/>
        </w:rPr>
        <w:t>１</w:t>
      </w:r>
      <w:r w:rsidR="0043076C">
        <w:rPr>
          <w:rFonts w:hint="eastAsia"/>
          <w:szCs w:val="21"/>
        </w:rPr>
        <w:t>件以上</w:t>
      </w:r>
      <w:r>
        <w:rPr>
          <w:rFonts w:hint="eastAsia"/>
          <w:szCs w:val="21"/>
        </w:rPr>
        <w:t>記入すること</w:t>
      </w:r>
      <w:r w:rsidR="00624606" w:rsidRPr="009C12EE">
        <w:rPr>
          <w:rFonts w:hint="eastAsia"/>
          <w:szCs w:val="21"/>
        </w:rPr>
        <w:t>。</w:t>
      </w:r>
      <w:r w:rsidR="0043076C">
        <w:rPr>
          <w:rFonts w:hint="eastAsia"/>
          <w:szCs w:val="21"/>
        </w:rPr>
        <w:t>（受託業務が重複しても可</w:t>
      </w:r>
      <w:r w:rsidR="00EE1856">
        <w:rPr>
          <w:rFonts w:hint="eastAsia"/>
          <w:szCs w:val="21"/>
        </w:rPr>
        <w:t>、</w:t>
      </w:r>
      <w:r w:rsidR="00EE1856" w:rsidRPr="00EE1856">
        <w:rPr>
          <w:rFonts w:hint="eastAsia"/>
          <w:szCs w:val="21"/>
        </w:rPr>
        <w:t>ゼロトラストネットワークの実現に係るコンサルティング業務</w:t>
      </w:r>
      <w:r w:rsidR="00EE1856">
        <w:rPr>
          <w:rFonts w:hint="eastAsia"/>
          <w:szCs w:val="21"/>
        </w:rPr>
        <w:t>は任意</w:t>
      </w:r>
      <w:r w:rsidR="0043076C">
        <w:rPr>
          <w:rFonts w:hint="eastAsia"/>
          <w:szCs w:val="21"/>
        </w:rPr>
        <w:t>）</w:t>
      </w:r>
    </w:p>
    <w:p w:rsidR="00624606" w:rsidRPr="0012324B" w:rsidRDefault="00CC5E5E" w:rsidP="0012324B">
      <w:pPr>
        <w:ind w:leftChars="-100" w:left="-210"/>
        <w:rPr>
          <w:rFonts w:hint="eastAsia"/>
          <w:szCs w:val="21"/>
        </w:rPr>
      </w:pPr>
      <w:r>
        <w:rPr>
          <w:rFonts w:hint="eastAsia"/>
          <w:szCs w:val="21"/>
        </w:rPr>
        <w:t xml:space="preserve">２　</w:t>
      </w:r>
      <w:r w:rsidR="007D71E8" w:rsidRPr="007D71E8">
        <w:rPr>
          <w:rFonts w:hint="eastAsia"/>
          <w:szCs w:val="21"/>
        </w:rPr>
        <w:t>企画提案書</w:t>
      </w:r>
      <w:r w:rsidR="007D71E8">
        <w:rPr>
          <w:rFonts w:hint="eastAsia"/>
          <w:szCs w:val="21"/>
        </w:rPr>
        <w:t>提出時に</w:t>
      </w:r>
      <w:r w:rsidR="0043076C" w:rsidRPr="0043076C">
        <w:rPr>
          <w:rFonts w:hint="eastAsia"/>
          <w:szCs w:val="21"/>
        </w:rPr>
        <w:t>契約書及び特記仕様書の写し、業務完了報告書の写し等の書類</w:t>
      </w:r>
      <w:r w:rsidR="0012324B">
        <w:rPr>
          <w:rFonts w:hint="eastAsia"/>
          <w:szCs w:val="21"/>
        </w:rPr>
        <w:t>を添付すること</w:t>
      </w:r>
      <w:r w:rsidR="00624606" w:rsidRPr="00CC5E5E">
        <w:rPr>
          <w:rFonts w:hint="eastAsia"/>
          <w:szCs w:val="21"/>
        </w:rPr>
        <w:t>。</w:t>
      </w:r>
    </w:p>
    <w:p w:rsidR="001F41B9" w:rsidRPr="00624606" w:rsidRDefault="0012324B" w:rsidP="00230595">
      <w:pPr>
        <w:ind w:leftChars="-100" w:left="13" w:hangingChars="106" w:hanging="223"/>
        <w:rPr>
          <w:rFonts w:hint="eastAsia"/>
          <w:szCs w:val="21"/>
        </w:rPr>
      </w:pPr>
      <w:r>
        <w:rPr>
          <w:rFonts w:hint="eastAsia"/>
          <w:szCs w:val="21"/>
        </w:rPr>
        <w:t xml:space="preserve">３　</w:t>
      </w:r>
      <w:r w:rsidR="001E78E8">
        <w:rPr>
          <w:rFonts w:hint="eastAsia"/>
          <w:szCs w:val="21"/>
        </w:rPr>
        <w:t>各項目における文字数の制限はないものとする。</w:t>
      </w:r>
      <w:r w:rsidR="001E78E8" w:rsidRPr="00C34686">
        <w:rPr>
          <w:rFonts w:hint="eastAsia"/>
          <w:szCs w:val="21"/>
        </w:rPr>
        <w:t>様</w:t>
      </w:r>
      <w:r w:rsidR="001E78E8">
        <w:rPr>
          <w:rFonts w:hint="eastAsia"/>
          <w:szCs w:val="21"/>
        </w:rPr>
        <w:t>式に書き切れない場合は、適宜行数を増やすなどして対応すること</w:t>
      </w:r>
      <w:r w:rsidR="001E78E8" w:rsidRPr="00C34686">
        <w:rPr>
          <w:rFonts w:hint="eastAsia"/>
          <w:szCs w:val="21"/>
        </w:rPr>
        <w:t>。</w:t>
      </w:r>
    </w:p>
    <w:sectPr w:rsidR="001F41B9" w:rsidRPr="00624606" w:rsidSect="006246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C8" w:rsidRDefault="00557DC8" w:rsidP="00087DF8">
      <w:r>
        <w:separator/>
      </w:r>
    </w:p>
  </w:endnote>
  <w:endnote w:type="continuationSeparator" w:id="0">
    <w:p w:rsidR="00557DC8" w:rsidRDefault="00557DC8" w:rsidP="0008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C8" w:rsidRDefault="00557DC8" w:rsidP="00087DF8">
      <w:r>
        <w:separator/>
      </w:r>
    </w:p>
  </w:footnote>
  <w:footnote w:type="continuationSeparator" w:id="0">
    <w:p w:rsidR="00557DC8" w:rsidRDefault="00557DC8" w:rsidP="00087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06"/>
    <w:rsid w:val="00011345"/>
    <w:rsid w:val="0003462C"/>
    <w:rsid w:val="00035BBD"/>
    <w:rsid w:val="00087DF8"/>
    <w:rsid w:val="000E3125"/>
    <w:rsid w:val="001039AB"/>
    <w:rsid w:val="0012324B"/>
    <w:rsid w:val="001827E5"/>
    <w:rsid w:val="001A5DD6"/>
    <w:rsid w:val="001E78E8"/>
    <w:rsid w:val="001F41B9"/>
    <w:rsid w:val="00230595"/>
    <w:rsid w:val="00312C67"/>
    <w:rsid w:val="00372D34"/>
    <w:rsid w:val="00392329"/>
    <w:rsid w:val="003B44F2"/>
    <w:rsid w:val="003F20B2"/>
    <w:rsid w:val="0043076C"/>
    <w:rsid w:val="004B0D64"/>
    <w:rsid w:val="0052064A"/>
    <w:rsid w:val="00557DC8"/>
    <w:rsid w:val="005F5365"/>
    <w:rsid w:val="006219FA"/>
    <w:rsid w:val="00624606"/>
    <w:rsid w:val="00625E98"/>
    <w:rsid w:val="006316D7"/>
    <w:rsid w:val="00633769"/>
    <w:rsid w:val="006351F4"/>
    <w:rsid w:val="006D4130"/>
    <w:rsid w:val="007460B0"/>
    <w:rsid w:val="00766F41"/>
    <w:rsid w:val="007D71E8"/>
    <w:rsid w:val="0080327A"/>
    <w:rsid w:val="00821F5F"/>
    <w:rsid w:val="0086465B"/>
    <w:rsid w:val="00885462"/>
    <w:rsid w:val="008A26D8"/>
    <w:rsid w:val="00904965"/>
    <w:rsid w:val="00925E98"/>
    <w:rsid w:val="009635A0"/>
    <w:rsid w:val="00977A11"/>
    <w:rsid w:val="009F7B81"/>
    <w:rsid w:val="00A24AB0"/>
    <w:rsid w:val="00AD3852"/>
    <w:rsid w:val="00B75142"/>
    <w:rsid w:val="00BD002F"/>
    <w:rsid w:val="00BD7E3E"/>
    <w:rsid w:val="00C35D8B"/>
    <w:rsid w:val="00C85C19"/>
    <w:rsid w:val="00C872EC"/>
    <w:rsid w:val="00CC5E5E"/>
    <w:rsid w:val="00CF0545"/>
    <w:rsid w:val="00D02577"/>
    <w:rsid w:val="00D13195"/>
    <w:rsid w:val="00D322AE"/>
    <w:rsid w:val="00D408B2"/>
    <w:rsid w:val="00D431E9"/>
    <w:rsid w:val="00D554F2"/>
    <w:rsid w:val="00DF1F54"/>
    <w:rsid w:val="00E25B3E"/>
    <w:rsid w:val="00E3708E"/>
    <w:rsid w:val="00E9433C"/>
    <w:rsid w:val="00EA17B6"/>
    <w:rsid w:val="00EE1856"/>
    <w:rsid w:val="00EE6135"/>
    <w:rsid w:val="00EE74A0"/>
    <w:rsid w:val="00F52357"/>
    <w:rsid w:val="00F564C3"/>
    <w:rsid w:val="00F7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AB32D-AA44-4939-B472-55135AFB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D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87D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87D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87DF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496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0496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D5B87C8A.dotm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加藤 雄一</cp:lastModifiedBy>
  <cp:revision>2</cp:revision>
  <cp:lastPrinted>2020-08-13T11:33:00Z</cp:lastPrinted>
  <dcterms:created xsi:type="dcterms:W3CDTF">2025-04-18T06:18:00Z</dcterms:created>
  <dcterms:modified xsi:type="dcterms:W3CDTF">2025-04-18T06:18:00Z</dcterms:modified>
</cp:coreProperties>
</file>