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03DAD" w14:textId="77777777" w:rsidR="007B3B35" w:rsidRPr="0073358C" w:rsidRDefault="001E1B9F" w:rsidP="0073358C">
      <w:pPr>
        <w:spacing w:line="0" w:lineRule="atLeast"/>
        <w:rPr>
          <w:rFonts w:ascii="ＭＳ 明朝" w:hAnsi="ＭＳ 明朝"/>
          <w:szCs w:val="21"/>
        </w:rPr>
      </w:pPr>
      <w:bookmarkStart w:id="0" w:name="_GoBack"/>
      <w:bookmarkEnd w:id="0"/>
      <w:r w:rsidRPr="00BC3D27">
        <w:rPr>
          <w:rFonts w:ascii="ＭＳ 明朝" w:hAnsi="ＭＳ 明朝" w:hint="eastAsia"/>
          <w:szCs w:val="21"/>
        </w:rPr>
        <w:t>（</w:t>
      </w:r>
      <w:r w:rsidR="00712B99" w:rsidRPr="00BC3D27">
        <w:rPr>
          <w:rFonts w:ascii="ＭＳ 明朝" w:hAnsi="ＭＳ 明朝" w:hint="eastAsia"/>
          <w:szCs w:val="21"/>
        </w:rPr>
        <w:t>様式</w:t>
      </w:r>
      <w:r w:rsidR="008F2E96">
        <w:rPr>
          <w:rFonts w:ascii="ＭＳ 明朝" w:hAnsi="ＭＳ 明朝" w:hint="eastAsia"/>
          <w:szCs w:val="21"/>
        </w:rPr>
        <w:t>８</w:t>
      </w:r>
      <w:r w:rsidRPr="00BC3D27">
        <w:rPr>
          <w:rFonts w:ascii="ＭＳ 明朝" w:hAnsi="ＭＳ 明朝" w:hint="eastAsia"/>
          <w:szCs w:val="21"/>
        </w:rPr>
        <w:t>）</w:t>
      </w:r>
    </w:p>
    <w:p w14:paraId="7E2B0A0F" w14:textId="77777777" w:rsidR="007B3B35" w:rsidRPr="001345A3" w:rsidRDefault="007B3B35" w:rsidP="007B3B35">
      <w:pPr>
        <w:jc w:val="center"/>
        <w:rPr>
          <w:b/>
          <w:sz w:val="28"/>
          <w:lang w:eastAsia="zh-TW"/>
        </w:rPr>
      </w:pPr>
      <w:r w:rsidRPr="001345A3">
        <w:rPr>
          <w:rFonts w:hint="eastAsia"/>
          <w:b/>
          <w:sz w:val="28"/>
        </w:rPr>
        <w:t>参考見積書</w:t>
      </w:r>
    </w:p>
    <w:p w14:paraId="542DD716" w14:textId="77777777" w:rsidR="007B3B35" w:rsidRPr="007F2353" w:rsidRDefault="007B3B35" w:rsidP="007B3B35">
      <w:pPr>
        <w:rPr>
          <w:b/>
          <w:kern w:val="0"/>
          <w:lang w:eastAsia="zh-TW"/>
        </w:rPr>
      </w:pPr>
    </w:p>
    <w:p w14:paraId="7DA147B9" w14:textId="77777777" w:rsidR="007B3B35" w:rsidRDefault="007B3B35" w:rsidP="007B3B35">
      <w:pPr>
        <w:rPr>
          <w:kern w:val="0"/>
          <w:lang w:eastAsia="zh-TW"/>
        </w:rPr>
      </w:pPr>
    </w:p>
    <w:p w14:paraId="2F497127" w14:textId="0F05CD55" w:rsidR="007B3B35" w:rsidRPr="001345A3" w:rsidRDefault="007B3B35" w:rsidP="00163DA5">
      <w:pPr>
        <w:ind w:leftChars="200" w:left="1470" w:rightChars="200" w:right="420" w:hangingChars="500" w:hanging="1050"/>
        <w:rPr>
          <w:spacing w:val="5"/>
          <w:szCs w:val="21"/>
        </w:rPr>
      </w:pPr>
      <w:r w:rsidRPr="001345A3">
        <w:rPr>
          <w:rFonts w:hint="eastAsia"/>
          <w:kern w:val="0"/>
          <w:szCs w:val="21"/>
          <w:lang w:eastAsia="zh-TW"/>
        </w:rPr>
        <w:t>業務名称</w:t>
      </w:r>
      <w:r w:rsidR="003E14B7">
        <w:rPr>
          <w:rFonts w:hint="eastAsia"/>
          <w:kern w:val="0"/>
          <w:szCs w:val="21"/>
        </w:rPr>
        <w:t xml:space="preserve">　</w:t>
      </w:r>
      <w:r w:rsidR="0065495A">
        <w:rPr>
          <w:rFonts w:hint="eastAsia"/>
          <w:sz w:val="22"/>
        </w:rPr>
        <w:t>ヤ</w:t>
      </w:r>
      <w:r w:rsidR="0065495A" w:rsidRPr="005D7F0E">
        <w:rPr>
          <w:rFonts w:hint="eastAsia"/>
          <w:sz w:val="22"/>
        </w:rPr>
        <w:t>ングケアラー支援事業</w:t>
      </w:r>
      <w:r w:rsidR="0065495A">
        <w:rPr>
          <w:rFonts w:hint="eastAsia"/>
          <w:sz w:val="22"/>
        </w:rPr>
        <w:t>（</w:t>
      </w:r>
      <w:r w:rsidR="00FC4B5F">
        <w:rPr>
          <w:rFonts w:hint="eastAsia"/>
          <w:sz w:val="22"/>
        </w:rPr>
        <w:t>実態</w:t>
      </w:r>
      <w:r w:rsidR="0065495A" w:rsidRPr="005D7F0E">
        <w:rPr>
          <w:rFonts w:hint="eastAsia"/>
          <w:sz w:val="22"/>
        </w:rPr>
        <w:t>調査</w:t>
      </w:r>
      <w:r w:rsidR="00362F98">
        <w:rPr>
          <w:rFonts w:hint="eastAsia"/>
          <w:sz w:val="22"/>
        </w:rPr>
        <w:t>及び</w:t>
      </w:r>
      <w:r w:rsidR="0065495A" w:rsidRPr="005D7F0E">
        <w:rPr>
          <w:rFonts w:hint="eastAsia"/>
          <w:sz w:val="22"/>
        </w:rPr>
        <w:t>コーディネート</w:t>
      </w:r>
      <w:r w:rsidR="00FC4B5F">
        <w:rPr>
          <w:rFonts w:hint="eastAsia"/>
          <w:sz w:val="22"/>
        </w:rPr>
        <w:t>業務</w:t>
      </w:r>
      <w:r w:rsidR="0065495A">
        <w:rPr>
          <w:rFonts w:hint="eastAsia"/>
          <w:sz w:val="22"/>
        </w:rPr>
        <w:t>）</w:t>
      </w:r>
      <w:r w:rsidR="0065495A" w:rsidRPr="005D7F0E">
        <w:rPr>
          <w:rFonts w:hint="eastAsia"/>
          <w:sz w:val="22"/>
        </w:rPr>
        <w:t>に関する業務</w:t>
      </w:r>
    </w:p>
    <w:p w14:paraId="2F86C334" w14:textId="77777777" w:rsidR="007B3B35" w:rsidRPr="001345A3" w:rsidRDefault="007B3B35" w:rsidP="007B3B35">
      <w:pPr>
        <w:rPr>
          <w:szCs w:val="21"/>
          <w:lang w:eastAsia="zh-TW"/>
        </w:rPr>
      </w:pPr>
    </w:p>
    <w:p w14:paraId="5FFB7A28" w14:textId="77777777" w:rsidR="007B3B35" w:rsidRPr="001345A3" w:rsidRDefault="00FD3662" w:rsidP="007B3B35">
      <w:pPr>
        <w:rPr>
          <w:szCs w:val="21"/>
          <w:lang w:eastAsia="zh-TW"/>
        </w:rPr>
      </w:pPr>
      <w:r w:rsidRPr="001345A3">
        <w:rPr>
          <w:rFonts w:hint="eastAsia"/>
          <w:szCs w:val="21"/>
        </w:rPr>
        <w:t>１　見積額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382949" w:rsidRPr="001345A3" w14:paraId="26C6B633" w14:textId="77777777" w:rsidTr="00641BCC">
        <w:trPr>
          <w:trHeight w:val="1293"/>
        </w:trPr>
        <w:tc>
          <w:tcPr>
            <w:tcW w:w="14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A2952" w14:textId="77777777" w:rsidR="00382949" w:rsidRPr="001345A3" w:rsidRDefault="00382949" w:rsidP="006042E3">
            <w:pPr>
              <w:jc w:val="center"/>
              <w:rPr>
                <w:szCs w:val="21"/>
              </w:rPr>
            </w:pPr>
            <w:r w:rsidRPr="001345A3">
              <w:rPr>
                <w:rFonts w:hint="eastAsia"/>
                <w:szCs w:val="21"/>
              </w:rPr>
              <w:t>金　額</w:t>
            </w: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6011FE" w14:textId="77777777" w:rsidR="00382949" w:rsidRPr="001345A3" w:rsidRDefault="00382949" w:rsidP="0073358C">
            <w:pPr>
              <w:jc w:val="right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289F29FF" w14:textId="77777777" w:rsidR="00382949" w:rsidRPr="001345A3" w:rsidRDefault="00382949" w:rsidP="0073358C">
            <w:pPr>
              <w:jc w:val="right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AE49D" w14:textId="77777777" w:rsidR="00382949" w:rsidRPr="001345A3" w:rsidRDefault="00382949" w:rsidP="0073358C">
            <w:pPr>
              <w:jc w:val="right"/>
              <w:rPr>
                <w:szCs w:val="21"/>
              </w:rPr>
            </w:pPr>
            <w:r w:rsidRPr="001345A3">
              <w:rPr>
                <w:rFonts w:hint="eastAsia"/>
                <w:szCs w:val="21"/>
              </w:rPr>
              <w:t>百万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BC15818" w14:textId="77777777" w:rsidR="00382949" w:rsidRPr="001345A3" w:rsidRDefault="00382949" w:rsidP="0073358C">
            <w:pPr>
              <w:jc w:val="right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35D4A57" w14:textId="77777777" w:rsidR="00382949" w:rsidRPr="001345A3" w:rsidRDefault="00382949" w:rsidP="00FD3662">
            <w:pPr>
              <w:rPr>
                <w:szCs w:val="21"/>
              </w:rPr>
            </w:pPr>
          </w:p>
          <w:p w14:paraId="7CF9B93A" w14:textId="77777777" w:rsidR="00382949" w:rsidRPr="001345A3" w:rsidRDefault="00382949" w:rsidP="00FD3662">
            <w:pPr>
              <w:rPr>
                <w:szCs w:val="21"/>
              </w:rPr>
            </w:pPr>
          </w:p>
          <w:p w14:paraId="1343ED2B" w14:textId="77777777" w:rsidR="00382949" w:rsidRPr="001345A3" w:rsidRDefault="00382949" w:rsidP="0073358C">
            <w:pPr>
              <w:jc w:val="right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E5148" w14:textId="77777777" w:rsidR="00382949" w:rsidRPr="001345A3" w:rsidRDefault="00382949" w:rsidP="0073358C">
            <w:pPr>
              <w:jc w:val="right"/>
              <w:rPr>
                <w:szCs w:val="21"/>
              </w:rPr>
            </w:pPr>
            <w:r w:rsidRPr="001345A3">
              <w:rPr>
                <w:rFonts w:hint="eastAsia"/>
                <w:szCs w:val="21"/>
              </w:rPr>
              <w:t>千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64B0F5A5" w14:textId="77777777" w:rsidR="00382949" w:rsidRPr="001345A3" w:rsidRDefault="00382949" w:rsidP="0073358C">
            <w:pPr>
              <w:jc w:val="right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73CCA782" w14:textId="77777777" w:rsidR="00382949" w:rsidRPr="001345A3" w:rsidRDefault="00382949" w:rsidP="0073358C">
            <w:pPr>
              <w:jc w:val="right"/>
              <w:rPr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2E00" w14:textId="77777777" w:rsidR="00382949" w:rsidRPr="001345A3" w:rsidRDefault="00382949" w:rsidP="0073358C">
            <w:pPr>
              <w:jc w:val="right"/>
              <w:rPr>
                <w:szCs w:val="21"/>
              </w:rPr>
            </w:pPr>
            <w:r w:rsidRPr="001345A3">
              <w:rPr>
                <w:rFonts w:hint="eastAsia"/>
                <w:szCs w:val="21"/>
              </w:rPr>
              <w:t>壱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486E92" w14:textId="77777777" w:rsidR="00382949" w:rsidRPr="001345A3" w:rsidRDefault="00382949" w:rsidP="0073358C">
            <w:pPr>
              <w:rPr>
                <w:szCs w:val="21"/>
              </w:rPr>
            </w:pPr>
            <w:r w:rsidRPr="001345A3">
              <w:rPr>
                <w:rFonts w:hint="eastAsia"/>
                <w:szCs w:val="21"/>
              </w:rPr>
              <w:t>円也</w:t>
            </w:r>
          </w:p>
        </w:tc>
      </w:tr>
    </w:tbl>
    <w:p w14:paraId="3048903B" w14:textId="77777777" w:rsidR="00364A0C" w:rsidRPr="001345A3" w:rsidRDefault="00364A0C" w:rsidP="007B3B35">
      <w:pPr>
        <w:rPr>
          <w:szCs w:val="21"/>
        </w:rPr>
      </w:pPr>
    </w:p>
    <w:p w14:paraId="6AD1E8C5" w14:textId="221C4026" w:rsidR="007B3B35" w:rsidRPr="001345A3" w:rsidRDefault="00FD3662" w:rsidP="001345A3">
      <w:pPr>
        <w:ind w:leftChars="100" w:left="210" w:firstLineChars="100" w:firstLine="210"/>
        <w:rPr>
          <w:szCs w:val="21"/>
        </w:rPr>
      </w:pPr>
      <w:r w:rsidRPr="001345A3">
        <w:rPr>
          <w:rFonts w:hint="eastAsia"/>
          <w:szCs w:val="21"/>
        </w:rPr>
        <w:t>上記の件について、</w:t>
      </w:r>
      <w:r w:rsidR="00D451E2">
        <w:rPr>
          <w:rFonts w:hint="eastAsia"/>
          <w:szCs w:val="21"/>
        </w:rPr>
        <w:t>「</w:t>
      </w:r>
      <w:r w:rsidR="00BC159B">
        <w:rPr>
          <w:rFonts w:hint="eastAsia"/>
          <w:szCs w:val="21"/>
        </w:rPr>
        <w:t>多賀城市</w:t>
      </w:r>
      <w:r w:rsidR="00E96C01">
        <w:rPr>
          <w:rFonts w:hint="eastAsia"/>
          <w:sz w:val="22"/>
        </w:rPr>
        <w:t>ヤ</w:t>
      </w:r>
      <w:r w:rsidR="00E96C01" w:rsidRPr="005D7F0E">
        <w:rPr>
          <w:rFonts w:hint="eastAsia"/>
          <w:sz w:val="22"/>
        </w:rPr>
        <w:t>ングケアラー支援事業</w:t>
      </w:r>
      <w:r w:rsidR="00E96C01">
        <w:rPr>
          <w:rFonts w:hint="eastAsia"/>
          <w:sz w:val="22"/>
        </w:rPr>
        <w:t>（</w:t>
      </w:r>
      <w:r w:rsidR="00FC4B5F">
        <w:rPr>
          <w:rFonts w:hint="eastAsia"/>
          <w:sz w:val="22"/>
        </w:rPr>
        <w:t>実態</w:t>
      </w:r>
      <w:r w:rsidR="00E96C01" w:rsidRPr="005D7F0E">
        <w:rPr>
          <w:rFonts w:hint="eastAsia"/>
          <w:sz w:val="22"/>
        </w:rPr>
        <w:t>調査</w:t>
      </w:r>
      <w:r w:rsidR="00362F98">
        <w:rPr>
          <w:rFonts w:hint="eastAsia"/>
          <w:sz w:val="22"/>
        </w:rPr>
        <w:t>及び</w:t>
      </w:r>
      <w:r w:rsidR="00E96C01" w:rsidRPr="005D7F0E">
        <w:rPr>
          <w:rFonts w:hint="eastAsia"/>
          <w:sz w:val="22"/>
        </w:rPr>
        <w:t>コーディネート</w:t>
      </w:r>
      <w:r w:rsidR="00FC4B5F">
        <w:rPr>
          <w:rFonts w:hint="eastAsia"/>
          <w:sz w:val="22"/>
        </w:rPr>
        <w:t>業務</w:t>
      </w:r>
      <w:r w:rsidR="00E96C01">
        <w:rPr>
          <w:rFonts w:hint="eastAsia"/>
          <w:sz w:val="22"/>
        </w:rPr>
        <w:t>）</w:t>
      </w:r>
      <w:r w:rsidR="00E96C01" w:rsidRPr="005D7F0E">
        <w:rPr>
          <w:rFonts w:hint="eastAsia"/>
          <w:sz w:val="22"/>
        </w:rPr>
        <w:t>に関する業務</w:t>
      </w:r>
      <w:r w:rsidR="000E4482">
        <w:rPr>
          <w:rFonts w:hint="eastAsia"/>
          <w:sz w:val="22"/>
        </w:rPr>
        <w:t>委託</w:t>
      </w:r>
      <w:r w:rsidR="001345A3" w:rsidRPr="001345A3">
        <w:rPr>
          <w:rFonts w:hint="eastAsia"/>
          <w:szCs w:val="21"/>
        </w:rPr>
        <w:t>公募型プロポーザル</w:t>
      </w:r>
      <w:r w:rsidR="00E269DD">
        <w:rPr>
          <w:rFonts w:hint="eastAsia"/>
          <w:szCs w:val="21"/>
        </w:rPr>
        <w:t>実施</w:t>
      </w:r>
      <w:r w:rsidR="001345A3" w:rsidRPr="001345A3">
        <w:rPr>
          <w:rFonts w:hint="eastAsia"/>
          <w:szCs w:val="21"/>
        </w:rPr>
        <w:t>要領</w:t>
      </w:r>
      <w:r w:rsidR="009F301F" w:rsidRPr="001345A3">
        <w:rPr>
          <w:rFonts w:hint="eastAsia"/>
          <w:szCs w:val="21"/>
        </w:rPr>
        <w:t>」を</w:t>
      </w:r>
      <w:r w:rsidR="007B3B35" w:rsidRPr="001345A3">
        <w:rPr>
          <w:rFonts w:hint="eastAsia"/>
          <w:szCs w:val="21"/>
        </w:rPr>
        <w:t>熟知の</w:t>
      </w:r>
      <w:r w:rsidR="001E1B9F" w:rsidRPr="001345A3">
        <w:rPr>
          <w:rFonts w:hint="eastAsia"/>
          <w:szCs w:val="21"/>
        </w:rPr>
        <w:t>上</w:t>
      </w:r>
      <w:r w:rsidR="007B3B35" w:rsidRPr="001345A3">
        <w:rPr>
          <w:rFonts w:hint="eastAsia"/>
          <w:szCs w:val="21"/>
        </w:rPr>
        <w:t>、上記の金額をもって見積ります。</w:t>
      </w:r>
    </w:p>
    <w:p w14:paraId="11DBB665" w14:textId="77777777" w:rsidR="007B3B35" w:rsidRPr="00843428" w:rsidRDefault="007B3B35" w:rsidP="007B3B35">
      <w:pPr>
        <w:rPr>
          <w:szCs w:val="21"/>
        </w:rPr>
      </w:pPr>
    </w:p>
    <w:p w14:paraId="34F0F8AA" w14:textId="77777777" w:rsidR="007B3B35" w:rsidRPr="001345A3" w:rsidRDefault="00E8048F" w:rsidP="0073358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令和</w:t>
      </w:r>
      <w:r w:rsidR="007B3B35" w:rsidRPr="001345A3">
        <w:rPr>
          <w:rFonts w:hint="eastAsia"/>
          <w:szCs w:val="21"/>
        </w:rPr>
        <w:t xml:space="preserve">　　　年　　　月　　　日</w:t>
      </w:r>
    </w:p>
    <w:p w14:paraId="1B805F89" w14:textId="77777777" w:rsidR="007B3B35" w:rsidRPr="001345A3" w:rsidRDefault="007B3B35" w:rsidP="007B3B35">
      <w:pPr>
        <w:rPr>
          <w:szCs w:val="21"/>
        </w:rPr>
      </w:pPr>
    </w:p>
    <w:p w14:paraId="26DDD314" w14:textId="77777777" w:rsidR="0073358C" w:rsidRPr="001345A3" w:rsidRDefault="0073358C" w:rsidP="007B3B35">
      <w:pPr>
        <w:rPr>
          <w:szCs w:val="21"/>
        </w:rPr>
      </w:pPr>
    </w:p>
    <w:p w14:paraId="26F7649C" w14:textId="77777777" w:rsidR="007B3B35" w:rsidRPr="001345A3" w:rsidRDefault="00BC1CA9" w:rsidP="0073358C">
      <w:pPr>
        <w:ind w:firstLineChars="200" w:firstLine="420"/>
        <w:rPr>
          <w:b/>
          <w:bCs/>
          <w:kern w:val="0"/>
          <w:szCs w:val="21"/>
          <w:lang w:eastAsia="zh-TW"/>
        </w:rPr>
      </w:pPr>
      <w:r>
        <w:rPr>
          <w:rFonts w:hint="eastAsia"/>
          <w:kern w:val="0"/>
          <w:szCs w:val="21"/>
        </w:rPr>
        <w:t>多賀城市長</w:t>
      </w:r>
      <w:r w:rsidR="007B3B35" w:rsidRPr="001345A3">
        <w:rPr>
          <w:rFonts w:hint="eastAsia"/>
          <w:b/>
          <w:bCs/>
          <w:kern w:val="0"/>
          <w:szCs w:val="21"/>
        </w:rPr>
        <w:t xml:space="preserve">　</w:t>
      </w:r>
      <w:r w:rsidR="0073358C" w:rsidRPr="001345A3">
        <w:rPr>
          <w:rFonts w:hint="eastAsia"/>
          <w:bCs/>
          <w:kern w:val="0"/>
          <w:szCs w:val="21"/>
        </w:rPr>
        <w:t>殿</w:t>
      </w:r>
    </w:p>
    <w:p w14:paraId="7BDB6CF1" w14:textId="77777777" w:rsidR="007B3B35" w:rsidRPr="001345A3" w:rsidRDefault="007B3B35" w:rsidP="007B3B35">
      <w:pPr>
        <w:rPr>
          <w:bCs/>
          <w:kern w:val="0"/>
          <w:szCs w:val="21"/>
        </w:rPr>
      </w:pPr>
    </w:p>
    <w:p w14:paraId="2BEF4334" w14:textId="77777777" w:rsidR="007B3B35" w:rsidRPr="001345A3" w:rsidRDefault="007B3B35" w:rsidP="007B3B35">
      <w:pPr>
        <w:ind w:firstLineChars="1100" w:firstLine="2310"/>
        <w:rPr>
          <w:szCs w:val="21"/>
          <w:u w:val="dotted"/>
        </w:rPr>
      </w:pPr>
      <w:r w:rsidRPr="001345A3">
        <w:rPr>
          <w:rFonts w:hint="eastAsia"/>
          <w:szCs w:val="21"/>
          <w:u w:val="dotted"/>
        </w:rPr>
        <w:t xml:space="preserve">住　　　　所　　　　　　　　　　　　　　　　　　</w:t>
      </w:r>
    </w:p>
    <w:p w14:paraId="14F1D9DD" w14:textId="77777777" w:rsidR="007B3B35" w:rsidRPr="001345A3" w:rsidRDefault="007B3B35" w:rsidP="007B3B35">
      <w:pPr>
        <w:rPr>
          <w:szCs w:val="21"/>
        </w:rPr>
      </w:pPr>
    </w:p>
    <w:p w14:paraId="1D3FC110" w14:textId="77777777" w:rsidR="007B3B35" w:rsidRPr="001345A3" w:rsidRDefault="007B3B35" w:rsidP="007B3B35">
      <w:pPr>
        <w:ind w:firstLineChars="400" w:firstLine="840"/>
        <w:rPr>
          <w:szCs w:val="21"/>
          <w:u w:val="dotted"/>
        </w:rPr>
      </w:pPr>
      <w:r w:rsidRPr="001345A3">
        <w:rPr>
          <w:rFonts w:hint="eastAsia"/>
          <w:szCs w:val="21"/>
        </w:rPr>
        <w:t xml:space="preserve">見積者　　　　</w:t>
      </w:r>
      <w:r w:rsidRPr="001345A3">
        <w:rPr>
          <w:rFonts w:hint="eastAsia"/>
          <w:szCs w:val="21"/>
          <w:u w:val="dotted"/>
        </w:rPr>
        <w:t xml:space="preserve">商号又は名称　　　　　　　　　　　　　　　　　　</w:t>
      </w:r>
    </w:p>
    <w:p w14:paraId="31DE4B1F" w14:textId="77777777" w:rsidR="007B3B35" w:rsidRPr="001345A3" w:rsidRDefault="007B3B35" w:rsidP="007B3B35">
      <w:pPr>
        <w:rPr>
          <w:szCs w:val="21"/>
        </w:rPr>
      </w:pPr>
    </w:p>
    <w:p w14:paraId="37F4A29A" w14:textId="77777777" w:rsidR="007B3B35" w:rsidRPr="001345A3" w:rsidRDefault="007B3B35" w:rsidP="0073358C">
      <w:pPr>
        <w:ind w:firstLineChars="1100" w:firstLine="2310"/>
        <w:rPr>
          <w:kern w:val="0"/>
          <w:szCs w:val="21"/>
        </w:rPr>
      </w:pPr>
      <w:r w:rsidRPr="001345A3">
        <w:rPr>
          <w:rFonts w:hint="eastAsia"/>
          <w:kern w:val="0"/>
          <w:szCs w:val="21"/>
          <w:u w:val="dotted"/>
          <w:lang w:eastAsia="zh-TW"/>
        </w:rPr>
        <w:t>代表者職氏名</w:t>
      </w:r>
      <w:r w:rsidR="0073358C" w:rsidRPr="001345A3">
        <w:rPr>
          <w:rFonts w:hint="eastAsia"/>
          <w:kern w:val="0"/>
          <w:szCs w:val="21"/>
          <w:u w:val="dotted"/>
          <w:lang w:eastAsia="zh-TW"/>
        </w:rPr>
        <w:t xml:space="preserve">　　　　　　　　　　　　　　　</w:t>
      </w:r>
      <w:r w:rsidRPr="001345A3">
        <w:rPr>
          <w:rFonts w:hint="eastAsia"/>
          <w:kern w:val="0"/>
          <w:szCs w:val="21"/>
          <w:u w:val="dotted"/>
          <w:lang w:eastAsia="zh-TW"/>
        </w:rPr>
        <w:t xml:space="preserve">　</w:t>
      </w:r>
      <w:r w:rsidRPr="001345A3">
        <w:rPr>
          <w:rFonts w:hint="eastAsia"/>
          <w:kern w:val="0"/>
          <w:szCs w:val="21"/>
          <w:u w:val="dotted"/>
        </w:rPr>
        <w:t xml:space="preserve">㊞　</w:t>
      </w:r>
    </w:p>
    <w:p w14:paraId="3F0ECC95" w14:textId="77777777" w:rsidR="0073358C" w:rsidRPr="001345A3" w:rsidRDefault="0073358C" w:rsidP="007B3B35">
      <w:pPr>
        <w:rPr>
          <w:szCs w:val="21"/>
        </w:rPr>
      </w:pPr>
    </w:p>
    <w:p w14:paraId="35CB336A" w14:textId="77777777" w:rsidR="00534759" w:rsidRPr="001345A3" w:rsidRDefault="00B96B0F" w:rsidP="007B3B35">
      <w:pPr>
        <w:rPr>
          <w:szCs w:val="21"/>
        </w:rPr>
      </w:pPr>
      <w:r w:rsidRPr="001345A3">
        <w:rPr>
          <w:rFonts w:hint="eastAsia"/>
          <w:szCs w:val="21"/>
        </w:rPr>
        <w:t>・提出の際に本参考見積書</w:t>
      </w:r>
      <w:r w:rsidR="00126F55" w:rsidRPr="001345A3">
        <w:rPr>
          <w:rFonts w:hint="eastAsia"/>
          <w:szCs w:val="21"/>
        </w:rPr>
        <w:t>のほか、</w:t>
      </w:r>
      <w:r w:rsidR="00364A0C" w:rsidRPr="001A2A31">
        <w:rPr>
          <w:rFonts w:hint="eastAsia"/>
          <w:szCs w:val="21"/>
        </w:rPr>
        <w:t>業務毎</w:t>
      </w:r>
      <w:r w:rsidR="00126F55" w:rsidRPr="001A2A31">
        <w:rPr>
          <w:rFonts w:hint="eastAsia"/>
          <w:szCs w:val="21"/>
        </w:rPr>
        <w:t>内訳等</w:t>
      </w:r>
      <w:r w:rsidR="00126F55" w:rsidRPr="001345A3">
        <w:rPr>
          <w:rFonts w:hint="eastAsia"/>
          <w:szCs w:val="21"/>
        </w:rPr>
        <w:t>の詳細が書かれた</w:t>
      </w:r>
      <w:r w:rsidR="00CC0142" w:rsidRPr="001345A3">
        <w:rPr>
          <w:rFonts w:hint="eastAsia"/>
          <w:szCs w:val="21"/>
        </w:rPr>
        <w:t>書</w:t>
      </w:r>
      <w:r w:rsidR="00126F55" w:rsidRPr="001345A3">
        <w:rPr>
          <w:rFonts w:hint="eastAsia"/>
          <w:szCs w:val="21"/>
        </w:rPr>
        <w:t>類を添付する</w:t>
      </w:r>
      <w:r w:rsidR="00CC0142" w:rsidRPr="001345A3">
        <w:rPr>
          <w:rFonts w:hint="eastAsia"/>
          <w:szCs w:val="21"/>
        </w:rPr>
        <w:t>こと（様式不問）。</w:t>
      </w:r>
    </w:p>
    <w:p w14:paraId="4F8047B1" w14:textId="77777777" w:rsidR="00534759" w:rsidRPr="00E978F6" w:rsidRDefault="00534759" w:rsidP="007B3B35">
      <w:pPr>
        <w:rPr>
          <w:szCs w:val="21"/>
        </w:rPr>
      </w:pPr>
      <w:r w:rsidRPr="00E978F6">
        <w:rPr>
          <w:rFonts w:hint="eastAsia"/>
          <w:szCs w:val="21"/>
        </w:rPr>
        <w:t>・金額は訂正しないこと。</w:t>
      </w:r>
    </w:p>
    <w:p w14:paraId="074B3782" w14:textId="77777777" w:rsidR="007B3B35" w:rsidRPr="001345A3" w:rsidRDefault="00534759" w:rsidP="007B3B35">
      <w:pPr>
        <w:rPr>
          <w:szCs w:val="21"/>
        </w:rPr>
      </w:pPr>
      <w:r w:rsidRPr="00E978F6">
        <w:rPr>
          <w:rFonts w:hint="eastAsia"/>
          <w:szCs w:val="21"/>
        </w:rPr>
        <w:t>・</w:t>
      </w:r>
      <w:r w:rsidR="007B3B35" w:rsidRPr="00E978F6">
        <w:rPr>
          <w:rFonts w:hint="eastAsia"/>
          <w:szCs w:val="21"/>
        </w:rPr>
        <w:t>必ず金額の先頭に￥マークを記載すること。</w:t>
      </w:r>
    </w:p>
    <w:p w14:paraId="6B9D2069" w14:textId="77777777" w:rsidR="00B96B0F" w:rsidRPr="001345A3" w:rsidRDefault="0071447C" w:rsidP="00B96B0F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・見積書には、消費税込みの（</w:t>
      </w:r>
      <w:r w:rsidR="00382949">
        <w:rPr>
          <w:rFonts w:hint="eastAsia"/>
          <w:szCs w:val="21"/>
        </w:rPr>
        <w:t>１０</w:t>
      </w:r>
      <w:r w:rsidR="00534759" w:rsidRPr="001345A3">
        <w:rPr>
          <w:rFonts w:hint="eastAsia"/>
          <w:szCs w:val="21"/>
        </w:rPr>
        <w:t>％を乗じた）金額を記載すること。</w:t>
      </w:r>
    </w:p>
    <w:sectPr w:rsidR="00B96B0F" w:rsidRPr="001345A3" w:rsidSect="006042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E3F8BA" w14:textId="77777777" w:rsidR="0042176D" w:rsidRDefault="0042176D" w:rsidP="007F2353">
      <w:r>
        <w:separator/>
      </w:r>
    </w:p>
  </w:endnote>
  <w:endnote w:type="continuationSeparator" w:id="0">
    <w:p w14:paraId="7F2E5268" w14:textId="77777777" w:rsidR="0042176D" w:rsidRDefault="0042176D" w:rsidP="007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1401A" w14:textId="77777777" w:rsidR="0042176D" w:rsidRDefault="0042176D" w:rsidP="007F2353">
      <w:r>
        <w:separator/>
      </w:r>
    </w:p>
  </w:footnote>
  <w:footnote w:type="continuationSeparator" w:id="0">
    <w:p w14:paraId="6F3E92B6" w14:textId="77777777" w:rsidR="0042176D" w:rsidRDefault="0042176D" w:rsidP="007F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5"/>
    <w:rsid w:val="0001089C"/>
    <w:rsid w:val="000D7309"/>
    <w:rsid w:val="000E4482"/>
    <w:rsid w:val="000E6301"/>
    <w:rsid w:val="00126F55"/>
    <w:rsid w:val="001345A3"/>
    <w:rsid w:val="00163DA5"/>
    <w:rsid w:val="00180726"/>
    <w:rsid w:val="001A2A31"/>
    <w:rsid w:val="001A543F"/>
    <w:rsid w:val="001A5EB4"/>
    <w:rsid w:val="001C3949"/>
    <w:rsid w:val="001D0C56"/>
    <w:rsid w:val="001E1B9F"/>
    <w:rsid w:val="001E2D4A"/>
    <w:rsid w:val="001F41B9"/>
    <w:rsid w:val="00205870"/>
    <w:rsid w:val="00252C5A"/>
    <w:rsid w:val="00266DBD"/>
    <w:rsid w:val="002F3ABF"/>
    <w:rsid w:val="00313336"/>
    <w:rsid w:val="003353B7"/>
    <w:rsid w:val="003509F2"/>
    <w:rsid w:val="00352E88"/>
    <w:rsid w:val="00362F98"/>
    <w:rsid w:val="00364A0C"/>
    <w:rsid w:val="00382949"/>
    <w:rsid w:val="003C0721"/>
    <w:rsid w:val="003D3E23"/>
    <w:rsid w:val="003E14B7"/>
    <w:rsid w:val="0042176D"/>
    <w:rsid w:val="00425929"/>
    <w:rsid w:val="00447F60"/>
    <w:rsid w:val="00492E89"/>
    <w:rsid w:val="004A00DD"/>
    <w:rsid w:val="004B185C"/>
    <w:rsid w:val="004B48B5"/>
    <w:rsid w:val="00500C1F"/>
    <w:rsid w:val="00534759"/>
    <w:rsid w:val="0054177A"/>
    <w:rsid w:val="00561A77"/>
    <w:rsid w:val="00564D05"/>
    <w:rsid w:val="00584448"/>
    <w:rsid w:val="00593FAF"/>
    <w:rsid w:val="005A3A9F"/>
    <w:rsid w:val="005A5FA3"/>
    <w:rsid w:val="005A66BA"/>
    <w:rsid w:val="005C68A3"/>
    <w:rsid w:val="005D263E"/>
    <w:rsid w:val="006042E3"/>
    <w:rsid w:val="00614C0E"/>
    <w:rsid w:val="006153A0"/>
    <w:rsid w:val="00641BCC"/>
    <w:rsid w:val="0065495A"/>
    <w:rsid w:val="006565EF"/>
    <w:rsid w:val="006A2552"/>
    <w:rsid w:val="006C53E5"/>
    <w:rsid w:val="006E30CA"/>
    <w:rsid w:val="00712B99"/>
    <w:rsid w:val="0071447C"/>
    <w:rsid w:val="00726CA6"/>
    <w:rsid w:val="0073358C"/>
    <w:rsid w:val="00787FF4"/>
    <w:rsid w:val="007954DD"/>
    <w:rsid w:val="007B3B35"/>
    <w:rsid w:val="007C1614"/>
    <w:rsid w:val="007F2353"/>
    <w:rsid w:val="00843428"/>
    <w:rsid w:val="008750D1"/>
    <w:rsid w:val="008B6EEE"/>
    <w:rsid w:val="008D0C0A"/>
    <w:rsid w:val="008D2F65"/>
    <w:rsid w:val="008D4030"/>
    <w:rsid w:val="008F2E96"/>
    <w:rsid w:val="00914382"/>
    <w:rsid w:val="009234F1"/>
    <w:rsid w:val="00934DD7"/>
    <w:rsid w:val="00962BEE"/>
    <w:rsid w:val="00995E4C"/>
    <w:rsid w:val="009E7F5E"/>
    <w:rsid w:val="009F28D6"/>
    <w:rsid w:val="009F301F"/>
    <w:rsid w:val="00A03EFB"/>
    <w:rsid w:val="00AC5EA8"/>
    <w:rsid w:val="00AD225B"/>
    <w:rsid w:val="00AE43E2"/>
    <w:rsid w:val="00B12C00"/>
    <w:rsid w:val="00B81C7B"/>
    <w:rsid w:val="00B96B0F"/>
    <w:rsid w:val="00BB5007"/>
    <w:rsid w:val="00BC159B"/>
    <w:rsid w:val="00BC1CA9"/>
    <w:rsid w:val="00BC3D27"/>
    <w:rsid w:val="00BD64CD"/>
    <w:rsid w:val="00C77E01"/>
    <w:rsid w:val="00CA4872"/>
    <w:rsid w:val="00CC0142"/>
    <w:rsid w:val="00D36E33"/>
    <w:rsid w:val="00D451E2"/>
    <w:rsid w:val="00DD7557"/>
    <w:rsid w:val="00DF5BC2"/>
    <w:rsid w:val="00E269DD"/>
    <w:rsid w:val="00E34204"/>
    <w:rsid w:val="00E8048F"/>
    <w:rsid w:val="00E92456"/>
    <w:rsid w:val="00E96C01"/>
    <w:rsid w:val="00E978F6"/>
    <w:rsid w:val="00EA4853"/>
    <w:rsid w:val="00F320D3"/>
    <w:rsid w:val="00FB7BCF"/>
    <w:rsid w:val="00FC4B5F"/>
    <w:rsid w:val="00FD3662"/>
    <w:rsid w:val="00FF6EE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DDC010"/>
  <w15:chartTrackingRefBased/>
  <w15:docId w15:val="{7FC62438-437E-4E21-8467-A52C8897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3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35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8072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07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BBCFEF3A.dotm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菅野 瑞紀</cp:lastModifiedBy>
  <cp:revision>2</cp:revision>
  <cp:lastPrinted>2020-02-27T05:47:00Z</cp:lastPrinted>
  <dcterms:created xsi:type="dcterms:W3CDTF">2025-01-09T02:50:00Z</dcterms:created>
  <dcterms:modified xsi:type="dcterms:W3CDTF">2025-01-09T02:50:00Z</dcterms:modified>
</cp:coreProperties>
</file>