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F979" w14:textId="77777777" w:rsidR="000220F4" w:rsidRDefault="000220F4" w:rsidP="00F1653A">
      <w:bookmarkStart w:id="0" w:name="_GoBack"/>
      <w:bookmarkEnd w:id="0"/>
      <w:r>
        <w:t>（様式</w:t>
      </w:r>
      <w:r w:rsidR="00301AC2">
        <w:rPr>
          <w:rFonts w:hint="eastAsia"/>
        </w:rPr>
        <w:t>７</w:t>
      </w:r>
      <w:r>
        <w:t>）</w:t>
      </w:r>
    </w:p>
    <w:p w14:paraId="14639451" w14:textId="77777777" w:rsidR="000220F4" w:rsidRDefault="000220F4">
      <w:pPr>
        <w:jc w:val="center"/>
      </w:pPr>
      <w:r>
        <w:rPr>
          <w:rFonts w:ascii="ＭＳ 明朝" w:hAnsi="ＭＳ 明朝" w:cs="ＭＳ 明朝"/>
          <w:b/>
          <w:sz w:val="28"/>
          <w:szCs w:val="28"/>
        </w:rPr>
        <w:t>業務実施体制</w:t>
      </w:r>
      <w:r w:rsidR="005B734C">
        <w:rPr>
          <w:rFonts w:ascii="ＭＳ 明朝" w:hAnsi="ＭＳ 明朝" w:cs="ＭＳ 明朝" w:hint="eastAsia"/>
          <w:b/>
          <w:sz w:val="28"/>
          <w:szCs w:val="28"/>
        </w:rPr>
        <w:t>調書</w:t>
      </w:r>
    </w:p>
    <w:tbl>
      <w:tblPr>
        <w:tblW w:w="0" w:type="auto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37"/>
        <w:gridCol w:w="2492"/>
        <w:gridCol w:w="2065"/>
        <w:gridCol w:w="2845"/>
      </w:tblGrid>
      <w:tr w:rsidR="000220F4" w14:paraId="4C029807" w14:textId="77777777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3D968E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業務関係</w:t>
            </w:r>
          </w:p>
          <w:p w14:paraId="14C5A918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F4B995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所属・役職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808E5A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1EB09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担当する業務内容</w:t>
            </w:r>
          </w:p>
        </w:tc>
      </w:tr>
      <w:tr w:rsidR="000220F4" w14:paraId="2E51B322" w14:textId="77777777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23A1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主任者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9E3A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  <w:p w14:paraId="1600B62B" w14:textId="77777777" w:rsidR="000220F4" w:rsidRDefault="000220F4">
            <w:pPr>
              <w:rPr>
                <w:rFonts w:ascii="ＭＳ 明朝" w:hAnsi="ＭＳ 明朝" w:cs="ＭＳ 明朝"/>
              </w:rPr>
            </w:pPr>
          </w:p>
          <w:p w14:paraId="345951B6" w14:textId="77777777" w:rsidR="000220F4" w:rsidRDefault="000220F4">
            <w:pPr>
              <w:rPr>
                <w:rFonts w:ascii="ＭＳ 明朝" w:hAnsi="ＭＳ 明朝" w:cs="ＭＳ 明朝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7CE7" w14:textId="77777777" w:rsidR="000220F4" w:rsidRDefault="000220F4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867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220F4" w14:paraId="63E1D8C4" w14:textId="77777777">
        <w:trPr>
          <w:cantSplit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1DF6B" w14:textId="77777777" w:rsidR="000220F4" w:rsidRDefault="000220F4">
            <w:pPr>
              <w:jc w:val="center"/>
            </w:pPr>
            <w:r>
              <w:rPr>
                <w:rFonts w:ascii="ＭＳ 明朝" w:hAnsi="ＭＳ 明朝" w:cs="ＭＳ 明朝"/>
              </w:rPr>
              <w:t>担当者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CAF6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  <w:p w14:paraId="141B16F6" w14:textId="77777777" w:rsidR="000220F4" w:rsidRDefault="000220F4">
            <w:pPr>
              <w:rPr>
                <w:rFonts w:ascii="ＭＳ 明朝" w:hAnsi="ＭＳ 明朝" w:cs="ＭＳ 明朝"/>
              </w:rPr>
            </w:pPr>
          </w:p>
          <w:p w14:paraId="6E4C9BCE" w14:textId="77777777" w:rsidR="000220F4" w:rsidRDefault="000220F4">
            <w:pPr>
              <w:rPr>
                <w:rFonts w:ascii="ＭＳ 明朝" w:hAnsi="ＭＳ 明朝" w:cs="ＭＳ 明朝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0FC5" w14:textId="77777777" w:rsidR="000220F4" w:rsidRDefault="000220F4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BBA1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220F4" w14:paraId="13F0F54B" w14:textId="77777777">
        <w:trPr>
          <w:cantSplit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C9C4" w14:textId="77777777" w:rsidR="000220F4" w:rsidRDefault="000220F4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59FE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  <w:p w14:paraId="2F3B2D6E" w14:textId="77777777" w:rsidR="000220F4" w:rsidRDefault="000220F4">
            <w:pPr>
              <w:rPr>
                <w:rFonts w:ascii="ＭＳ 明朝" w:hAnsi="ＭＳ 明朝" w:cs="ＭＳ 明朝"/>
              </w:rPr>
            </w:pPr>
          </w:p>
          <w:p w14:paraId="0C4AABBB" w14:textId="77777777" w:rsidR="000220F4" w:rsidRDefault="000220F4">
            <w:pPr>
              <w:rPr>
                <w:rFonts w:ascii="ＭＳ 明朝" w:hAnsi="ＭＳ 明朝" w:cs="ＭＳ 明朝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E573" w14:textId="77777777" w:rsidR="000220F4" w:rsidRDefault="000220F4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2F50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220F4" w14:paraId="5C22CAF6" w14:textId="77777777">
        <w:trPr>
          <w:cantSplit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00EF" w14:textId="77777777" w:rsidR="000220F4" w:rsidRDefault="000220F4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9DA0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  <w:p w14:paraId="0352E3F0" w14:textId="77777777" w:rsidR="000220F4" w:rsidRDefault="000220F4">
            <w:pPr>
              <w:rPr>
                <w:rFonts w:ascii="ＭＳ 明朝" w:hAnsi="ＭＳ 明朝" w:cs="ＭＳ 明朝"/>
              </w:rPr>
            </w:pPr>
          </w:p>
          <w:p w14:paraId="1DFF1561" w14:textId="77777777" w:rsidR="000220F4" w:rsidRDefault="000220F4">
            <w:pPr>
              <w:rPr>
                <w:rFonts w:ascii="ＭＳ 明朝" w:hAnsi="ＭＳ 明朝" w:cs="ＭＳ 明朝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DDA4" w14:textId="77777777" w:rsidR="000220F4" w:rsidRDefault="000220F4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BE4A" w14:textId="77777777" w:rsidR="000220F4" w:rsidRDefault="000220F4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3DD13468" w14:textId="77777777" w:rsidR="000220F4" w:rsidRDefault="000220F4">
      <w:r>
        <w:rPr>
          <w:rFonts w:ascii="ＭＳ 明朝" w:hAnsi="ＭＳ 明朝" w:cs="MS-Mincho"/>
          <w:sz w:val="18"/>
          <w:szCs w:val="18"/>
        </w:rPr>
        <w:t>＊主任者を1人、担当者を1人以上それぞれに配置すること。</w:t>
      </w:r>
    </w:p>
    <w:p w14:paraId="1DD448FC" w14:textId="77777777" w:rsidR="000220F4" w:rsidRDefault="000220F4">
      <w:r>
        <w:rPr>
          <w:rFonts w:ascii="ＭＳ 明朝" w:hAnsi="ＭＳ 明朝" w:cs="MS-Mincho"/>
          <w:sz w:val="18"/>
          <w:szCs w:val="18"/>
        </w:rPr>
        <w:t>＊再委託を予定している場合、その担当者も記載すること。</w:t>
      </w:r>
    </w:p>
    <w:p w14:paraId="74009ECC" w14:textId="77777777" w:rsidR="000220F4" w:rsidRDefault="000220F4">
      <w:pPr>
        <w:ind w:firstLine="3360"/>
      </w:pPr>
    </w:p>
    <w:sectPr w:rsidR="000220F4">
      <w:footerReference w:type="default" r:id="rId7"/>
      <w:pgSz w:w="11906" w:h="16838"/>
      <w:pgMar w:top="1701" w:right="1134" w:bottom="1701" w:left="1701" w:header="720" w:footer="964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51D0A" w14:textId="77777777" w:rsidR="005120FD" w:rsidRDefault="005120FD">
      <w:r>
        <w:separator/>
      </w:r>
    </w:p>
  </w:endnote>
  <w:endnote w:type="continuationSeparator" w:id="0">
    <w:p w14:paraId="6F474F1C" w14:textId="77777777" w:rsidR="005120FD" w:rsidRDefault="005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1BF0" w14:textId="77777777" w:rsidR="000220F4" w:rsidRDefault="000220F4">
    <w:pPr>
      <w:pStyle w:val="ad"/>
      <w:jc w:val="center"/>
    </w:pPr>
  </w:p>
  <w:p w14:paraId="51BFAB0A" w14:textId="77777777" w:rsidR="000220F4" w:rsidRDefault="000220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DB3D" w14:textId="77777777" w:rsidR="005120FD" w:rsidRDefault="005120FD">
      <w:r>
        <w:separator/>
      </w:r>
    </w:p>
  </w:footnote>
  <w:footnote w:type="continuationSeparator" w:id="0">
    <w:p w14:paraId="667CF5FA" w14:textId="77777777" w:rsidR="005120FD" w:rsidRDefault="0051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Times New Roman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3"/>
    <w:rsid w:val="000220F4"/>
    <w:rsid w:val="00035E73"/>
    <w:rsid w:val="00264423"/>
    <w:rsid w:val="002B6389"/>
    <w:rsid w:val="00301AC2"/>
    <w:rsid w:val="003C20A5"/>
    <w:rsid w:val="005120FD"/>
    <w:rsid w:val="00556DD6"/>
    <w:rsid w:val="005B1FF6"/>
    <w:rsid w:val="005B734C"/>
    <w:rsid w:val="00786109"/>
    <w:rsid w:val="00864655"/>
    <w:rsid w:val="009C4D51"/>
    <w:rsid w:val="00A231B9"/>
    <w:rsid w:val="00CB1505"/>
    <w:rsid w:val="00F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7D110F"/>
  <w15:chartTrackingRefBased/>
  <w15:docId w15:val="{96FFCE6A-7801-410B-9313-ADD1095F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ゴシック" w:eastAsia="ＭＳ Ｐゴシック" w:hAnsi="ＭＳ Ｐ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HGP明朝E" w:eastAsia="HGP明朝E" w:hAnsi="HGP明朝E" w:cs="Times New Roman"/>
      <w:color w:val="FF0000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ＭＳ ゴシック" w:eastAsia="ＭＳ ゴシック" w:hAnsi="ＭＳ ゴシック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ＭＳ Ｐゴシック" w:eastAsia="ＭＳ Ｐゴシック" w:hAnsi="ＭＳ Ｐゴシック" w:cs="Times New Roman"/>
      <w:lang w:val="en-US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ascii="ＭＳ Ｐゴシック" w:eastAsia="ＭＳ Ｐゴシック" w:hAnsi="ＭＳ Ｐ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ＭＳ 明朝" w:eastAsia="ＭＳ 明朝" w:hAnsi="ＭＳ 明朝" w:cs="Times New Roman"/>
      <w:szCs w:val="21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Cs w:val="21"/>
    </w:rPr>
  </w:style>
  <w:style w:type="paragraph" w:customStyle="1" w:styleId="11">
    <w:name w:val="結語1"/>
    <w:basedOn w:val="a"/>
    <w:pPr>
      <w:jc w:val="righ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a">
    <w:name w:val="Body Text Indent"/>
    <w:basedOn w:val="a"/>
    <w:pPr>
      <w:ind w:left="420"/>
    </w:pPr>
    <w:rPr>
      <w:rFonts w:ascii="ＭＳ Ｐ明朝" w:eastAsia="ＭＳ Ｐ明朝" w:hAnsi="ＭＳ Ｐ明朝" w:cs="ＭＳ Ｐ明朝"/>
      <w:sz w:val="22"/>
      <w:szCs w:val="22"/>
    </w:rPr>
  </w:style>
  <w:style w:type="paragraph" w:customStyle="1" w:styleId="12">
    <w:name w:val="見出しマップ1"/>
    <w:basedOn w:val="a"/>
    <w:rPr>
      <w:rFonts w:ascii="Arial" w:eastAsia="ＭＳ ゴシック" w:hAnsi="Arial" w:cs="Arial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日付1"/>
    <w:basedOn w:val="a"/>
    <w:next w:val="a"/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qFormat/>
    <w:pPr>
      <w:ind w:left="840"/>
    </w:pPr>
    <w:rPr>
      <w:rFonts w:cs="Century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FB593DC7.dotm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dc:description/>
  <cp:lastModifiedBy>菅野 瑞紀</cp:lastModifiedBy>
  <cp:revision>2</cp:revision>
  <cp:lastPrinted>2014-10-15T11:56:00Z</cp:lastPrinted>
  <dcterms:created xsi:type="dcterms:W3CDTF">2025-01-09T02:50:00Z</dcterms:created>
  <dcterms:modified xsi:type="dcterms:W3CDTF">2025-01-09T02:50:00Z</dcterms:modified>
</cp:coreProperties>
</file>