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A20F" w14:textId="77777777" w:rsidR="0085485A" w:rsidRPr="00FE46EA" w:rsidRDefault="0085485A">
      <w:pPr>
        <w:rPr>
          <w:szCs w:val="21"/>
        </w:rPr>
      </w:pPr>
      <w:bookmarkStart w:id="0" w:name="_GoBack"/>
      <w:bookmarkEnd w:id="0"/>
      <w:r w:rsidRPr="00FE46EA">
        <w:rPr>
          <w:szCs w:val="21"/>
        </w:rPr>
        <w:t>（様式</w:t>
      </w:r>
      <w:r w:rsidR="008F6C5C" w:rsidRPr="00FE46EA">
        <w:rPr>
          <w:rFonts w:hint="eastAsia"/>
          <w:szCs w:val="21"/>
        </w:rPr>
        <w:t>６</w:t>
      </w:r>
      <w:r w:rsidRPr="00FE46EA">
        <w:rPr>
          <w:szCs w:val="21"/>
        </w:rPr>
        <w:t>）</w:t>
      </w:r>
    </w:p>
    <w:p w14:paraId="5EF3D41E" w14:textId="77777777" w:rsidR="0085485A" w:rsidRDefault="0085485A">
      <w:pPr>
        <w:jc w:val="right"/>
      </w:pPr>
      <w:r>
        <w:rPr>
          <w:sz w:val="24"/>
          <w:szCs w:val="24"/>
        </w:rPr>
        <w:t xml:space="preserve">令和　　年　　月　　日　</w:t>
      </w:r>
    </w:p>
    <w:p w14:paraId="4B1D655B" w14:textId="77777777" w:rsidR="0085485A" w:rsidRDefault="0085485A">
      <w:pPr>
        <w:jc w:val="right"/>
        <w:rPr>
          <w:sz w:val="24"/>
          <w:szCs w:val="24"/>
        </w:rPr>
      </w:pPr>
    </w:p>
    <w:p w14:paraId="41C62176" w14:textId="77777777" w:rsidR="0085485A" w:rsidRDefault="0085485A">
      <w:pPr>
        <w:jc w:val="right"/>
      </w:pPr>
    </w:p>
    <w:p w14:paraId="68FE77B1" w14:textId="77777777" w:rsidR="0085485A" w:rsidRDefault="0085485A">
      <w:pPr>
        <w:jc w:val="right"/>
      </w:pPr>
    </w:p>
    <w:p w14:paraId="0542BA9D" w14:textId="7B4317E5" w:rsidR="0085485A" w:rsidRDefault="00C34A19" w:rsidP="00C34A19">
      <w:pPr>
        <w:jc w:val="center"/>
      </w:pPr>
      <w:r>
        <w:rPr>
          <w:rFonts w:ascii="ＭＳ 明朝" w:hAnsi="ＭＳ 明朝" w:hint="eastAsia"/>
          <w:b/>
          <w:color w:val="000000"/>
          <w:sz w:val="28"/>
          <w:szCs w:val="28"/>
        </w:rPr>
        <w:t>多賀城市</w:t>
      </w:r>
      <w:r w:rsidRPr="00D5254F">
        <w:rPr>
          <w:rFonts w:ascii="ＭＳ 明朝" w:hAnsi="ＭＳ 明朝" w:hint="eastAsia"/>
          <w:b/>
          <w:color w:val="000000"/>
          <w:sz w:val="28"/>
          <w:szCs w:val="28"/>
        </w:rPr>
        <w:t>ヤングケアラー支援事業</w:t>
      </w:r>
      <w:r>
        <w:rPr>
          <w:rFonts w:ascii="ＭＳ 明朝" w:hAnsi="ＭＳ 明朝" w:hint="eastAsia"/>
          <w:b/>
          <w:color w:val="000000"/>
          <w:sz w:val="28"/>
          <w:szCs w:val="28"/>
        </w:rPr>
        <w:t>（実態</w:t>
      </w:r>
      <w:r w:rsidRPr="00D5254F">
        <w:rPr>
          <w:rFonts w:ascii="ＭＳ 明朝" w:hAnsi="ＭＳ 明朝" w:hint="eastAsia"/>
          <w:b/>
          <w:color w:val="000000"/>
          <w:sz w:val="28"/>
          <w:szCs w:val="28"/>
        </w:rPr>
        <w:t>調査</w:t>
      </w:r>
      <w:r w:rsidR="00C67F57">
        <w:rPr>
          <w:rFonts w:ascii="ＭＳ 明朝" w:hAnsi="ＭＳ 明朝" w:hint="eastAsia"/>
          <w:b/>
          <w:color w:val="000000"/>
          <w:sz w:val="28"/>
          <w:szCs w:val="28"/>
        </w:rPr>
        <w:t>及び</w:t>
      </w:r>
      <w:r w:rsidRPr="00D5254F">
        <w:rPr>
          <w:rFonts w:ascii="ＭＳ 明朝" w:hAnsi="ＭＳ 明朝" w:hint="eastAsia"/>
          <w:b/>
          <w:color w:val="000000"/>
          <w:sz w:val="28"/>
          <w:szCs w:val="28"/>
        </w:rPr>
        <w:t>コーディネート</w:t>
      </w:r>
      <w:r>
        <w:rPr>
          <w:rFonts w:ascii="ＭＳ 明朝" w:hAnsi="ＭＳ 明朝" w:hint="eastAsia"/>
          <w:b/>
          <w:color w:val="000000"/>
          <w:sz w:val="28"/>
          <w:szCs w:val="28"/>
        </w:rPr>
        <w:t>業務）</w:t>
      </w:r>
      <w:r w:rsidRPr="00D5254F">
        <w:rPr>
          <w:rFonts w:ascii="ＭＳ 明朝" w:hAnsi="ＭＳ 明朝" w:hint="eastAsia"/>
          <w:b/>
          <w:color w:val="000000"/>
          <w:sz w:val="28"/>
          <w:szCs w:val="28"/>
        </w:rPr>
        <w:t>に関する業務委託</w:t>
      </w:r>
    </w:p>
    <w:p w14:paraId="6BFDCF6E" w14:textId="77777777" w:rsidR="0085485A" w:rsidRDefault="0085485A">
      <w:pPr>
        <w:jc w:val="center"/>
        <w:rPr>
          <w:b/>
          <w:sz w:val="32"/>
          <w:szCs w:val="32"/>
        </w:rPr>
      </w:pPr>
    </w:p>
    <w:p w14:paraId="030BAA39" w14:textId="77777777" w:rsidR="0085485A" w:rsidRDefault="0085485A">
      <w:pPr>
        <w:jc w:val="center"/>
      </w:pPr>
    </w:p>
    <w:p w14:paraId="718DF88A" w14:textId="77777777" w:rsidR="0085485A" w:rsidRDefault="0085485A">
      <w:pPr>
        <w:jc w:val="center"/>
      </w:pPr>
    </w:p>
    <w:p w14:paraId="6E84A9F0" w14:textId="77777777" w:rsidR="0085485A" w:rsidRDefault="0085485A">
      <w:pPr>
        <w:jc w:val="center"/>
      </w:pPr>
    </w:p>
    <w:p w14:paraId="72784B01" w14:textId="77777777" w:rsidR="0085485A" w:rsidRDefault="0085485A">
      <w:pPr>
        <w:jc w:val="center"/>
      </w:pPr>
      <w:r>
        <w:rPr>
          <w:b/>
          <w:sz w:val="72"/>
          <w:szCs w:val="72"/>
        </w:rPr>
        <w:t>企　画　提　案　書</w:t>
      </w:r>
    </w:p>
    <w:p w14:paraId="0BE25815" w14:textId="77777777" w:rsidR="0085485A" w:rsidRDefault="0085485A">
      <w:pPr>
        <w:jc w:val="center"/>
        <w:rPr>
          <w:b/>
          <w:sz w:val="72"/>
          <w:szCs w:val="72"/>
        </w:rPr>
      </w:pPr>
    </w:p>
    <w:p w14:paraId="0559D4B5" w14:textId="77777777" w:rsidR="0085485A" w:rsidRDefault="0085485A">
      <w:pPr>
        <w:jc w:val="center"/>
        <w:rPr>
          <w:sz w:val="72"/>
          <w:szCs w:val="72"/>
        </w:rPr>
      </w:pPr>
    </w:p>
    <w:p w14:paraId="6241C445" w14:textId="77777777" w:rsidR="0085485A" w:rsidRDefault="0085485A">
      <w:pPr>
        <w:jc w:val="center"/>
        <w:rPr>
          <w:sz w:val="72"/>
          <w:szCs w:val="72"/>
        </w:rPr>
      </w:pPr>
    </w:p>
    <w:p w14:paraId="101384D4" w14:textId="77777777" w:rsidR="0085485A" w:rsidRDefault="0085485A">
      <w:pPr>
        <w:jc w:val="center"/>
        <w:rPr>
          <w:sz w:val="72"/>
          <w:szCs w:val="7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5202"/>
      </w:tblGrid>
      <w:tr w:rsidR="0085485A" w14:paraId="5181065F" w14:textId="77777777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72DC" w14:textId="77777777" w:rsidR="0085485A" w:rsidRDefault="0085485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8D24475" w14:textId="77777777" w:rsidR="0085485A" w:rsidRDefault="0085485A">
            <w:pPr>
              <w:rPr>
                <w:sz w:val="24"/>
                <w:szCs w:val="24"/>
              </w:rPr>
            </w:pPr>
          </w:p>
          <w:p w14:paraId="5598EA82" w14:textId="77777777" w:rsidR="0085485A" w:rsidRDefault="0085485A">
            <w:pPr>
              <w:jc w:val="center"/>
            </w:pPr>
            <w:r>
              <w:rPr>
                <w:sz w:val="24"/>
                <w:szCs w:val="24"/>
              </w:rPr>
              <w:t>申込者</w:t>
            </w:r>
          </w:p>
          <w:p w14:paraId="66696B4B" w14:textId="77777777" w:rsidR="0085485A" w:rsidRDefault="0085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15ED" w14:textId="77777777" w:rsidR="0085485A" w:rsidRDefault="0085485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CC424B4" w14:textId="77777777" w:rsidR="0085485A" w:rsidRDefault="0085485A">
            <w:pPr>
              <w:jc w:val="center"/>
            </w:pPr>
            <w:r>
              <w:rPr>
                <w:sz w:val="24"/>
                <w:szCs w:val="24"/>
              </w:rPr>
              <w:t>商号又は名称</w:t>
            </w:r>
          </w:p>
          <w:p w14:paraId="2BC0CDC1" w14:textId="77777777" w:rsidR="0085485A" w:rsidRDefault="0085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4014" w14:textId="77777777" w:rsidR="0085485A" w:rsidRDefault="0085485A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85485A" w14:paraId="6297C544" w14:textId="77777777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52CF" w14:textId="77777777" w:rsidR="0085485A" w:rsidRDefault="0085485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C969" w14:textId="77777777" w:rsidR="0085485A" w:rsidRDefault="0085485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0A7E71" w14:textId="77777777" w:rsidR="0085485A" w:rsidRDefault="0085485A">
            <w:pPr>
              <w:jc w:val="center"/>
            </w:pPr>
            <w:r>
              <w:rPr>
                <w:sz w:val="24"/>
                <w:szCs w:val="24"/>
              </w:rPr>
              <w:t>代表者氏名</w:t>
            </w:r>
          </w:p>
          <w:p w14:paraId="5BA1587E" w14:textId="77777777" w:rsidR="0085485A" w:rsidRDefault="0085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B064" w14:textId="77777777" w:rsidR="0085485A" w:rsidRDefault="0085485A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377B2D8" w14:textId="77777777" w:rsidR="0085485A" w:rsidRDefault="0085485A">
      <w:pPr>
        <w:jc w:val="center"/>
      </w:pPr>
    </w:p>
    <w:sectPr w:rsidR="0085485A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A0CC" w14:textId="77777777" w:rsidR="00D74CB7" w:rsidRDefault="00D74CB7">
      <w:r>
        <w:separator/>
      </w:r>
    </w:p>
  </w:endnote>
  <w:endnote w:type="continuationSeparator" w:id="0">
    <w:p w14:paraId="3CB12ACD" w14:textId="77777777" w:rsidR="00D74CB7" w:rsidRDefault="00D7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E453" w14:textId="77777777" w:rsidR="0085485A" w:rsidRDefault="0085485A">
    <w:pPr>
      <w:pStyle w:val="ab"/>
    </w:pPr>
  </w:p>
  <w:p w14:paraId="309D0EB5" w14:textId="77777777" w:rsidR="0085485A" w:rsidRDefault="008548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ECF2" w14:textId="77777777" w:rsidR="00D74CB7" w:rsidRDefault="00D74CB7">
      <w:r>
        <w:separator/>
      </w:r>
    </w:p>
  </w:footnote>
  <w:footnote w:type="continuationSeparator" w:id="0">
    <w:p w14:paraId="42512C3F" w14:textId="77777777" w:rsidR="00D74CB7" w:rsidRDefault="00D7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E"/>
    <w:rsid w:val="0003580B"/>
    <w:rsid w:val="00170B60"/>
    <w:rsid w:val="006D746D"/>
    <w:rsid w:val="0085485A"/>
    <w:rsid w:val="008F6C5C"/>
    <w:rsid w:val="00A238AE"/>
    <w:rsid w:val="00C34A19"/>
    <w:rsid w:val="00C67F57"/>
    <w:rsid w:val="00D74CB7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3F5DCA"/>
  <w15:chartTrackingRefBased/>
  <w15:docId w15:val="{C62D0DD0-0010-41FF-85F6-E4B6E626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E3D9478.dotm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菅野 瑞紀</cp:lastModifiedBy>
  <cp:revision>2</cp:revision>
  <cp:lastPrinted>2021-08-05T07:00:00Z</cp:lastPrinted>
  <dcterms:created xsi:type="dcterms:W3CDTF">2025-01-09T02:49:00Z</dcterms:created>
  <dcterms:modified xsi:type="dcterms:W3CDTF">2025-01-09T02:49:00Z</dcterms:modified>
</cp:coreProperties>
</file>