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ACB20" w14:textId="5DA69683" w:rsidR="00CB4A7B" w:rsidRPr="00CB4A7B" w:rsidRDefault="00CB4A7B" w:rsidP="003A30BC">
      <w:pPr>
        <w:widowControl w:val="0"/>
        <w:spacing w:line="240" w:lineRule="auto"/>
        <w:rPr>
          <w:rFonts w:ascii="ＭＳ 明朝" w:eastAsia="ＭＳ 明朝" w:hAnsi="ＭＳ 明朝" w:cs="Times New Roman"/>
          <w:sz w:val="21"/>
        </w:rPr>
      </w:pPr>
      <w:bookmarkStart w:id="0" w:name="_GoBack"/>
      <w:bookmarkEnd w:id="0"/>
      <w:r w:rsidRPr="00CB4A7B">
        <w:rPr>
          <w:rFonts w:ascii="ＭＳ 明朝" w:eastAsia="ＭＳ 明朝" w:hAnsi="ＭＳ 明朝" w:cs="Times New Roman" w:hint="eastAsia"/>
          <w:sz w:val="21"/>
        </w:rPr>
        <w:t>（様式</w:t>
      </w:r>
      <w:r w:rsidR="0044776F">
        <w:rPr>
          <w:rFonts w:ascii="ＭＳ 明朝" w:eastAsia="ＭＳ 明朝" w:hAnsi="ＭＳ 明朝" w:cs="Times New Roman" w:hint="eastAsia"/>
          <w:sz w:val="21"/>
        </w:rPr>
        <w:t>５</w:t>
      </w:r>
      <w:r w:rsidR="003A30BC" w:rsidRPr="003A30BC">
        <w:rPr>
          <w:rFonts w:ascii="ＭＳ 明朝" w:eastAsia="ＭＳ 明朝" w:hAnsi="ＭＳ 明朝" w:cs="Times New Roman" w:hint="eastAsia"/>
          <w:sz w:val="21"/>
        </w:rPr>
        <w:t>）</w:t>
      </w:r>
    </w:p>
    <w:p w14:paraId="262F6404" w14:textId="4B61C6AC" w:rsidR="00CB4A7B" w:rsidRPr="0044776F" w:rsidRDefault="00423522" w:rsidP="00CB4A7B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44776F">
        <w:rPr>
          <w:rFonts w:ascii="Century" w:eastAsia="ＭＳ 明朝" w:hAnsi="Century" w:cs="Times New Roman" w:hint="eastAsia"/>
          <w:b/>
          <w:sz w:val="28"/>
          <w:szCs w:val="28"/>
        </w:rPr>
        <w:t>事業者の</w:t>
      </w:r>
      <w:r w:rsidR="00CB4A7B" w:rsidRPr="0044776F">
        <w:rPr>
          <w:rFonts w:ascii="Century" w:eastAsia="ＭＳ 明朝" w:hAnsi="Century" w:cs="Times New Roman" w:hint="eastAsia"/>
          <w:b/>
          <w:sz w:val="28"/>
          <w:szCs w:val="28"/>
        </w:rPr>
        <w:t>概要</w:t>
      </w:r>
    </w:p>
    <w:p w14:paraId="031CBBAF" w14:textId="77777777" w:rsidR="00CB4A7B" w:rsidRPr="00CB4A7B" w:rsidRDefault="00CB4A7B" w:rsidP="00FE51D6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z w:val="22"/>
        </w:rPr>
      </w:pPr>
    </w:p>
    <w:p w14:paraId="290C3FA3" w14:textId="77777777" w:rsidR="00CB4A7B" w:rsidRPr="00CB4A7B" w:rsidRDefault="00CB4A7B" w:rsidP="00913C97">
      <w:pPr>
        <w:widowControl w:val="0"/>
        <w:spacing w:line="320" w:lineRule="exact"/>
        <w:ind w:firstLineChars="1843" w:firstLine="4109"/>
        <w:jc w:val="left"/>
        <w:rPr>
          <w:rFonts w:ascii="ＭＳ 明朝" w:eastAsia="ＭＳ 明朝" w:hAnsi="ＭＳ 明朝" w:cs="Times New Roman"/>
          <w:sz w:val="22"/>
        </w:rPr>
      </w:pPr>
      <w:r w:rsidRPr="00CB4A7B">
        <w:rPr>
          <w:rFonts w:ascii="ＭＳ 明朝" w:eastAsia="ＭＳ 明朝" w:hAnsi="ＭＳ 明朝" w:cs="Times New Roman" w:hint="eastAsia"/>
          <w:sz w:val="22"/>
        </w:rPr>
        <w:t xml:space="preserve">所　</w:t>
      </w:r>
      <w:r w:rsidRPr="00CB4A7B">
        <w:rPr>
          <w:rFonts w:ascii="ＭＳ 明朝" w:eastAsia="ＭＳ 明朝" w:hAnsi="ＭＳ 明朝" w:cs="Times New Roman"/>
          <w:sz w:val="22"/>
        </w:rPr>
        <w:t xml:space="preserve"> </w:t>
      </w:r>
      <w:r w:rsidRPr="00CB4A7B">
        <w:rPr>
          <w:rFonts w:ascii="ＭＳ 明朝" w:eastAsia="ＭＳ 明朝" w:hAnsi="ＭＳ 明朝" w:cs="Times New Roman" w:hint="eastAsia"/>
          <w:sz w:val="22"/>
        </w:rPr>
        <w:t>在</w:t>
      </w:r>
      <w:r w:rsidRPr="00CB4A7B">
        <w:rPr>
          <w:rFonts w:ascii="ＭＳ 明朝" w:eastAsia="ＭＳ 明朝" w:hAnsi="ＭＳ 明朝" w:cs="Times New Roman"/>
          <w:sz w:val="22"/>
        </w:rPr>
        <w:t xml:space="preserve"> </w:t>
      </w:r>
      <w:r w:rsidRPr="00CB4A7B">
        <w:rPr>
          <w:rFonts w:ascii="ＭＳ 明朝" w:eastAsia="ＭＳ 明朝" w:hAnsi="ＭＳ 明朝" w:cs="Times New Roman" w:hint="eastAsia"/>
          <w:sz w:val="22"/>
        </w:rPr>
        <w:t xml:space="preserve">　地</w:t>
      </w:r>
    </w:p>
    <w:p w14:paraId="29E7E12E" w14:textId="77777777" w:rsidR="003A30BC" w:rsidRPr="00FE51D6" w:rsidRDefault="00CB4A7B" w:rsidP="00913C97">
      <w:pPr>
        <w:widowControl w:val="0"/>
        <w:spacing w:line="320" w:lineRule="exact"/>
        <w:ind w:firstLineChars="1843" w:firstLine="4109"/>
        <w:jc w:val="left"/>
        <w:rPr>
          <w:rFonts w:ascii="ＭＳ 明朝" w:eastAsia="ＭＳ 明朝" w:hAnsi="ＭＳ 明朝" w:cs="Times New Roman"/>
          <w:sz w:val="22"/>
        </w:rPr>
      </w:pPr>
      <w:r w:rsidRPr="00CB4A7B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11F6BA97" w14:textId="014C6505" w:rsidR="00CB4A7B" w:rsidRPr="00CB4A7B" w:rsidRDefault="003A30BC" w:rsidP="00913C97">
      <w:pPr>
        <w:widowControl w:val="0"/>
        <w:spacing w:line="320" w:lineRule="exact"/>
        <w:ind w:firstLineChars="1843" w:firstLine="4109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>代表者</w:t>
      </w:r>
      <w:r w:rsidR="00CB4A7B" w:rsidRPr="00CB4A7B">
        <w:rPr>
          <w:rFonts w:ascii="ＭＳ 明朝" w:eastAsia="ＭＳ 明朝" w:hAnsi="ＭＳ 明朝" w:cs="Times New Roman" w:hint="eastAsia"/>
          <w:sz w:val="22"/>
        </w:rPr>
        <w:t>名</w:t>
      </w:r>
    </w:p>
    <w:p w14:paraId="3812BA47" w14:textId="6F6E7D16" w:rsidR="00913C97" w:rsidRPr="00913C97" w:rsidRDefault="00913C97" w:rsidP="00913C97">
      <w:pPr>
        <w:widowControl w:val="0"/>
        <w:spacing w:line="320" w:lineRule="exact"/>
        <w:ind w:firstLineChars="1843" w:firstLine="4109"/>
        <w:jc w:val="left"/>
        <w:rPr>
          <w:rFonts w:ascii="ＭＳ 明朝" w:eastAsia="ＭＳ 明朝" w:hAnsi="ＭＳ 明朝" w:cs="Times New Roman"/>
          <w:sz w:val="22"/>
        </w:rPr>
      </w:pPr>
      <w:r w:rsidRPr="00913C97">
        <w:rPr>
          <w:rFonts w:ascii="ＭＳ 明朝" w:eastAsia="ＭＳ 明朝" w:hAnsi="ＭＳ 明朝" w:cs="Times New Roman" w:hint="eastAsia"/>
          <w:sz w:val="22"/>
        </w:rPr>
        <w:t>連絡先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913C97">
        <w:rPr>
          <w:rFonts w:ascii="ＭＳ 明朝" w:eastAsia="ＭＳ 明朝" w:hAnsi="ＭＳ 明朝" w:cs="Times New Roman" w:hint="eastAsia"/>
          <w:sz w:val="22"/>
        </w:rPr>
        <w:t>電話</w:t>
      </w:r>
    </w:p>
    <w:p w14:paraId="41810E82" w14:textId="44EBE4A0" w:rsidR="00913C97" w:rsidRPr="00913C97" w:rsidRDefault="00913C97" w:rsidP="00913C97">
      <w:pPr>
        <w:widowControl w:val="0"/>
        <w:spacing w:line="320" w:lineRule="exact"/>
        <w:ind w:firstLineChars="2343" w:firstLine="5224"/>
        <w:jc w:val="left"/>
        <w:rPr>
          <w:rFonts w:ascii="ＭＳ 明朝" w:eastAsia="ＭＳ 明朝" w:hAnsi="ＭＳ 明朝" w:cs="Times New Roman"/>
          <w:sz w:val="22"/>
        </w:rPr>
      </w:pPr>
      <w:r w:rsidRPr="00913C97">
        <w:rPr>
          <w:rFonts w:ascii="ＭＳ 明朝" w:eastAsia="ＭＳ 明朝" w:hAnsi="ＭＳ 明朝" w:cs="Times New Roman" w:hint="eastAsia"/>
          <w:sz w:val="22"/>
        </w:rPr>
        <w:t>FAX</w:t>
      </w:r>
    </w:p>
    <w:p w14:paraId="0F166D77" w14:textId="251A14A9" w:rsidR="00913C97" w:rsidRPr="00913C97" w:rsidRDefault="00913C97" w:rsidP="00913C97">
      <w:pPr>
        <w:widowControl w:val="0"/>
        <w:spacing w:line="320" w:lineRule="exact"/>
        <w:ind w:firstLineChars="2343" w:firstLine="5224"/>
        <w:jc w:val="left"/>
        <w:rPr>
          <w:rFonts w:ascii="ＭＳ 明朝" w:eastAsia="ＭＳ 明朝" w:hAnsi="ＭＳ 明朝" w:cs="Times New Roman"/>
          <w:sz w:val="22"/>
        </w:rPr>
      </w:pPr>
      <w:r w:rsidRPr="00913C97">
        <w:rPr>
          <w:rFonts w:ascii="ＭＳ 明朝" w:eastAsia="ＭＳ 明朝" w:hAnsi="ＭＳ 明朝" w:cs="Times New Roman" w:hint="eastAsia"/>
          <w:sz w:val="22"/>
        </w:rPr>
        <w:t>E-mail</w:t>
      </w:r>
    </w:p>
    <w:p w14:paraId="3D92473B" w14:textId="76F1A763" w:rsidR="00CB4A7B" w:rsidRPr="00FE51D6" w:rsidRDefault="00CB4A7B" w:rsidP="00913C97">
      <w:pPr>
        <w:widowControl w:val="0"/>
        <w:spacing w:line="240" w:lineRule="auto"/>
        <w:rPr>
          <w:rFonts w:ascii="ＭＳ 明朝" w:eastAsia="ＭＳ 明朝" w:hAnsi="ＭＳ 明朝" w:cs="Times New Roman"/>
          <w:sz w:val="22"/>
        </w:rPr>
      </w:pPr>
    </w:p>
    <w:p w14:paraId="7BE6D5C3" w14:textId="77777777" w:rsidR="00FE51D6" w:rsidRPr="00FE51D6" w:rsidRDefault="00FE51D6" w:rsidP="00913C97">
      <w:pPr>
        <w:widowControl w:val="0"/>
        <w:spacing w:line="320" w:lineRule="exact"/>
        <w:ind w:firstLineChars="317" w:firstLine="707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（事務連絡責任者）</w:t>
      </w:r>
    </w:p>
    <w:p w14:paraId="61A3818A" w14:textId="77777777" w:rsidR="00FE51D6" w:rsidRPr="00FE51D6" w:rsidRDefault="00FE51D6" w:rsidP="00913C97">
      <w:pPr>
        <w:widowControl w:val="0"/>
        <w:spacing w:line="320" w:lineRule="exact"/>
        <w:ind w:firstLineChars="317" w:firstLine="707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職・氏名</w:t>
      </w:r>
    </w:p>
    <w:p w14:paraId="58AD73F5" w14:textId="6FE66CBF" w:rsidR="00FE51D6" w:rsidRPr="00FE51D6" w:rsidRDefault="00FE51D6" w:rsidP="00913C97">
      <w:pPr>
        <w:widowControl w:val="0"/>
        <w:spacing w:line="320" w:lineRule="exact"/>
        <w:ind w:firstLineChars="317" w:firstLine="707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連絡先　</w:t>
      </w:r>
      <w:r w:rsidR="00913C97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E51D6">
        <w:rPr>
          <w:rFonts w:ascii="ＭＳ 明朝" w:eastAsia="ＭＳ 明朝" w:hAnsi="ＭＳ 明朝" w:cs="Times New Roman" w:hint="eastAsia"/>
          <w:sz w:val="22"/>
        </w:rPr>
        <w:t>電話</w:t>
      </w:r>
    </w:p>
    <w:p w14:paraId="11465C44" w14:textId="77777777" w:rsidR="00FE51D6" w:rsidRPr="00FE51D6" w:rsidRDefault="00FE51D6" w:rsidP="00913C97">
      <w:pPr>
        <w:widowControl w:val="0"/>
        <w:spacing w:line="320" w:lineRule="exact"/>
        <w:ind w:firstLineChars="317" w:firstLine="707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FAX</w:t>
      </w:r>
    </w:p>
    <w:p w14:paraId="534E6382" w14:textId="77777777" w:rsidR="00FE51D6" w:rsidRPr="00FE51D6" w:rsidRDefault="00FE51D6" w:rsidP="00913C97">
      <w:pPr>
        <w:widowControl w:val="0"/>
        <w:spacing w:line="320" w:lineRule="exact"/>
        <w:ind w:firstLineChars="317" w:firstLine="707"/>
        <w:jc w:val="left"/>
        <w:rPr>
          <w:rFonts w:ascii="ＭＳ 明朝" w:eastAsia="ＭＳ 明朝" w:hAnsi="ＭＳ 明朝" w:cs="Times New Roman"/>
          <w:sz w:val="22"/>
        </w:rPr>
      </w:pPr>
      <w:r w:rsidRPr="00FE51D6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E-mail</w:t>
      </w:r>
    </w:p>
    <w:p w14:paraId="2FAF8750" w14:textId="77777777" w:rsidR="00FE51D6" w:rsidRPr="00CB4A7B" w:rsidRDefault="00FE51D6" w:rsidP="00CB4A7B">
      <w:pPr>
        <w:widowControl w:val="0"/>
        <w:spacing w:line="240" w:lineRule="auto"/>
        <w:ind w:firstLineChars="1400" w:firstLine="3402"/>
        <w:rPr>
          <w:rFonts w:ascii="ＭＳ 明朝" w:eastAsia="ＭＳ 明朝" w:hAnsi="ＭＳ 明朝" w:cs="Times New Roman"/>
          <w:color w:val="000000"/>
          <w:szCs w:val="20"/>
        </w:rPr>
      </w:pPr>
    </w:p>
    <w:tbl>
      <w:tblPr>
        <w:tblW w:w="962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3"/>
        <w:gridCol w:w="6838"/>
      </w:tblGrid>
      <w:tr w:rsidR="00CB4A7B" w:rsidRPr="00CB4A7B" w14:paraId="3345E3EB" w14:textId="77777777" w:rsidTr="00732B6E">
        <w:trPr>
          <w:trHeight w:val="417"/>
        </w:trPr>
        <w:tc>
          <w:tcPr>
            <w:tcW w:w="2783" w:type="dxa"/>
            <w:vAlign w:val="center"/>
          </w:tcPr>
          <w:p w14:paraId="2FC38471" w14:textId="77777777" w:rsidR="00CB4A7B" w:rsidRPr="00CB4A7B" w:rsidRDefault="00CB4A7B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CB4A7B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資本金</w:t>
            </w:r>
          </w:p>
        </w:tc>
        <w:tc>
          <w:tcPr>
            <w:tcW w:w="6838" w:type="dxa"/>
            <w:vAlign w:val="center"/>
          </w:tcPr>
          <w:p w14:paraId="7ABCAD00" w14:textId="77777777" w:rsidR="00CB4A7B" w:rsidRPr="00CB4A7B" w:rsidRDefault="00CB4A7B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CB4A7B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 xml:space="preserve">　　　　　　　　　　　　　　　　　　　　円</w:t>
            </w:r>
          </w:p>
        </w:tc>
      </w:tr>
      <w:tr w:rsidR="00CB4A7B" w:rsidRPr="00CB4A7B" w14:paraId="1244BA65" w14:textId="77777777" w:rsidTr="00732B6E">
        <w:trPr>
          <w:trHeight w:val="417"/>
        </w:trPr>
        <w:tc>
          <w:tcPr>
            <w:tcW w:w="2783" w:type="dxa"/>
            <w:vAlign w:val="center"/>
          </w:tcPr>
          <w:p w14:paraId="1B457F39" w14:textId="77777777" w:rsidR="00CB4A7B" w:rsidRPr="00CB4A7B" w:rsidRDefault="00CB4A7B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CB4A7B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従業員数</w:t>
            </w:r>
          </w:p>
        </w:tc>
        <w:tc>
          <w:tcPr>
            <w:tcW w:w="6838" w:type="dxa"/>
            <w:vAlign w:val="center"/>
          </w:tcPr>
          <w:p w14:paraId="542E60CF" w14:textId="77777777" w:rsidR="00CB4A7B" w:rsidRPr="00CB4A7B" w:rsidRDefault="00CB4A7B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 w:rsidRPr="00CB4A7B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 xml:space="preserve">　　　　　　　　　　　　　　　　　　　　名</w:t>
            </w:r>
          </w:p>
        </w:tc>
      </w:tr>
      <w:tr w:rsidR="00CB4A7B" w:rsidRPr="00CB4A7B" w14:paraId="6EA002ED" w14:textId="77777777" w:rsidTr="00732B6E">
        <w:trPr>
          <w:trHeight w:val="1535"/>
        </w:trPr>
        <w:tc>
          <w:tcPr>
            <w:tcW w:w="2783" w:type="dxa"/>
            <w:vAlign w:val="center"/>
          </w:tcPr>
          <w:p w14:paraId="71AF7C52" w14:textId="77777777" w:rsidR="00CB4A7B" w:rsidRPr="00CB4A7B" w:rsidRDefault="00CB4A7B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B4A7B">
              <w:rPr>
                <w:rFonts w:ascii="ＭＳ 明朝" w:eastAsia="ＭＳ 明朝" w:hAnsi="ＭＳ 明朝" w:cs="Times New Roman" w:hint="eastAsia"/>
                <w:sz w:val="22"/>
              </w:rPr>
              <w:t>事業概要</w:t>
            </w:r>
          </w:p>
          <w:p w14:paraId="74414880" w14:textId="77777777" w:rsidR="00CB4A7B" w:rsidRPr="00CB4A7B" w:rsidRDefault="00CB4A7B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B4A7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（設立年、事業内容、年間売上金額、営業所一覧）</w:t>
            </w:r>
          </w:p>
        </w:tc>
        <w:tc>
          <w:tcPr>
            <w:tcW w:w="6838" w:type="dxa"/>
          </w:tcPr>
          <w:p w14:paraId="7D5700BA" w14:textId="77777777" w:rsidR="00CB4A7B" w:rsidRDefault="00CB4A7B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2D6F8C0F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26102284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76155EE9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07875A4D" w14:textId="5408F114" w:rsidR="003A30BC" w:rsidRPr="00CB4A7B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CB4A7B" w:rsidRPr="00CB4A7B" w14:paraId="5205A04E" w14:textId="77777777" w:rsidTr="00732B6E">
        <w:trPr>
          <w:trHeight w:val="1685"/>
        </w:trPr>
        <w:tc>
          <w:tcPr>
            <w:tcW w:w="2783" w:type="dxa"/>
            <w:vAlign w:val="center"/>
          </w:tcPr>
          <w:p w14:paraId="0B9D3ED4" w14:textId="7276B6A9" w:rsidR="00CB4A7B" w:rsidRPr="00CB4A7B" w:rsidRDefault="00423522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事業</w:t>
            </w:r>
            <w:r w:rsidR="00CB4A7B" w:rsidRPr="00CB4A7B">
              <w:rPr>
                <w:rFonts w:ascii="ＭＳ 明朝" w:eastAsia="ＭＳ 明朝" w:hAnsi="ＭＳ 明朝" w:cs="Times New Roman" w:hint="eastAsia"/>
                <w:sz w:val="22"/>
              </w:rPr>
              <w:t>の特徴</w:t>
            </w:r>
          </w:p>
          <w:p w14:paraId="2A8000E4" w14:textId="77777777" w:rsidR="00CB4A7B" w:rsidRPr="00CB4A7B" w:rsidRDefault="00CB4A7B" w:rsidP="00CB4A7B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B4A7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（主要な営業経歴等）</w:t>
            </w:r>
          </w:p>
        </w:tc>
        <w:tc>
          <w:tcPr>
            <w:tcW w:w="6838" w:type="dxa"/>
          </w:tcPr>
          <w:p w14:paraId="26D1693A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0AEBEED2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6F711E1C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612D5E85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45FA294A" w14:textId="77777777" w:rsidR="003A30BC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  <w:p w14:paraId="0BAEF54F" w14:textId="24901173" w:rsidR="003A30BC" w:rsidRPr="00CB4A7B" w:rsidRDefault="003A30BC" w:rsidP="00CB4A7B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592D356" w14:textId="77777777" w:rsidR="00CB4A7B" w:rsidRPr="00CB4A7B" w:rsidRDefault="00CB4A7B" w:rsidP="00CB4A7B">
      <w:pPr>
        <w:widowControl w:val="0"/>
        <w:spacing w:line="240" w:lineRule="auto"/>
        <w:ind w:firstLineChars="100" w:firstLine="213"/>
        <w:rPr>
          <w:rFonts w:ascii="ＭＳ 明朝" w:eastAsia="ＭＳ 明朝" w:hAnsi="Century" w:cs="Times New Roman"/>
          <w:color w:val="000000"/>
          <w:sz w:val="21"/>
          <w:szCs w:val="21"/>
        </w:rPr>
      </w:pPr>
      <w:r w:rsidRPr="00CB4A7B">
        <w:rPr>
          <w:rFonts w:ascii="ＭＳ 明朝" w:eastAsia="ＭＳ 明朝" w:hAnsi="Century" w:cs="Times New Roman" w:hint="eastAsia"/>
          <w:color w:val="000000"/>
          <w:sz w:val="21"/>
          <w:szCs w:val="21"/>
        </w:rPr>
        <w:t>※必要に応じてパンフレット等を添付すること</w:t>
      </w:r>
    </w:p>
    <w:p w14:paraId="432DAD2E" w14:textId="77777777" w:rsidR="00B14DDF" w:rsidRPr="00CB4A7B" w:rsidRDefault="00B14DDF"/>
    <w:sectPr w:rsidR="00B14DDF" w:rsidRPr="00CB4A7B" w:rsidSect="00CB4A7B">
      <w:pgSz w:w="11906" w:h="16838"/>
      <w:pgMar w:top="1134" w:right="1134" w:bottom="851" w:left="1134" w:header="510" w:footer="567" w:gutter="0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103D4" w14:textId="77777777" w:rsidR="009D2251" w:rsidRDefault="009D2251" w:rsidP="009D2251">
      <w:pPr>
        <w:spacing w:line="240" w:lineRule="auto"/>
      </w:pPr>
      <w:r>
        <w:separator/>
      </w:r>
    </w:p>
  </w:endnote>
  <w:endnote w:type="continuationSeparator" w:id="0">
    <w:p w14:paraId="6A12D92C" w14:textId="77777777" w:rsidR="009D2251" w:rsidRDefault="009D2251" w:rsidP="009D2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5529" w14:textId="77777777" w:rsidR="009D2251" w:rsidRDefault="009D2251" w:rsidP="009D2251">
      <w:pPr>
        <w:spacing w:line="240" w:lineRule="auto"/>
      </w:pPr>
      <w:r>
        <w:separator/>
      </w:r>
    </w:p>
  </w:footnote>
  <w:footnote w:type="continuationSeparator" w:id="0">
    <w:p w14:paraId="6241FCB9" w14:textId="77777777" w:rsidR="009D2251" w:rsidRDefault="009D2251" w:rsidP="009D22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B8C12E0"/>
    <w:lvl w:ilvl="0" w:tplc="89265299">
      <w:start w:val="1"/>
      <w:numFmt w:val="decimalFullWidth"/>
      <w:lvlText w:val="（注%1）"/>
      <w:lvlJc w:val="left"/>
      <w:pPr>
        <w:ind w:left="1290" w:hanging="1080"/>
      </w:pPr>
      <w:rPr>
        <w:rFonts w:cs="Times New Roman"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7B"/>
    <w:rsid w:val="001E51BF"/>
    <w:rsid w:val="0028621E"/>
    <w:rsid w:val="00366F71"/>
    <w:rsid w:val="003A30BC"/>
    <w:rsid w:val="00423522"/>
    <w:rsid w:val="0044776F"/>
    <w:rsid w:val="00490A3C"/>
    <w:rsid w:val="005D752F"/>
    <w:rsid w:val="00796ED1"/>
    <w:rsid w:val="00913C97"/>
    <w:rsid w:val="009D2251"/>
    <w:rsid w:val="00A5440C"/>
    <w:rsid w:val="00B14DDF"/>
    <w:rsid w:val="00CB4A7B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5ECEE"/>
  <w15:chartTrackingRefBased/>
  <w15:docId w15:val="{4D492C8B-69F0-4C5F-AFBA-B911B67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A7B"/>
    <w:pPr>
      <w:widowControl w:val="0"/>
      <w:spacing w:line="240" w:lineRule="auto"/>
      <w:ind w:leftChars="400" w:left="840"/>
    </w:pPr>
    <w:rPr>
      <w:rFonts w:ascii="ＭＳ 明朝" w:eastAsia="ＭＳ 明朝" w:hAnsi="ＭＳ 明朝" w:cs="Times New Roman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9D2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251"/>
  </w:style>
  <w:style w:type="paragraph" w:styleId="a6">
    <w:name w:val="footer"/>
    <w:basedOn w:val="a"/>
    <w:link w:val="a7"/>
    <w:uiPriority w:val="99"/>
    <w:unhideWhenUsed/>
    <w:rsid w:val="009D2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6195320.dotm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菅野 瑞紀</cp:lastModifiedBy>
  <cp:revision>2</cp:revision>
  <dcterms:created xsi:type="dcterms:W3CDTF">2025-01-09T02:49:00Z</dcterms:created>
  <dcterms:modified xsi:type="dcterms:W3CDTF">2025-01-09T02:49:00Z</dcterms:modified>
</cp:coreProperties>
</file>