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9A49" w14:textId="77777777" w:rsidR="003A3346" w:rsidRDefault="003A3346">
      <w:bookmarkStart w:id="0" w:name="_GoBack"/>
      <w:bookmarkEnd w:id="0"/>
      <w:r>
        <w:rPr>
          <w:rFonts w:ascii="ＭＳ 明朝" w:hAnsi="ＭＳ 明朝" w:cs="ＭＳ 明朝"/>
        </w:rPr>
        <w:t>（様式</w:t>
      </w:r>
      <w:r w:rsidR="001A177C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/>
        </w:rPr>
        <w:t>）</w:t>
      </w:r>
    </w:p>
    <w:p w14:paraId="34F3BF0F" w14:textId="77777777" w:rsidR="003A3346" w:rsidRPr="005A1100" w:rsidRDefault="003A3346">
      <w:pPr>
        <w:jc w:val="center"/>
        <w:rPr>
          <w:b/>
          <w:sz w:val="28"/>
          <w:szCs w:val="28"/>
        </w:rPr>
      </w:pPr>
      <w:r w:rsidRPr="005A1100">
        <w:rPr>
          <w:b/>
          <w:sz w:val="28"/>
          <w:szCs w:val="28"/>
        </w:rPr>
        <w:t>業務実績調書</w:t>
      </w:r>
    </w:p>
    <w:p w14:paraId="05F56271" w14:textId="77777777" w:rsidR="003A3346" w:rsidRDefault="003A3346">
      <w:pPr>
        <w:spacing w:line="0" w:lineRule="atLeast"/>
        <w:ind w:right="884"/>
        <w:rPr>
          <w:b/>
          <w:sz w:val="36"/>
          <w:szCs w:val="21"/>
        </w:rPr>
      </w:pPr>
    </w:p>
    <w:p w14:paraId="31CE412C" w14:textId="77777777" w:rsidR="003A3346" w:rsidRDefault="003A3346">
      <w:pPr>
        <w:spacing w:line="0" w:lineRule="atLeast"/>
        <w:ind w:right="884"/>
        <w:jc w:val="left"/>
      </w:pPr>
      <w:r>
        <w:rPr>
          <w:sz w:val="24"/>
          <w:szCs w:val="24"/>
          <w:u w:val="single"/>
        </w:rPr>
        <w:t xml:space="preserve">商号又は名称　　　　　　　　　　　　　　</w:t>
      </w:r>
    </w:p>
    <w:p w14:paraId="50A710B2" w14:textId="77777777" w:rsidR="003A3346" w:rsidRDefault="003A3346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73"/>
        <w:gridCol w:w="2835"/>
        <w:gridCol w:w="2835"/>
        <w:gridCol w:w="2829"/>
      </w:tblGrid>
      <w:tr w:rsidR="003A3346" w14:paraId="6F510AE0" w14:textId="77777777">
        <w:trPr>
          <w:trHeight w:val="982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6318" w14:textId="77777777" w:rsidR="003A3346" w:rsidRDefault="003A3346">
            <w:pPr>
              <w:jc w:val="center"/>
            </w:pPr>
            <w:r>
              <w:rPr>
                <w:sz w:val="20"/>
                <w:szCs w:val="20"/>
              </w:rPr>
              <w:t>業務名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4ECE" w14:textId="77777777" w:rsidR="003A3346" w:rsidRDefault="003A334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232CA" w14:textId="77777777" w:rsidR="003A3346" w:rsidRDefault="003A3346">
            <w:pPr>
              <w:snapToGrid w:val="0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5642" w14:textId="77777777" w:rsidR="003A3346" w:rsidRDefault="003A3346">
            <w:pPr>
              <w:snapToGrid w:val="0"/>
              <w:rPr>
                <w:szCs w:val="21"/>
              </w:rPr>
            </w:pPr>
          </w:p>
        </w:tc>
      </w:tr>
      <w:tr w:rsidR="003A3346" w14:paraId="78E769E3" w14:textId="77777777">
        <w:trPr>
          <w:trHeight w:val="876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189B" w14:textId="77777777" w:rsidR="003A3346" w:rsidRDefault="003A3346">
            <w:pPr>
              <w:jc w:val="center"/>
            </w:pPr>
            <w:r>
              <w:rPr>
                <w:sz w:val="20"/>
                <w:szCs w:val="20"/>
              </w:rPr>
              <w:t>発注者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B513" w14:textId="77777777" w:rsidR="003A3346" w:rsidRDefault="003A334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E474F" w14:textId="77777777" w:rsidR="003A3346" w:rsidRDefault="003A3346">
            <w:pPr>
              <w:snapToGrid w:val="0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7E63" w14:textId="77777777" w:rsidR="003A3346" w:rsidRDefault="003A3346">
            <w:pPr>
              <w:snapToGrid w:val="0"/>
              <w:rPr>
                <w:szCs w:val="21"/>
              </w:rPr>
            </w:pPr>
          </w:p>
        </w:tc>
      </w:tr>
      <w:tr w:rsidR="003A3346" w14:paraId="7AE8682B" w14:textId="77777777">
        <w:trPr>
          <w:trHeight w:val="1076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62612" w14:textId="77777777" w:rsidR="003A3346" w:rsidRDefault="003A3346">
            <w:pPr>
              <w:jc w:val="center"/>
            </w:pPr>
            <w:r>
              <w:rPr>
                <w:sz w:val="20"/>
                <w:szCs w:val="20"/>
              </w:rPr>
              <w:t>実施年度</w:t>
            </w:r>
          </w:p>
          <w:p w14:paraId="127F5D14" w14:textId="77777777" w:rsidR="003A3346" w:rsidRDefault="003A3346">
            <w:pPr>
              <w:jc w:val="center"/>
            </w:pPr>
            <w:r>
              <w:rPr>
                <w:sz w:val="20"/>
                <w:szCs w:val="20"/>
              </w:rPr>
              <w:t>契約金額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28841" w14:textId="77777777" w:rsidR="003A3346" w:rsidRDefault="003A3346">
            <w:pPr>
              <w:jc w:val="right"/>
            </w:pPr>
            <w:r>
              <w:rPr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0419" w14:textId="77777777" w:rsidR="003A3346" w:rsidRDefault="003A3346">
            <w:pPr>
              <w:jc w:val="right"/>
            </w:pPr>
            <w:r>
              <w:rPr>
                <w:szCs w:val="21"/>
              </w:rPr>
              <w:t>円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40ECC" w14:textId="77777777" w:rsidR="003A3346" w:rsidRDefault="003A3346">
            <w:pPr>
              <w:jc w:val="right"/>
            </w:pPr>
            <w:r>
              <w:rPr>
                <w:szCs w:val="21"/>
              </w:rPr>
              <w:t>円</w:t>
            </w:r>
          </w:p>
        </w:tc>
      </w:tr>
      <w:tr w:rsidR="003A3346" w14:paraId="6A2E1AF3" w14:textId="77777777">
        <w:trPr>
          <w:trHeight w:val="485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4570" w14:textId="77777777" w:rsidR="003A3346" w:rsidRDefault="003A3346">
            <w:pPr>
              <w:jc w:val="center"/>
            </w:pPr>
            <w:r>
              <w:rPr>
                <w:sz w:val="20"/>
                <w:szCs w:val="20"/>
              </w:rPr>
              <w:t>業務内容</w:t>
            </w:r>
          </w:p>
          <w:p w14:paraId="0301B16F" w14:textId="77777777" w:rsidR="003A3346" w:rsidRDefault="003A3346">
            <w:pPr>
              <w:jc w:val="center"/>
            </w:pPr>
            <w:r>
              <w:rPr>
                <w:sz w:val="20"/>
                <w:szCs w:val="20"/>
              </w:rPr>
              <w:t>（本市の業務概要に即して具体的に記入すること。）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9755" w14:textId="77777777" w:rsidR="003A3346" w:rsidRDefault="003A3346">
            <w:pPr>
              <w:snapToGrid w:val="0"/>
              <w:rPr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A97EE" w14:textId="77777777" w:rsidR="003A3346" w:rsidRDefault="003A3346">
            <w:pPr>
              <w:snapToGrid w:val="0"/>
              <w:rPr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8690" w14:textId="77777777" w:rsidR="003A3346" w:rsidRDefault="003A3346">
            <w:pPr>
              <w:snapToGrid w:val="0"/>
              <w:rPr>
                <w:szCs w:val="21"/>
              </w:rPr>
            </w:pPr>
          </w:p>
        </w:tc>
      </w:tr>
    </w:tbl>
    <w:p w14:paraId="05CCD7EA" w14:textId="77777777" w:rsidR="003A3346" w:rsidRDefault="003A3346">
      <w:pPr>
        <w:ind w:left="-210"/>
        <w:rPr>
          <w:szCs w:val="21"/>
        </w:rPr>
      </w:pPr>
    </w:p>
    <w:p w14:paraId="1E83D43F" w14:textId="77777777" w:rsidR="003A3346" w:rsidRDefault="003A3346">
      <w:pPr>
        <w:ind w:left="-210"/>
      </w:pPr>
      <w:r>
        <w:rPr>
          <w:rFonts w:eastAsia="Century" w:cs="Century"/>
          <w:szCs w:val="21"/>
        </w:rPr>
        <w:t>※</w:t>
      </w:r>
      <w:r>
        <w:rPr>
          <w:szCs w:val="21"/>
        </w:rPr>
        <w:t>留意事項</w:t>
      </w:r>
    </w:p>
    <w:p w14:paraId="42723D1E" w14:textId="77777777" w:rsidR="003A3346" w:rsidRDefault="003A3346">
      <w:pPr>
        <w:ind w:hanging="210"/>
      </w:pPr>
      <w:r>
        <w:rPr>
          <w:szCs w:val="21"/>
        </w:rPr>
        <w:t>１　実績については、</w:t>
      </w:r>
      <w:r w:rsidR="00860D05">
        <w:rPr>
          <w:rFonts w:hint="eastAsia"/>
          <w:szCs w:val="21"/>
        </w:rPr>
        <w:t>令</w:t>
      </w:r>
      <w:r w:rsidR="00860D05" w:rsidRPr="00B77B31">
        <w:rPr>
          <w:rFonts w:hint="eastAsia"/>
          <w:szCs w:val="21"/>
        </w:rPr>
        <w:t>和</w:t>
      </w:r>
      <w:r w:rsidR="00C85B13" w:rsidRPr="00B77B31">
        <w:rPr>
          <w:rFonts w:hint="eastAsia"/>
          <w:szCs w:val="21"/>
        </w:rPr>
        <w:t>５</w:t>
      </w:r>
      <w:r w:rsidRPr="00B77B31">
        <w:rPr>
          <w:szCs w:val="21"/>
        </w:rPr>
        <w:t>年４月１日から本プロポーザル参加申込時点までの間に完了</w:t>
      </w:r>
      <w:r w:rsidR="00C85B13" w:rsidRPr="00B77B31">
        <w:rPr>
          <w:rFonts w:hint="eastAsia"/>
          <w:szCs w:val="21"/>
        </w:rPr>
        <w:t>又は継続</w:t>
      </w:r>
      <w:r w:rsidRPr="00B77B31">
        <w:rPr>
          <w:szCs w:val="21"/>
        </w:rPr>
        <w:t>し</w:t>
      </w:r>
      <w:r w:rsidR="00C85B13" w:rsidRPr="00B77B31">
        <w:rPr>
          <w:rFonts w:hint="eastAsia"/>
          <w:szCs w:val="21"/>
        </w:rPr>
        <w:t>ている</w:t>
      </w:r>
      <w:r w:rsidRPr="00B77B31">
        <w:rPr>
          <w:szCs w:val="21"/>
        </w:rPr>
        <w:t>国、地方公共団体又はそれ</w:t>
      </w:r>
      <w:r>
        <w:rPr>
          <w:szCs w:val="21"/>
        </w:rPr>
        <w:t>に準じる機関（公社・公団・事業団等）における実績を記入すること。</w:t>
      </w:r>
    </w:p>
    <w:p w14:paraId="339F85A3" w14:textId="77777777" w:rsidR="003A3346" w:rsidRDefault="003A3346">
      <w:pPr>
        <w:ind w:left="-210"/>
      </w:pPr>
      <w:r>
        <w:rPr>
          <w:szCs w:val="21"/>
        </w:rPr>
        <w:t>２　上記実績に関連する仕様書等を添付すること。</w:t>
      </w:r>
    </w:p>
    <w:p w14:paraId="09D67A9C" w14:textId="77777777" w:rsidR="003A3346" w:rsidRDefault="003A3346">
      <w:pPr>
        <w:ind w:left="-210"/>
      </w:pPr>
      <w:r>
        <w:rPr>
          <w:szCs w:val="21"/>
        </w:rPr>
        <w:t>３　記入欄が不足する場合は複写すること。</w:t>
      </w:r>
    </w:p>
    <w:sectPr w:rsidR="003A334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B2B9B" w14:textId="77777777" w:rsidR="000B7328" w:rsidRDefault="000B7328" w:rsidP="00A45ADC">
      <w:r>
        <w:separator/>
      </w:r>
    </w:p>
  </w:endnote>
  <w:endnote w:type="continuationSeparator" w:id="0">
    <w:p w14:paraId="6EB2D1FA" w14:textId="77777777" w:rsidR="000B7328" w:rsidRDefault="000B7328" w:rsidP="00A4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7596" w14:textId="77777777" w:rsidR="000B7328" w:rsidRDefault="000B7328" w:rsidP="00A45ADC">
      <w:r>
        <w:separator/>
      </w:r>
    </w:p>
  </w:footnote>
  <w:footnote w:type="continuationSeparator" w:id="0">
    <w:p w14:paraId="198C0430" w14:textId="77777777" w:rsidR="000B7328" w:rsidRDefault="000B7328" w:rsidP="00A4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DC"/>
    <w:rsid w:val="000B7328"/>
    <w:rsid w:val="00114287"/>
    <w:rsid w:val="001A177C"/>
    <w:rsid w:val="003A2BDE"/>
    <w:rsid w:val="003A3346"/>
    <w:rsid w:val="004D060A"/>
    <w:rsid w:val="005A1100"/>
    <w:rsid w:val="005C5E55"/>
    <w:rsid w:val="005F6174"/>
    <w:rsid w:val="007227F5"/>
    <w:rsid w:val="00860D05"/>
    <w:rsid w:val="00A45ADC"/>
    <w:rsid w:val="00B57FA3"/>
    <w:rsid w:val="00B77B31"/>
    <w:rsid w:val="00C85B13"/>
    <w:rsid w:val="00D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34F880"/>
  <w15:chartTrackingRefBased/>
  <w15:docId w15:val="{745ACC93-AD91-4755-873A-4A0CF3AA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2B0DCAE1.dotm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菅野 瑞紀</cp:lastModifiedBy>
  <cp:revision>2</cp:revision>
  <cp:lastPrinted>2022-05-19T00:43:00Z</cp:lastPrinted>
  <dcterms:created xsi:type="dcterms:W3CDTF">2025-01-09T02:49:00Z</dcterms:created>
  <dcterms:modified xsi:type="dcterms:W3CDTF">2025-01-09T02:49:00Z</dcterms:modified>
</cp:coreProperties>
</file>