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2575" w14:textId="77777777" w:rsidR="003B734D" w:rsidRPr="001867FD" w:rsidRDefault="003E2F20">
      <w:pPr>
        <w:rPr>
          <w:szCs w:val="24"/>
        </w:rPr>
      </w:pPr>
      <w:bookmarkStart w:id="0" w:name="_GoBack"/>
      <w:bookmarkEnd w:id="0"/>
      <w:r w:rsidRPr="00EA42AB">
        <w:rPr>
          <w:rFonts w:hint="eastAsia"/>
          <w:szCs w:val="24"/>
        </w:rPr>
        <w:t>（様式</w:t>
      </w:r>
      <w:r w:rsidR="00F53625" w:rsidRPr="00EA42AB">
        <w:rPr>
          <w:rFonts w:hint="eastAsia"/>
          <w:szCs w:val="24"/>
        </w:rPr>
        <w:t>２</w:t>
      </w:r>
      <w:r w:rsidRPr="00EA42AB">
        <w:rPr>
          <w:rFonts w:hint="eastAsia"/>
          <w:szCs w:val="24"/>
        </w:rPr>
        <w:t>）</w:t>
      </w:r>
    </w:p>
    <w:p w14:paraId="181DDE5C" w14:textId="77777777" w:rsidR="003E2F20" w:rsidRPr="001867FD" w:rsidRDefault="003455A8" w:rsidP="003E2F2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E2F20" w:rsidRPr="001867FD">
        <w:rPr>
          <w:rFonts w:hint="eastAsia"/>
          <w:szCs w:val="24"/>
        </w:rPr>
        <w:t xml:space="preserve">　　年　　月　　日　</w:t>
      </w:r>
    </w:p>
    <w:p w14:paraId="4CE835C7" w14:textId="77777777" w:rsidR="003E2F20" w:rsidRPr="001867FD" w:rsidRDefault="003E2F20" w:rsidP="003E2F20">
      <w:pPr>
        <w:jc w:val="center"/>
        <w:rPr>
          <w:szCs w:val="24"/>
        </w:rPr>
      </w:pPr>
    </w:p>
    <w:p w14:paraId="036402A4" w14:textId="77777777" w:rsidR="003E2F20" w:rsidRPr="00C74B30" w:rsidRDefault="003E2F20" w:rsidP="003E2F20">
      <w:pPr>
        <w:jc w:val="center"/>
        <w:rPr>
          <w:b/>
          <w:bCs/>
          <w:sz w:val="28"/>
          <w:szCs w:val="40"/>
        </w:rPr>
      </w:pPr>
      <w:r w:rsidRPr="00C74B30">
        <w:rPr>
          <w:rFonts w:hint="eastAsia"/>
          <w:b/>
          <w:bCs/>
          <w:sz w:val="28"/>
          <w:szCs w:val="40"/>
        </w:rPr>
        <w:t>申込書兼誓約書</w:t>
      </w:r>
    </w:p>
    <w:p w14:paraId="2EC5FDE9" w14:textId="77777777" w:rsidR="003E2F20" w:rsidRPr="001867FD" w:rsidRDefault="003E2F20" w:rsidP="003E2F20">
      <w:pPr>
        <w:jc w:val="center"/>
        <w:rPr>
          <w:szCs w:val="24"/>
        </w:rPr>
      </w:pPr>
    </w:p>
    <w:p w14:paraId="7CAA8D30" w14:textId="77777777" w:rsidR="003E2F20" w:rsidRPr="001867FD" w:rsidRDefault="003E2F20" w:rsidP="003E2F20">
      <w:pPr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</w:t>
      </w:r>
      <w:r w:rsidR="00C554EC">
        <w:rPr>
          <w:rFonts w:hint="eastAsia"/>
          <w:szCs w:val="24"/>
        </w:rPr>
        <w:t>多賀城市長</w:t>
      </w:r>
      <w:r w:rsidRPr="001867FD">
        <w:rPr>
          <w:rFonts w:hint="eastAsia"/>
          <w:szCs w:val="24"/>
        </w:rPr>
        <w:t xml:space="preserve">　殿</w:t>
      </w:r>
    </w:p>
    <w:p w14:paraId="35F75776" w14:textId="77777777" w:rsidR="003E2F20" w:rsidRPr="001867FD" w:rsidRDefault="003E2F20" w:rsidP="003E2F20">
      <w:pPr>
        <w:jc w:val="left"/>
        <w:rPr>
          <w:szCs w:val="24"/>
        </w:rPr>
      </w:pPr>
    </w:p>
    <w:p w14:paraId="6CE3086E" w14:textId="77777777" w:rsidR="003E2F20" w:rsidRPr="001867FD" w:rsidRDefault="00E82476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　　　　　　　　　　　　　</w:t>
      </w:r>
      <w:r w:rsidR="003E2F20" w:rsidRPr="001867FD">
        <w:rPr>
          <w:rFonts w:hint="eastAsia"/>
          <w:szCs w:val="24"/>
        </w:rPr>
        <w:t>申込者</w:t>
      </w:r>
    </w:p>
    <w:p w14:paraId="5CC75780" w14:textId="77777777" w:rsidR="003E2F20" w:rsidRPr="001867FD" w:rsidRDefault="00E82476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　　　　　　　　　　　　　　</w:t>
      </w:r>
      <w:r w:rsidR="00622301" w:rsidRPr="001867FD">
        <w:rPr>
          <w:rFonts w:hint="eastAsia"/>
          <w:szCs w:val="24"/>
        </w:rPr>
        <w:t>住所</w:t>
      </w:r>
      <w:r w:rsidR="003B6C94" w:rsidRPr="001867FD">
        <w:rPr>
          <w:rFonts w:hint="eastAsia"/>
          <w:szCs w:val="24"/>
        </w:rPr>
        <w:t>又は所在地</w:t>
      </w:r>
    </w:p>
    <w:p w14:paraId="6674A6EF" w14:textId="77777777" w:rsidR="003E2F20" w:rsidRPr="001867FD" w:rsidRDefault="003E2F20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　　　　　　　　　　　　　　　　</w:t>
      </w:r>
    </w:p>
    <w:p w14:paraId="24350C12" w14:textId="77777777" w:rsidR="003E2F20" w:rsidRPr="001867FD" w:rsidRDefault="00E82476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　　　　　　　　　　　　　　</w:t>
      </w:r>
      <w:r w:rsidR="00211798" w:rsidRPr="001867FD">
        <w:rPr>
          <w:rFonts w:hint="eastAsia"/>
          <w:szCs w:val="24"/>
        </w:rPr>
        <w:t>商号又は</w:t>
      </w:r>
      <w:r w:rsidR="003E2F20" w:rsidRPr="001867FD">
        <w:rPr>
          <w:rFonts w:hint="eastAsia"/>
          <w:szCs w:val="24"/>
        </w:rPr>
        <w:t>名称</w:t>
      </w:r>
    </w:p>
    <w:p w14:paraId="221CE1F0" w14:textId="77777777" w:rsidR="003E2F20" w:rsidRPr="001867FD" w:rsidRDefault="003E2F20" w:rsidP="001867FD">
      <w:pPr>
        <w:ind w:leftChars="428" w:left="899"/>
        <w:jc w:val="left"/>
        <w:rPr>
          <w:szCs w:val="24"/>
        </w:rPr>
      </w:pPr>
    </w:p>
    <w:p w14:paraId="49146E08" w14:textId="77777777" w:rsidR="003E2F20" w:rsidRPr="001867FD" w:rsidRDefault="003E2F20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</w:t>
      </w:r>
      <w:r w:rsidR="00E82476" w:rsidRPr="001867FD">
        <w:rPr>
          <w:rFonts w:hint="eastAsia"/>
          <w:szCs w:val="24"/>
        </w:rPr>
        <w:t xml:space="preserve">　　　　　　　　　　　　　　</w:t>
      </w:r>
      <w:r w:rsidRPr="001867FD">
        <w:rPr>
          <w:rFonts w:hint="eastAsia"/>
          <w:spacing w:val="100"/>
          <w:kern w:val="0"/>
          <w:szCs w:val="24"/>
          <w:fitText w:val="1440" w:id="316412416"/>
        </w:rPr>
        <w:t>代表者</w:t>
      </w:r>
      <w:r w:rsidRPr="001867FD">
        <w:rPr>
          <w:rFonts w:hint="eastAsia"/>
          <w:kern w:val="0"/>
          <w:szCs w:val="24"/>
          <w:fitText w:val="1440" w:id="316412416"/>
        </w:rPr>
        <w:t>名</w:t>
      </w:r>
      <w:r w:rsidR="008D412E" w:rsidRPr="001867FD">
        <w:rPr>
          <w:rFonts w:hint="eastAsia"/>
          <w:kern w:val="0"/>
          <w:szCs w:val="24"/>
        </w:rPr>
        <w:t xml:space="preserve">　</w:t>
      </w:r>
      <w:r w:rsidRPr="001867FD">
        <w:rPr>
          <w:rFonts w:hint="eastAsia"/>
          <w:szCs w:val="24"/>
        </w:rPr>
        <w:t xml:space="preserve">　　　　　　</w:t>
      </w:r>
      <w:r w:rsidR="00E82476" w:rsidRPr="001867FD">
        <w:rPr>
          <w:rFonts w:hint="eastAsia"/>
          <w:szCs w:val="24"/>
        </w:rPr>
        <w:t xml:space="preserve">　　</w:t>
      </w:r>
      <w:r w:rsidRPr="001867FD">
        <w:rPr>
          <w:rFonts w:hint="eastAsia"/>
          <w:szCs w:val="24"/>
        </w:rPr>
        <w:t xml:space="preserve">　　　印</w:t>
      </w:r>
    </w:p>
    <w:p w14:paraId="2FCE0B70" w14:textId="77777777" w:rsidR="003E2F20" w:rsidRPr="001867FD" w:rsidRDefault="003E2F20" w:rsidP="001867FD">
      <w:pPr>
        <w:ind w:leftChars="428" w:left="899"/>
        <w:jc w:val="left"/>
        <w:rPr>
          <w:szCs w:val="24"/>
        </w:rPr>
      </w:pPr>
    </w:p>
    <w:p w14:paraId="0E999C0F" w14:textId="77777777" w:rsidR="003E2F20" w:rsidRPr="001867FD" w:rsidRDefault="00E82476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　　　　　　　　　　　　　　</w:t>
      </w:r>
      <w:r w:rsidR="003E2F20" w:rsidRPr="001867FD">
        <w:rPr>
          <w:rFonts w:hint="eastAsia"/>
          <w:szCs w:val="24"/>
        </w:rPr>
        <w:t>（事務連絡責任者）</w:t>
      </w:r>
    </w:p>
    <w:p w14:paraId="3604B328" w14:textId="77777777" w:rsidR="003E2F20" w:rsidRPr="001867FD" w:rsidRDefault="003E2F20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　　　　</w:t>
      </w:r>
      <w:r w:rsidR="00E82476" w:rsidRPr="001867FD">
        <w:rPr>
          <w:rFonts w:hint="eastAsia"/>
          <w:szCs w:val="24"/>
        </w:rPr>
        <w:t xml:space="preserve">　　　　　　　　　　　　</w:t>
      </w:r>
      <w:r w:rsidRPr="001867FD">
        <w:rPr>
          <w:rFonts w:hint="eastAsia"/>
          <w:szCs w:val="24"/>
        </w:rPr>
        <w:t>職・氏名</w:t>
      </w:r>
    </w:p>
    <w:p w14:paraId="6D59D8D9" w14:textId="77777777" w:rsidR="003E2F20" w:rsidRPr="001867FD" w:rsidRDefault="00E82476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　　　　　　　　　　　　　　　　</w:t>
      </w:r>
      <w:r w:rsidR="003E2F20" w:rsidRPr="001867FD">
        <w:rPr>
          <w:rFonts w:hint="eastAsia"/>
          <w:spacing w:val="82"/>
          <w:kern w:val="0"/>
          <w:szCs w:val="24"/>
          <w:fitText w:val="960" w:id="305974785"/>
        </w:rPr>
        <w:t>連絡</w:t>
      </w:r>
      <w:r w:rsidR="003E2F20" w:rsidRPr="001867FD">
        <w:rPr>
          <w:rFonts w:hint="eastAsia"/>
          <w:spacing w:val="1"/>
          <w:kern w:val="0"/>
          <w:szCs w:val="24"/>
          <w:fitText w:val="960" w:id="305974785"/>
        </w:rPr>
        <w:t>先</w:t>
      </w:r>
      <w:r w:rsidR="003E2F20" w:rsidRPr="001867FD">
        <w:rPr>
          <w:rFonts w:hint="eastAsia"/>
          <w:szCs w:val="24"/>
        </w:rPr>
        <w:t xml:space="preserve">　電話</w:t>
      </w:r>
    </w:p>
    <w:p w14:paraId="2AE0FC70" w14:textId="77777777" w:rsidR="003E2F20" w:rsidRPr="001867FD" w:rsidRDefault="00E82476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　　　　　　　　　　　　　　　</w:t>
      </w:r>
      <w:r w:rsidR="003E2F20" w:rsidRPr="001867FD">
        <w:rPr>
          <w:rFonts w:hint="eastAsia"/>
          <w:szCs w:val="24"/>
        </w:rPr>
        <w:t xml:space="preserve">　</w:t>
      </w:r>
      <w:r w:rsidR="00337D8B" w:rsidRPr="001867FD">
        <w:rPr>
          <w:rFonts w:hint="eastAsia"/>
          <w:szCs w:val="24"/>
        </w:rPr>
        <w:t xml:space="preserve">　　　　</w:t>
      </w:r>
      <w:r w:rsidR="003F4C2E" w:rsidRPr="001867FD">
        <w:rPr>
          <w:rFonts w:hint="eastAsia"/>
          <w:szCs w:val="24"/>
        </w:rPr>
        <w:t xml:space="preserve">　</w:t>
      </w:r>
      <w:r w:rsidR="003E2F20" w:rsidRPr="00FB1EDC">
        <w:rPr>
          <w:rFonts w:hint="eastAsia"/>
          <w:spacing w:val="31"/>
          <w:w w:val="95"/>
          <w:kern w:val="0"/>
          <w:szCs w:val="24"/>
          <w:fitText w:val="480" w:id="305951488"/>
        </w:rPr>
        <w:t>FA</w:t>
      </w:r>
      <w:r w:rsidR="003E2F20" w:rsidRPr="00FB1EDC">
        <w:rPr>
          <w:rFonts w:hint="eastAsia"/>
          <w:spacing w:val="1"/>
          <w:w w:val="95"/>
          <w:kern w:val="0"/>
          <w:szCs w:val="24"/>
          <w:fitText w:val="480" w:id="305951488"/>
        </w:rPr>
        <w:t>X</w:t>
      </w:r>
    </w:p>
    <w:p w14:paraId="1441150E" w14:textId="77777777" w:rsidR="003E2F20" w:rsidRPr="001867FD" w:rsidRDefault="00E82476" w:rsidP="001867FD">
      <w:pPr>
        <w:ind w:leftChars="428" w:left="899"/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　　　　　　　　　　　　　　</w:t>
      </w:r>
      <w:r w:rsidR="003E2F20" w:rsidRPr="001867FD">
        <w:rPr>
          <w:rFonts w:hint="eastAsia"/>
          <w:szCs w:val="24"/>
        </w:rPr>
        <w:t xml:space="preserve">　　</w:t>
      </w:r>
      <w:r w:rsidR="00337D8B" w:rsidRPr="001867FD">
        <w:rPr>
          <w:rFonts w:hint="eastAsia"/>
          <w:szCs w:val="24"/>
        </w:rPr>
        <w:t xml:space="preserve">　　　　</w:t>
      </w:r>
      <w:r w:rsidR="003F4C2E" w:rsidRPr="001867FD">
        <w:rPr>
          <w:rFonts w:hint="eastAsia"/>
          <w:szCs w:val="24"/>
        </w:rPr>
        <w:t xml:space="preserve">　</w:t>
      </w:r>
      <w:r w:rsidR="003E2F20" w:rsidRPr="00900DC7">
        <w:rPr>
          <w:rFonts w:hint="eastAsia"/>
          <w:w w:val="73"/>
          <w:kern w:val="0"/>
          <w:szCs w:val="24"/>
          <w:fitText w:val="480" w:id="305951489"/>
        </w:rPr>
        <w:t>E-mail</w:t>
      </w:r>
    </w:p>
    <w:p w14:paraId="1FD16EB0" w14:textId="77777777" w:rsidR="003E2F20" w:rsidRPr="001867FD" w:rsidRDefault="003E2F20" w:rsidP="003E2F20">
      <w:pPr>
        <w:jc w:val="left"/>
        <w:rPr>
          <w:szCs w:val="24"/>
        </w:rPr>
      </w:pPr>
    </w:p>
    <w:p w14:paraId="40901D0B" w14:textId="77777777" w:rsidR="003E2F20" w:rsidRPr="001867FD" w:rsidRDefault="003E2F20" w:rsidP="003E2F20">
      <w:pPr>
        <w:jc w:val="left"/>
        <w:rPr>
          <w:szCs w:val="24"/>
        </w:rPr>
      </w:pPr>
    </w:p>
    <w:p w14:paraId="73B7174B" w14:textId="1E92CFE4" w:rsidR="003E2F20" w:rsidRPr="001867FD" w:rsidRDefault="00483AFE" w:rsidP="003E2F20">
      <w:pPr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</w:t>
      </w:r>
      <w:r w:rsidR="00900DC7">
        <w:rPr>
          <w:rFonts w:hint="eastAsia"/>
          <w:szCs w:val="24"/>
        </w:rPr>
        <w:t>多賀城市</w:t>
      </w:r>
      <w:r w:rsidR="00090706">
        <w:rPr>
          <w:rFonts w:hint="eastAsia"/>
          <w:sz w:val="22"/>
        </w:rPr>
        <w:t>ヤ</w:t>
      </w:r>
      <w:r w:rsidR="00090706" w:rsidRPr="005D7F0E">
        <w:rPr>
          <w:rFonts w:hint="eastAsia"/>
          <w:sz w:val="22"/>
        </w:rPr>
        <w:t>ングケアラー支援事業</w:t>
      </w:r>
      <w:r w:rsidR="00090706">
        <w:rPr>
          <w:rFonts w:hint="eastAsia"/>
          <w:sz w:val="22"/>
        </w:rPr>
        <w:t>（</w:t>
      </w:r>
      <w:r w:rsidR="00253041">
        <w:rPr>
          <w:rFonts w:hint="eastAsia"/>
          <w:sz w:val="22"/>
        </w:rPr>
        <w:t>実態</w:t>
      </w:r>
      <w:r w:rsidR="00090706" w:rsidRPr="005D7F0E">
        <w:rPr>
          <w:rFonts w:hint="eastAsia"/>
          <w:sz w:val="22"/>
        </w:rPr>
        <w:t>調査</w:t>
      </w:r>
      <w:r w:rsidR="00125233">
        <w:rPr>
          <w:rFonts w:hint="eastAsia"/>
          <w:sz w:val="22"/>
        </w:rPr>
        <w:t>及び</w:t>
      </w:r>
      <w:r w:rsidR="00090706" w:rsidRPr="005D7F0E">
        <w:rPr>
          <w:rFonts w:hint="eastAsia"/>
          <w:sz w:val="22"/>
        </w:rPr>
        <w:t>コーディネート</w:t>
      </w:r>
      <w:r w:rsidR="00253041">
        <w:rPr>
          <w:rFonts w:hint="eastAsia"/>
          <w:sz w:val="22"/>
        </w:rPr>
        <w:t>業務</w:t>
      </w:r>
      <w:r w:rsidR="00090706">
        <w:rPr>
          <w:rFonts w:hint="eastAsia"/>
          <w:sz w:val="22"/>
        </w:rPr>
        <w:t>）</w:t>
      </w:r>
      <w:r w:rsidR="00090706" w:rsidRPr="005D7F0E">
        <w:rPr>
          <w:rFonts w:hint="eastAsia"/>
          <w:sz w:val="22"/>
        </w:rPr>
        <w:t>に関する業務</w:t>
      </w:r>
      <w:r w:rsidR="00646E14">
        <w:rPr>
          <w:rFonts w:hint="eastAsia"/>
          <w:sz w:val="22"/>
        </w:rPr>
        <w:t>委託</w:t>
      </w:r>
      <w:r w:rsidR="005E4AFC" w:rsidRPr="001867FD">
        <w:rPr>
          <w:rFonts w:hint="eastAsia"/>
          <w:szCs w:val="24"/>
        </w:rPr>
        <w:t>について、公募</w:t>
      </w:r>
      <w:r w:rsidR="00B71318" w:rsidRPr="001867FD">
        <w:rPr>
          <w:rFonts w:hint="eastAsia"/>
          <w:szCs w:val="24"/>
        </w:rPr>
        <w:t>型プロポーザルへの参加を申し込みます</w:t>
      </w:r>
      <w:r w:rsidR="003E2F20" w:rsidRPr="001867FD">
        <w:rPr>
          <w:rFonts w:hint="eastAsia"/>
          <w:szCs w:val="24"/>
        </w:rPr>
        <w:t>。</w:t>
      </w:r>
    </w:p>
    <w:p w14:paraId="52059274" w14:textId="77777777" w:rsidR="003E2F20" w:rsidRPr="001867FD" w:rsidRDefault="00CC5F22" w:rsidP="003E2F20">
      <w:pPr>
        <w:jc w:val="left"/>
        <w:rPr>
          <w:szCs w:val="24"/>
        </w:rPr>
      </w:pPr>
      <w:r w:rsidRPr="001867FD">
        <w:rPr>
          <w:rFonts w:hint="eastAsia"/>
          <w:szCs w:val="24"/>
        </w:rPr>
        <w:t xml:space="preserve">　なお</w:t>
      </w:r>
      <w:r w:rsidRPr="00E63FDD">
        <w:rPr>
          <w:rFonts w:hint="eastAsia"/>
          <w:szCs w:val="24"/>
        </w:rPr>
        <w:t>、</w:t>
      </w:r>
      <w:r w:rsidR="00DE71C7" w:rsidRPr="00E63FDD">
        <w:rPr>
          <w:rFonts w:hint="eastAsia"/>
          <w:szCs w:val="24"/>
        </w:rPr>
        <w:t>実施</w:t>
      </w:r>
      <w:r w:rsidRPr="00E63FDD">
        <w:rPr>
          <w:rFonts w:hint="eastAsia"/>
          <w:szCs w:val="24"/>
        </w:rPr>
        <w:t>要領</w:t>
      </w:r>
      <w:r w:rsidRPr="001867FD">
        <w:rPr>
          <w:rFonts w:hint="eastAsia"/>
          <w:szCs w:val="24"/>
        </w:rPr>
        <w:t>に定める</w:t>
      </w:r>
      <w:r w:rsidR="00F5709C" w:rsidRPr="001867FD">
        <w:rPr>
          <w:rFonts w:hint="eastAsia"/>
          <w:szCs w:val="24"/>
        </w:rPr>
        <w:t>参加</w:t>
      </w:r>
      <w:r w:rsidR="00B71318" w:rsidRPr="001867FD">
        <w:rPr>
          <w:rFonts w:hint="eastAsia"/>
          <w:szCs w:val="24"/>
        </w:rPr>
        <w:t>資格要件を満たしていること</w:t>
      </w:r>
      <w:r w:rsidR="006538E1" w:rsidRPr="001867FD">
        <w:rPr>
          <w:rFonts w:hint="eastAsia"/>
          <w:szCs w:val="24"/>
        </w:rPr>
        <w:t>及び</w:t>
      </w:r>
      <w:r w:rsidR="00B71318" w:rsidRPr="001867FD">
        <w:rPr>
          <w:rFonts w:hint="eastAsia"/>
          <w:szCs w:val="24"/>
        </w:rPr>
        <w:t>この</w:t>
      </w:r>
      <w:r w:rsidR="00760A05" w:rsidRPr="001867FD">
        <w:rPr>
          <w:rFonts w:hint="eastAsia"/>
          <w:szCs w:val="24"/>
        </w:rPr>
        <w:t>申込</w:t>
      </w:r>
      <w:r w:rsidR="00B71318" w:rsidRPr="001867FD">
        <w:rPr>
          <w:rFonts w:hint="eastAsia"/>
          <w:szCs w:val="24"/>
        </w:rPr>
        <w:t>書の記載事項が</w:t>
      </w:r>
      <w:r w:rsidR="003E2F20" w:rsidRPr="001867FD">
        <w:rPr>
          <w:rFonts w:hint="eastAsia"/>
          <w:szCs w:val="24"/>
        </w:rPr>
        <w:t>事実と相違ないことを誓約します。</w:t>
      </w:r>
    </w:p>
    <w:sectPr w:rsidR="003E2F20" w:rsidRPr="001867FD" w:rsidSect="003B7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7A53" w14:textId="77777777" w:rsidR="00011AFA" w:rsidRDefault="00011AFA" w:rsidP="003F4C2E">
      <w:r>
        <w:separator/>
      </w:r>
    </w:p>
  </w:endnote>
  <w:endnote w:type="continuationSeparator" w:id="0">
    <w:p w14:paraId="791FE224" w14:textId="77777777" w:rsidR="00011AFA" w:rsidRDefault="00011AFA" w:rsidP="003F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4FDF" w14:textId="77777777" w:rsidR="00011AFA" w:rsidRDefault="00011AFA" w:rsidP="003F4C2E">
      <w:r>
        <w:separator/>
      </w:r>
    </w:p>
  </w:footnote>
  <w:footnote w:type="continuationSeparator" w:id="0">
    <w:p w14:paraId="40996784" w14:textId="77777777" w:rsidR="00011AFA" w:rsidRDefault="00011AFA" w:rsidP="003F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20"/>
    <w:rsid w:val="00011AFA"/>
    <w:rsid w:val="0008425A"/>
    <w:rsid w:val="00090706"/>
    <w:rsid w:val="000D2CDB"/>
    <w:rsid w:val="00104657"/>
    <w:rsid w:val="00115A88"/>
    <w:rsid w:val="00115E58"/>
    <w:rsid w:val="00124517"/>
    <w:rsid w:val="00125233"/>
    <w:rsid w:val="00176DBC"/>
    <w:rsid w:val="0018132D"/>
    <w:rsid w:val="001867FD"/>
    <w:rsid w:val="0019682A"/>
    <w:rsid w:val="001D0CC5"/>
    <w:rsid w:val="00211798"/>
    <w:rsid w:val="00244933"/>
    <w:rsid w:val="00253041"/>
    <w:rsid w:val="00265292"/>
    <w:rsid w:val="002D42D8"/>
    <w:rsid w:val="00337D8B"/>
    <w:rsid w:val="0034443D"/>
    <w:rsid w:val="003455A8"/>
    <w:rsid w:val="00356FA9"/>
    <w:rsid w:val="00381506"/>
    <w:rsid w:val="003A0A59"/>
    <w:rsid w:val="003B1100"/>
    <w:rsid w:val="003B6465"/>
    <w:rsid w:val="003B6C94"/>
    <w:rsid w:val="003B734D"/>
    <w:rsid w:val="003D1212"/>
    <w:rsid w:val="003E2F20"/>
    <w:rsid w:val="003F4C2E"/>
    <w:rsid w:val="00403B2E"/>
    <w:rsid w:val="00412C57"/>
    <w:rsid w:val="00444044"/>
    <w:rsid w:val="00445641"/>
    <w:rsid w:val="00483AFE"/>
    <w:rsid w:val="004E4DEC"/>
    <w:rsid w:val="005659A4"/>
    <w:rsid w:val="005B0EAB"/>
    <w:rsid w:val="005D01AD"/>
    <w:rsid w:val="005E4AFC"/>
    <w:rsid w:val="005F2C46"/>
    <w:rsid w:val="005F3656"/>
    <w:rsid w:val="00622301"/>
    <w:rsid w:val="00646E14"/>
    <w:rsid w:val="00653527"/>
    <w:rsid w:val="006538E1"/>
    <w:rsid w:val="006B5097"/>
    <w:rsid w:val="006D6523"/>
    <w:rsid w:val="006E5F14"/>
    <w:rsid w:val="007478F5"/>
    <w:rsid w:val="00760A05"/>
    <w:rsid w:val="00770297"/>
    <w:rsid w:val="007936F2"/>
    <w:rsid w:val="007B0829"/>
    <w:rsid w:val="007D4BD5"/>
    <w:rsid w:val="007F273D"/>
    <w:rsid w:val="00824528"/>
    <w:rsid w:val="0083108D"/>
    <w:rsid w:val="00890ACA"/>
    <w:rsid w:val="0089695C"/>
    <w:rsid w:val="008A7A40"/>
    <w:rsid w:val="008D412E"/>
    <w:rsid w:val="008E2C48"/>
    <w:rsid w:val="00900DC7"/>
    <w:rsid w:val="00936D93"/>
    <w:rsid w:val="00952B2A"/>
    <w:rsid w:val="00982680"/>
    <w:rsid w:val="009D166B"/>
    <w:rsid w:val="00A07118"/>
    <w:rsid w:val="00A97AF6"/>
    <w:rsid w:val="00AA217C"/>
    <w:rsid w:val="00AB2BA4"/>
    <w:rsid w:val="00B322E1"/>
    <w:rsid w:val="00B71318"/>
    <w:rsid w:val="00B7510F"/>
    <w:rsid w:val="00BA1FF8"/>
    <w:rsid w:val="00BB0C42"/>
    <w:rsid w:val="00BE2009"/>
    <w:rsid w:val="00C554EC"/>
    <w:rsid w:val="00C74B30"/>
    <w:rsid w:val="00C820B9"/>
    <w:rsid w:val="00CC5F22"/>
    <w:rsid w:val="00D00549"/>
    <w:rsid w:val="00D20939"/>
    <w:rsid w:val="00DE71C7"/>
    <w:rsid w:val="00E0046F"/>
    <w:rsid w:val="00E44354"/>
    <w:rsid w:val="00E47A6B"/>
    <w:rsid w:val="00E63FDD"/>
    <w:rsid w:val="00E82476"/>
    <w:rsid w:val="00EA42AB"/>
    <w:rsid w:val="00EB73CB"/>
    <w:rsid w:val="00EC4A03"/>
    <w:rsid w:val="00F26C03"/>
    <w:rsid w:val="00F341BD"/>
    <w:rsid w:val="00F53625"/>
    <w:rsid w:val="00F5709C"/>
    <w:rsid w:val="00F7751C"/>
    <w:rsid w:val="00FB1EDC"/>
    <w:rsid w:val="00FD3295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FF24BF"/>
  <w15:chartTrackingRefBased/>
  <w15:docId w15:val="{A49E28F7-CFDD-4DEC-A69F-41FC90F7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2F2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3E2F2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E2F2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3E2F2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4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4C2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4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4C2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867F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867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5E74984.dotm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菅野 瑞紀</cp:lastModifiedBy>
  <cp:revision>2</cp:revision>
  <cp:lastPrinted>2018-07-09T02:32:00Z</cp:lastPrinted>
  <dcterms:created xsi:type="dcterms:W3CDTF">2025-01-09T02:47:00Z</dcterms:created>
  <dcterms:modified xsi:type="dcterms:W3CDTF">2025-01-09T02:47:00Z</dcterms:modified>
</cp:coreProperties>
</file>