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08C46" w14:textId="77777777" w:rsidR="00910E00" w:rsidRPr="009303CC" w:rsidRDefault="008E083F">
      <w:pPr>
        <w:rPr>
          <w:szCs w:val="21"/>
        </w:rPr>
      </w:pPr>
      <w:bookmarkStart w:id="0" w:name="_GoBack"/>
      <w:bookmarkEnd w:id="0"/>
      <w:r w:rsidRPr="009C13FF">
        <w:rPr>
          <w:rFonts w:hint="eastAsia"/>
          <w:szCs w:val="21"/>
        </w:rPr>
        <w:t>（様式</w:t>
      </w:r>
      <w:r w:rsidR="00456714" w:rsidRPr="009C13FF">
        <w:rPr>
          <w:rFonts w:hint="eastAsia"/>
          <w:szCs w:val="21"/>
        </w:rPr>
        <w:t>１</w:t>
      </w:r>
      <w:r w:rsidR="00982554" w:rsidRPr="009C13FF">
        <w:rPr>
          <w:rFonts w:hint="eastAsia"/>
          <w:szCs w:val="21"/>
        </w:rPr>
        <w:t>）</w:t>
      </w:r>
    </w:p>
    <w:p w14:paraId="7FE26086" w14:textId="77777777" w:rsidR="00982554" w:rsidRPr="009303CC" w:rsidRDefault="00C74DF9" w:rsidP="0098255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982554" w:rsidRPr="009303CC">
        <w:rPr>
          <w:rFonts w:hint="eastAsia"/>
          <w:szCs w:val="21"/>
        </w:rPr>
        <w:t xml:space="preserve">　　年　　月　　日　</w:t>
      </w:r>
    </w:p>
    <w:p w14:paraId="2A9DE1B4" w14:textId="77777777" w:rsidR="00982554" w:rsidRPr="009303CC" w:rsidRDefault="00982554" w:rsidP="00982554">
      <w:pPr>
        <w:jc w:val="right"/>
        <w:rPr>
          <w:szCs w:val="21"/>
        </w:rPr>
      </w:pPr>
    </w:p>
    <w:p w14:paraId="05E874F6" w14:textId="77777777" w:rsidR="000E3792" w:rsidRPr="00847455" w:rsidRDefault="000E3792" w:rsidP="000E3792">
      <w:pPr>
        <w:jc w:val="center"/>
        <w:rPr>
          <w:b/>
          <w:bCs/>
          <w:sz w:val="28"/>
          <w:szCs w:val="21"/>
        </w:rPr>
      </w:pPr>
      <w:r w:rsidRPr="00847455">
        <w:rPr>
          <w:rFonts w:hint="eastAsia"/>
          <w:b/>
          <w:bCs/>
          <w:sz w:val="28"/>
          <w:szCs w:val="21"/>
        </w:rPr>
        <w:t>質問書</w:t>
      </w:r>
    </w:p>
    <w:p w14:paraId="41DBA82E" w14:textId="77777777" w:rsidR="000E3792" w:rsidRPr="009303CC" w:rsidRDefault="000E3792" w:rsidP="00982554">
      <w:pPr>
        <w:jc w:val="right"/>
        <w:rPr>
          <w:szCs w:val="21"/>
        </w:rPr>
      </w:pPr>
    </w:p>
    <w:p w14:paraId="22CFCA00" w14:textId="77777777" w:rsidR="00982554" w:rsidRPr="009303CC" w:rsidRDefault="0098255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</w:t>
      </w:r>
      <w:r w:rsidR="00D76E9C">
        <w:rPr>
          <w:rFonts w:hint="eastAsia"/>
          <w:szCs w:val="21"/>
        </w:rPr>
        <w:t>多賀城市</w:t>
      </w:r>
      <w:r w:rsidR="00151288">
        <w:rPr>
          <w:rFonts w:hint="eastAsia"/>
          <w:szCs w:val="21"/>
        </w:rPr>
        <w:t>長</w:t>
      </w:r>
      <w:r w:rsidRPr="009303CC">
        <w:rPr>
          <w:rFonts w:hint="eastAsia"/>
          <w:szCs w:val="21"/>
        </w:rPr>
        <w:t xml:space="preserve">　殿</w:t>
      </w:r>
    </w:p>
    <w:p w14:paraId="18851AF3" w14:textId="77777777" w:rsidR="00982554" w:rsidRPr="009303CC" w:rsidRDefault="00982554" w:rsidP="00982554">
      <w:pPr>
        <w:jc w:val="left"/>
        <w:rPr>
          <w:szCs w:val="21"/>
        </w:rPr>
      </w:pPr>
    </w:p>
    <w:p w14:paraId="4567918D" w14:textId="77777777" w:rsidR="00982554" w:rsidRPr="009303CC" w:rsidRDefault="0047683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　　　　　　　　　　　　　　住</w:t>
      </w:r>
      <w:r w:rsidR="00262A56" w:rsidRPr="009303CC">
        <w:rPr>
          <w:rFonts w:hint="eastAsia"/>
          <w:szCs w:val="21"/>
        </w:rPr>
        <w:t>所</w:t>
      </w:r>
      <w:r w:rsidRPr="009303CC">
        <w:rPr>
          <w:rFonts w:hint="eastAsia"/>
          <w:szCs w:val="21"/>
        </w:rPr>
        <w:t>又は所在地</w:t>
      </w:r>
    </w:p>
    <w:p w14:paraId="3147ADAF" w14:textId="77777777" w:rsidR="00982554" w:rsidRPr="009303CC" w:rsidRDefault="0098255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　　　　　　　　　　　　　　　　</w:t>
      </w:r>
    </w:p>
    <w:p w14:paraId="25DED5C9" w14:textId="77777777" w:rsidR="00982554" w:rsidRPr="009303CC" w:rsidRDefault="0098255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　　　　　　　　　　　　　　</w:t>
      </w:r>
      <w:r w:rsidR="00AC33E4" w:rsidRPr="009303CC">
        <w:rPr>
          <w:rFonts w:hint="eastAsia"/>
          <w:szCs w:val="21"/>
        </w:rPr>
        <w:t>商号又は</w:t>
      </w:r>
      <w:r w:rsidRPr="009303CC">
        <w:rPr>
          <w:rFonts w:hint="eastAsia"/>
          <w:szCs w:val="21"/>
        </w:rPr>
        <w:t>名称</w:t>
      </w:r>
    </w:p>
    <w:p w14:paraId="70BC573C" w14:textId="77777777" w:rsidR="00982554" w:rsidRPr="009303CC" w:rsidRDefault="00982554" w:rsidP="00982554">
      <w:pPr>
        <w:jc w:val="left"/>
        <w:rPr>
          <w:szCs w:val="21"/>
        </w:rPr>
      </w:pPr>
    </w:p>
    <w:p w14:paraId="046B8320" w14:textId="77777777" w:rsidR="00982554" w:rsidRPr="009303CC" w:rsidRDefault="0098255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　　</w:t>
      </w:r>
      <w:r w:rsidR="00117FC7" w:rsidRPr="009303CC">
        <w:rPr>
          <w:rFonts w:hint="eastAsia"/>
          <w:szCs w:val="21"/>
        </w:rPr>
        <w:t xml:space="preserve">　　　　　　　　　　　　</w:t>
      </w:r>
      <w:r w:rsidR="00D7514C" w:rsidRPr="009303CC">
        <w:rPr>
          <w:rFonts w:hint="eastAsia"/>
          <w:spacing w:val="100"/>
          <w:kern w:val="0"/>
          <w:szCs w:val="21"/>
          <w:fitText w:val="1440" w:id="316405248"/>
        </w:rPr>
        <w:t>代表者</w:t>
      </w:r>
      <w:r w:rsidR="00D7514C" w:rsidRPr="009303CC">
        <w:rPr>
          <w:rFonts w:hint="eastAsia"/>
          <w:kern w:val="0"/>
          <w:szCs w:val="21"/>
          <w:fitText w:val="1440" w:id="316405248"/>
        </w:rPr>
        <w:t>名</w:t>
      </w:r>
      <w:r w:rsidR="00D7514C" w:rsidRPr="009303CC">
        <w:rPr>
          <w:rFonts w:hint="eastAsia"/>
          <w:szCs w:val="21"/>
        </w:rPr>
        <w:t xml:space="preserve">　　　　　　　　　　　</w:t>
      </w:r>
    </w:p>
    <w:p w14:paraId="2B920C83" w14:textId="77777777" w:rsidR="00982554" w:rsidRPr="009303CC" w:rsidRDefault="00982554" w:rsidP="00982554">
      <w:pPr>
        <w:jc w:val="left"/>
        <w:rPr>
          <w:szCs w:val="21"/>
        </w:rPr>
      </w:pPr>
    </w:p>
    <w:p w14:paraId="1CF6C5AC" w14:textId="77777777" w:rsidR="00982554" w:rsidRPr="009303CC" w:rsidRDefault="0098255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　　　　　　　　　　　　　　（事務連絡責任者）</w:t>
      </w:r>
    </w:p>
    <w:p w14:paraId="420A2749" w14:textId="77777777" w:rsidR="00982554" w:rsidRPr="009303CC" w:rsidRDefault="0098255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　　　　　　　　　　　　　　　　職・氏名</w:t>
      </w:r>
    </w:p>
    <w:p w14:paraId="1A91E028" w14:textId="77777777" w:rsidR="00982554" w:rsidRPr="009303CC" w:rsidRDefault="0098255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　　　　　　　　　　　　　　　　</w:t>
      </w:r>
      <w:r w:rsidRPr="009303CC">
        <w:rPr>
          <w:rFonts w:hint="eastAsia"/>
          <w:spacing w:val="82"/>
          <w:kern w:val="0"/>
          <w:szCs w:val="21"/>
          <w:fitText w:val="960" w:id="305975040"/>
        </w:rPr>
        <w:t>連絡</w:t>
      </w:r>
      <w:r w:rsidRPr="009303CC">
        <w:rPr>
          <w:rFonts w:hint="eastAsia"/>
          <w:spacing w:val="1"/>
          <w:kern w:val="0"/>
          <w:szCs w:val="21"/>
          <w:fitText w:val="960" w:id="305975040"/>
        </w:rPr>
        <w:t>先</w:t>
      </w:r>
      <w:r w:rsidRPr="009303CC">
        <w:rPr>
          <w:rFonts w:hint="eastAsia"/>
          <w:szCs w:val="21"/>
        </w:rPr>
        <w:t xml:space="preserve">　電話</w:t>
      </w:r>
    </w:p>
    <w:p w14:paraId="695120B1" w14:textId="77777777" w:rsidR="00982554" w:rsidRPr="009303CC" w:rsidRDefault="0098255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　　　　　　　　　　　　　　　　　　　　</w:t>
      </w:r>
      <w:r w:rsidR="008156D8" w:rsidRPr="009303CC">
        <w:rPr>
          <w:rFonts w:hint="eastAsia"/>
          <w:szCs w:val="21"/>
        </w:rPr>
        <w:t xml:space="preserve">　</w:t>
      </w:r>
      <w:r w:rsidRPr="00AD1A2A">
        <w:rPr>
          <w:rFonts w:hint="eastAsia"/>
          <w:spacing w:val="31"/>
          <w:w w:val="95"/>
          <w:kern w:val="0"/>
          <w:szCs w:val="21"/>
          <w:fitText w:val="480" w:id="305952256"/>
        </w:rPr>
        <w:t>FA</w:t>
      </w:r>
      <w:r w:rsidRPr="00AD1A2A">
        <w:rPr>
          <w:rFonts w:hint="eastAsia"/>
          <w:spacing w:val="1"/>
          <w:w w:val="95"/>
          <w:kern w:val="0"/>
          <w:szCs w:val="21"/>
          <w:fitText w:val="480" w:id="305952256"/>
        </w:rPr>
        <w:t>X</w:t>
      </w:r>
    </w:p>
    <w:p w14:paraId="68600F0C" w14:textId="77777777" w:rsidR="00982554" w:rsidRPr="009303CC" w:rsidRDefault="00982554" w:rsidP="00982554">
      <w:pPr>
        <w:jc w:val="left"/>
        <w:rPr>
          <w:szCs w:val="21"/>
        </w:rPr>
      </w:pPr>
      <w:r w:rsidRPr="009303CC">
        <w:rPr>
          <w:rFonts w:hint="eastAsia"/>
          <w:szCs w:val="21"/>
        </w:rPr>
        <w:t xml:space="preserve">　　　　　　　　　　　　　　　　　　　　　</w:t>
      </w:r>
      <w:r w:rsidR="008156D8" w:rsidRPr="009303CC">
        <w:rPr>
          <w:rFonts w:hint="eastAsia"/>
          <w:szCs w:val="21"/>
        </w:rPr>
        <w:t xml:space="preserve">　</w:t>
      </w:r>
      <w:r w:rsidRPr="00E27A55">
        <w:rPr>
          <w:rFonts w:hint="eastAsia"/>
          <w:w w:val="73"/>
          <w:kern w:val="0"/>
          <w:szCs w:val="21"/>
          <w:fitText w:val="480" w:id="305952257"/>
        </w:rPr>
        <w:t>E-mail</w:t>
      </w:r>
    </w:p>
    <w:p w14:paraId="482E3D04" w14:textId="77777777" w:rsidR="00982554" w:rsidRPr="009303CC" w:rsidRDefault="00982554" w:rsidP="000E3792">
      <w:pPr>
        <w:rPr>
          <w:szCs w:val="21"/>
        </w:rPr>
      </w:pPr>
    </w:p>
    <w:p w14:paraId="30E78D62" w14:textId="4E7D2B4C" w:rsidR="00982554" w:rsidRPr="009D29F6" w:rsidRDefault="00656606" w:rsidP="009303CC">
      <w:pPr>
        <w:jc w:val="left"/>
        <w:rPr>
          <w:szCs w:val="21"/>
        </w:rPr>
      </w:pPr>
      <w:r w:rsidRPr="009D29F6">
        <w:rPr>
          <w:rFonts w:hint="eastAsia"/>
          <w:szCs w:val="21"/>
        </w:rPr>
        <w:t xml:space="preserve">　</w:t>
      </w:r>
      <w:r w:rsidR="00E27A55">
        <w:rPr>
          <w:rFonts w:hint="eastAsia"/>
          <w:szCs w:val="21"/>
        </w:rPr>
        <w:t>多賀城市</w:t>
      </w:r>
      <w:r w:rsidR="00AD1A2A">
        <w:rPr>
          <w:rFonts w:hint="eastAsia"/>
          <w:sz w:val="22"/>
        </w:rPr>
        <w:t>ヤ</w:t>
      </w:r>
      <w:r w:rsidR="00AD1A2A" w:rsidRPr="005D7F0E">
        <w:rPr>
          <w:rFonts w:hint="eastAsia"/>
          <w:sz w:val="22"/>
        </w:rPr>
        <w:t>ングケアラー支援事業</w:t>
      </w:r>
      <w:r w:rsidR="00FC38D1">
        <w:rPr>
          <w:rFonts w:hint="eastAsia"/>
          <w:sz w:val="22"/>
        </w:rPr>
        <w:t>（</w:t>
      </w:r>
      <w:r w:rsidR="007674EA">
        <w:rPr>
          <w:rFonts w:hint="eastAsia"/>
          <w:sz w:val="22"/>
        </w:rPr>
        <w:t>実態</w:t>
      </w:r>
      <w:r w:rsidR="00AD1A2A" w:rsidRPr="005D7F0E">
        <w:rPr>
          <w:rFonts w:hint="eastAsia"/>
          <w:sz w:val="22"/>
        </w:rPr>
        <w:t>調査</w:t>
      </w:r>
      <w:r w:rsidR="000C55AA">
        <w:rPr>
          <w:rFonts w:hint="eastAsia"/>
          <w:sz w:val="22"/>
        </w:rPr>
        <w:t>及び</w:t>
      </w:r>
      <w:r w:rsidR="00AD1A2A" w:rsidRPr="005D7F0E">
        <w:rPr>
          <w:rFonts w:hint="eastAsia"/>
          <w:sz w:val="22"/>
        </w:rPr>
        <w:t>コーディネート</w:t>
      </w:r>
      <w:r w:rsidR="007674EA">
        <w:rPr>
          <w:rFonts w:hint="eastAsia"/>
          <w:sz w:val="22"/>
        </w:rPr>
        <w:t>業務</w:t>
      </w:r>
      <w:r w:rsidR="00FC38D1">
        <w:rPr>
          <w:rFonts w:hint="eastAsia"/>
          <w:sz w:val="22"/>
        </w:rPr>
        <w:t>）</w:t>
      </w:r>
      <w:r w:rsidR="00AD1A2A" w:rsidRPr="005D7F0E">
        <w:rPr>
          <w:rFonts w:hint="eastAsia"/>
          <w:sz w:val="22"/>
        </w:rPr>
        <w:t>に関する業務</w:t>
      </w:r>
      <w:r w:rsidR="00497D03">
        <w:rPr>
          <w:rFonts w:hint="eastAsia"/>
          <w:sz w:val="22"/>
        </w:rPr>
        <w:t>委託</w:t>
      </w:r>
      <w:r w:rsidR="009D29F6" w:rsidRPr="009D29F6">
        <w:rPr>
          <w:rFonts w:hint="eastAsia"/>
          <w:color w:val="000000"/>
          <w:szCs w:val="21"/>
        </w:rPr>
        <w:t>公募型プロポーザル</w:t>
      </w:r>
      <w:r w:rsidR="00D52E14">
        <w:rPr>
          <w:rFonts w:hint="eastAsia"/>
          <w:szCs w:val="21"/>
        </w:rPr>
        <w:t>に関して、</w:t>
      </w:r>
      <w:r w:rsidR="00982554" w:rsidRPr="009D29F6">
        <w:rPr>
          <w:rFonts w:hint="eastAsia"/>
          <w:szCs w:val="21"/>
        </w:rPr>
        <w:t>次の項目について質問します。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35"/>
      </w:tblGrid>
      <w:tr w:rsidR="00982554" w:rsidRPr="009303CC" w14:paraId="024C88B8" w14:textId="77777777" w:rsidTr="00982554">
        <w:tc>
          <w:tcPr>
            <w:tcW w:w="1384" w:type="dxa"/>
          </w:tcPr>
          <w:p w14:paraId="3E27B4A7" w14:textId="77777777" w:rsidR="00982554" w:rsidRPr="009303CC" w:rsidRDefault="00982554" w:rsidP="00982554">
            <w:pPr>
              <w:jc w:val="center"/>
              <w:rPr>
                <w:szCs w:val="21"/>
              </w:rPr>
            </w:pPr>
            <w:r w:rsidRPr="009303CC">
              <w:rPr>
                <w:rFonts w:hint="eastAsia"/>
                <w:szCs w:val="21"/>
              </w:rPr>
              <w:t>質問番号</w:t>
            </w:r>
          </w:p>
        </w:tc>
        <w:tc>
          <w:tcPr>
            <w:tcW w:w="7318" w:type="dxa"/>
          </w:tcPr>
          <w:p w14:paraId="144A5286" w14:textId="77777777" w:rsidR="00982554" w:rsidRPr="009303CC" w:rsidRDefault="00982554" w:rsidP="00982554">
            <w:pPr>
              <w:jc w:val="center"/>
              <w:rPr>
                <w:szCs w:val="21"/>
              </w:rPr>
            </w:pPr>
            <w:r w:rsidRPr="009303CC">
              <w:rPr>
                <w:rFonts w:hint="eastAsia"/>
                <w:szCs w:val="21"/>
              </w:rPr>
              <w:t>質　問　内　容</w:t>
            </w:r>
          </w:p>
        </w:tc>
      </w:tr>
      <w:tr w:rsidR="00982554" w:rsidRPr="009303CC" w14:paraId="6B43F3D5" w14:textId="77777777" w:rsidTr="009303CC">
        <w:trPr>
          <w:trHeight w:val="3936"/>
        </w:trPr>
        <w:tc>
          <w:tcPr>
            <w:tcW w:w="1384" w:type="dxa"/>
          </w:tcPr>
          <w:p w14:paraId="4D25AA7F" w14:textId="77777777" w:rsidR="00982554" w:rsidRPr="009303CC" w:rsidRDefault="00982554" w:rsidP="00982554">
            <w:pPr>
              <w:jc w:val="left"/>
              <w:rPr>
                <w:szCs w:val="21"/>
              </w:rPr>
            </w:pPr>
          </w:p>
        </w:tc>
        <w:tc>
          <w:tcPr>
            <w:tcW w:w="7318" w:type="dxa"/>
          </w:tcPr>
          <w:p w14:paraId="390AB80F" w14:textId="77777777" w:rsidR="00982554" w:rsidRPr="009303CC" w:rsidRDefault="00982554" w:rsidP="00982554">
            <w:pPr>
              <w:jc w:val="left"/>
              <w:rPr>
                <w:szCs w:val="21"/>
              </w:rPr>
            </w:pPr>
          </w:p>
        </w:tc>
      </w:tr>
    </w:tbl>
    <w:p w14:paraId="28EE3129" w14:textId="77777777" w:rsidR="00982554" w:rsidRPr="009303CC" w:rsidRDefault="00982554" w:rsidP="000E3792">
      <w:pPr>
        <w:spacing w:line="0" w:lineRule="atLeast"/>
        <w:rPr>
          <w:szCs w:val="21"/>
        </w:rPr>
      </w:pPr>
      <w:r w:rsidRPr="009303CC">
        <w:rPr>
          <w:rFonts w:hint="eastAsia"/>
          <w:szCs w:val="21"/>
        </w:rPr>
        <w:t>注）１　用紙は、</w:t>
      </w:r>
      <w:r w:rsidR="00D52E14">
        <w:rPr>
          <w:rFonts w:hint="eastAsia"/>
          <w:szCs w:val="21"/>
        </w:rPr>
        <w:t>Ａ</w:t>
      </w:r>
      <w:r w:rsidR="002951AF" w:rsidRPr="009303CC">
        <w:rPr>
          <w:rFonts w:hint="eastAsia"/>
          <w:szCs w:val="21"/>
        </w:rPr>
        <w:t>４判</w:t>
      </w:r>
      <w:r w:rsidR="00606CB5" w:rsidRPr="009303CC">
        <w:rPr>
          <w:rFonts w:hint="eastAsia"/>
          <w:szCs w:val="21"/>
        </w:rPr>
        <w:t>縦とする</w:t>
      </w:r>
      <w:r w:rsidRPr="009303CC">
        <w:rPr>
          <w:rFonts w:hint="eastAsia"/>
          <w:szCs w:val="21"/>
        </w:rPr>
        <w:t>。</w:t>
      </w:r>
    </w:p>
    <w:p w14:paraId="54E0B242" w14:textId="77777777" w:rsidR="00606CB5" w:rsidRDefault="009D29F6" w:rsidP="000E3792">
      <w:pPr>
        <w:spacing w:line="0" w:lineRule="atLeast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２</w:t>
      </w:r>
      <w:r w:rsidR="00606CB5" w:rsidRPr="009303CC">
        <w:rPr>
          <w:rFonts w:hint="eastAsia"/>
          <w:szCs w:val="21"/>
        </w:rPr>
        <w:t xml:space="preserve">　質問は</w:t>
      </w:r>
      <w:r w:rsidR="00D66C2D" w:rsidRPr="009303CC">
        <w:rPr>
          <w:rFonts w:hint="eastAsia"/>
          <w:szCs w:val="21"/>
        </w:rPr>
        <w:t>、</w:t>
      </w:r>
      <w:r w:rsidR="00606CB5" w:rsidRPr="009303CC">
        <w:rPr>
          <w:rFonts w:hint="eastAsia"/>
          <w:szCs w:val="21"/>
        </w:rPr>
        <w:t>質問番号１つにつ</w:t>
      </w:r>
      <w:r w:rsidR="00D66C2D" w:rsidRPr="009303CC">
        <w:rPr>
          <w:rFonts w:hint="eastAsia"/>
          <w:szCs w:val="21"/>
        </w:rPr>
        <w:t>き</w:t>
      </w:r>
      <w:r w:rsidR="00606CB5" w:rsidRPr="009303CC">
        <w:rPr>
          <w:rFonts w:hint="eastAsia"/>
          <w:szCs w:val="21"/>
        </w:rPr>
        <w:t>１点とする。１つの質問番号に複数の質問を含まないこと。</w:t>
      </w:r>
    </w:p>
    <w:p w14:paraId="4B2368F0" w14:textId="77777777" w:rsidR="00D52E14" w:rsidRPr="009303CC" w:rsidRDefault="00D52E14" w:rsidP="00D52E14">
      <w:pPr>
        <w:spacing w:line="0" w:lineRule="atLeast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３　必要に応じて行数を追加すること。</w:t>
      </w:r>
    </w:p>
    <w:p w14:paraId="287DACA9" w14:textId="77777777" w:rsidR="00982554" w:rsidRPr="009303CC" w:rsidRDefault="00D52E14" w:rsidP="000E3792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４</w:t>
      </w:r>
      <w:r w:rsidR="00D66C2D" w:rsidRPr="009303CC">
        <w:rPr>
          <w:rFonts w:hint="eastAsia"/>
          <w:szCs w:val="21"/>
        </w:rPr>
        <w:t xml:space="preserve">　質問がない場合は、質問書の提出は不要とする。</w:t>
      </w:r>
    </w:p>
    <w:sectPr w:rsidR="00982554" w:rsidRPr="009303CC" w:rsidSect="00982554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4A7DC" w14:textId="77777777" w:rsidR="00F05F3D" w:rsidRDefault="00F05F3D" w:rsidP="008156D8">
      <w:r>
        <w:separator/>
      </w:r>
    </w:p>
  </w:endnote>
  <w:endnote w:type="continuationSeparator" w:id="0">
    <w:p w14:paraId="69A2B533" w14:textId="77777777" w:rsidR="00F05F3D" w:rsidRDefault="00F05F3D" w:rsidP="0081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59154" w14:textId="77777777" w:rsidR="00F05F3D" w:rsidRDefault="00F05F3D" w:rsidP="008156D8">
      <w:r>
        <w:separator/>
      </w:r>
    </w:p>
  </w:footnote>
  <w:footnote w:type="continuationSeparator" w:id="0">
    <w:p w14:paraId="150DC5F1" w14:textId="77777777" w:rsidR="00F05F3D" w:rsidRDefault="00F05F3D" w:rsidP="0081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54"/>
    <w:rsid w:val="000C55AA"/>
    <w:rsid w:val="000E3792"/>
    <w:rsid w:val="00117FC7"/>
    <w:rsid w:val="00151288"/>
    <w:rsid w:val="00166537"/>
    <w:rsid w:val="001A1872"/>
    <w:rsid w:val="00211860"/>
    <w:rsid w:val="0024376A"/>
    <w:rsid w:val="00262A56"/>
    <w:rsid w:val="002951AF"/>
    <w:rsid w:val="002A4E24"/>
    <w:rsid w:val="00363DC5"/>
    <w:rsid w:val="003A1A91"/>
    <w:rsid w:val="003F5667"/>
    <w:rsid w:val="004118E7"/>
    <w:rsid w:val="0042092D"/>
    <w:rsid w:val="00445AC4"/>
    <w:rsid w:val="00456714"/>
    <w:rsid w:val="00476834"/>
    <w:rsid w:val="00497D03"/>
    <w:rsid w:val="004B432C"/>
    <w:rsid w:val="004B6C01"/>
    <w:rsid w:val="00501328"/>
    <w:rsid w:val="005022C6"/>
    <w:rsid w:val="005353B5"/>
    <w:rsid w:val="00542F2D"/>
    <w:rsid w:val="00551BB3"/>
    <w:rsid w:val="005912C8"/>
    <w:rsid w:val="005C2D1F"/>
    <w:rsid w:val="005C3440"/>
    <w:rsid w:val="005C6C2C"/>
    <w:rsid w:val="005E3AB5"/>
    <w:rsid w:val="00606CB5"/>
    <w:rsid w:val="00656606"/>
    <w:rsid w:val="006C0EB0"/>
    <w:rsid w:val="006C5D23"/>
    <w:rsid w:val="00727CEB"/>
    <w:rsid w:val="007434DA"/>
    <w:rsid w:val="007674EA"/>
    <w:rsid w:val="00793A31"/>
    <w:rsid w:val="008156D8"/>
    <w:rsid w:val="00847455"/>
    <w:rsid w:val="00853B2F"/>
    <w:rsid w:val="00885130"/>
    <w:rsid w:val="0088639B"/>
    <w:rsid w:val="008941DA"/>
    <w:rsid w:val="008D0F0E"/>
    <w:rsid w:val="008E083F"/>
    <w:rsid w:val="00910E00"/>
    <w:rsid w:val="0092169F"/>
    <w:rsid w:val="009303CC"/>
    <w:rsid w:val="00935205"/>
    <w:rsid w:val="00970CC7"/>
    <w:rsid w:val="00977A38"/>
    <w:rsid w:val="00982554"/>
    <w:rsid w:val="009C13FF"/>
    <w:rsid w:val="009D29F6"/>
    <w:rsid w:val="009D3F1C"/>
    <w:rsid w:val="00A908AC"/>
    <w:rsid w:val="00AA0E09"/>
    <w:rsid w:val="00AC33E4"/>
    <w:rsid w:val="00AD1A2A"/>
    <w:rsid w:val="00B176F1"/>
    <w:rsid w:val="00B43560"/>
    <w:rsid w:val="00B768DB"/>
    <w:rsid w:val="00BA4F76"/>
    <w:rsid w:val="00BB123D"/>
    <w:rsid w:val="00BD6923"/>
    <w:rsid w:val="00BE63E0"/>
    <w:rsid w:val="00C13030"/>
    <w:rsid w:val="00C551EC"/>
    <w:rsid w:val="00C7037E"/>
    <w:rsid w:val="00C704CC"/>
    <w:rsid w:val="00C74DF9"/>
    <w:rsid w:val="00C95A73"/>
    <w:rsid w:val="00CD1259"/>
    <w:rsid w:val="00D52E14"/>
    <w:rsid w:val="00D66C2D"/>
    <w:rsid w:val="00D71579"/>
    <w:rsid w:val="00D7514C"/>
    <w:rsid w:val="00D76E9C"/>
    <w:rsid w:val="00D837FD"/>
    <w:rsid w:val="00DE4434"/>
    <w:rsid w:val="00DE7A3C"/>
    <w:rsid w:val="00E27A55"/>
    <w:rsid w:val="00E34F21"/>
    <w:rsid w:val="00E82136"/>
    <w:rsid w:val="00E958F4"/>
    <w:rsid w:val="00EA0E28"/>
    <w:rsid w:val="00F00255"/>
    <w:rsid w:val="00F05F3D"/>
    <w:rsid w:val="00F46AAD"/>
    <w:rsid w:val="00F55652"/>
    <w:rsid w:val="00F64C2D"/>
    <w:rsid w:val="00FA6BB0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6AA549"/>
  <w15:chartTrackingRefBased/>
  <w15:docId w15:val="{23A79D45-2971-40F4-8B56-A5E8842A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255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982554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8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5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56D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156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56D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A0E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A0E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4B95F361.dotm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菅野 瑞紀</cp:lastModifiedBy>
  <cp:revision>2</cp:revision>
  <cp:lastPrinted>2023-03-10T10:44:00Z</cp:lastPrinted>
  <dcterms:created xsi:type="dcterms:W3CDTF">2025-01-09T02:47:00Z</dcterms:created>
  <dcterms:modified xsi:type="dcterms:W3CDTF">2025-01-09T02:47:00Z</dcterms:modified>
</cp:coreProperties>
</file>