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9404" w14:textId="77777777" w:rsidR="00E825EC" w:rsidRDefault="00547267" w:rsidP="00E825EC">
      <w:pPr>
        <w:spacing w:line="220" w:lineRule="atLeast"/>
        <w:jc w:val="left"/>
        <w:rPr>
          <w:szCs w:val="21"/>
        </w:rPr>
      </w:pPr>
      <w:r>
        <w:rPr>
          <w:rFonts w:hint="eastAsia"/>
          <w:szCs w:val="21"/>
        </w:rPr>
        <w:t>様式第６</w:t>
      </w:r>
      <w:r w:rsidR="00503347">
        <w:rPr>
          <w:rFonts w:hint="eastAsia"/>
          <w:szCs w:val="21"/>
        </w:rPr>
        <w:t>－１</w:t>
      </w:r>
      <w:r>
        <w:rPr>
          <w:rFonts w:hint="eastAsia"/>
          <w:szCs w:val="21"/>
        </w:rPr>
        <w:t>号</w:t>
      </w:r>
      <w:r w:rsidR="00E825EC" w:rsidRPr="00E825EC">
        <w:rPr>
          <w:rFonts w:hint="eastAsia"/>
          <w:szCs w:val="21"/>
        </w:rPr>
        <w:t>（国保用）</w:t>
      </w:r>
    </w:p>
    <w:p w14:paraId="3DFC3D23" w14:textId="77777777" w:rsidR="00547267" w:rsidRPr="00E825EC" w:rsidRDefault="00547267" w:rsidP="00E825EC">
      <w:pPr>
        <w:spacing w:line="220" w:lineRule="atLeast"/>
        <w:jc w:val="left"/>
        <w:rPr>
          <w:szCs w:val="21"/>
        </w:rPr>
      </w:pPr>
    </w:p>
    <w:p w14:paraId="10C23FD5" w14:textId="77777777" w:rsidR="00D851FC" w:rsidRDefault="00D851FC" w:rsidP="00E825EC">
      <w:pPr>
        <w:spacing w:line="220" w:lineRule="atLeast"/>
        <w:ind w:firstLine="3080"/>
        <w:rPr>
          <w:sz w:val="32"/>
          <w:szCs w:val="32"/>
        </w:rPr>
      </w:pPr>
      <w:r w:rsidRPr="00E164F6">
        <w:rPr>
          <w:rFonts w:hint="eastAsia"/>
          <w:sz w:val="32"/>
          <w:szCs w:val="32"/>
        </w:rPr>
        <w:t>誓　　約　　書</w:t>
      </w:r>
    </w:p>
    <w:p w14:paraId="0717993C" w14:textId="77777777" w:rsidR="00AA7A7D" w:rsidRPr="00F36EA8" w:rsidRDefault="00AA7A7D" w:rsidP="00D81FF5">
      <w:pPr>
        <w:spacing w:line="220" w:lineRule="atLeast"/>
        <w:rPr>
          <w:sz w:val="24"/>
          <w:szCs w:val="24"/>
        </w:rPr>
      </w:pPr>
    </w:p>
    <w:p w14:paraId="2F5E57E2" w14:textId="77777777" w:rsidR="00D851FC" w:rsidRDefault="00D851FC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</w:t>
      </w:r>
      <w:r w:rsidR="00FF0CF1">
        <w:rPr>
          <w:rFonts w:hint="eastAsia"/>
          <w:sz w:val="24"/>
          <w:szCs w:val="24"/>
        </w:rPr>
        <w:t>国民健康保険の</w:t>
      </w:r>
      <w:r w:rsidR="007E39A8">
        <w:rPr>
          <w:rFonts w:hint="eastAsia"/>
          <w:sz w:val="24"/>
          <w:szCs w:val="24"/>
        </w:rPr>
        <w:t>保険者である</w:t>
      </w:r>
      <w:r w:rsidRPr="00E164F6">
        <w:rPr>
          <w:rFonts w:hint="eastAsia"/>
          <w:sz w:val="24"/>
          <w:szCs w:val="24"/>
        </w:rPr>
        <w:t>貴</w:t>
      </w:r>
      <w:r w:rsidR="00EE4126" w:rsidRPr="00E164F6">
        <w:rPr>
          <w:rFonts w:hint="eastAsia"/>
          <w:sz w:val="24"/>
          <w:szCs w:val="24"/>
        </w:rPr>
        <w:t>殿</w:t>
      </w:r>
      <w:r w:rsidR="001063BA">
        <w:rPr>
          <w:rFonts w:hint="eastAsia"/>
          <w:sz w:val="24"/>
          <w:szCs w:val="24"/>
        </w:rPr>
        <w:t>より</w:t>
      </w:r>
      <w:r w:rsidR="00A42353">
        <w:rPr>
          <w:rFonts w:hint="eastAsia"/>
          <w:sz w:val="24"/>
          <w:szCs w:val="24"/>
        </w:rPr>
        <w:t>下記</w:t>
      </w:r>
      <w:r w:rsidRPr="00E164F6">
        <w:rPr>
          <w:rFonts w:hint="eastAsia"/>
          <w:sz w:val="24"/>
          <w:szCs w:val="24"/>
        </w:rPr>
        <w:t>被保険者が受けた</w:t>
      </w:r>
      <w:r w:rsidR="001063BA">
        <w:rPr>
          <w:rFonts w:hint="eastAsia"/>
          <w:sz w:val="24"/>
          <w:szCs w:val="24"/>
        </w:rPr>
        <w:t>当該</w:t>
      </w:r>
      <w:r w:rsidR="00F5579A">
        <w:rPr>
          <w:rFonts w:hint="eastAsia"/>
          <w:sz w:val="24"/>
          <w:szCs w:val="24"/>
        </w:rPr>
        <w:t>保険事故に起因する</w:t>
      </w:r>
      <w:r w:rsidRPr="00E164F6">
        <w:rPr>
          <w:rFonts w:hint="eastAsia"/>
          <w:sz w:val="24"/>
          <w:szCs w:val="24"/>
        </w:rPr>
        <w:t>保険給付について</w:t>
      </w:r>
      <w:r w:rsidR="001063BA">
        <w:rPr>
          <w:rFonts w:hint="eastAsia"/>
          <w:sz w:val="24"/>
          <w:szCs w:val="24"/>
        </w:rPr>
        <w:t>は</w:t>
      </w:r>
      <w:r w:rsidRPr="00E164F6">
        <w:rPr>
          <w:rFonts w:hint="eastAsia"/>
          <w:sz w:val="24"/>
          <w:szCs w:val="24"/>
        </w:rPr>
        <w:t>、</w:t>
      </w:r>
      <w:r w:rsidR="00F5579A">
        <w:rPr>
          <w:rFonts w:hint="eastAsia"/>
          <w:sz w:val="24"/>
          <w:szCs w:val="24"/>
        </w:rPr>
        <w:t>保険事故の当事者として</w:t>
      </w:r>
      <w:r w:rsidR="002B709F">
        <w:rPr>
          <w:rFonts w:hint="eastAsia"/>
          <w:sz w:val="24"/>
          <w:szCs w:val="24"/>
        </w:rPr>
        <w:t>次の</w:t>
      </w:r>
      <w:r w:rsidRPr="00E164F6">
        <w:rPr>
          <w:rFonts w:hint="eastAsia"/>
          <w:sz w:val="24"/>
          <w:szCs w:val="24"/>
        </w:rPr>
        <w:t>事項を遵守することを</w:t>
      </w:r>
      <w:r w:rsidR="00D06185">
        <w:rPr>
          <w:rFonts w:hint="eastAsia"/>
          <w:sz w:val="24"/>
          <w:szCs w:val="24"/>
        </w:rPr>
        <w:t>誓約</w:t>
      </w:r>
      <w:r w:rsidRPr="00E164F6">
        <w:rPr>
          <w:rFonts w:hint="eastAsia"/>
          <w:sz w:val="24"/>
          <w:szCs w:val="24"/>
        </w:rPr>
        <w:t>いたします。</w:t>
      </w:r>
    </w:p>
    <w:p w14:paraId="515E3EB6" w14:textId="77777777" w:rsidR="00D851FC" w:rsidRPr="00E164F6" w:rsidRDefault="002B709F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851FC" w:rsidRPr="00E164F6">
        <w:rPr>
          <w:rFonts w:hint="eastAsia"/>
          <w:sz w:val="24"/>
          <w:szCs w:val="24"/>
        </w:rPr>
        <w:t xml:space="preserve">　　　　　　　</w:t>
      </w:r>
    </w:p>
    <w:p w14:paraId="27989C24" w14:textId="77777777" w:rsidR="00D851FC" w:rsidRPr="00E164F6" w:rsidRDefault="003351C4" w:rsidP="00E825EC">
      <w:pPr>
        <w:spacing w:line="220" w:lineRule="atLeast"/>
        <w:ind w:left="280" w:hanging="280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１　貴殿が</w:t>
      </w:r>
      <w:r w:rsidR="00596062">
        <w:rPr>
          <w:rFonts w:hint="eastAsia"/>
          <w:sz w:val="24"/>
          <w:szCs w:val="24"/>
        </w:rPr>
        <w:t>本件事故に関して</w:t>
      </w:r>
      <w:r w:rsidRPr="00E164F6">
        <w:rPr>
          <w:rFonts w:hint="eastAsia"/>
          <w:sz w:val="24"/>
          <w:szCs w:val="24"/>
        </w:rPr>
        <w:t>支払った保険給付</w:t>
      </w:r>
      <w:r w:rsidR="00D06185">
        <w:rPr>
          <w:rFonts w:hint="eastAsia"/>
          <w:sz w:val="24"/>
          <w:szCs w:val="24"/>
        </w:rPr>
        <w:t>額</w:t>
      </w:r>
      <w:r w:rsidR="001063BA">
        <w:rPr>
          <w:rFonts w:hint="eastAsia"/>
          <w:sz w:val="24"/>
          <w:szCs w:val="24"/>
        </w:rPr>
        <w:t>に基づく</w:t>
      </w:r>
      <w:r w:rsidR="00596062">
        <w:rPr>
          <w:rFonts w:hint="eastAsia"/>
          <w:sz w:val="24"/>
          <w:szCs w:val="24"/>
        </w:rPr>
        <w:t>貴殿からの</w:t>
      </w:r>
      <w:r w:rsidRPr="00E164F6">
        <w:rPr>
          <w:rFonts w:hint="eastAsia"/>
          <w:sz w:val="24"/>
          <w:szCs w:val="24"/>
        </w:rPr>
        <w:t>請求に対し、本件</w:t>
      </w:r>
      <w:r w:rsidR="00596062">
        <w:rPr>
          <w:rFonts w:hint="eastAsia"/>
          <w:sz w:val="24"/>
          <w:szCs w:val="24"/>
        </w:rPr>
        <w:t>事故</w:t>
      </w:r>
      <w:r w:rsidRPr="00E164F6">
        <w:rPr>
          <w:rFonts w:hint="eastAsia"/>
          <w:sz w:val="24"/>
          <w:szCs w:val="24"/>
        </w:rPr>
        <w:t>にかかる私の責任の割合に</w:t>
      </w:r>
      <w:r w:rsidR="00A42353">
        <w:rPr>
          <w:rFonts w:hint="eastAsia"/>
          <w:sz w:val="24"/>
          <w:szCs w:val="24"/>
        </w:rPr>
        <w:t>応じた額を</w:t>
      </w:r>
      <w:r w:rsidRPr="00E164F6">
        <w:rPr>
          <w:rFonts w:hint="eastAsia"/>
          <w:sz w:val="24"/>
          <w:szCs w:val="24"/>
        </w:rPr>
        <w:t xml:space="preserve">遅滞なく支払います。　</w:t>
      </w:r>
    </w:p>
    <w:p w14:paraId="24AAEA9F" w14:textId="77777777" w:rsidR="00D851FC" w:rsidRPr="00E164F6" w:rsidRDefault="003351C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２　</w:t>
      </w:r>
      <w:r w:rsidR="00FF0CF1">
        <w:rPr>
          <w:rFonts w:hint="eastAsia"/>
          <w:sz w:val="24"/>
          <w:szCs w:val="24"/>
        </w:rPr>
        <w:t>下記被保険者と</w:t>
      </w:r>
      <w:r w:rsidRPr="00E164F6">
        <w:rPr>
          <w:rFonts w:hint="eastAsia"/>
          <w:sz w:val="24"/>
          <w:szCs w:val="24"/>
        </w:rPr>
        <w:t>示談</w:t>
      </w:r>
      <w:r w:rsidR="00F87E35" w:rsidRPr="00E164F6">
        <w:rPr>
          <w:rFonts w:hint="eastAsia"/>
          <w:sz w:val="24"/>
          <w:szCs w:val="24"/>
        </w:rPr>
        <w:t>を行う場合</w:t>
      </w:r>
      <w:r w:rsidRPr="00E164F6">
        <w:rPr>
          <w:rFonts w:hint="eastAsia"/>
          <w:sz w:val="24"/>
          <w:szCs w:val="24"/>
        </w:rPr>
        <w:t>は、前もって貴殿</w:t>
      </w:r>
      <w:r w:rsidR="00D06185">
        <w:rPr>
          <w:rFonts w:hint="eastAsia"/>
          <w:sz w:val="24"/>
          <w:szCs w:val="24"/>
        </w:rPr>
        <w:t>にお知らせします</w:t>
      </w:r>
      <w:r w:rsidRPr="00E164F6">
        <w:rPr>
          <w:rFonts w:hint="eastAsia"/>
          <w:sz w:val="24"/>
          <w:szCs w:val="24"/>
        </w:rPr>
        <w:t>。</w:t>
      </w:r>
    </w:p>
    <w:p w14:paraId="4BF78B8F" w14:textId="77777777" w:rsidR="00596062" w:rsidRDefault="00567C1B" w:rsidP="00684006">
      <w:pPr>
        <w:spacing w:line="220" w:lineRule="atLeas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20211">
        <w:rPr>
          <w:rFonts w:hint="eastAsia"/>
          <w:sz w:val="24"/>
          <w:szCs w:val="24"/>
        </w:rPr>
        <w:t>約定の</w:t>
      </w:r>
      <w:r w:rsidR="00DE5BA6">
        <w:rPr>
          <w:rFonts w:hint="eastAsia"/>
          <w:sz w:val="24"/>
          <w:szCs w:val="24"/>
        </w:rPr>
        <w:t>期日までに</w:t>
      </w:r>
      <w:r>
        <w:rPr>
          <w:rFonts w:hint="eastAsia"/>
          <w:sz w:val="24"/>
          <w:szCs w:val="24"/>
        </w:rPr>
        <w:t>支払</w:t>
      </w:r>
      <w:r w:rsidR="00DE5BA6">
        <w:rPr>
          <w:rFonts w:hint="eastAsia"/>
          <w:sz w:val="24"/>
          <w:szCs w:val="24"/>
        </w:rPr>
        <w:t>うことができなかった場合は</w:t>
      </w:r>
      <w:r>
        <w:rPr>
          <w:rFonts w:hint="eastAsia"/>
          <w:sz w:val="24"/>
          <w:szCs w:val="24"/>
        </w:rPr>
        <w:t>、</w:t>
      </w:r>
      <w:r w:rsidR="00DE5BA6">
        <w:rPr>
          <w:rFonts w:hint="eastAsia"/>
          <w:sz w:val="24"/>
          <w:szCs w:val="24"/>
        </w:rPr>
        <w:t>その理由を貴殿に報告し、承諾を得ます</w:t>
      </w:r>
      <w:r w:rsidR="00684006">
        <w:rPr>
          <w:rFonts w:hint="eastAsia"/>
          <w:sz w:val="24"/>
          <w:szCs w:val="24"/>
        </w:rPr>
        <w:t>。</w:t>
      </w:r>
    </w:p>
    <w:p w14:paraId="72B1D6D2" w14:textId="77777777" w:rsidR="00684006" w:rsidRPr="00820211" w:rsidRDefault="00684006" w:rsidP="00E825EC">
      <w:pPr>
        <w:spacing w:line="220" w:lineRule="atLeast"/>
        <w:rPr>
          <w:sz w:val="24"/>
          <w:szCs w:val="24"/>
        </w:rPr>
      </w:pPr>
    </w:p>
    <w:p w14:paraId="2B8B2961" w14:textId="77777777"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</w:t>
      </w:r>
      <w:r w:rsidR="00C46806">
        <w:rPr>
          <w:rFonts w:hint="eastAsia"/>
          <w:sz w:val="24"/>
          <w:szCs w:val="24"/>
        </w:rPr>
        <w:t xml:space="preserve">　　</w:t>
      </w:r>
      <w:r w:rsidRPr="00E164F6">
        <w:rPr>
          <w:rFonts w:hint="eastAsia"/>
          <w:sz w:val="24"/>
          <w:szCs w:val="24"/>
        </w:rPr>
        <w:t xml:space="preserve">　　年　　月　　日</w:t>
      </w:r>
    </w:p>
    <w:p w14:paraId="14BF4815" w14:textId="77777777" w:rsidR="00075C84" w:rsidRDefault="00075C84" w:rsidP="00E825EC">
      <w:pPr>
        <w:spacing w:line="220" w:lineRule="atLeast"/>
        <w:rPr>
          <w:sz w:val="24"/>
          <w:szCs w:val="24"/>
        </w:rPr>
      </w:pPr>
    </w:p>
    <w:p w14:paraId="093CF8F1" w14:textId="77777777"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　　　　　誓約者　住所</w:t>
      </w:r>
    </w:p>
    <w:p w14:paraId="0326E895" w14:textId="77777777" w:rsidR="00075C84" w:rsidRPr="00E164F6" w:rsidRDefault="004448AD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8F14" wp14:editId="1EEC93B0">
                <wp:simplePos x="0" y="0"/>
                <wp:positionH relativeFrom="margin">
                  <wp:posOffset>4485005</wp:posOffset>
                </wp:positionH>
                <wp:positionV relativeFrom="paragraph">
                  <wp:posOffset>242097</wp:posOffset>
                </wp:positionV>
                <wp:extent cx="1488440" cy="339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7ED84" w14:textId="77777777" w:rsidR="004448AD" w:rsidRPr="004448AD" w:rsidRDefault="004448AD" w:rsidP="004448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※署名または記名・押印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EB57" id="正方形/長方形 2" o:spid="_x0000_s1027" style="position:absolute;left:0;text-align:left;margin-left:353.15pt;margin-top:19.05pt;width:117.2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" filled="f" stroked="f" strokeweight="2pt">
                <v:textbox>
                  <w:txbxContent>
                    <w:p w:rsidR="004448AD" w:rsidRPr="004448AD" w:rsidRDefault="004448AD" w:rsidP="004448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※署名または記名・押印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5C84" w:rsidRPr="00E164F6">
        <w:rPr>
          <w:rFonts w:hint="eastAsia"/>
          <w:sz w:val="24"/>
          <w:szCs w:val="24"/>
        </w:rPr>
        <w:t xml:space="preserve">　　　　　　　　　　　　　　　　氏名</w:t>
      </w:r>
      <w:r w:rsidR="004802B8">
        <w:rPr>
          <w:rFonts w:hint="eastAsia"/>
          <w:sz w:val="24"/>
          <w:szCs w:val="24"/>
        </w:rPr>
        <w:t xml:space="preserve">　　　　　　　　　　　　　　印</w:t>
      </w:r>
    </w:p>
    <w:p w14:paraId="06B543FF" w14:textId="77777777" w:rsidR="00596062" w:rsidRPr="00E164F6" w:rsidRDefault="00596062" w:rsidP="00E825EC">
      <w:pPr>
        <w:spacing w:line="220" w:lineRule="atLeast"/>
        <w:rPr>
          <w:sz w:val="24"/>
          <w:szCs w:val="24"/>
        </w:rPr>
      </w:pPr>
    </w:p>
    <w:p w14:paraId="72FE3307" w14:textId="077DA40F" w:rsidR="00075C84" w:rsidRPr="00E164F6" w:rsidRDefault="00075C84" w:rsidP="00CA7D34">
      <w:pPr>
        <w:spacing w:line="220" w:lineRule="atLeast"/>
        <w:ind w:firstLineChars="600" w:firstLine="1440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長　　殿</w:t>
      </w:r>
    </w:p>
    <w:p w14:paraId="1CF87684" w14:textId="77777777" w:rsidR="0087683F" w:rsidRDefault="0087683F" w:rsidP="00E825EC">
      <w:pPr>
        <w:spacing w:line="220" w:lineRule="atLeast"/>
        <w:rPr>
          <w:sz w:val="24"/>
          <w:szCs w:val="24"/>
        </w:rPr>
      </w:pPr>
    </w:p>
    <w:p w14:paraId="02E76E90" w14:textId="77777777" w:rsidR="00FA164A" w:rsidRPr="00E164F6" w:rsidRDefault="00FA164A" w:rsidP="00E825EC">
      <w:pPr>
        <w:spacing w:line="220" w:lineRule="atLeast"/>
        <w:rPr>
          <w:sz w:val="24"/>
          <w:szCs w:val="24"/>
        </w:rPr>
      </w:pPr>
    </w:p>
    <w:tbl>
      <w:tblPr>
        <w:tblW w:w="8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29"/>
        <w:gridCol w:w="2730"/>
        <w:gridCol w:w="1891"/>
        <w:gridCol w:w="1690"/>
      </w:tblGrid>
      <w:tr w:rsidR="00FA164A" w14:paraId="224A5AED" w14:textId="77777777" w:rsidTr="00547267">
        <w:trPr>
          <w:trHeight w:val="98"/>
        </w:trPr>
        <w:tc>
          <w:tcPr>
            <w:tcW w:w="1575" w:type="dxa"/>
          </w:tcPr>
          <w:p w14:paraId="03893E2B" w14:textId="77777777"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312A92">
              <w:rPr>
                <w:rFonts w:hint="eastAsia"/>
                <w:spacing w:val="121"/>
                <w:kern w:val="0"/>
                <w:sz w:val="24"/>
                <w:szCs w:val="24"/>
                <w:fitText w:val="1202" w:id="1461945344"/>
              </w:rPr>
              <w:t>事故</w:t>
            </w:r>
            <w:r w:rsidRPr="00312A92">
              <w:rPr>
                <w:rFonts w:hint="eastAsia"/>
                <w:spacing w:val="-1"/>
                <w:kern w:val="0"/>
                <w:sz w:val="24"/>
                <w:szCs w:val="24"/>
                <w:fitText w:val="1202" w:id="1461945344"/>
              </w:rPr>
              <w:t>日</w:t>
            </w:r>
          </w:p>
        </w:tc>
        <w:tc>
          <w:tcPr>
            <w:tcW w:w="7140" w:type="dxa"/>
            <w:gridSpan w:val="4"/>
          </w:tcPr>
          <w:p w14:paraId="43229F69" w14:textId="77777777" w:rsidR="00FA164A" w:rsidRDefault="00FA164A" w:rsidP="00C4680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68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A164A" w14:paraId="3BAB18BE" w14:textId="77777777" w:rsidTr="00547267">
        <w:trPr>
          <w:trHeight w:val="576"/>
        </w:trPr>
        <w:tc>
          <w:tcPr>
            <w:tcW w:w="1575" w:type="dxa"/>
            <w:vMerge w:val="restart"/>
          </w:tcPr>
          <w:p w14:paraId="198EEDD9" w14:textId="77777777" w:rsidR="00FA164A" w:rsidRPr="00005250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005250">
              <w:rPr>
                <w:rFonts w:hint="eastAsia"/>
                <w:sz w:val="24"/>
                <w:szCs w:val="24"/>
              </w:rPr>
              <w:t>第</w:t>
            </w:r>
            <w:r w:rsidR="0087683F" w:rsidRPr="00005250">
              <w:rPr>
                <w:rFonts w:hint="eastAsia"/>
                <w:sz w:val="24"/>
                <w:szCs w:val="24"/>
              </w:rPr>
              <w:t>一</w:t>
            </w:r>
            <w:r w:rsidRPr="00005250">
              <w:rPr>
                <w:rFonts w:hint="eastAsia"/>
                <w:sz w:val="24"/>
                <w:szCs w:val="24"/>
              </w:rPr>
              <w:t>当事者</w:t>
            </w:r>
          </w:p>
          <w:p w14:paraId="1B4756B5" w14:textId="77777777" w:rsidR="00FA164A" w:rsidRPr="00D06185" w:rsidRDefault="00D06185" w:rsidP="00005250">
            <w:pPr>
              <w:spacing w:line="220" w:lineRule="atLeast"/>
              <w:rPr>
                <w:sz w:val="22"/>
              </w:rPr>
            </w:pPr>
            <w:r w:rsidRPr="00005250">
              <w:rPr>
                <w:rFonts w:hint="eastAsia"/>
                <w:sz w:val="24"/>
                <w:szCs w:val="24"/>
              </w:rPr>
              <w:t>（誓約者等）</w:t>
            </w:r>
          </w:p>
        </w:tc>
        <w:tc>
          <w:tcPr>
            <w:tcW w:w="829" w:type="dxa"/>
          </w:tcPr>
          <w:p w14:paraId="1AD60C10" w14:textId="77777777"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14:paraId="20997F08" w14:textId="77777777"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14:paraId="7EAE727A" w14:textId="77777777" w:rsidTr="00547267">
        <w:trPr>
          <w:trHeight w:val="626"/>
        </w:trPr>
        <w:tc>
          <w:tcPr>
            <w:tcW w:w="1575" w:type="dxa"/>
            <w:vMerge/>
          </w:tcPr>
          <w:p w14:paraId="2DE10BC3" w14:textId="77777777" w:rsidR="00FA164A" w:rsidRDefault="00FA164A" w:rsidP="00E825EC">
            <w:pPr>
              <w:spacing w:line="220" w:lineRule="atLeast"/>
              <w:ind w:firstLine="240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2D8D1068" w14:textId="77777777"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14:paraId="17BB3416" w14:textId="77777777"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91" w:type="dxa"/>
          </w:tcPr>
          <w:p w14:paraId="03C9DC5B" w14:textId="77777777"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誓約者との関係</w:t>
            </w:r>
          </w:p>
        </w:tc>
        <w:tc>
          <w:tcPr>
            <w:tcW w:w="1690" w:type="dxa"/>
          </w:tcPr>
          <w:p w14:paraId="7217308C" w14:textId="77777777"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14:paraId="519C2948" w14:textId="77777777" w:rsidTr="00547267">
        <w:trPr>
          <w:trHeight w:val="525"/>
        </w:trPr>
        <w:tc>
          <w:tcPr>
            <w:tcW w:w="1575" w:type="dxa"/>
            <w:vMerge w:val="restart"/>
          </w:tcPr>
          <w:p w14:paraId="056AA9D6" w14:textId="77777777"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87683F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当事者</w:t>
            </w:r>
          </w:p>
          <w:p w14:paraId="68021F6D" w14:textId="77777777"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（被保険者）</w:t>
            </w:r>
          </w:p>
        </w:tc>
        <w:tc>
          <w:tcPr>
            <w:tcW w:w="829" w:type="dxa"/>
          </w:tcPr>
          <w:p w14:paraId="347C8AA4" w14:textId="77777777"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14:paraId="28DF7A97" w14:textId="77777777" w:rsidR="00FA164A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</w:p>
          <w:p w14:paraId="206EB17F" w14:textId="77777777"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FA164A" w14:paraId="6C402EA0" w14:textId="77777777" w:rsidTr="00547267">
        <w:trPr>
          <w:trHeight w:val="676"/>
        </w:trPr>
        <w:tc>
          <w:tcPr>
            <w:tcW w:w="1575" w:type="dxa"/>
            <w:vMerge/>
          </w:tcPr>
          <w:p w14:paraId="6EE88852" w14:textId="77777777"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69C29178" w14:textId="77777777"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11" w:type="dxa"/>
            <w:gridSpan w:val="3"/>
          </w:tcPr>
          <w:p w14:paraId="6853A725" w14:textId="77777777"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14:paraId="75499773" w14:textId="77777777" w:rsidR="00FA164A" w:rsidRDefault="004448AD" w:rsidP="004448AD">
      <w:pPr>
        <w:snapToGrid w:val="0"/>
        <w:spacing w:line="16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〇</w:t>
      </w:r>
      <w:r w:rsidR="0087683F" w:rsidRPr="004448AD">
        <w:rPr>
          <w:rFonts w:hint="eastAsia"/>
          <w:sz w:val="22"/>
        </w:rPr>
        <w:t>第一当事者とは、本件事故に直接関係する方です。</w:t>
      </w:r>
      <w:r w:rsidR="00FA164A" w:rsidRPr="004448AD">
        <w:rPr>
          <w:rFonts w:hint="eastAsia"/>
          <w:sz w:val="22"/>
        </w:rPr>
        <w:t>＊欄は誓約者と異なる場合に記入願います。</w:t>
      </w:r>
    </w:p>
    <w:p w14:paraId="23440333" w14:textId="77777777" w:rsidR="00F36EA8" w:rsidRPr="004448AD" w:rsidRDefault="00F36EA8" w:rsidP="004448AD">
      <w:pPr>
        <w:snapToGrid w:val="0"/>
        <w:spacing w:line="160" w:lineRule="atLeast"/>
        <w:ind w:left="220" w:hangingChars="100" w:hanging="220"/>
        <w:rPr>
          <w:sz w:val="22"/>
        </w:rPr>
      </w:pPr>
    </w:p>
    <w:sectPr w:rsidR="00F36EA8" w:rsidRPr="004448AD" w:rsidSect="00547267">
      <w:pgSz w:w="11906" w:h="16838" w:code="9"/>
      <w:pgMar w:top="1418" w:right="1531" w:bottom="1134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8997" w14:textId="77777777" w:rsidR="00FD444C" w:rsidRDefault="00FD444C" w:rsidP="00EE4126">
      <w:r>
        <w:separator/>
      </w:r>
    </w:p>
  </w:endnote>
  <w:endnote w:type="continuationSeparator" w:id="0">
    <w:p w14:paraId="6703910A" w14:textId="77777777" w:rsidR="00FD444C" w:rsidRDefault="00FD444C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7ADD" w14:textId="77777777" w:rsidR="00FD444C" w:rsidRDefault="00FD444C" w:rsidP="00EE4126">
      <w:r>
        <w:separator/>
      </w:r>
    </w:p>
  </w:footnote>
  <w:footnote w:type="continuationSeparator" w:id="0">
    <w:p w14:paraId="3E7DDFD1" w14:textId="77777777" w:rsidR="00FD444C" w:rsidRDefault="00FD444C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AC"/>
    <w:multiLevelType w:val="hybridMultilevel"/>
    <w:tmpl w:val="6748947A"/>
    <w:lvl w:ilvl="0" w:tplc="35AC917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05250"/>
    <w:rsid w:val="00012698"/>
    <w:rsid w:val="00075C84"/>
    <w:rsid w:val="000A656D"/>
    <w:rsid w:val="000E2A39"/>
    <w:rsid w:val="001063BA"/>
    <w:rsid w:val="001415DA"/>
    <w:rsid w:val="00254E62"/>
    <w:rsid w:val="002B05CF"/>
    <w:rsid w:val="002B709F"/>
    <w:rsid w:val="00312A92"/>
    <w:rsid w:val="003351C4"/>
    <w:rsid w:val="004448AD"/>
    <w:rsid w:val="004802B8"/>
    <w:rsid w:val="004E1FCC"/>
    <w:rsid w:val="004F3046"/>
    <w:rsid w:val="00503347"/>
    <w:rsid w:val="00547267"/>
    <w:rsid w:val="00567C1B"/>
    <w:rsid w:val="005779D0"/>
    <w:rsid w:val="00596062"/>
    <w:rsid w:val="005A0FCD"/>
    <w:rsid w:val="005F0BE8"/>
    <w:rsid w:val="00684006"/>
    <w:rsid w:val="00684081"/>
    <w:rsid w:val="006D1E59"/>
    <w:rsid w:val="007C0039"/>
    <w:rsid w:val="007E39A8"/>
    <w:rsid w:val="00820211"/>
    <w:rsid w:val="00820D77"/>
    <w:rsid w:val="00824F8C"/>
    <w:rsid w:val="0087683F"/>
    <w:rsid w:val="009418BD"/>
    <w:rsid w:val="009E4265"/>
    <w:rsid w:val="009F6B70"/>
    <w:rsid w:val="00A42353"/>
    <w:rsid w:val="00AA7A7D"/>
    <w:rsid w:val="00B06BD7"/>
    <w:rsid w:val="00B8416A"/>
    <w:rsid w:val="00C10A49"/>
    <w:rsid w:val="00C46806"/>
    <w:rsid w:val="00CA5789"/>
    <w:rsid w:val="00CA7D34"/>
    <w:rsid w:val="00CE1C15"/>
    <w:rsid w:val="00D06185"/>
    <w:rsid w:val="00D63693"/>
    <w:rsid w:val="00D81FF5"/>
    <w:rsid w:val="00D851FC"/>
    <w:rsid w:val="00D92665"/>
    <w:rsid w:val="00DE5BA6"/>
    <w:rsid w:val="00E164F6"/>
    <w:rsid w:val="00E825EC"/>
    <w:rsid w:val="00E9027A"/>
    <w:rsid w:val="00EA7E11"/>
    <w:rsid w:val="00EE4126"/>
    <w:rsid w:val="00F36EA8"/>
    <w:rsid w:val="00F469B8"/>
    <w:rsid w:val="00F5579A"/>
    <w:rsid w:val="00F87E35"/>
    <w:rsid w:val="00FA0B40"/>
    <w:rsid w:val="00FA164A"/>
    <w:rsid w:val="00FD444C"/>
    <w:rsid w:val="00FE667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A11DE5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6D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D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7B71-4F35-46A8-9952-5313887A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佐藤　彩花</cp:lastModifiedBy>
  <cp:revision>3</cp:revision>
  <cp:lastPrinted>2017-10-20T04:14:00Z</cp:lastPrinted>
  <dcterms:created xsi:type="dcterms:W3CDTF">2023-03-13T01:04:00Z</dcterms:created>
  <dcterms:modified xsi:type="dcterms:W3CDTF">2025-01-09T05:14:00Z</dcterms:modified>
</cp:coreProperties>
</file>