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230F" w14:textId="77777777" w:rsidR="00CC24FB" w:rsidRDefault="00852EC4" w:rsidP="00CC24FB">
      <w:pPr>
        <w:rPr>
          <w:szCs w:val="21"/>
        </w:rPr>
      </w:pPr>
      <w:r>
        <w:rPr>
          <w:rFonts w:hint="eastAsia"/>
          <w:szCs w:val="21"/>
        </w:rPr>
        <w:t>様式第４</w:t>
      </w:r>
      <w:r w:rsidR="009B591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CC24FB" w:rsidRPr="00CC24FB">
        <w:rPr>
          <w:rFonts w:hint="eastAsia"/>
          <w:szCs w:val="21"/>
        </w:rPr>
        <w:t>（国保用）</w:t>
      </w:r>
    </w:p>
    <w:p w14:paraId="5D24DB3A" w14:textId="77777777" w:rsidR="00852EC4" w:rsidRPr="00CC24FB" w:rsidRDefault="00852EC4" w:rsidP="00CC24FB">
      <w:pPr>
        <w:rPr>
          <w:szCs w:val="21"/>
        </w:rPr>
      </w:pPr>
    </w:p>
    <w:p w14:paraId="69FB25AC" w14:textId="77777777" w:rsidR="00740C71" w:rsidRDefault="00FF69DD" w:rsidP="009211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念　　</w:t>
      </w:r>
      <w:r w:rsidR="00740C71" w:rsidRPr="00E164F6">
        <w:rPr>
          <w:rFonts w:hint="eastAsia"/>
          <w:sz w:val="32"/>
          <w:szCs w:val="32"/>
        </w:rPr>
        <w:t xml:space="preserve">　　書</w:t>
      </w:r>
    </w:p>
    <w:p w14:paraId="62E11D03" w14:textId="77777777" w:rsidR="00740C71" w:rsidRDefault="00740C71" w:rsidP="00740C71">
      <w:pPr>
        <w:rPr>
          <w:sz w:val="24"/>
          <w:szCs w:val="24"/>
        </w:rPr>
      </w:pPr>
    </w:p>
    <w:p w14:paraId="7122DAA6" w14:textId="77777777"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私が被った</w:t>
      </w:r>
      <w:r w:rsidR="00FF69DD">
        <w:rPr>
          <w:rFonts w:hint="eastAsia"/>
          <w:sz w:val="24"/>
          <w:szCs w:val="24"/>
        </w:rPr>
        <w:t>下記の</w:t>
      </w:r>
      <w:r w:rsidRPr="004B1228">
        <w:rPr>
          <w:rFonts w:hint="eastAsia"/>
          <w:sz w:val="24"/>
          <w:szCs w:val="24"/>
        </w:rPr>
        <w:t>保険事故について、</w:t>
      </w:r>
      <w:r w:rsidR="0064784B">
        <w:rPr>
          <w:rFonts w:hint="eastAsia"/>
          <w:sz w:val="24"/>
          <w:szCs w:val="24"/>
        </w:rPr>
        <w:t>国民健康保険</w:t>
      </w:r>
      <w:r w:rsidR="00FF69DD">
        <w:rPr>
          <w:rFonts w:hint="eastAsia"/>
          <w:sz w:val="24"/>
          <w:szCs w:val="24"/>
        </w:rPr>
        <w:t>法による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給付を受けたときは、</w:t>
      </w:r>
      <w:r w:rsidR="0064784B">
        <w:rPr>
          <w:rFonts w:hint="eastAsia"/>
          <w:sz w:val="24"/>
          <w:szCs w:val="24"/>
        </w:rPr>
        <w:t>国民健康保険法</w:t>
      </w:r>
      <w:r w:rsidR="00B7187C">
        <w:rPr>
          <w:rFonts w:hint="eastAsia"/>
          <w:sz w:val="24"/>
          <w:szCs w:val="24"/>
        </w:rPr>
        <w:t>第</w:t>
      </w:r>
      <w:r w:rsidR="0064784B">
        <w:rPr>
          <w:rFonts w:hint="eastAsia"/>
          <w:sz w:val="24"/>
          <w:szCs w:val="24"/>
        </w:rPr>
        <w:t>６４</w:t>
      </w:r>
      <w:r w:rsidR="00B7187C">
        <w:rPr>
          <w:rFonts w:hint="eastAsia"/>
          <w:sz w:val="24"/>
          <w:szCs w:val="24"/>
        </w:rPr>
        <w:t>条第１項の規定</w:t>
      </w:r>
      <w:r w:rsidRPr="004B1228">
        <w:rPr>
          <w:rFonts w:hint="eastAsia"/>
          <w:sz w:val="24"/>
          <w:szCs w:val="24"/>
        </w:rPr>
        <w:t>により、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給付額</w:t>
      </w:r>
      <w:r w:rsidRPr="004B1228">
        <w:rPr>
          <w:rFonts w:hint="eastAsia"/>
          <w:sz w:val="24"/>
          <w:szCs w:val="24"/>
        </w:rPr>
        <w:t>の限度において</w:t>
      </w:r>
      <w:r w:rsidR="00FF69DD">
        <w:rPr>
          <w:rFonts w:hint="eastAsia"/>
          <w:sz w:val="24"/>
          <w:szCs w:val="24"/>
        </w:rPr>
        <w:t>、貴殿が</w:t>
      </w:r>
      <w:r w:rsidR="003B6AFA" w:rsidRPr="00831F4A">
        <w:rPr>
          <w:rFonts w:hint="eastAsia"/>
          <w:sz w:val="24"/>
          <w:szCs w:val="24"/>
        </w:rPr>
        <w:t>相手方（</w:t>
      </w:r>
      <w:r w:rsidR="00B8665C" w:rsidRPr="00831F4A">
        <w:rPr>
          <w:rFonts w:hint="eastAsia"/>
          <w:sz w:val="24"/>
          <w:szCs w:val="24"/>
        </w:rPr>
        <w:t>第</w:t>
      </w:r>
      <w:r w:rsidR="008C7F9E">
        <w:rPr>
          <w:rFonts w:hint="eastAsia"/>
          <w:sz w:val="24"/>
          <w:szCs w:val="24"/>
        </w:rPr>
        <w:t>１</w:t>
      </w:r>
      <w:r w:rsidR="00B8665C" w:rsidRPr="00831F4A">
        <w:rPr>
          <w:rFonts w:hint="eastAsia"/>
          <w:sz w:val="24"/>
          <w:szCs w:val="24"/>
        </w:rPr>
        <w:t>当事者</w:t>
      </w:r>
      <w:r w:rsidR="00831F4A" w:rsidRPr="00831F4A">
        <w:rPr>
          <w:rFonts w:hint="eastAsia"/>
          <w:sz w:val="24"/>
          <w:szCs w:val="24"/>
        </w:rPr>
        <w:t>）</w:t>
      </w:r>
      <w:r w:rsidR="00FF69DD">
        <w:rPr>
          <w:rFonts w:hint="eastAsia"/>
          <w:sz w:val="24"/>
          <w:szCs w:val="24"/>
        </w:rPr>
        <w:t>に対する損害賠償請求権を法律上当然に取得、行使し、かつ賠償金を受領することを理解しましたので、次の事項に同意し、遵守することを書面をもって申し立てます</w:t>
      </w:r>
      <w:r w:rsidRPr="004B1228">
        <w:rPr>
          <w:rFonts w:hint="eastAsia"/>
          <w:sz w:val="24"/>
          <w:szCs w:val="24"/>
        </w:rPr>
        <w:t>。</w:t>
      </w:r>
    </w:p>
    <w:p w14:paraId="612AF4FC" w14:textId="77777777" w:rsidR="00FF69DD" w:rsidRDefault="00FF69DD" w:rsidP="00740C71">
      <w:pPr>
        <w:ind w:firstLine="240"/>
        <w:rPr>
          <w:sz w:val="24"/>
          <w:szCs w:val="24"/>
        </w:rPr>
      </w:pPr>
    </w:p>
    <w:p w14:paraId="480549ED" w14:textId="77777777" w:rsidR="00FF69DD" w:rsidRDefault="00FF69DD" w:rsidP="00B8665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本件保険事故に関して</w:t>
      </w:r>
      <w:r w:rsidR="0064784B">
        <w:rPr>
          <w:rFonts w:hint="eastAsia"/>
          <w:sz w:val="24"/>
          <w:szCs w:val="24"/>
        </w:rPr>
        <w:t>保険</w:t>
      </w:r>
      <w:r>
        <w:rPr>
          <w:rFonts w:hint="eastAsia"/>
          <w:sz w:val="24"/>
          <w:szCs w:val="24"/>
        </w:rPr>
        <w:t>給付をしたことを証明するもの（</w:t>
      </w:r>
      <w:r w:rsidR="0064784B">
        <w:rPr>
          <w:rFonts w:hint="eastAsia"/>
          <w:sz w:val="24"/>
          <w:szCs w:val="24"/>
        </w:rPr>
        <w:t>診療報酬</w:t>
      </w:r>
      <w:r w:rsidRPr="004B1228">
        <w:rPr>
          <w:rFonts w:hint="eastAsia"/>
          <w:sz w:val="24"/>
          <w:szCs w:val="24"/>
        </w:rPr>
        <w:t>明細書</w:t>
      </w:r>
      <w:r w:rsidR="003B6AFA">
        <w:rPr>
          <w:rFonts w:hint="eastAsia"/>
          <w:sz w:val="24"/>
          <w:szCs w:val="24"/>
        </w:rPr>
        <w:t>等）の写しを</w:t>
      </w:r>
      <w:r w:rsidR="0064232B">
        <w:rPr>
          <w:rFonts w:hint="eastAsia"/>
          <w:sz w:val="24"/>
          <w:szCs w:val="24"/>
        </w:rPr>
        <w:t>相手方</w:t>
      </w:r>
      <w:r w:rsidR="00897F79">
        <w:rPr>
          <w:rFonts w:hint="eastAsia"/>
          <w:sz w:val="24"/>
          <w:szCs w:val="24"/>
        </w:rPr>
        <w:t>及び</w:t>
      </w:r>
      <w:r w:rsidR="00831F4A" w:rsidRPr="00831F4A">
        <w:rPr>
          <w:rFonts w:hint="eastAsia"/>
          <w:sz w:val="24"/>
          <w:szCs w:val="24"/>
        </w:rPr>
        <w:t>損害保険会社（第</w:t>
      </w:r>
      <w:r w:rsidR="008C7F9E">
        <w:rPr>
          <w:rFonts w:hint="eastAsia"/>
          <w:sz w:val="24"/>
          <w:szCs w:val="24"/>
        </w:rPr>
        <w:t>１</w:t>
      </w:r>
      <w:r w:rsidR="00831F4A" w:rsidRPr="00831F4A">
        <w:rPr>
          <w:rFonts w:hint="eastAsia"/>
          <w:sz w:val="24"/>
          <w:szCs w:val="24"/>
        </w:rPr>
        <w:t>当事者が契約する自賠責保険・自動車保険（共済）等をいう。以下同じ）</w:t>
      </w:r>
      <w:r w:rsidR="003B6AFA">
        <w:rPr>
          <w:rFonts w:hint="eastAsia"/>
          <w:sz w:val="24"/>
          <w:szCs w:val="24"/>
        </w:rPr>
        <w:t xml:space="preserve">に提供すること。　　　</w:t>
      </w:r>
    </w:p>
    <w:p w14:paraId="0DF1F5E6" w14:textId="77777777" w:rsidR="00FF69DD" w:rsidRDefault="003B6AFA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本件保険事故により</w:t>
      </w:r>
      <w:r w:rsidR="0064784B">
        <w:rPr>
          <w:rFonts w:hint="eastAsia"/>
          <w:sz w:val="24"/>
          <w:szCs w:val="24"/>
        </w:rPr>
        <w:t>受診し</w:t>
      </w:r>
      <w:r w:rsidR="00343A83">
        <w:rPr>
          <w:rFonts w:hint="eastAsia"/>
          <w:sz w:val="24"/>
          <w:szCs w:val="24"/>
        </w:rPr>
        <w:t>た</w:t>
      </w:r>
      <w:r w:rsidR="0064784B">
        <w:rPr>
          <w:rFonts w:hint="eastAsia"/>
          <w:sz w:val="24"/>
          <w:szCs w:val="24"/>
        </w:rPr>
        <w:t>保険医療機関等</w:t>
      </w:r>
      <w:r>
        <w:rPr>
          <w:rFonts w:hint="eastAsia"/>
          <w:sz w:val="24"/>
          <w:szCs w:val="24"/>
        </w:rPr>
        <w:t>及び損害保険会社等から</w:t>
      </w:r>
      <w:r w:rsidR="00343A83">
        <w:rPr>
          <w:rFonts w:hint="eastAsia"/>
          <w:sz w:val="24"/>
          <w:szCs w:val="24"/>
        </w:rPr>
        <w:t>貴殿または宮城県国民健康保険団体連合会が事故に関する</w:t>
      </w:r>
      <w:r w:rsidR="0064784B">
        <w:rPr>
          <w:rFonts w:hint="eastAsia"/>
          <w:sz w:val="24"/>
          <w:szCs w:val="24"/>
        </w:rPr>
        <w:t>診療</w:t>
      </w:r>
      <w:r w:rsidR="00343A83">
        <w:rPr>
          <w:rFonts w:hint="eastAsia"/>
          <w:sz w:val="24"/>
          <w:szCs w:val="24"/>
        </w:rPr>
        <w:t>状況及び診断書</w:t>
      </w:r>
      <w:r w:rsidR="00894AEF">
        <w:rPr>
          <w:rFonts w:hint="eastAsia"/>
          <w:sz w:val="24"/>
          <w:szCs w:val="24"/>
        </w:rPr>
        <w:t>並びに後遺障害認定に関する書類</w:t>
      </w:r>
      <w:r w:rsidR="00B501D8">
        <w:rPr>
          <w:rFonts w:hint="eastAsia"/>
          <w:sz w:val="24"/>
          <w:szCs w:val="24"/>
        </w:rPr>
        <w:t>（後遺障害等級認定票及び別紙）</w:t>
      </w:r>
      <w:r w:rsidR="00343A83">
        <w:rPr>
          <w:rFonts w:hint="eastAsia"/>
          <w:sz w:val="24"/>
          <w:szCs w:val="24"/>
        </w:rPr>
        <w:t>等の情報の提供を受けること。</w:t>
      </w:r>
    </w:p>
    <w:p w14:paraId="16732225" w14:textId="77777777" w:rsidR="00740C71" w:rsidRPr="004B1228" w:rsidRDefault="00343A83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40C71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と示談を行おうとする場合は、必ず前もって貴殿に内容を申し出て承諾を得ること。</w:t>
      </w:r>
    </w:p>
    <w:p w14:paraId="59F191A6" w14:textId="77777777"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に白紙委任状を渡さないこと。</w:t>
      </w:r>
    </w:p>
    <w:p w14:paraId="236D6D97" w14:textId="77777777" w:rsidR="00740C71" w:rsidRPr="004B1228" w:rsidRDefault="00343A83" w:rsidP="00740C71">
      <w:pPr>
        <w:ind w:left="28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から金品を受けたときは、受領日、内容、金額をすみやかに届け出ること。</w:t>
      </w:r>
    </w:p>
    <w:p w14:paraId="3811FCFE" w14:textId="77777777"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40C71" w:rsidRPr="004B1228">
        <w:rPr>
          <w:rFonts w:hint="eastAsia"/>
          <w:sz w:val="24"/>
          <w:szCs w:val="24"/>
        </w:rPr>
        <w:t xml:space="preserve">　症状固定の診断が出た場合は、すみやかに</w:t>
      </w:r>
      <w:r w:rsidR="0020768A">
        <w:rPr>
          <w:rFonts w:hint="eastAsia"/>
          <w:sz w:val="24"/>
          <w:szCs w:val="24"/>
        </w:rPr>
        <w:t>貴殿に</w:t>
      </w:r>
      <w:r w:rsidR="00740C71" w:rsidRPr="004B1228">
        <w:rPr>
          <w:rFonts w:hint="eastAsia"/>
          <w:sz w:val="24"/>
          <w:szCs w:val="24"/>
        </w:rPr>
        <w:t>報告すること。</w:t>
      </w:r>
    </w:p>
    <w:p w14:paraId="25236C86" w14:textId="77777777" w:rsidR="00BD46D3" w:rsidRDefault="00343A83" w:rsidP="0024082F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4082F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</w:t>
      </w:r>
      <w:r w:rsidR="00FC6DC8">
        <w:rPr>
          <w:rFonts w:hint="eastAsia"/>
          <w:sz w:val="24"/>
          <w:szCs w:val="24"/>
        </w:rPr>
        <w:t>損害保険</w:t>
      </w:r>
      <w:r w:rsidR="00831F4A">
        <w:rPr>
          <w:rFonts w:hint="eastAsia"/>
          <w:sz w:val="24"/>
          <w:szCs w:val="24"/>
        </w:rPr>
        <w:t>会社等</w:t>
      </w:r>
      <w:r w:rsidR="0024082F">
        <w:rPr>
          <w:rFonts w:hint="eastAsia"/>
          <w:sz w:val="24"/>
          <w:szCs w:val="24"/>
        </w:rPr>
        <w:t>との交渉上必要が生じた</w:t>
      </w:r>
      <w:r w:rsidR="0064784B">
        <w:rPr>
          <w:rFonts w:hint="eastAsia"/>
          <w:sz w:val="24"/>
          <w:szCs w:val="24"/>
        </w:rPr>
        <w:t>際に</w:t>
      </w:r>
      <w:r w:rsidR="002408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この念書</w:t>
      </w:r>
      <w:r w:rsidR="0020768A">
        <w:rPr>
          <w:rFonts w:hint="eastAsia"/>
          <w:sz w:val="24"/>
          <w:szCs w:val="24"/>
        </w:rPr>
        <w:t>の写しを</w:t>
      </w:r>
      <w:r w:rsidR="0024082F">
        <w:rPr>
          <w:rFonts w:hint="eastAsia"/>
          <w:sz w:val="24"/>
          <w:szCs w:val="24"/>
        </w:rPr>
        <w:t>相手方に</w:t>
      </w:r>
      <w:r w:rsidR="0064784B"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すること。</w:t>
      </w:r>
    </w:p>
    <w:p w14:paraId="5B0718C2" w14:textId="77777777" w:rsidR="00343A83" w:rsidRDefault="00343A83" w:rsidP="00740C71">
      <w:pPr>
        <w:rPr>
          <w:sz w:val="24"/>
          <w:szCs w:val="24"/>
        </w:rPr>
      </w:pPr>
    </w:p>
    <w:p w14:paraId="3A4DC0A4" w14:textId="77777777" w:rsidR="00740C71" w:rsidRPr="004B1228" w:rsidRDefault="00740C71" w:rsidP="00DC1D45">
      <w:pPr>
        <w:ind w:firstLine="720"/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年　　月　　日</w:t>
      </w:r>
    </w:p>
    <w:p w14:paraId="53E41836" w14:textId="77777777" w:rsidR="00B7187C" w:rsidRPr="004B1228" w:rsidRDefault="00B7187C" w:rsidP="00740C71">
      <w:pPr>
        <w:rPr>
          <w:sz w:val="24"/>
          <w:szCs w:val="24"/>
        </w:rPr>
      </w:pPr>
    </w:p>
    <w:p w14:paraId="7081B824" w14:textId="77777777"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　　　　　　　　　</w:t>
      </w:r>
      <w:r w:rsidR="004E1E62">
        <w:rPr>
          <w:rFonts w:hint="eastAsia"/>
          <w:sz w:val="24"/>
          <w:szCs w:val="24"/>
        </w:rPr>
        <w:t xml:space="preserve">　　</w:t>
      </w:r>
      <w:r w:rsidR="00927FD5">
        <w:rPr>
          <w:rFonts w:hint="eastAsia"/>
          <w:sz w:val="24"/>
          <w:szCs w:val="24"/>
        </w:rPr>
        <w:t xml:space="preserve">　</w:t>
      </w:r>
      <w:r w:rsidR="00B23715">
        <w:rPr>
          <w:rFonts w:hint="eastAsia"/>
          <w:sz w:val="24"/>
          <w:szCs w:val="24"/>
        </w:rPr>
        <w:t>申立人</w:t>
      </w:r>
      <w:r>
        <w:rPr>
          <w:rFonts w:hint="eastAsia"/>
          <w:sz w:val="24"/>
          <w:szCs w:val="24"/>
        </w:rPr>
        <w:t>（被保険者）</w:t>
      </w:r>
    </w:p>
    <w:p w14:paraId="3B8225D4" w14:textId="77777777"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B1228">
        <w:rPr>
          <w:rFonts w:hint="eastAsia"/>
          <w:sz w:val="24"/>
          <w:szCs w:val="24"/>
        </w:rPr>
        <w:t>住所</w:t>
      </w:r>
    </w:p>
    <w:p w14:paraId="0AF20D76" w14:textId="77777777" w:rsidR="00740C71" w:rsidRPr="004B1228" w:rsidRDefault="008C7F9E" w:rsidP="00740C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3C60D" wp14:editId="2111DBFB">
                <wp:simplePos x="0" y="0"/>
                <wp:positionH relativeFrom="margin">
                  <wp:posOffset>4354195</wp:posOffset>
                </wp:positionH>
                <wp:positionV relativeFrom="paragraph">
                  <wp:posOffset>180018</wp:posOffset>
                </wp:positionV>
                <wp:extent cx="1381125" cy="32956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1347B" w14:textId="77777777" w:rsidR="008C7F9E" w:rsidRPr="008C7F9E" w:rsidRDefault="008C7F9E" w:rsidP="008C7F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※署名又は記名・押印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49CC" id="正方形/長方形 2" o:spid="_x0000_s1027" style="position:absolute;left:0;text-align:left;margin-left:342.85pt;margin-top:14.15pt;width:108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" filled="f" stroked="f" strokeweight="2pt">
                <v:textbox>
                  <w:txbxContent>
                    <w:p w:rsidR="008C7F9E" w:rsidRPr="008C7F9E" w:rsidRDefault="008C7F9E" w:rsidP="008C7F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※署名又は記名・押印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0C71" w:rsidRPr="004B1228">
        <w:rPr>
          <w:rFonts w:hint="eastAsia"/>
          <w:sz w:val="24"/>
          <w:szCs w:val="24"/>
        </w:rPr>
        <w:t xml:space="preserve">　　　　　　　　　　　　　　　氏名　　　　　　　　　　　　　　印</w:t>
      </w:r>
    </w:p>
    <w:p w14:paraId="02FB1A5F" w14:textId="77777777" w:rsidR="0024082F" w:rsidRPr="004B1228" w:rsidRDefault="0024082F" w:rsidP="00740C71">
      <w:pPr>
        <w:rPr>
          <w:sz w:val="24"/>
          <w:szCs w:val="24"/>
        </w:rPr>
      </w:pPr>
    </w:p>
    <w:p w14:paraId="762F7252" w14:textId="0F5471CC" w:rsidR="00740C71" w:rsidRDefault="00F231DD" w:rsidP="00264AF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40C71" w:rsidRPr="004B1228">
        <w:rPr>
          <w:rFonts w:hint="eastAsia"/>
          <w:sz w:val="24"/>
          <w:szCs w:val="24"/>
        </w:rPr>
        <w:t>長　殿</w:t>
      </w:r>
    </w:p>
    <w:p w14:paraId="15419C65" w14:textId="77777777" w:rsidR="00F231DD" w:rsidRPr="004B1228" w:rsidRDefault="00F231DD" w:rsidP="00740C71">
      <w:pPr>
        <w:rPr>
          <w:sz w:val="24"/>
          <w:szCs w:val="24"/>
        </w:rPr>
      </w:pPr>
    </w:p>
    <w:p w14:paraId="111988C4" w14:textId="77777777" w:rsidR="00740C71" w:rsidRDefault="00740C71" w:rsidP="00740C71">
      <w:pPr>
        <w:rPr>
          <w:sz w:val="22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735"/>
        <w:gridCol w:w="2730"/>
        <w:gridCol w:w="1818"/>
        <w:gridCol w:w="1391"/>
      </w:tblGrid>
      <w:tr w:rsidR="00927FD5" w14:paraId="090AF049" w14:textId="77777777" w:rsidTr="00927FD5">
        <w:tc>
          <w:tcPr>
            <w:tcW w:w="1995" w:type="dxa"/>
          </w:tcPr>
          <w:p w14:paraId="1BA071EA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 w:rsidRPr="00927FD5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6674" w:type="dxa"/>
            <w:gridSpan w:val="4"/>
          </w:tcPr>
          <w:p w14:paraId="753EE603" w14:textId="77777777" w:rsidR="00927FD5" w:rsidRPr="00927FD5" w:rsidRDefault="00927FD5" w:rsidP="00DC1D45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7FD5" w14:paraId="448CBC09" w14:textId="77777777" w:rsidTr="00927FD5">
        <w:tc>
          <w:tcPr>
            <w:tcW w:w="1995" w:type="dxa"/>
          </w:tcPr>
          <w:p w14:paraId="03B0E947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48"/>
              </w:rPr>
              <w:t>事故発生場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48"/>
              </w:rPr>
              <w:t>所</w:t>
            </w:r>
          </w:p>
        </w:tc>
        <w:tc>
          <w:tcPr>
            <w:tcW w:w="6674" w:type="dxa"/>
            <w:gridSpan w:val="4"/>
          </w:tcPr>
          <w:p w14:paraId="34F20A95" w14:textId="77777777"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14:paraId="54C1187C" w14:textId="77777777" w:rsidTr="00927FD5">
        <w:tc>
          <w:tcPr>
            <w:tcW w:w="1995" w:type="dxa"/>
            <w:vMerge w:val="restart"/>
          </w:tcPr>
          <w:p w14:paraId="6616912A" w14:textId="77777777" w:rsidR="00927FD5" w:rsidRPr="00927FD5" w:rsidRDefault="00B8665C" w:rsidP="00B8665C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一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0"/>
              </w:rPr>
              <w:t>者</w:t>
            </w:r>
          </w:p>
          <w:p w14:paraId="0ACBE7AE" w14:textId="77777777" w:rsidR="00927FD5" w:rsidRPr="00927FD5" w:rsidRDefault="00927FD5" w:rsidP="007C1372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60"/>
                <w:kern w:val="0"/>
                <w:sz w:val="24"/>
                <w:szCs w:val="24"/>
                <w:fitText w:val="1678" w:id="1461902849"/>
              </w:rPr>
              <w:t>（</w:t>
            </w:r>
            <w:r w:rsidR="007C1372" w:rsidRPr="008C7F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78" w:id="1461902849"/>
              </w:rPr>
              <w:t>相手方</w:t>
            </w:r>
            <w:r w:rsidRPr="008C7F9E">
              <w:rPr>
                <w:rFonts w:hint="eastAsia"/>
                <w:spacing w:val="-1"/>
                <w:kern w:val="0"/>
                <w:sz w:val="24"/>
                <w:szCs w:val="24"/>
                <w:fitText w:val="1678" w:id="1461902849"/>
              </w:rPr>
              <w:t>）</w:t>
            </w:r>
          </w:p>
        </w:tc>
        <w:tc>
          <w:tcPr>
            <w:tcW w:w="735" w:type="dxa"/>
          </w:tcPr>
          <w:p w14:paraId="4B83B582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14:paraId="16D71804" w14:textId="77777777"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14:paraId="21A0AA50" w14:textId="77777777" w:rsidTr="00927FD5">
        <w:tc>
          <w:tcPr>
            <w:tcW w:w="1995" w:type="dxa"/>
            <w:vMerge/>
          </w:tcPr>
          <w:p w14:paraId="0ED52E62" w14:textId="77777777"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3611735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39" w:type="dxa"/>
            <w:gridSpan w:val="3"/>
          </w:tcPr>
          <w:p w14:paraId="5EC4092B" w14:textId="77777777"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14:paraId="211F64EB" w14:textId="77777777" w:rsidTr="00927FD5">
        <w:tc>
          <w:tcPr>
            <w:tcW w:w="1995" w:type="dxa"/>
            <w:vMerge w:val="restart"/>
          </w:tcPr>
          <w:p w14:paraId="2BB283EC" w14:textId="77777777" w:rsidR="00927FD5" w:rsidRDefault="00B8665C" w:rsidP="00D15067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二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1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14:paraId="7A7BCBCC" w14:textId="77777777" w:rsidR="004E1E62" w:rsidRPr="00B8665C" w:rsidRDefault="004E1E62" w:rsidP="00B8665C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（被</w:t>
            </w:r>
            <w:r w:rsidR="00B8665C"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保険者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52"/>
              </w:rPr>
              <w:t>）</w:t>
            </w:r>
          </w:p>
        </w:tc>
        <w:tc>
          <w:tcPr>
            <w:tcW w:w="735" w:type="dxa"/>
          </w:tcPr>
          <w:p w14:paraId="7A4653DB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14:paraId="770BF769" w14:textId="77777777"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927FD5" w14:paraId="68909CD8" w14:textId="77777777" w:rsidTr="009618D3">
        <w:tc>
          <w:tcPr>
            <w:tcW w:w="1995" w:type="dxa"/>
            <w:vMerge/>
          </w:tcPr>
          <w:p w14:paraId="4C6F42E4" w14:textId="77777777"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63661585" w14:textId="77777777"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14:paraId="5E547059" w14:textId="77777777"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18" w:type="dxa"/>
          </w:tcPr>
          <w:p w14:paraId="6866E8C9" w14:textId="77777777" w:rsidR="00927FD5" w:rsidRPr="009618D3" w:rsidRDefault="00F658EF" w:rsidP="009618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  <w:r w:rsidR="009618D3" w:rsidRPr="009618D3">
              <w:rPr>
                <w:rFonts w:hint="eastAsia"/>
                <w:sz w:val="22"/>
              </w:rPr>
              <w:t>との関係</w:t>
            </w:r>
          </w:p>
        </w:tc>
        <w:tc>
          <w:tcPr>
            <w:tcW w:w="1391" w:type="dxa"/>
          </w:tcPr>
          <w:p w14:paraId="4EFD5AC8" w14:textId="77777777" w:rsidR="00927FD5" w:rsidRPr="004E1E62" w:rsidRDefault="004E1E62" w:rsidP="00D15067">
            <w:pPr>
              <w:rPr>
                <w:sz w:val="24"/>
                <w:szCs w:val="24"/>
              </w:rPr>
            </w:pPr>
            <w:r w:rsidRPr="004E1E62">
              <w:rPr>
                <w:rFonts w:hint="eastAsia"/>
                <w:sz w:val="24"/>
                <w:szCs w:val="24"/>
              </w:rPr>
              <w:t>＊</w:t>
            </w:r>
          </w:p>
        </w:tc>
      </w:tr>
    </w:tbl>
    <w:p w14:paraId="0EDE03C8" w14:textId="77777777" w:rsidR="00727573" w:rsidRDefault="004E1E62" w:rsidP="004E1E62">
      <w:pPr>
        <w:ind w:left="165"/>
        <w:rPr>
          <w:szCs w:val="21"/>
        </w:rPr>
      </w:pPr>
      <w:r w:rsidRPr="009618D3">
        <w:rPr>
          <w:rFonts w:hint="eastAsia"/>
          <w:szCs w:val="21"/>
        </w:rPr>
        <w:t>（注）＊印欄は</w:t>
      </w:r>
      <w:r w:rsidR="00B23715">
        <w:rPr>
          <w:rFonts w:hint="eastAsia"/>
          <w:szCs w:val="21"/>
        </w:rPr>
        <w:t>申立人</w:t>
      </w:r>
      <w:r w:rsidRPr="009618D3">
        <w:rPr>
          <w:rFonts w:hint="eastAsia"/>
          <w:szCs w:val="21"/>
        </w:rPr>
        <w:t>と被保険者が</w:t>
      </w:r>
      <w:r w:rsidR="009618D3" w:rsidRPr="009618D3">
        <w:rPr>
          <w:rFonts w:hint="eastAsia"/>
          <w:szCs w:val="21"/>
        </w:rPr>
        <w:t>異なる場合に記入してください。</w:t>
      </w:r>
    </w:p>
    <w:sectPr w:rsidR="00727573" w:rsidSect="00852EC4">
      <w:pgSz w:w="11906" w:h="16838" w:code="9"/>
      <w:pgMar w:top="1134" w:right="1531" w:bottom="1021" w:left="1701" w:header="720" w:footer="72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D3F6" w14:textId="77777777" w:rsidR="00B63671" w:rsidRDefault="00B63671" w:rsidP="00EE4126">
      <w:r>
        <w:separator/>
      </w:r>
    </w:p>
  </w:endnote>
  <w:endnote w:type="continuationSeparator" w:id="0">
    <w:p w14:paraId="215DCEF3" w14:textId="77777777" w:rsidR="00B63671" w:rsidRDefault="00B63671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FE61" w14:textId="77777777" w:rsidR="00B63671" w:rsidRDefault="00B63671" w:rsidP="00EE4126">
      <w:r>
        <w:separator/>
      </w:r>
    </w:p>
  </w:footnote>
  <w:footnote w:type="continuationSeparator" w:id="0">
    <w:p w14:paraId="073084BE" w14:textId="77777777" w:rsidR="00B63671" w:rsidRDefault="00B63671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A5A"/>
    <w:multiLevelType w:val="hybridMultilevel"/>
    <w:tmpl w:val="7D8CE576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7556"/>
    <w:multiLevelType w:val="hybridMultilevel"/>
    <w:tmpl w:val="084A6974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35576"/>
    <w:multiLevelType w:val="hybridMultilevel"/>
    <w:tmpl w:val="2B1887F4"/>
    <w:lvl w:ilvl="0" w:tplc="C068FC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C974FF"/>
    <w:multiLevelType w:val="hybridMultilevel"/>
    <w:tmpl w:val="24F2D6B6"/>
    <w:lvl w:ilvl="0" w:tplc="65DE7F60"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12698"/>
    <w:rsid w:val="00075C84"/>
    <w:rsid w:val="000C73D6"/>
    <w:rsid w:val="001415DA"/>
    <w:rsid w:val="00154933"/>
    <w:rsid w:val="00172577"/>
    <w:rsid w:val="0020768A"/>
    <w:rsid w:val="0021588A"/>
    <w:rsid w:val="0024082F"/>
    <w:rsid w:val="00264AFA"/>
    <w:rsid w:val="002C5412"/>
    <w:rsid w:val="003008B2"/>
    <w:rsid w:val="00302CCE"/>
    <w:rsid w:val="003351C4"/>
    <w:rsid w:val="00343A83"/>
    <w:rsid w:val="003B6AFA"/>
    <w:rsid w:val="004802B8"/>
    <w:rsid w:val="00481549"/>
    <w:rsid w:val="004B1228"/>
    <w:rsid w:val="004B4033"/>
    <w:rsid w:val="004E1E62"/>
    <w:rsid w:val="004E1FCC"/>
    <w:rsid w:val="004E5882"/>
    <w:rsid w:val="0052485F"/>
    <w:rsid w:val="005779D0"/>
    <w:rsid w:val="005937F3"/>
    <w:rsid w:val="005A0FCD"/>
    <w:rsid w:val="005F0BE8"/>
    <w:rsid w:val="0064232B"/>
    <w:rsid w:val="0064784B"/>
    <w:rsid w:val="006A2CAB"/>
    <w:rsid w:val="006E68FA"/>
    <w:rsid w:val="00723628"/>
    <w:rsid w:val="00727573"/>
    <w:rsid w:val="00740C71"/>
    <w:rsid w:val="00765B46"/>
    <w:rsid w:val="007C1372"/>
    <w:rsid w:val="007E39A8"/>
    <w:rsid w:val="00802732"/>
    <w:rsid w:val="00820D77"/>
    <w:rsid w:val="00831AFC"/>
    <w:rsid w:val="00831F4A"/>
    <w:rsid w:val="00843AB2"/>
    <w:rsid w:val="00852EC4"/>
    <w:rsid w:val="00894AEF"/>
    <w:rsid w:val="00897F79"/>
    <w:rsid w:val="008C7F9E"/>
    <w:rsid w:val="00921129"/>
    <w:rsid w:val="00927FD5"/>
    <w:rsid w:val="009618D3"/>
    <w:rsid w:val="009626EB"/>
    <w:rsid w:val="009A70F8"/>
    <w:rsid w:val="009B5917"/>
    <w:rsid w:val="009B77AA"/>
    <w:rsid w:val="00A42353"/>
    <w:rsid w:val="00A62121"/>
    <w:rsid w:val="00AA7A7D"/>
    <w:rsid w:val="00AB2C5B"/>
    <w:rsid w:val="00B23715"/>
    <w:rsid w:val="00B36EE3"/>
    <w:rsid w:val="00B501D8"/>
    <w:rsid w:val="00B63671"/>
    <w:rsid w:val="00B7187C"/>
    <w:rsid w:val="00B85A6E"/>
    <w:rsid w:val="00B8665C"/>
    <w:rsid w:val="00BD46D3"/>
    <w:rsid w:val="00C4143B"/>
    <w:rsid w:val="00CC24FB"/>
    <w:rsid w:val="00CD781E"/>
    <w:rsid w:val="00CE1C15"/>
    <w:rsid w:val="00D15067"/>
    <w:rsid w:val="00D26A2F"/>
    <w:rsid w:val="00D63693"/>
    <w:rsid w:val="00D81B5E"/>
    <w:rsid w:val="00D83480"/>
    <w:rsid w:val="00D851FC"/>
    <w:rsid w:val="00DC1D45"/>
    <w:rsid w:val="00DD06F0"/>
    <w:rsid w:val="00E139CE"/>
    <w:rsid w:val="00E164F6"/>
    <w:rsid w:val="00E9027A"/>
    <w:rsid w:val="00EB11FF"/>
    <w:rsid w:val="00EE4126"/>
    <w:rsid w:val="00EF7E2D"/>
    <w:rsid w:val="00F065C7"/>
    <w:rsid w:val="00F231DD"/>
    <w:rsid w:val="00F469B8"/>
    <w:rsid w:val="00F653D6"/>
    <w:rsid w:val="00F658EF"/>
    <w:rsid w:val="00F87E35"/>
    <w:rsid w:val="00F973DC"/>
    <w:rsid w:val="00FC0D47"/>
    <w:rsid w:val="00FC6DC8"/>
    <w:rsid w:val="00FF28EC"/>
    <w:rsid w:val="00FF69D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928D4B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F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F69D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8946-5EC9-4295-ADC7-B7CA9482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佐藤　彩花</cp:lastModifiedBy>
  <cp:revision>3</cp:revision>
  <cp:lastPrinted>2018-02-23T07:28:00Z</cp:lastPrinted>
  <dcterms:created xsi:type="dcterms:W3CDTF">2023-03-13T01:05:00Z</dcterms:created>
  <dcterms:modified xsi:type="dcterms:W3CDTF">2025-01-09T05:11:00Z</dcterms:modified>
</cp:coreProperties>
</file>