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766" w:rsidRPr="00CA0D50" w:rsidRDefault="00316766" w:rsidP="00316766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>様式第１４号（第１７条関係）</w:t>
      </w:r>
    </w:p>
    <w:p w:rsidR="00316766" w:rsidRDefault="00316766" w:rsidP="00316766">
      <w:pPr>
        <w:adjustRightInd/>
        <w:jc w:val="left"/>
        <w:rPr>
          <w:rFonts w:cs="Times New Roman"/>
        </w:rPr>
      </w:pPr>
    </w:p>
    <w:tbl>
      <w:tblPr>
        <w:tblStyle w:val="a3"/>
        <w:tblW w:w="7811" w:type="dxa"/>
        <w:jc w:val="center"/>
        <w:tblLook w:val="04A0" w:firstRow="1" w:lastRow="0" w:firstColumn="1" w:lastColumn="0" w:noHBand="0" w:noVBand="1"/>
      </w:tblPr>
      <w:tblGrid>
        <w:gridCol w:w="1290"/>
        <w:gridCol w:w="1276"/>
        <w:gridCol w:w="1276"/>
        <w:gridCol w:w="3969"/>
      </w:tblGrid>
      <w:tr w:rsidR="00152ACA" w:rsidTr="00152ACA">
        <w:trPr>
          <w:trHeight w:val="775"/>
          <w:jc w:val="center"/>
        </w:trPr>
        <w:tc>
          <w:tcPr>
            <w:tcW w:w="1290" w:type="dxa"/>
          </w:tcPr>
          <w:p w:rsidR="00152ACA" w:rsidRDefault="00152ACA" w:rsidP="00A455BB">
            <w:pPr>
              <w:adjustRightInd/>
              <w:jc w:val="center"/>
              <w:rPr>
                <w:rFonts w:cs="Times New Roman"/>
              </w:rPr>
            </w:pPr>
          </w:p>
          <w:p w:rsidR="00152ACA" w:rsidRDefault="00152ACA" w:rsidP="00A455BB">
            <w:pPr>
              <w:adjustRightInd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課　　長</w:t>
            </w:r>
          </w:p>
        </w:tc>
        <w:tc>
          <w:tcPr>
            <w:tcW w:w="1276" w:type="dxa"/>
          </w:tcPr>
          <w:p w:rsidR="00152ACA" w:rsidRDefault="00152ACA" w:rsidP="00A455BB">
            <w:pPr>
              <w:adjustRightInd/>
              <w:jc w:val="center"/>
              <w:rPr>
                <w:rFonts w:cs="Times New Roman"/>
              </w:rPr>
            </w:pPr>
          </w:p>
          <w:p w:rsidR="00152ACA" w:rsidRDefault="00152ACA" w:rsidP="00A455BB">
            <w:pPr>
              <w:adjustRightInd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課長補佐</w:t>
            </w:r>
          </w:p>
        </w:tc>
        <w:tc>
          <w:tcPr>
            <w:tcW w:w="1276" w:type="dxa"/>
          </w:tcPr>
          <w:p w:rsidR="00152ACA" w:rsidRDefault="00152ACA" w:rsidP="00A455BB">
            <w:pPr>
              <w:adjustRightInd/>
              <w:jc w:val="center"/>
              <w:rPr>
                <w:rFonts w:cs="Times New Roman"/>
              </w:rPr>
            </w:pPr>
          </w:p>
          <w:p w:rsidR="00152ACA" w:rsidRDefault="00152ACA" w:rsidP="00A455BB">
            <w:pPr>
              <w:adjustRightInd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係　　長</w:t>
            </w:r>
          </w:p>
        </w:tc>
        <w:tc>
          <w:tcPr>
            <w:tcW w:w="3969" w:type="dxa"/>
          </w:tcPr>
          <w:p w:rsidR="00152ACA" w:rsidRDefault="00152ACA" w:rsidP="00A455BB">
            <w:pPr>
              <w:adjustRightInd/>
              <w:jc w:val="center"/>
              <w:rPr>
                <w:rFonts w:cs="Times New Roman"/>
              </w:rPr>
            </w:pPr>
          </w:p>
          <w:p w:rsidR="00152ACA" w:rsidRDefault="00152ACA" w:rsidP="00A455BB">
            <w:pPr>
              <w:adjustRightInd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係　　員</w:t>
            </w:r>
          </w:p>
        </w:tc>
      </w:tr>
      <w:tr w:rsidR="00152ACA" w:rsidTr="00152ACA">
        <w:trPr>
          <w:trHeight w:val="1268"/>
          <w:jc w:val="center"/>
        </w:trPr>
        <w:tc>
          <w:tcPr>
            <w:tcW w:w="1290" w:type="dxa"/>
          </w:tcPr>
          <w:p w:rsidR="00152ACA" w:rsidRDefault="00152ACA" w:rsidP="00A455BB">
            <w:pPr>
              <w:adjustRightInd/>
              <w:jc w:val="left"/>
              <w:rPr>
                <w:rFonts w:cs="Times New Roman"/>
              </w:rPr>
            </w:pPr>
          </w:p>
        </w:tc>
        <w:tc>
          <w:tcPr>
            <w:tcW w:w="1276" w:type="dxa"/>
          </w:tcPr>
          <w:p w:rsidR="00152ACA" w:rsidRDefault="00152ACA" w:rsidP="00A455BB">
            <w:pPr>
              <w:adjustRightInd/>
              <w:jc w:val="left"/>
              <w:rPr>
                <w:rFonts w:cs="Times New Roman"/>
              </w:rPr>
            </w:pPr>
          </w:p>
        </w:tc>
        <w:tc>
          <w:tcPr>
            <w:tcW w:w="1276" w:type="dxa"/>
          </w:tcPr>
          <w:p w:rsidR="00152ACA" w:rsidRDefault="00152ACA" w:rsidP="00A455BB">
            <w:pPr>
              <w:adjustRightInd/>
              <w:jc w:val="left"/>
              <w:rPr>
                <w:rFonts w:cs="Times New Roman"/>
              </w:rPr>
            </w:pPr>
          </w:p>
        </w:tc>
        <w:tc>
          <w:tcPr>
            <w:tcW w:w="3969" w:type="dxa"/>
          </w:tcPr>
          <w:p w:rsidR="00152ACA" w:rsidRDefault="00152ACA" w:rsidP="00A455BB">
            <w:pPr>
              <w:adjustRightInd/>
              <w:jc w:val="left"/>
              <w:rPr>
                <w:rFonts w:cs="Times New Roman"/>
              </w:rPr>
            </w:pPr>
          </w:p>
        </w:tc>
      </w:tr>
    </w:tbl>
    <w:p w:rsidR="00152ACA" w:rsidRDefault="00152ACA" w:rsidP="00316766">
      <w:pPr>
        <w:adjustRightInd/>
        <w:jc w:val="left"/>
        <w:rPr>
          <w:rFonts w:cs="Times New Roman"/>
        </w:rPr>
      </w:pPr>
    </w:p>
    <w:p w:rsidR="00152ACA" w:rsidRPr="00CA0D50" w:rsidRDefault="00152ACA" w:rsidP="00316766">
      <w:pPr>
        <w:adjustRightInd/>
        <w:jc w:val="left"/>
        <w:rPr>
          <w:rFonts w:cs="Times New Roman"/>
        </w:rPr>
      </w:pPr>
    </w:p>
    <w:p w:rsidR="00316766" w:rsidRPr="00CA0D50" w:rsidRDefault="00316766" w:rsidP="00316766">
      <w:pPr>
        <w:adjustRightInd/>
        <w:jc w:val="center"/>
        <w:rPr>
          <w:rFonts w:cs="Times New Roman"/>
        </w:rPr>
      </w:pPr>
      <w:r w:rsidRPr="00CA0D50">
        <w:rPr>
          <w:rFonts w:hint="eastAsia"/>
          <w:color w:val="000000"/>
        </w:rPr>
        <w:t>排水設備等工事完了届</w:t>
      </w:r>
    </w:p>
    <w:p w:rsidR="00316766" w:rsidRPr="00CA0D50" w:rsidRDefault="00316766" w:rsidP="00316766">
      <w:pPr>
        <w:adjustRightInd/>
        <w:jc w:val="left"/>
        <w:rPr>
          <w:rFonts w:cs="Times New Roman"/>
        </w:rPr>
      </w:pPr>
    </w:p>
    <w:p w:rsidR="00316766" w:rsidRPr="00CA0D50" w:rsidRDefault="00316766" w:rsidP="00316766">
      <w:pPr>
        <w:adjustRightInd/>
        <w:jc w:val="right"/>
        <w:rPr>
          <w:rFonts w:cs="Times New Roman"/>
        </w:rPr>
      </w:pPr>
      <w:r w:rsidRPr="00CA0D50">
        <w:rPr>
          <w:rFonts w:hint="eastAsia"/>
          <w:color w:val="000000"/>
        </w:rPr>
        <w:t xml:space="preserve">年　　月　　日　</w:t>
      </w:r>
    </w:p>
    <w:p w:rsidR="00316766" w:rsidRPr="00CA0D50" w:rsidRDefault="00316766" w:rsidP="00316766">
      <w:pPr>
        <w:adjustRightInd/>
        <w:jc w:val="left"/>
        <w:rPr>
          <w:rFonts w:cs="Times New Roman"/>
        </w:rPr>
      </w:pPr>
    </w:p>
    <w:p w:rsidR="00316766" w:rsidRPr="00CA0D50" w:rsidRDefault="00316766" w:rsidP="00316766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　　多賀城市長　　　　　　　殿</w:t>
      </w:r>
    </w:p>
    <w:p w:rsidR="00316766" w:rsidRPr="00CA0D50" w:rsidRDefault="00316766" w:rsidP="00316766">
      <w:pPr>
        <w:adjustRightInd/>
        <w:jc w:val="left"/>
        <w:rPr>
          <w:rFonts w:cs="Times New Roman"/>
        </w:rPr>
      </w:pPr>
    </w:p>
    <w:p w:rsidR="00316766" w:rsidRPr="00CA0D50" w:rsidRDefault="00316766" w:rsidP="00316766">
      <w:pPr>
        <w:adjustRightInd/>
        <w:jc w:val="left"/>
        <w:rPr>
          <w:rFonts w:cs="Times New Roman"/>
        </w:rPr>
      </w:pPr>
      <w:r w:rsidRPr="00CA0D50">
        <w:rPr>
          <w:rFonts w:hint="eastAsia"/>
          <w:color w:val="000000"/>
        </w:rPr>
        <w:t xml:space="preserve">　　多賀城市下水道条例第７条第１項の規定によりお届けします。</w:t>
      </w:r>
    </w:p>
    <w:tbl>
      <w:tblPr>
        <w:tblW w:w="0" w:type="auto"/>
        <w:tblInd w:w="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9"/>
        <w:gridCol w:w="1033"/>
        <w:gridCol w:w="3786"/>
        <w:gridCol w:w="1033"/>
        <w:gridCol w:w="2313"/>
      </w:tblGrid>
      <w:tr w:rsidR="00316766" w:rsidRPr="00CA0D50" w:rsidTr="007D148D"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6766" w:rsidRPr="00CA0D50" w:rsidRDefault="00316766" w:rsidP="00316766">
            <w:pPr>
              <w:ind w:leftChars="27" w:left="57" w:rightChars="38" w:right="80"/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申請者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6766" w:rsidRPr="00CA0D50" w:rsidRDefault="00316766" w:rsidP="00316766">
            <w:pPr>
              <w:ind w:leftChars="27" w:left="57" w:rightChars="38" w:right="80"/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住所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6766" w:rsidRPr="00CA0D50" w:rsidRDefault="00316766" w:rsidP="007D148D">
            <w:pPr>
              <w:jc w:val="lef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 xml:space="preserve">　多賀城市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6766" w:rsidRPr="00CA0D50" w:rsidRDefault="003167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職業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6766" w:rsidRPr="00CA0D50" w:rsidRDefault="00316766" w:rsidP="007D148D">
            <w:pPr>
              <w:jc w:val="center"/>
              <w:rPr>
                <w:rFonts w:cs="Times New Roman"/>
              </w:rPr>
            </w:pPr>
          </w:p>
          <w:p w:rsidR="00316766" w:rsidRPr="00CA0D50" w:rsidRDefault="00316766" w:rsidP="007D148D">
            <w:pPr>
              <w:jc w:val="center"/>
              <w:rPr>
                <w:rFonts w:cs="Times New Roman"/>
              </w:rPr>
            </w:pPr>
          </w:p>
        </w:tc>
      </w:tr>
      <w:tr w:rsidR="00316766" w:rsidRPr="00CA0D50" w:rsidTr="007D148D">
        <w:tc>
          <w:tcPr>
            <w:tcW w:w="142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6766" w:rsidRPr="00CA0D50" w:rsidRDefault="00316766" w:rsidP="00316766">
            <w:pPr>
              <w:suppressAutoHyphens w:val="0"/>
              <w:ind w:leftChars="27" w:left="57" w:rightChars="38" w:right="80"/>
              <w:jc w:val="distribute"/>
              <w:textAlignment w:val="auto"/>
              <w:rPr>
                <w:rFonts w:cs="Times New Roman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6766" w:rsidRPr="00CA0D50" w:rsidRDefault="00316766" w:rsidP="00316766">
            <w:pPr>
              <w:ind w:leftChars="27" w:left="57" w:rightChars="38" w:right="80"/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氏名</w:t>
            </w:r>
          </w:p>
        </w:tc>
        <w:tc>
          <w:tcPr>
            <w:tcW w:w="37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6766" w:rsidRPr="00CA0D50" w:rsidRDefault="00316766" w:rsidP="007D148D">
            <w:pPr>
              <w:jc w:val="right"/>
              <w:rPr>
                <w:rFonts w:cs="Times New Roman"/>
              </w:rPr>
            </w:pPr>
            <w:r w:rsidRPr="00CA0D50">
              <w:rPr>
                <w:rFonts w:cs="JustUnitMark" w:hint="eastAsia"/>
                <w:color w:val="000000"/>
              </w:rPr>
              <w:t xml:space="preserve">　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6766" w:rsidRPr="00CA0D50" w:rsidRDefault="00316766" w:rsidP="007D148D">
            <w:pPr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電話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6766" w:rsidRPr="00CA0D50" w:rsidRDefault="00316766" w:rsidP="007D148D">
            <w:pPr>
              <w:jc w:val="center"/>
              <w:rPr>
                <w:rFonts w:cs="Times New Roman"/>
              </w:rPr>
            </w:pPr>
          </w:p>
          <w:p w:rsidR="00316766" w:rsidRPr="00CA0D50" w:rsidRDefault="00316766" w:rsidP="007D148D">
            <w:pPr>
              <w:jc w:val="center"/>
              <w:rPr>
                <w:rFonts w:cs="Times New Roman"/>
              </w:rPr>
            </w:pPr>
          </w:p>
        </w:tc>
      </w:tr>
      <w:tr w:rsidR="00316766" w:rsidRPr="00CA0D50" w:rsidTr="007D148D">
        <w:trPr>
          <w:trHeight w:val="608"/>
        </w:trPr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316766" w:rsidRPr="00CA0D50" w:rsidRDefault="00316766" w:rsidP="00316766">
            <w:pPr>
              <w:ind w:leftChars="-22" w:left="-46" w:rightChars="-20" w:right="-42"/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71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6766" w:rsidRPr="00CA0D50" w:rsidRDefault="00316766" w:rsidP="007D148D">
            <w:pPr>
              <w:jc w:val="lef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 xml:space="preserve">　多賀城市</w:t>
            </w:r>
          </w:p>
        </w:tc>
      </w:tr>
      <w:tr w:rsidR="00316766" w:rsidRPr="00CA0D50" w:rsidTr="007D148D">
        <w:trPr>
          <w:trHeight w:val="684"/>
        </w:trPr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316766" w:rsidRPr="00CA0D50" w:rsidRDefault="00316766" w:rsidP="00316766">
            <w:pPr>
              <w:ind w:leftChars="-22" w:left="-46" w:rightChars="-20" w:right="-42"/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排水設備番号</w:t>
            </w:r>
          </w:p>
        </w:tc>
        <w:tc>
          <w:tcPr>
            <w:tcW w:w="71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6766" w:rsidRPr="00CA0D50" w:rsidRDefault="00316766" w:rsidP="007D148D">
            <w:pPr>
              <w:jc w:val="lef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 xml:space="preserve">　第　　　　排水区第　　　　号</w:t>
            </w:r>
          </w:p>
        </w:tc>
      </w:tr>
      <w:tr w:rsidR="00316766" w:rsidRPr="00CA0D50" w:rsidTr="007D148D">
        <w:trPr>
          <w:trHeight w:val="688"/>
        </w:trPr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316766" w:rsidRPr="00CA0D50" w:rsidRDefault="00316766" w:rsidP="00316766">
            <w:pPr>
              <w:ind w:leftChars="-22" w:left="-46" w:rightChars="-20" w:right="-42"/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確認年月日</w:t>
            </w:r>
          </w:p>
        </w:tc>
        <w:tc>
          <w:tcPr>
            <w:tcW w:w="71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6766" w:rsidRPr="00CA0D50" w:rsidRDefault="00316766" w:rsidP="007D148D">
            <w:pPr>
              <w:jc w:val="lef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 xml:space="preserve">　　　　　　　年　　　月　　　日</w:t>
            </w:r>
          </w:p>
        </w:tc>
      </w:tr>
      <w:tr w:rsidR="00316766" w:rsidRPr="00CA0D50" w:rsidTr="007D148D">
        <w:trPr>
          <w:trHeight w:val="692"/>
        </w:trPr>
        <w:tc>
          <w:tcPr>
            <w:tcW w:w="246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170" w:type="dxa"/>
              <w:right w:w="170" w:type="dxa"/>
            </w:tcMar>
            <w:vAlign w:val="center"/>
          </w:tcPr>
          <w:p w:rsidR="00316766" w:rsidRPr="00CA0D50" w:rsidRDefault="00316766" w:rsidP="00316766">
            <w:pPr>
              <w:ind w:leftChars="-22" w:left="-46" w:rightChars="-20" w:right="-42"/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工事完了年月日</w:t>
            </w:r>
          </w:p>
        </w:tc>
        <w:tc>
          <w:tcPr>
            <w:tcW w:w="71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6766" w:rsidRPr="00CA0D50" w:rsidRDefault="00316766" w:rsidP="007D148D">
            <w:pPr>
              <w:jc w:val="lef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 xml:space="preserve">　　　　　　　年　　　月　　　日</w:t>
            </w:r>
          </w:p>
        </w:tc>
      </w:tr>
      <w:tr w:rsidR="00316766" w:rsidRPr="00CA0D50" w:rsidTr="007D148D">
        <w:trPr>
          <w:trHeight w:val="684"/>
        </w:trPr>
        <w:tc>
          <w:tcPr>
            <w:tcW w:w="14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6766" w:rsidRPr="00CA0D50" w:rsidRDefault="00316766" w:rsidP="00316766">
            <w:pPr>
              <w:ind w:leftChars="27" w:left="57" w:rightChars="38" w:right="80"/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受任者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6766" w:rsidRPr="00CA0D50" w:rsidRDefault="00316766" w:rsidP="00316766">
            <w:pPr>
              <w:ind w:leftChars="27" w:left="57" w:rightChars="38" w:right="80"/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住所</w:t>
            </w:r>
          </w:p>
        </w:tc>
        <w:tc>
          <w:tcPr>
            <w:tcW w:w="71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6766" w:rsidRPr="00CA0D50" w:rsidRDefault="00316766" w:rsidP="007D148D">
            <w:pPr>
              <w:jc w:val="left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 xml:space="preserve">　多賀城市</w:t>
            </w:r>
          </w:p>
        </w:tc>
      </w:tr>
      <w:tr w:rsidR="00316766" w:rsidRPr="00CA0D50" w:rsidTr="007D148D">
        <w:trPr>
          <w:trHeight w:val="700"/>
        </w:trPr>
        <w:tc>
          <w:tcPr>
            <w:tcW w:w="1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766" w:rsidRPr="00CA0D50" w:rsidRDefault="00316766" w:rsidP="00316766">
            <w:pPr>
              <w:suppressAutoHyphens w:val="0"/>
              <w:ind w:leftChars="27" w:left="57" w:rightChars="38" w:right="80"/>
              <w:jc w:val="distribute"/>
              <w:textAlignment w:val="auto"/>
              <w:rPr>
                <w:rFonts w:cs="Times New Roman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766" w:rsidRPr="00CA0D50" w:rsidRDefault="00316766" w:rsidP="00316766">
            <w:pPr>
              <w:ind w:leftChars="27" w:left="57" w:rightChars="38" w:right="80"/>
              <w:jc w:val="distribute"/>
              <w:rPr>
                <w:rFonts w:cs="Times New Roman"/>
              </w:rPr>
            </w:pPr>
            <w:r w:rsidRPr="00CA0D50">
              <w:rPr>
                <w:rFonts w:hint="eastAsia"/>
                <w:color w:val="000000"/>
              </w:rPr>
              <w:t>氏名</w:t>
            </w:r>
          </w:p>
        </w:tc>
        <w:tc>
          <w:tcPr>
            <w:tcW w:w="7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6766" w:rsidRPr="00CA0D50" w:rsidRDefault="00316766" w:rsidP="007D148D">
            <w:pPr>
              <w:jc w:val="right"/>
              <w:rPr>
                <w:rFonts w:cs="Times New Roman"/>
              </w:rPr>
            </w:pPr>
            <w:bookmarkStart w:id="0" w:name="_GoBack"/>
            <w:bookmarkEnd w:id="0"/>
            <w:r w:rsidRPr="00CA0D50">
              <w:rPr>
                <w:rFonts w:cs="JustUnitMark" w:hint="eastAsia"/>
                <w:color w:val="000000"/>
              </w:rPr>
              <w:t xml:space="preserve">　</w:t>
            </w:r>
          </w:p>
        </w:tc>
      </w:tr>
    </w:tbl>
    <w:p w:rsidR="00316766" w:rsidRPr="00CA0D50" w:rsidRDefault="00316766" w:rsidP="00316766">
      <w:pPr>
        <w:adjustRightInd/>
        <w:jc w:val="left"/>
        <w:rPr>
          <w:color w:val="000000"/>
        </w:rPr>
      </w:pPr>
    </w:p>
    <w:p w:rsidR="00316766" w:rsidRDefault="00316766" w:rsidP="00316766">
      <w:pPr>
        <w:adjustRightInd/>
        <w:jc w:val="left"/>
        <w:rPr>
          <w:color w:val="000000"/>
        </w:rPr>
      </w:pPr>
      <w:r w:rsidRPr="00CA0D50">
        <w:rPr>
          <w:rFonts w:hint="eastAsia"/>
          <w:color w:val="000000"/>
        </w:rPr>
        <w:t xml:space="preserve">　※工事完了後５日以内に提出すること。</w:t>
      </w:r>
    </w:p>
    <w:p w:rsidR="00603E39" w:rsidRDefault="00603E39" w:rsidP="00316766">
      <w:pPr>
        <w:adjustRightInd/>
        <w:jc w:val="left"/>
        <w:rPr>
          <w:color w:val="000000"/>
        </w:rPr>
      </w:pPr>
    </w:p>
    <w:p w:rsidR="00603E39" w:rsidRDefault="00603E39" w:rsidP="00316766">
      <w:pPr>
        <w:adjustRightInd/>
        <w:jc w:val="left"/>
        <w:rPr>
          <w:color w:val="000000"/>
        </w:rPr>
      </w:pPr>
    </w:p>
    <w:p w:rsidR="00603E39" w:rsidRDefault="00603E39" w:rsidP="00316766">
      <w:pPr>
        <w:adjustRightInd/>
        <w:jc w:val="left"/>
        <w:rPr>
          <w:color w:val="000000"/>
        </w:rPr>
      </w:pPr>
    </w:p>
    <w:p w:rsidR="00603E39" w:rsidRPr="00603E39" w:rsidRDefault="00603E39" w:rsidP="00316766">
      <w:pPr>
        <w:adjustRightInd/>
        <w:jc w:val="left"/>
        <w:rPr>
          <w:color w:val="000000"/>
        </w:rPr>
      </w:pPr>
    </w:p>
    <w:p w:rsidR="00BA0C61" w:rsidRDefault="00BA0C61" w:rsidP="00316766"/>
    <w:sectPr w:rsidR="00BA0C61" w:rsidSect="004B2066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2FB"/>
    <w:rsid w:val="00152ACA"/>
    <w:rsid w:val="00246A97"/>
    <w:rsid w:val="00316766"/>
    <w:rsid w:val="004B2066"/>
    <w:rsid w:val="004D3CB5"/>
    <w:rsid w:val="005512FB"/>
    <w:rsid w:val="00603E39"/>
    <w:rsid w:val="006B5C69"/>
    <w:rsid w:val="006C64C3"/>
    <w:rsid w:val="006D539A"/>
    <w:rsid w:val="007977AC"/>
    <w:rsid w:val="00BA0C61"/>
    <w:rsid w:val="00DA2831"/>
    <w:rsid w:val="00EB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96F08F4-4D0D-432E-B18E-42431354F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766"/>
    <w:pPr>
      <w:widowControl w:val="0"/>
      <w:suppressAutoHyphens/>
      <w:wordWrap w:val="0"/>
      <w:autoSpaceDE w:val="0"/>
      <w:autoSpaceDN w:val="0"/>
      <w:adjustRightInd w:val="0"/>
      <w:jc w:val="both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E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64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64C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B3DB71EC.dotm</Template>
  <TotalTime>2</TotalTime>
  <Pages>1</Pages>
  <Words>42</Words>
  <Characters>241</Characters>
  <Application>FastSanitizer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後藤 雄一</cp:lastModifiedBy>
  <cp:revision>5</cp:revision>
  <cp:lastPrinted>2021-10-18T00:21:00Z</cp:lastPrinted>
  <dcterms:created xsi:type="dcterms:W3CDTF">2021-07-02T08:57:00Z</dcterms:created>
  <dcterms:modified xsi:type="dcterms:W3CDTF">2021-10-18T00:21:00Z</dcterms:modified>
</cp:coreProperties>
</file>