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729" w:rsidRPr="002C3D16" w:rsidRDefault="00E13729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  <w:bookmarkStart w:id="0" w:name="_GoBack"/>
      <w:bookmarkEnd w:id="0"/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Default="002C3D16" w:rsidP="002C3D16">
      <w:pPr>
        <w:kinsoku w:val="0"/>
        <w:rPr>
          <w:szCs w:val="21"/>
        </w:rPr>
      </w:pPr>
    </w:p>
    <w:p w:rsidR="002C3D16" w:rsidRPr="002C3D16" w:rsidRDefault="002C3D16" w:rsidP="002C3D16">
      <w:pPr>
        <w:kinsoku w:val="0"/>
        <w:rPr>
          <w:rFonts w:hint="eastAsia"/>
          <w:szCs w:val="21"/>
        </w:rPr>
      </w:pPr>
    </w:p>
    <w:sectPr w:rsidR="002C3D16" w:rsidRPr="002C3D16" w:rsidSect="002C3D16">
      <w:headerReference w:type="default" r:id="rId7"/>
      <w:footerReference w:type="default" r:id="rId8"/>
      <w:pgSz w:w="11906" w:h="16838"/>
      <w:pgMar w:top="1440" w:right="1700" w:bottom="1440" w:left="1700" w:header="0" w:footer="0" w:gutter="0"/>
      <w:cols w:space="425"/>
      <w:docGrid w:type="snapToChars" w:linePitch="697" w:charSpace="4409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3D16" w:rsidRDefault="002C3D16" w:rsidP="002C3D16">
      <w:r>
        <w:separator/>
      </w:r>
    </w:p>
  </w:endnote>
  <w:endnote w:type="continuationSeparator" w:id="0">
    <w:p w:rsidR="002C3D16" w:rsidRDefault="002C3D16" w:rsidP="002C3D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16" w:rsidRDefault="002C3D16">
    <w:pPr>
      <w:pStyle w:val="a5"/>
    </w:pPr>
    <w:r>
      <w:rPr>
        <w:noProof/>
      </w:rPr>
      <mc:AlternateContent>
        <mc:Choice Requires="wps">
          <w:drawing>
            <wp:anchor distT="0" distB="0" distL="114300" distR="114300" simplePos="0" relativeHeight="251705344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9765030</wp:posOffset>
              </wp:positionV>
              <wp:extent cx="5401945" cy="266700"/>
              <wp:effectExtent l="0" t="0" r="0" b="0"/>
              <wp:wrapNone/>
              <wp:docPr id="48" name="Footer:- ページ -:1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3D16" w:rsidRDefault="002C3D16" w:rsidP="002C3D16">
                          <w:pPr>
                            <w:jc w:val="center"/>
                          </w:pPr>
                          <w:r>
                            <w:t xml:space="preserve">-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2</w:t>
                          </w:r>
                          <w:r>
                            <w:fldChar w:fldCharType="end"/>
                          </w:r>
                          <w:r>
                            <w:t xml:space="preserve"> -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Footer:- ページ -:1:" o:spid="_x0000_s1027" type="#_x0000_t202" style="position:absolute;left:0;text-align:left;margin-left:85pt;margin-top:768.9pt;width:425.35pt;height:21pt;z-index:25170534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szPztAIAAFYFAAAOAAAAZHJzL2Uyb0RvYy54bWysVMFu2zAMvQ/YPwi6u7YzJ2mMOkXaIsOA&#10;YC3QDj0rslwbk0VNUhJ3wy7rX+xLdtjf9EdGKXGadjsMwy4SRVIU+R6pk9OulWQtjG1AFTQ9SigR&#10;ikPZqLuCfriZR8eUWMdUySQoUdB7Yenp9PWrk43OxQBqkKUwBIMom290QWvndB7HlteiZfYItFBo&#10;rMC0zOHR3MWlYRuM3sp4kCSjeAOm1Aa4sBa1F1sjnYb4VSW4u6wqKxyRBcXcXFhNWJd+jacnLL8z&#10;TNcN36XB/iGLljUKH92HumCOkZVpfgvVNtyAhcodcWhjqKqGi1ADVpMmL6q5rpkWoRYEx+o9TPb/&#10;heXv11eGNGVBM2RKsRY5mgM4YfKIPD58f3z4+fjtB4nyNPdYbbTN8cq1xkuuO4MOOe/1FpUegq4y&#10;rd+xOIJ2RP1+j7ToHOGoHGZJOsmGlHC0DUajcRKoiJ9ua2PdWwEt8UJBDTIZAGbrhXWYCbr2Lv4x&#10;BfNGysCmVGRT0NGbYRIu7C14Qyrvi0lgjJ20ZenLJB1kydlgEs1Hx+Mom2fDaDJOjiNM82wySrJJ&#10;djH/6uOlWV43ZSnUolGi75g0+ztGdr275Tr0zLNULcim9HX43Hx159KQNcPWXUrGP3qgsYgDr/h5&#10;OsGM1fV7qDL2nG258ZLrll3ge8/bEsp7pNMAwoxkWc3nDb69YNZdMYPTgEqccHeJSyUBsYWdREkN&#10;5vOf9N4fIUErJRucroLaTytmBCXyncL2naRZ5scxHLLheIAHc2hZHlrUqj0HRCEN2QXR+zvZi5WB&#10;9hY/gpl/FU1McXy7oK4Xz9125vEj4WI2C044gJq5hbrW3IfuMb/pbpnRu7ZziOZ76OeQ5S+6b+vr&#10;byqYrRxUTWhNj/MWVWTCH3B4Aye7j8b/Dofn4PX0HU5/AQAA//8DAFBLAwQUAAYACAAAACEAOl5q&#10;BOMAAAAOAQAADwAAAGRycy9kb3ducmV2LnhtbEyPwU7DMBBE70j8g7VI3KhNUEkIcaoqUoWE4NDS&#10;CzcndpMIex1itw18PZtTue3sjmbnFavJWXYyY+g9SrhfCGAGG697bCXsPzZ3GbAQFWplPRoJPybA&#10;qry+KlSu/Rm35rSLLaMQDLmS0MU45JyHpjNOhYUfDNLt4EenIsmx5XpUZwp3lidCPHKneqQPnRpM&#10;1Znma3d0El6rzbva1onLfm318nZYD9/7z6WUtzfT+hlYNFO8mGGuT9WhpE61P6IOzJJOBbFEGpYP&#10;KUHMFpGIFFg979KnDHhZ8P8Y5R8AAAD//wMAUEsBAi0AFAAGAAgAAAAhALaDOJL+AAAA4QEAABMA&#10;AAAAAAAAAAAAAAAAAAAAAFtDb250ZW50X1R5cGVzXS54bWxQSwECLQAUAAYACAAAACEAOP0h/9YA&#10;AACUAQAACwAAAAAAAAAAAAAAAAAvAQAAX3JlbHMvLnJlbHNQSwECLQAUAAYACAAAACEAmLMz87QC&#10;AABWBQAADgAAAAAAAAAAAAAAAAAuAgAAZHJzL2Uyb0RvYy54bWxQSwECLQAUAAYACAAAACEAOl5q&#10;BOMAAAAOAQAADwAAAAAAAAAAAAAAAAAOBQAAZHJzL2Rvd25yZXYueG1sUEsFBgAAAAAEAAQA8wAA&#10;AB4GAAAAAA==&#10;" filled="f" stroked="f" strokeweight=".5pt">
              <v:fill o:detectmouseclick="t"/>
              <v:textbox>
                <w:txbxContent>
                  <w:p w:rsidR="002C3D16" w:rsidRDefault="002C3D16" w:rsidP="002C3D16">
                    <w:pPr>
                      <w:jc w:val="center"/>
                    </w:pPr>
                    <w:r>
                      <w:t xml:space="preserve">-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2</w:t>
                    </w:r>
                    <w:r>
                      <w:fldChar w:fldCharType="end"/>
                    </w:r>
                    <w:r>
                      <w:t xml:space="preserve"> 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3D16" w:rsidRDefault="002C3D16" w:rsidP="002C3D16">
      <w:r>
        <w:separator/>
      </w:r>
    </w:p>
  </w:footnote>
  <w:footnote w:type="continuationSeparator" w:id="0">
    <w:p w:rsidR="002C3D16" w:rsidRDefault="002C3D16" w:rsidP="002C3D1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C3D16" w:rsidRDefault="002C3D16" w:rsidP="002C3D16">
    <w:pPr>
      <w:pStyle w:val="a3"/>
    </w:pPr>
    <w:r w:rsidRPr="002C3D16">
      <w:rPr>
        <w:rFonts w:hint="eastAsia"/>
      </w:rPr>
      <w:t>多賀城市総合計画審議会市民委員応募作文</w:t>
    </w:r>
  </w:p>
  <w:p w:rsidR="002C3D16" w:rsidRDefault="002C3D16" w:rsidP="002C3D16">
    <w:pPr>
      <w:pStyle w:val="a3"/>
    </w:pPr>
    <w:r>
      <w:rPr>
        <w:rFonts w:hint="eastAsia"/>
      </w:rPr>
      <w:t>テーマ：</w:t>
    </w:r>
    <w:r w:rsidRPr="002C3D16">
      <w:rPr>
        <w:rFonts w:hint="eastAsia"/>
      </w:rPr>
      <w:t>農業・環境・子育て・教育・スポーツ・社会福祉・産業・観光・まちづくり・文化芸術の１０分野のうち１分野以上から自分が思う課題を選択し、その解決策について</w:t>
    </w:r>
  </w:p>
  <w:p w:rsidR="002C3D16" w:rsidRDefault="002C3D16" w:rsidP="002C3D16">
    <w:pPr>
      <w:pStyle w:val="a3"/>
      <w:rPr>
        <w:rFonts w:hint="eastAsia"/>
      </w:rPr>
    </w:pPr>
    <w:r>
      <w:rPr>
        <w:rFonts w:hint="eastAsia"/>
      </w:rPr>
      <w:t xml:space="preserve">　</w:t>
    </w:r>
    <w:r>
      <w:rPr>
        <w:noProof/>
      </w:rPr>
      <mc:AlternateContent>
        <mc:Choice Requires="wps">
          <w:drawing>
            <wp:anchor distT="0" distB="0" distL="114300" distR="114300" simplePos="0" relativeHeight="251704320" behindDoc="0" locked="0" layoutInCell="1" allowOverlap="1">
              <wp:simplePos x="0" y="0"/>
              <wp:positionH relativeFrom="page">
                <wp:posOffset>1079500</wp:posOffset>
              </wp:positionH>
              <wp:positionV relativeFrom="page">
                <wp:posOffset>647065</wp:posOffset>
              </wp:positionV>
              <wp:extent cx="5401945" cy="266700"/>
              <wp:effectExtent l="0" t="0" r="0" b="0"/>
              <wp:wrapNone/>
              <wp:docPr id="47" name="Header:なし:2: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5401945" cy="2667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:rsidR="002C3D16" w:rsidRDefault="002C3D16" w:rsidP="002C3D16">
                          <w:pPr>
                            <w:jc w:val="right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Header:なし:2:" o:spid="_x0000_s1026" type="#_x0000_t202" style="position:absolute;left:0;text-align:left;margin-left:85pt;margin-top:50.95pt;width:425.35pt;height:21pt;z-index:25170432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K7uVqgIAAEgFAAAOAAAAZHJzL2Uyb0RvYy54bWysVM1u2zAMvg/YOwi6p/6Zk9RGnSJtkW1A&#10;0BZoh54VWa6NyZImKbG7YYc+xd5hr9UXGSXbadrtMAy7SBRJUeT3kTo57RqOdkybWoocR0chRkxQ&#10;WdTiPsefbleTY4yMJaIgXAqW4wdm8Oni7ZuTVmUslpXkBdMIggiTtSrHlbUqCwJDK9YQcyQVE2As&#10;pW6IhaO+DwpNWoje8CAOw1nQSl0oLSkzBrQXvREvfPyyZNRelaVhFvEcQ27Wr9qvG7cGixOS3Wui&#10;qpoOaZB/yKIhtYBH96EuiCVoq+vfQjU11dLI0h5R2QSyLGvKfA1QTRS+quamIor5WgAco/Ywmf8X&#10;ll7urjWqixwnc4wEaYCjD4wAKdnT48+nxx9ZnDmQWmUy8L1R4G27M9kB2aPegNLV3pW6cTtUhcAO&#10;cD/sIWadRRSU0ySM0mSKEQVbPJvNQ89B8HxbaWPfM9kgJ+RYA4UeWbJbGwuZgOvo4h4TclVz7mnk&#10;ArU5nr2bhv7C3gI3uHC+kATEGKSenm9pFCfhWZxOVrPj+SRZJdNJOg+PJ5DmWToLkzS5WH138aIk&#10;q+qiYGJdCza2SpT8HRVD0/Yk+2Z5kaqRvC5cHS43V90512hHoGc3nNDPDmgo4sAreJmON0N14+6r&#10;DBxnPTdOst2mG4jcyOIBeNQS8AWWjKKrGh5dE2OviYb+ByXMtL2CpeQSQJWDhFEl9dc/6Z0/YAFW&#10;jFqYpxybL1uiGUb8o4CGTaMkcQPoD8l0HsNBH1o2hxaxbc4llB/57Lzo/C0fxVLL5g5Gf+leBRMR&#10;FN7OsR3Fc9tPOXwdlC2X3glGThG7FjeKutAj2LfdHdFq6DcLMF7KcfJI9qrtel93U8jl1sqy9j3p&#10;AO5RBQrcAcbVkzF8Le4/ODx7r+cPcPELAAD//wMAUEsDBBQABgAIAAAAIQDT5qhQ4gAAAAwBAAAP&#10;AAAAZHJzL2Rvd25yZXYueG1sTI/NTsMwEITvSLyDtUjcqN3w0zbEqapIFRKih5ZeuG3ibRIR2yF2&#10;28DTsz3BbUY7mv0mW462EycaQuudhulEgSBXedO6WsP+fX03BxEiOoOdd6ThmwIs8+urDFPjz25L&#10;p12sBZe4kKKGJsY+lTJUDVkME9+T49vBDxYj26GWZsAzl9tOJko9SYut4w8N9lQ0VH3ujlbDa7He&#10;4LZM7PynK17eDqv+a//xqPXtzbh6BhFpjH9huOAzOuTMVPqjM0F07GeKt0QWaroAcUmoRM1AlKwe&#10;7hcg80z+H5H/AgAA//8DAFBLAQItABQABgAIAAAAIQC2gziS/gAAAOEBAAATAAAAAAAAAAAAAAAA&#10;AAAAAABbQ29udGVudF9UeXBlc10ueG1sUEsBAi0AFAAGAAgAAAAhADj9If/WAAAAlAEAAAsAAAAA&#10;AAAAAAAAAAAALwEAAF9yZWxzLy5yZWxzUEsBAi0AFAAGAAgAAAAhAO0ru5WqAgAASAUAAA4AAAAA&#10;AAAAAAAAAAAALgIAAGRycy9lMm9Eb2MueG1sUEsBAi0AFAAGAAgAAAAhANPmqFDiAAAADAEAAA8A&#10;AAAAAAAAAAAAAAAABAUAAGRycy9kb3ducmV2LnhtbFBLBQYAAAAABAAEAPMAAAATBgAAAAA=&#10;" filled="f" stroked="f" strokeweight=".5pt">
              <v:fill o:detectmouseclick="t"/>
              <v:textbox>
                <w:txbxContent>
                  <w:p w:rsidR="002C3D16" w:rsidRDefault="002C3D16" w:rsidP="002C3D16">
                    <w:pPr>
                      <w:jc w:val="righ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g">
          <w:drawing>
            <wp:anchor distT="0" distB="0" distL="114300" distR="114300" simplePos="0" relativeHeight="251703296" behindDoc="0" locked="0" layoutInCell="1" allowOverlap="1" wp14:anchorId="0161A4C0" wp14:editId="19FA0942">
              <wp:simplePos x="0" y="0"/>
              <wp:positionH relativeFrom="page">
                <wp:posOffset>1076325</wp:posOffset>
              </wp:positionH>
              <wp:positionV relativeFrom="page">
                <wp:posOffset>914400</wp:posOffset>
              </wp:positionV>
              <wp:extent cx="5403850" cy="8868410"/>
              <wp:effectExtent l="0" t="0" r="25400" b="27940"/>
              <wp:wrapNone/>
              <wp:docPr id="46" name="Genko:A4:20:20:P:0::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403850" cy="8868410"/>
                        <a:chOff x="0" y="0"/>
                        <a:chExt cx="5404072" cy="8868601"/>
                      </a:xfrm>
                    </wpg:grpSpPr>
                    <wps:wsp>
                      <wps:cNvPr id="4" name="正方形/長方形 4"/>
                      <wps:cNvSpPr/>
                      <wps:spPr>
                        <a:xfrm>
                          <a:off x="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正方形/長方形 5"/>
                      <wps:cNvSpPr/>
                      <wps:spPr>
                        <a:xfrm>
                          <a:off x="276225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正方形/長方形 6"/>
                      <wps:cNvSpPr/>
                      <wps:spPr>
                        <a:xfrm>
                          <a:off x="5429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正方形/長方形 7"/>
                      <wps:cNvSpPr/>
                      <wps:spPr>
                        <a:xfrm>
                          <a:off x="8096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8" name="正方形/長方形 8"/>
                      <wps:cNvSpPr/>
                      <wps:spPr>
                        <a:xfrm>
                          <a:off x="10858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9" name="正方形/長方形 9"/>
                      <wps:cNvSpPr/>
                      <wps:spPr>
                        <a:xfrm>
                          <a:off x="135255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0" name="正方形/長方形 10"/>
                      <wps:cNvSpPr/>
                      <wps:spPr>
                        <a:xfrm>
                          <a:off x="16192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1" name="正方形/長方形 11"/>
                      <wps:cNvSpPr/>
                      <wps:spPr>
                        <a:xfrm>
                          <a:off x="18954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2" name="正方形/長方形 12"/>
                      <wps:cNvSpPr/>
                      <wps:spPr>
                        <a:xfrm>
                          <a:off x="21621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3" name="正方形/長方形 13"/>
                      <wps:cNvSpPr/>
                      <wps:spPr>
                        <a:xfrm>
                          <a:off x="24384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4" name="正方形/長方形 14"/>
                      <wps:cNvSpPr/>
                      <wps:spPr>
                        <a:xfrm>
                          <a:off x="270510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" name="正方形/長方形 15"/>
                      <wps:cNvSpPr/>
                      <wps:spPr>
                        <a:xfrm>
                          <a:off x="2971800" y="0"/>
                          <a:ext cx="270098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" name="正方形/長方形 16"/>
                      <wps:cNvSpPr/>
                      <wps:spPr>
                        <a:xfrm>
                          <a:off x="32480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7" name="正方形/長方形 17"/>
                      <wps:cNvSpPr/>
                      <wps:spPr>
                        <a:xfrm>
                          <a:off x="35147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8" name="正方形/長方形 18"/>
                      <wps:cNvSpPr/>
                      <wps:spPr>
                        <a:xfrm>
                          <a:off x="378142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9" name="正方形/長方形 19"/>
                      <wps:cNvSpPr/>
                      <wps:spPr>
                        <a:xfrm>
                          <a:off x="40576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0" name="正方形/長方形 20"/>
                      <wps:cNvSpPr/>
                      <wps:spPr>
                        <a:xfrm>
                          <a:off x="43243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1" name="正方形/長方形 21"/>
                      <wps:cNvSpPr/>
                      <wps:spPr>
                        <a:xfrm>
                          <a:off x="4591050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正方形/長方形 22"/>
                      <wps:cNvSpPr/>
                      <wps:spPr>
                        <a:xfrm>
                          <a:off x="48672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正方形/長方形 23"/>
                      <wps:cNvSpPr/>
                      <wps:spPr>
                        <a:xfrm>
                          <a:off x="5133975" y="0"/>
                          <a:ext cx="270097" cy="886396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正方形/長方形 24"/>
                      <wps:cNvSpPr/>
                      <wps:spPr>
                        <a:xfrm>
                          <a:off x="0" y="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5" name="正方形/長方形 25"/>
                      <wps:cNvSpPr/>
                      <wps:spPr>
                        <a:xfrm>
                          <a:off x="0" y="352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6" name="正方形/長方形 26"/>
                      <wps:cNvSpPr/>
                      <wps:spPr>
                        <a:xfrm>
                          <a:off x="0" y="8001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7" name="正方形/長方形 27"/>
                      <wps:cNvSpPr/>
                      <wps:spPr>
                        <a:xfrm>
                          <a:off x="0" y="1238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8" name="正方形/長方形 28"/>
                      <wps:cNvSpPr/>
                      <wps:spPr>
                        <a:xfrm>
                          <a:off x="0" y="16859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9" name="正方形/長方形 29"/>
                      <wps:cNvSpPr/>
                      <wps:spPr>
                        <a:xfrm>
                          <a:off x="0" y="21336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0" name="正方形/長方形 30"/>
                      <wps:cNvSpPr/>
                      <wps:spPr>
                        <a:xfrm>
                          <a:off x="0" y="25717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1" name="正方形/長方形 31"/>
                      <wps:cNvSpPr/>
                      <wps:spPr>
                        <a:xfrm>
                          <a:off x="0" y="30194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2" name="正方形/長方形 32"/>
                      <wps:cNvSpPr/>
                      <wps:spPr>
                        <a:xfrm>
                          <a:off x="0" y="34575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3" name="正方形/長方形 33"/>
                      <wps:cNvSpPr/>
                      <wps:spPr>
                        <a:xfrm>
                          <a:off x="0" y="39052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4" name="正方形/長方形 34"/>
                      <wps:cNvSpPr/>
                      <wps:spPr>
                        <a:xfrm>
                          <a:off x="0" y="43434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5" name="正方形/長方形 35"/>
                      <wps:cNvSpPr/>
                      <wps:spPr>
                        <a:xfrm>
                          <a:off x="0" y="47910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6" name="正方形/長方形 36"/>
                      <wps:cNvSpPr/>
                      <wps:spPr>
                        <a:xfrm>
                          <a:off x="0" y="52292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7" name="正方形/長方形 37"/>
                      <wps:cNvSpPr/>
                      <wps:spPr>
                        <a:xfrm>
                          <a:off x="0" y="56769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8" name="正方形/長方形 38"/>
                      <wps:cNvSpPr/>
                      <wps:spPr>
                        <a:xfrm>
                          <a:off x="0" y="61150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9" name="正方形/長方形 39"/>
                      <wps:cNvSpPr/>
                      <wps:spPr>
                        <a:xfrm>
                          <a:off x="0" y="656272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0" name="正方形/長方形 40"/>
                      <wps:cNvSpPr/>
                      <wps:spPr>
                        <a:xfrm>
                          <a:off x="0" y="70008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1" name="正方形/長方形 41"/>
                      <wps:cNvSpPr/>
                      <wps:spPr>
                        <a:xfrm>
                          <a:off x="0" y="744855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2" name="正方形/長方形 42"/>
                      <wps:cNvSpPr/>
                      <wps:spPr>
                        <a:xfrm>
                          <a:off x="0" y="7886700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3" name="正方形/長方形 43"/>
                      <wps:cNvSpPr/>
                      <wps:spPr>
                        <a:xfrm>
                          <a:off x="0" y="8334375"/>
                          <a:ext cx="5401945" cy="17310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4" name="正方形/長方形 44"/>
                      <wps:cNvSpPr/>
                      <wps:spPr>
                        <a:xfrm>
                          <a:off x="0" y="8782050"/>
                          <a:ext cx="5401945" cy="8655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5" name="正方形/長方形 45"/>
                      <wps:cNvSpPr/>
                      <wps:spPr>
                        <a:xfrm>
                          <a:off x="0" y="0"/>
                          <a:ext cx="5401945" cy="8863965"/>
                        </a:xfrm>
                        <a:prstGeom prst="rect">
                          <a:avLst/>
                        </a:prstGeom>
                        <a:noFill/>
                        <a:ln w="12700" cmpd="sng">
                          <a:solidFill>
                            <a:srgbClr val="000000"/>
                          </a:solidFill>
                          <a:prstDash val="soli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>
                                  <a:alpha val="0"/>
                                </a:srgbClr>
                              </a:solidFill>
                            </a14:hiddenFill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62D9ECC7" id="Genko:A4:20:20:P:0::" o:spid="_x0000_s1026" style="position:absolute;left:0;text-align:left;margin-left:84.75pt;margin-top:1in;width:425.5pt;height:698.3pt;z-index:251703296;mso-position-horizontal-relative:page;mso-position-vertical-relative:page" coordsize="54040,8868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XgmYwgAAAW1AAAOAAAAZHJzL2Uyb0RvYy54bWzsnd9u3DYWh+8L7DsIurclUtRfZFIYnjgo&#10;ELRG06LXtEaaESqJKiVnnBZ9jO4DbK97vdiLfZwt0LfYQ0oaJ46HtaZA2xDHCcbSkKJEivp8DvnT&#10;4bNP75raeVPIvhLtyiXnvusUbS42VbtduV9/dXWWuE4/8HbDa9EWK/dt0bufPv/HJ8/2XVZQsRP1&#10;ppAOFNL22b5bubth6DLP6/Nd0fD+XHRFC4mlkA0fYFduvY3keyi9qT3q+5G3F3LTSZEXfQ/frsdE&#10;97kuvyyLfPiiLPticOqVC9c26E+pP2/Up/f8Gc+2kne7Kp8ug59wFQ2vWjjpoag1H7hzK6sPimqq&#10;XIpelMN5LhpPlGWVF7oOUBviP6jNSyluO12XbbbfdodmgqZ90E4nF5t//uZaOtVm5bLIdVrewD16&#10;WbTfiuyCZdRX/68zP8tUQ+27bQb5X8rudXctpy+2456q+10pG/UbauXc6SZ+e2ji4m5wcvgyZH6Q&#10;hHAnckhLkihhZLoJ+Q7u1AfH5bsX90cyP6b3R0Y+UVflzSf21PUdLmffQYfq79us/2Nt9nrHu0Lf&#10;il61wdxmc5P9+svPv/7zP//777+8337697jlsLHNdP5Dg/VZD2331Naise+n8aHKQRqF71WZZ53s&#10;h5eFaBy1sXIldHjdD/mbV/0wts6cRZ20F3W1uarqWu/I7c1lLZ03HB6OK/0zlf5etrp19is3CuCu&#10;mYvw9c+HRcAdqlu4UeqWjLXXW8PbulAF1u2XRQldEHoHHc+gHv7icGU8z4t2IGPSjm+K8YJDdbb5&#10;ZPMRujvoAlXJJVT0UPZUwJxzLGQue2ypKb86tNDsOBw8Vd108OEIfWbRDoeDm6oV8rGa1VCr6cxj&#10;/rmRxqZRrXQjNm+hs0kxkqvv8qsK7vQr3g/XXAKq4FEC/A5fwEdZC7hRYtpynZ2Q3z/2vcoPTwOk&#10;us4e0Ldy++9uuSxcp/6sheckJYwpVuodFsYUduS7KTfvprS3zaWADkQA9F2uN1X+oZ43Symab4DS&#10;F+qskMTbHM69cvNBzjuXw4hk4HxeXFzobMDHjg+v2tddrgpXrap68ld333DZTd19AKx8LuZnk2cP&#10;ev2YVx3ZiovbQZSVfiTu23Vqb+CEotufAIzQBAz9bKvLAMD8PjBoHFEK5X3IWE0N+Ls7IRap0SM1&#10;kBofMTUOltljZkak/oQ8mRoho6mBGmhroK2BtoYdtgY8y6M/9xg14kXUSPw0Qmqgh1KU6KFY7qGA&#10;33CcGskiahA/CfVYzxEXBY0NNDbQ2LDD2EhN2EiXYSMIaaiGiI9gA0c2EBuIDTuwAZM/BnNjnBp6&#10;8tgGiQiMbRwHB9obCA4EhyXggOmm434K0fNqTwdHkoYsPj6XguBAcCA4LAEHKEgM4KCLXBVKIkoQ&#10;HDgwigOj1ks3SGAER7AMHCxIGMiXjo1xoMWBFgdaHJZYHMwIjmUyUdB2hQTBgRYHWhz2WxxGtShZ&#10;KBdNY5IYwIGzKmhxoMVhicVhFIySZYrRgLLER/EXWhxocdhvccC4g2FwdJloNAgJixEcCA4Eh/3g&#10;MMpGyTLdaBAnhCE4EBwIDvvBYRSOkmXKUeaHcYQCMAQHgsN6cKigBMddFUhd8lYsg0EOFd8Cp2Mx&#10;BMcUpwRDcEAACRtDcFCjchRSF4EjTImP4ECLAy0O+y0Oo3KULlOOsiSKKSpHERwIDvvBYVSO0mXK&#10;0ZAEQYrgQHAgOOwHh1E5SpcpRx8d3YBwrCRloDPTsQKjMJwDUs6xXOfgoRhfVEckxfiiGF90jNh6&#10;H4tUacb+LvFF1aypYVR0mWR0JAZE41CTsVBriIp7H4v5HhskDsiDUMwYl3jsJDqMuYpkjNxAbvyt&#10;uWFUjNJlitGRGyA2Vy+qIDeyAwXejzmugIqRiTGe+cccz5waBaOQCo//k8NwjNwgNEhUFB8EB4Kj&#10;x1lYW2dhjYJRukwwOoEjSkIV2xzBgeBAcMAzYad8wygYpcsEoyM4KEypROiqaH/k8RWO0FXRixvh&#10;Iiof8SIqATzsx4dGIXW5q0LDGKJ/oauiBjIQHHo5O+Xs4pptVq3ZFhgFo5C6HByBmnVFVwUtDqAF&#10;uiq2uiqBUTAKqSeAA5bjhH84xoEWB4JDLSZr5RhHYBSMQuoJ4Eh9WFUFXRV0VdDisHd56cAoGIXU&#10;5eBgAfzDwVF0VdBVsXhd+sCoG4XUE8ARw6ux6KogOBAcNoPDKBwNThGOhhSWqMfBUQQHgsNmcBiV&#10;o8EpytEwiqMUXRUEB4LDZnAYlaPBKcrRiJBQRfEBJwffcdsV+k1XfFcFdRytXToOo3I0OEU5GoUR&#10;VSHOERwoAEMdh63TscyoHIXU5YOjse/7CQ6OoquCrorFrgozKkch9QRwMJaE6KogOBAcNoPDqBxl&#10;pyhH4wQijuLgKIIDwWEzOIzKUXaKcjQJQAGGrgqCA8FhMziMylF2inI0iRNqnlVJMOAoBgDDAGAf&#10;cwAwFTv4+Fv1kLp8iMM0DwtOTJBGulSPZycGKW7FVVXXes6mbp39yiVUeUZO3nSbldu3W1f/sRd1&#10;tVEZ9Y7c3kAYz3FSFMZu4UfVDK6hfzebCgq75v1uzKeTpmx1q4qB+Kmv+mHacm5ltXJ/SP30RfIi&#10;YWeMRi/OmL9en11cXbKz6ApiC6yD9eXlmvyoroiwbFdtNkWrLsq5a+q2z+DLlbsbhi7zPP0KPu/P&#10;myqXohflcA4vR3miLKu88DaS76t261EIyug1vGp/p45X+kdn4nW341PN50qPzfGwAbz3r1EnQ5Xn&#10;37rqnnpDvu+u5RgYbpo14VndflmUToVx3TGu+18Z1x265zbbbzvdZ7eSd7sqX/OBv7sP2/suK6jY&#10;iXpTyOf/BwAA//8DAFBLAwQUAAYACAAAACEAf1V1DeAAAAANAQAADwAAAGRycy9kb3ducmV2Lnht&#10;bExPwUrDQBS8C/7D8gRvdjc1CRqzKaWopyLYCuLtNXlNQrO7IbtN0r/39aS3mTfDvJl8NZtOjDT4&#10;1lkN0UKBIFu6qrW1hq/928MTCB/QVtg5Sxou5GFV3N7kmFVusp807kItOMT6DDU0IfSZlL5syKBf&#10;uJ4sa0c3GAxMh1pWA04cbjq5VCqVBlvLHxrsadNQedqdjYb3Caf1Y/Q6bk/HzeVnn3x8byPS+v5u&#10;Xr+ACDSHPzNc63N1KLjTwZ1t5UXHPH1O2MogjnnU1aGWik8HRkmsUpBFLv+vKH4BAAD//wMAUEsB&#10;Ai0AFAAGAAgAAAAhALaDOJL+AAAA4QEAABMAAAAAAAAAAAAAAAAAAAAAAFtDb250ZW50X1R5cGVz&#10;XS54bWxQSwECLQAUAAYACAAAACEAOP0h/9YAAACUAQAACwAAAAAAAAAAAAAAAAAvAQAAX3JlbHMv&#10;LnJlbHNQSwECLQAUAAYACAAAACEAIYF4JmMIAAAFtQAADgAAAAAAAAAAAAAAAAAuAgAAZHJzL2Uy&#10;b0RvYy54bWxQSwECLQAUAAYACAAAACEAf1V1DeAAAAANAQAADwAAAAAAAAAAAAAAAAC9CgAAZHJz&#10;L2Rvd25yZXYueG1sUEsFBgAAAAAEAAQA8wAAAMoLAAAAAA==&#10;">
              <v:rect id="正方形/長方形 4" o:spid="_x0000_s1027" style="position:absolute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XxSwwAAANoAAAAPAAAAZHJzL2Rvd25yZXYueG1sRI9BawIx&#10;FITvBf9DeIK3mlWK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BK18UsMAAADaAAAADwAA&#10;AAAAAAAAAAAAAAAHAgAAZHJzL2Rvd25yZXYueG1sUEsFBgAAAAADAAMAtwAAAPcCAAAAAA==&#10;" strokeweight=".5pt"/>
              <v:rect id="正方形/長方形 5" o:spid="_x0000_s1028" style="position:absolute;left:276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4dnJwwAAANoAAAAPAAAAZHJzL2Rvd25yZXYueG1sRI9BawIx&#10;FITvBf9DeIK3mlWoymoUFQQ9abeC1+fmuVncvKybVNf++kYo9DjMzDfMbNHaStyp8aVjBYN+AoI4&#10;d7rkQsHxa/M+AeEDssbKMSl4kofFvPM2w1S7B3/SPQuFiBD2KSowIdSplD43ZNH3XU0cvYtrLIYo&#10;m0LqBh8Rbis5TJKRtFhyXDBY09pQfs2+rQI6m/HteRjc8u16t6+y8eln5U9K9brtcgoiUBv+w3/t&#10;rVbwAa8r8QbI+S8AAAD//wMAUEsBAi0AFAAGAAgAAAAhANvh9svuAAAAhQEAABMAAAAAAAAAAAAA&#10;AAAAAAAAAFtDb250ZW50X1R5cGVzXS54bWxQSwECLQAUAAYACAAAACEAWvQsW78AAAAVAQAACwAA&#10;AAAAAAAAAAAAAAAfAQAAX3JlbHMvLnJlbHNQSwECLQAUAAYACAAAACEAa+HZycMAAADaAAAADwAA&#10;AAAAAAAAAAAAAAAHAgAAZHJzL2Rvd25yZXYueG1sUEsFBgAAAAADAAMAtwAAAPcCAAAAAA==&#10;" strokeweight=".5pt"/>
              <v:rect id="正方形/長方形 6" o:spid="_x0000_s1029" style="position:absolute;left:542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0e+wgAAANoAAAAPAAAAZHJzL2Rvd25yZXYueG1sRI9Bi8Iw&#10;FITvwv6H8Ba8aeoeVLpGUWFBT65V8Pq2eTbF5qU2Uev+eiMIHoeZ+YaZzFpbiSs1vnSsYNBPQBDn&#10;TpdcKNjvfnpjED4ga6wck4I7eZhNPzoTTLW78ZauWShEhLBPUYEJoU6l9Lkhi77vauLoHV1jMUTZ&#10;FFI3eItwW8mvJBlKiyXHBYM1LQ3lp+xiFdCfGZ3vv4NzvlquN1U2Ovwv/EGp7mc7/wYRqA3v8Ku9&#10;0gqG8LwSb4CcPgAAAP//AwBQSwECLQAUAAYACAAAACEA2+H2y+4AAACFAQAAEwAAAAAAAAAAAAAA&#10;AAAAAAAAW0NvbnRlbnRfVHlwZXNdLnhtbFBLAQItABQABgAIAAAAIQBa9CxbvwAAABUBAAALAAAA&#10;AAAAAAAAAAAAAB8BAABfcmVscy8ucmVsc1BLAQItABQABgAIAAAAIQCbM0e+wgAAANoAAAAPAAAA&#10;AAAAAAAAAAAAAAcCAABkcnMvZG93bnJldi54bWxQSwUGAAAAAAMAAwC3AAAA9gIAAAAA&#10;" strokeweight=".5pt"/>
              <v:rect id="正方形/長方形 7" o:spid="_x0000_s1030" style="position:absolute;left:809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f+IlxAAAANoAAAAPAAAAZHJzL2Rvd25yZXYueG1sRI9Ba8JA&#10;FITvgv9heYXedKOHRlI3oRUEe6qNhVxfs6/Z0OzbmF01+uu7hYLHYWa+YdbFaDtxpsG3jhUs5gkI&#10;4trplhsFn4ftbAXCB2SNnWNScCUPRT6drDHT7sIfdC5DIyKEfYYKTAh9JqWvDVn0c9cTR+/bDRZD&#10;lEMj9YCXCLedXCbJk7TYclww2NPGUP1TnqwC+jLp8bpfHOvd5u29K9Pq9uorpR4fxpdnEIHGcA//&#10;t3daQQp/V+INkPkvAAAA//8DAFBLAQItABQABgAIAAAAIQDb4fbL7gAAAIUBAAATAAAAAAAAAAAA&#10;AAAAAAAAAABbQ29udGVudF9UeXBlc10ueG1sUEsBAi0AFAAGAAgAAAAhAFr0LFu/AAAAFQEAAAsA&#10;AAAAAAAAAAAAAAAAHwEAAF9yZWxzLy5yZWxzUEsBAi0AFAAGAAgAAAAhAPR/4iXEAAAA2gAAAA8A&#10;AAAAAAAAAAAAAAAABwIAAGRycy9kb3ducmV2LnhtbFBLBQYAAAAAAwADALcAAAD4AgAAAAA=&#10;" strokeweight=".5pt"/>
              <v:rect id="正方形/長方形 8" o:spid="_x0000_s1031" style="position:absolute;left:10858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4HZXvwAAANoAAAAPAAAAZHJzL2Rvd25yZXYueG1sRE9Ni8Iw&#10;EL0v+B/CCN7WVA+6VKOoIOhJ7S54HZuxKTaT2kSt/npzEPb4eN/TeWsrcafGl44VDPoJCOLc6ZIL&#10;BX+/6+8fED4ga6wck4IneZjPOl9TTLV78IHuWShEDGGfogITQp1K6XNDFn3f1cSRO7vGYoiwKaRu&#10;8BHDbSWHSTKSFkuODQZrWhnKL9nNKqCTGV+f+8E136y2uyobH19Lf1Sq120XExCB2vAv/rg3WkHc&#10;Gq/EGyBnbwAAAP//AwBQSwECLQAUAAYACAAAACEA2+H2y+4AAACFAQAAEwAAAAAAAAAAAAAAAAAA&#10;AAAAW0NvbnRlbnRfVHlwZXNdLnhtbFBLAQItABQABgAIAAAAIQBa9CxbvwAAABUBAAALAAAAAAAA&#10;AAAAAAAAAB8BAABfcmVscy8ucmVsc1BLAQItABQABgAIAAAAIQCF4HZXvwAAANoAAAAPAAAAAAAA&#10;AAAAAAAAAAcCAABkcnMvZG93bnJldi54bWxQSwUGAAAAAAMAAwC3AAAA8wIAAAAA&#10;" strokeweight=".5pt"/>
              <v:rect id="正方形/長方形 9" o:spid="_x0000_s1032" style="position:absolute;left:13525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rNPMwwAAANoAAAAPAAAAZHJzL2Rvd25yZXYueG1sRI9Ba8JA&#10;FITvBf/D8gre6sYeqk1dpQoFPamxkOtr9pkNZt/G7Fajv94VBI/DzHzDTGadrcWJWl85VjAcJCCI&#10;C6crLhX87n7exiB8QNZYOyYFF/Iwm/ZeJphqd+YtnbJQighhn6ICE0KTSukLQxb9wDXE0du71mKI&#10;si2lbvEc4baW70nyIS1WHBcMNrQwVByyf6uA/szoeNkMj8VysVrX2Si/zn2uVP+1+/4CEagLz/Cj&#10;vdQKPuF+Jd4AOb0BAAD//wMAUEsBAi0AFAAGAAgAAAAhANvh9svuAAAAhQEAABMAAAAAAAAAAAAA&#10;AAAAAAAAAFtDb250ZW50X1R5cGVzXS54bWxQSwECLQAUAAYACAAAACEAWvQsW78AAAAVAQAACwAA&#10;AAAAAAAAAAAAAAAfAQAAX3JlbHMvLnJlbHNQSwECLQAUAAYACAAAACEA6qzTzMMAAADaAAAADwAA&#10;AAAAAAAAAAAAAAAHAgAAZHJzL2Rvd25yZXYueG1sUEsFBgAAAAADAAMAtwAAAPcCAAAAAA==&#10;" strokeweight=".5pt"/>
              <v:rect id="正方形/長方形 10" o:spid="_x0000_s1033" style="position:absolute;left:1619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yuY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hl19kAL28AwAA//8DAFBLAQItABQABgAIAAAAIQDb4fbL7gAAAIUBAAATAAAAAAAAAAAA&#10;AAAAAAAAAABbQ29udGVudF9UeXBlc10ueG1sUEsBAi0AFAAGAAgAAAAhAFr0LFu/AAAAFQEAAAsA&#10;AAAAAAAAAAAAAAAAHwEAAF9yZWxzLy5yZWxzUEsBAi0AFAAGAAgAAAAhABSTK5jEAAAA2wAAAA8A&#10;AAAAAAAAAAAAAAAABwIAAGRycy9kb3ducmV2LnhtbFBLBQYAAAAAAwADALcAAAD4AgAAAAA=&#10;" strokeweight=".5pt"/>
              <v:rect id="正方形/長方形 11" o:spid="_x0000_s1034" style="position:absolute;left:1895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344DwgAAANsAAAAPAAAAZHJzL2Rvd25yZXYueG1sRE9Na8JA&#10;EL0L/odlCr3pJj1UiW5CKwj21DYKuU6z02xodjZmtxr767uC4G0e73PWxWg7caLBt44VpPMEBHHt&#10;dMuNgsN+O1uC8AFZY+eYFFzIQ5FPJ2vMtDvzJ53K0IgYwj5DBSaEPpPS14Ys+rnriSP37QaLIcKh&#10;kXrAcwy3nXxKkmdpseXYYLCnjaH6p/y1CujLLI6Xj/RY7zZv7125qP5efaXU48P4sgIRaAx38c29&#10;03F+Ctdf4gEy/wcAAP//AwBQSwECLQAUAAYACAAAACEA2+H2y+4AAACFAQAAEwAAAAAAAAAAAAAA&#10;AAAAAAAAW0NvbnRlbnRfVHlwZXNdLnhtbFBLAQItABQABgAIAAAAIQBa9CxbvwAAABUBAAALAAAA&#10;AAAAAAAAAAAAAB8BAABfcmVscy8ucmVsc1BLAQItABQABgAIAAAAIQB7344DwgAAANsAAAAPAAAA&#10;AAAAAAAAAAAAAAcCAABkcnMvZG93bnJldi54bWxQSwUGAAAAAAMAAwC3AAAA9gIAAAAA&#10;" strokeweight=".5pt"/>
              <v:rect id="正方形/長方形 12" o:spid="_x0000_s1035" style="position:absolute;left:21621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DRB0wQAAANsAAAAPAAAAZHJzL2Rvd25yZXYueG1sRE9Ni8Iw&#10;EL0L+x/CLHjTVA8qXaOosKAntQpeZ5vZpmwzqU1Wq7/eCIK3ebzPmc5bW4kLNb50rGDQT0AQ506X&#10;XCg4Hr57ExA+IGusHJOCG3mYzz46U0y1u/KeLlkoRAxhn6ICE0KdSulzQxZ939XEkft1jcUQYVNI&#10;3eA1httKDpNkJC2WHBsM1rQylP9l/1YB/Zjx+bYbnPP1arOtsvHpvvQnpbqf7eILRKA2vMUv91rH&#10;+UN4/hIPkLMHAAAA//8DAFBLAQItABQABgAIAAAAIQDb4fbL7gAAAIUBAAATAAAAAAAAAAAAAAAA&#10;AAAAAABbQ29udGVudF9UeXBlc10ueG1sUEsBAi0AFAAGAAgAAAAhAFr0LFu/AAAAFQEAAAsAAAAA&#10;AAAAAAAAAAAAHwEAAF9yZWxzLy5yZWxzUEsBAi0AFAAGAAgAAAAhAIsNEHTBAAAA2wAAAA8AAAAA&#10;AAAAAAAAAAAABwIAAGRycy9kb3ducmV2LnhtbFBLBQYAAAAAAwADALcAAAD1AgAAAAA=&#10;" strokeweight=".5pt"/>
              <v:rect id="正方形/長方形 13" o:spid="_x0000_s1036" style="position:absolute;left:24384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QbXvwQAAANsAAAAPAAAAZHJzL2Rvd25yZXYueG1sRE9Ni8Iw&#10;EL0v+B/CCN7WVBd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ORBte/BAAAA2wAAAA8AAAAA&#10;AAAAAAAAAAAABwIAAGRycy9kb3ducmV2LnhtbFBLBQYAAAAAAwADALcAAAD1AgAAAAA=&#10;" strokeweight=".5pt"/>
              <v:rect id="正方形/長方形 14" o:spid="_x0000_s1037" style="position:absolute;left:27051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qC2bwQAAANsAAAAPAAAAZHJzL2Rvd25yZXYueG1sRE9Ni8Iw&#10;EL0v+B/CCN7WVFlU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GuoLZvBAAAA2wAAAA8AAAAA&#10;AAAAAAAAAAAABwIAAGRycy9kb3ducmV2LnhtbFBLBQYAAAAAAwADALcAAAD1AgAAAAA=&#10;" strokeweight=".5pt"/>
              <v:rect id="正方形/長方形 15" o:spid="_x0000_s1038" style="position:absolute;left:29718;width:2700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IgAwQAAANsAAAAPAAAAZHJzL2Rvd25yZXYueG1sRE9Ni8Iw&#10;EL0v+B/CCN7WVGFVqlFUEPSk2xW8js3YFJtJbbJa99dvhIW9zeN9zmzR2krcqfGlYwWDfgKCOHe6&#10;5ELB8WvzPgHhA7LGyjEpeJKHxbzzNsNUuwd/0j0LhYgh7FNUYEKoUyl9bsii77uaOHIX11gMETaF&#10;1A0+Yrit5DBJRtJiybHBYE1rQ/k1+7YK6GzGt+dhcMu3692+ysann5U/KdXrtsspiEBt+Bf/ubc6&#10;zv+A1y/xADn/BQAA//8DAFBLAQItABQABgAIAAAAIQDb4fbL7gAAAIUBAAATAAAAAAAAAAAAAAAA&#10;AAAAAABbQ29udGVudF9UeXBlc10ueG1sUEsBAi0AFAAGAAgAAAAhAFr0LFu/AAAAFQEAAAsAAAAA&#10;AAAAAAAAAAAAHwEAAF9yZWxzLy5yZWxzUEsBAi0AFAAGAAgAAAAhAATkiADBAAAA2wAAAA8AAAAA&#10;AAAAAAAAAAAABwIAAGRycy9kb3ducmV2LnhtbFBLBQYAAAAAAwADALcAAAD1AgAAAAA=&#10;" strokeweight=".5pt"/>
              <v:rect id="正方形/長方形 16" o:spid="_x0000_s1039" style="position:absolute;left:3248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NhZ3wQAAANsAAAAPAAAAZHJzL2Rvd25yZXYueG1sRE9Ni8Iw&#10;EL0L+x/CLHjT1D2odI2iwoKeXKvgdbYZm2IzqU3Uur/eCIK3ebzPmcxaW4krNb50rGDQT0AQ506X&#10;XCjY7356YxA+IGusHJOCO3mYTT86E0y1u/GWrlkoRAxhn6ICE0KdSulzQxZ939XEkTu6xmKIsCmk&#10;bvAWw20lv5JkKC2WHBsM1rQ0lJ+yi1VAf2Z0vv8Ozvlqud5U2ejwv/AHpbqf7fwbRKA2vMUv90rH&#10;+UN4/hIPkNMHAAAA//8DAFBLAQItABQABgAIAAAAIQDb4fbL7gAAAIUBAAATAAAAAAAAAAAAAAAA&#10;AAAAAABbQ29udGVudF9UeXBlc10ueG1sUEsBAi0AFAAGAAgAAAAhAFr0LFu/AAAAFQEAAAsAAAAA&#10;AAAAAAAAAAAAHwEAAF9yZWxzLy5yZWxzUEsBAi0AFAAGAAgAAAAhAPQ2FnfBAAAA2wAAAA8AAAAA&#10;AAAAAAAAAAAABwIAAGRycy9kb3ducmV2LnhtbFBLBQYAAAAAAwADALcAAAD1AgAAAAA=&#10;" strokeweight=".5pt"/>
              <v:rect id="正方形/長方形 17" o:spid="_x0000_s1040" style="position:absolute;left:35147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erPswgAAANsAAAAPAAAAZHJzL2Rvd25yZXYueG1sRE9Na8JA&#10;EL0L/odlCr3pRg+NpG5CKwj2VBsLuU6z02xodjZmV43++m6h4G0e73PWxWg7cabBt44VLOYJCOLa&#10;6ZYbBZ+H7WwFwgdkjZ1jUnAlD0U+nawx0+7CH3QuQyNiCPsMFZgQ+kxKXxuy6OeuJ47ctxsshgiH&#10;RuoBLzHcdnKZJE/SYsuxwWBPG0P1T3myCujLpMfrfnGsd5u3965Mq9urr5R6fBhfnkEEGsNd/O/e&#10;6Tg/hb9f4gEy/wUAAP//AwBQSwECLQAUAAYACAAAACEA2+H2y+4AAACFAQAAEwAAAAAAAAAAAAAA&#10;AAAAAAAAW0NvbnRlbnRfVHlwZXNdLnhtbFBLAQItABQABgAIAAAAIQBa9CxbvwAAABUBAAALAAAA&#10;AAAAAAAAAAAAAB8BAABfcmVscy8ucmVsc1BLAQItABQABgAIAAAAIQCberPswgAAANsAAAAPAAAA&#10;AAAAAAAAAAAAAAcCAABkcnMvZG93bnJldi54bWxQSwUGAAAAAAMAAwC3AAAA9gIAAAAA&#10;" strokeweight=".5pt"/>
              <v:rect id="正方形/長方形 18" o:spid="_x0000_s1041" style="position:absolute;left:37814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5SeexAAAANsAAAAPAAAAZHJzL2Rvd25yZXYueG1sRI9Bb8Iw&#10;DIXvk/gPkZG4jRQOMHUEBEhI7DToJnH1Gq+p1jilyaDs1+MD0m623vN7nxer3jfqQl2sAxuYjDNQ&#10;xGWwNVcGPj92zy+gYkK22AQmAzeKsFoOnhaY23DlI12KVCkJ4ZijAZdSm2sdS0ce4zi0xKJ9h85j&#10;krWrtO3wKuG+0dMsm2mPNUuDw5a2jsqf4tcboC83P98Ok3O53769N8X89LeJJ2NGw379CipRn/7N&#10;j+u9FXyBlV9kAL28AwAA//8DAFBLAQItABQABgAIAAAAIQDb4fbL7gAAAIUBAAATAAAAAAAAAAAA&#10;AAAAAAAAAABbQ29udGVudF9UeXBlc10ueG1sUEsBAi0AFAAGAAgAAAAhAFr0LFu/AAAAFQEAAAsA&#10;AAAAAAAAAAAAAAAAHwEAAF9yZWxzLy5yZWxzUEsBAi0AFAAGAAgAAAAhAOrlJ57EAAAA2wAAAA8A&#10;AAAAAAAAAAAAAAAABwIAAGRycy9kb3ducmV2LnhtbFBLBQYAAAAAAwADALcAAAD4AgAAAAA=&#10;" strokeweight=".5pt"/>
              <v:rect id="正方形/長方形 19" o:spid="_x0000_s1042" style="position:absolute;left:40576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YIFwgAAANsAAAAPAAAAZHJzL2Rvd25yZXYueG1sRE9Na8JA&#10;EL0X/A/LFLzVjT1Um7pKFQp6UmMh12l2zAazszG71eivdwXB2zze50xmna3FiVpfOVYwHCQgiAun&#10;Ky4V/O5+3sYgfEDWWDsmBRfyMJv2XiaYanfmLZ2yUIoYwj5FBSaEJpXSF4Ys+oFriCO3d63FEGFb&#10;St3iOYbbWr4nyYe0WHFsMNjQwlBxyP6tAvozo+NlMzwWy8VqXWej/Dr3uVL91+77C0SgLjzFD/dS&#10;x/mfcP8lHiCnNwAAAP//AwBQSwECLQAUAAYACAAAACEA2+H2y+4AAACFAQAAEwAAAAAAAAAAAAAA&#10;AAAAAAAAW0NvbnRlbnRfVHlwZXNdLnhtbFBLAQItABQABgAIAAAAIQBa9CxbvwAAABUBAAALAAAA&#10;AAAAAAAAAAAAAB8BAABfcmVscy8ucmVsc1BLAQItABQABgAIAAAAIQCFqYIFwgAAANsAAAAPAAAA&#10;AAAAAAAAAAAAAAcCAABkcnMvZG93bnJldi54bWxQSwUGAAAAAAMAAwC3AAAA9gIAAAAA&#10;" strokeweight=".5pt"/>
              <v:rect id="正方形/長方形 20" o:spid="_x0000_s1043" style="position:absolute;left:43243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/+El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ro9f4g+QszcAAAD//wMAUEsBAi0AFAAGAAgAAAAhANvh9svuAAAAhQEAABMAAAAAAAAAAAAAAAAA&#10;AAAAAFtDb250ZW50X1R5cGVzXS54bWxQSwECLQAUAAYACAAAACEAWvQsW78AAAAVAQAACwAAAAAA&#10;AAAAAAAAAAAfAQAAX3JlbHMvLnJlbHNQSwECLQAUAAYACAAAACEA2v/hJcAAAADbAAAADwAAAAAA&#10;AAAAAAAAAAAHAgAAZHJzL2Rvd25yZXYueG1sUEsFBgAAAAADAAMAtwAAAPQCAAAAAA==&#10;" strokeweight=".5pt"/>
              <v:rect id="正方形/長方形 21" o:spid="_x0000_s1044" style="position:absolute;left:45910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s0S+wwAAANsAAAAPAAAAZHJzL2Rvd25yZXYueG1sRI9Ba8JA&#10;FITvBf/D8oTedBMPVaKrqCDYU20UvD6zz2ww+zZmV43++m6h0OMwM98ws0Vna3Gn1leOFaTDBARx&#10;4XTFpYLDfjOYgPABWWPtmBQ8ycNi3nubYabdg7/pnodSRAj7DBWYEJpMSl8YsuiHriGO3tm1FkOU&#10;bSl1i48It7UcJcmHtFhxXDDY0NpQcclvVgGdzPj63KXXYrv+/Krz8fG18kel3vvdcgoiUBf+w3/t&#10;rVYwSuH3S/wBcv4DAAD//wMAUEsBAi0AFAAGAAgAAAAhANvh9svuAAAAhQEAABMAAAAAAAAAAAAA&#10;AAAAAAAAAFtDb250ZW50X1R5cGVzXS54bWxQSwECLQAUAAYACAAAACEAWvQsW78AAAAVAQAACwAA&#10;AAAAAAAAAAAAAAAfAQAAX3JlbHMvLnJlbHNQSwECLQAUAAYACAAAACEAtbNEvsMAAADbAAAADwAA&#10;AAAAAAAAAAAAAAAHAgAAZHJzL2Rvd25yZXYueG1sUEsFBgAAAAADAAMAtwAAAPcCAAAAAA==&#10;" strokeweight=".5pt"/>
              <v:rect id="正方形/長方形 22" o:spid="_x0000_s1045" style="position:absolute;left:48672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YdrJwwAAANsAAAAPAAAAZHJzL2Rvd25yZXYueG1sRI9Ba8JA&#10;FITvBf/D8gRvujGHKtFVVBDsyTYKXp/Z12xo9m3Mrhr767uC0OMwM98w82Vna3Gj1leOFYxHCQji&#10;wumKSwXHw3Y4BeEDssbaMSl4kIflovc2x0y7O3/RLQ+liBD2GSowITSZlL4wZNGPXEMcvW/XWgxR&#10;tqXULd4j3NYyTZJ3abHiuGCwoY2h4ie/WgV0NpPL43N8KXabj32dT06/a39SatDvVjMQgbrwH361&#10;d1pBmsLzS/wBcvEHAAD//wMAUEsBAi0AFAAGAAgAAAAhANvh9svuAAAAhQEAABMAAAAAAAAAAAAA&#10;AAAAAAAAAFtDb250ZW50X1R5cGVzXS54bWxQSwECLQAUAAYACAAAACEAWvQsW78AAAAVAQAACwAA&#10;AAAAAAAAAAAAAAAfAQAAX3JlbHMvLnJlbHNQSwECLQAUAAYACAAAACEARWHaycMAAADbAAAADwAA&#10;AAAAAAAAAAAAAAAHAgAAZHJzL2Rvd25yZXYueG1sUEsFBgAAAAADAAMAtwAAAPcCAAAAAA==&#10;" strokeweight=".5pt"/>
              <v:rect id="正方形/長方形 23" o:spid="_x0000_s1046" style="position:absolute;left:51339;width:2701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LX9S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Ki1/UsMAAADbAAAADwAA&#10;AAAAAAAAAAAAAAAHAgAAZHJzL2Rvd25yZXYueG1sUEsFBgAAAAADAAMAtwAAAPcCAAAAAA==&#10;" strokeweight=".5pt"/>
              <v:rect id="正方形/長方形 24" o:spid="_x0000_s1047" style="position:absolute;width:54019;height:86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xOcm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pcTnJsMAAADbAAAADwAA&#10;AAAAAAAAAAAAAAAHAgAAZHJzL2Rvd25yZXYueG1sUEsFBgAAAAADAAMAtwAAAPcCAAAAAA==&#10;" strokeweight=".5pt"/>
              <v:rect id="正方形/長方形 25" o:spid="_x0000_s1048" style="position:absolute;top:352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iEK9wwAAANsAAAAPAAAAZHJzL2Rvd25yZXYueG1sRI9BawIx&#10;FITvgv8hPKE3zSpYy9YoKgj21LoVvD43r5vFzcu6ibr6601B8DjMzDfMdN7aSlyo8aVjBcNBAoI4&#10;d7rkQsHud93/AOEDssbKMSm4kYf5rNuZYqrdlbd0yUIhIoR9igpMCHUqpc8NWfQDVxNH7881FkOU&#10;TSF1g9cIt5UcJcm7tFhyXDBY08pQfszOVgEdzOR0+xme8s3q67vKJvv70u+Veuu1i08QgdrwCj/b&#10;G61gNIb/L/EHyNkDAAD//wMAUEsBAi0AFAAGAAgAAAAhANvh9svuAAAAhQEAABMAAAAAAAAAAAAA&#10;AAAAAAAAAFtDb250ZW50X1R5cGVzXS54bWxQSwECLQAUAAYACAAAACEAWvQsW78AAAAVAQAACwAA&#10;AAAAAAAAAAAAAAAfAQAAX3JlbHMvLnJlbHNQSwECLQAUAAYACAAAACEAyohCvcMAAADbAAAADwAA&#10;AAAAAAAAAAAAAAAHAgAAZHJzL2Rvd25yZXYueG1sUEsFBgAAAAADAAMAtwAAAPcCAAAAAA==&#10;" strokeweight=".5pt"/>
              <v:rect id="正方形/長方形 26" o:spid="_x0000_s1049" style="position:absolute;top:8001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WtzKxQAAANsAAAAPAAAAZHJzL2Rvd25yZXYueG1sRI9Ba8JA&#10;FITvQv/D8gq96UYPUVJXsYGCPbWNBa/P7DMbzL5NstsY++u7hYLHYWa+Ydbb0TZioN7XjhXMZwkI&#10;4tLpmisFX4fX6QqED8gaG8ek4EYetpuHyRoz7a78SUMRKhEh7DNUYEJoMyl9aciin7mWOHpn11sM&#10;UfaV1D1eI9w2cpEkqbRYc1ww2FJuqLwU31YBncyyu33Mu3Kfv703xfL48+KPSj09jrtnEIHGcA//&#10;t/dawSKFvy/xB8jNLwAAAP//AwBQSwECLQAUAAYACAAAACEA2+H2y+4AAACFAQAAEwAAAAAAAAAA&#10;AAAAAAAAAAAAW0NvbnRlbnRfVHlwZXNdLnhtbFBLAQItABQABgAIAAAAIQBa9CxbvwAAABUBAAAL&#10;AAAAAAAAAAAAAAAAAB8BAABfcmVscy8ucmVsc1BLAQItABQABgAIAAAAIQA6WtzKxQAAANsAAAAP&#10;AAAAAAAAAAAAAAAAAAcCAABkcnMvZG93bnJldi54bWxQSwUGAAAAAAMAAwC3AAAA+QIAAAAA&#10;" strokeweight=".5pt"/>
              <v:rect id="正方形/長方形 27" o:spid="_x0000_s1050" style="position:absolute;top:1238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FnlRxAAAANsAAAAPAAAAZHJzL2Rvd25yZXYueG1sRI9Ba8JA&#10;FITvQv/D8gredKMHI6mrtEJBT9Yo5Pqafc2GZt/G7FZjf70rCB6HmfmGWax624gzdb52rGAyTkAQ&#10;l07XXCk4Hj5HcxA+IGtsHJOCK3lYLV8GC8y0u/CeznmoRISwz1CBCaHNpPSlIYt+7Fri6P24zmKI&#10;squk7vAS4baR0ySZSYs1xwWDLa0Nlb/5n1VA3yY9Xb8mp3Kz3u6aPC3+P3yh1PC1f38DEagPz/Cj&#10;vdEKpincv8QfIJc3AAAA//8DAFBLAQItABQABgAIAAAAIQDb4fbL7gAAAIUBAAATAAAAAAAAAAAA&#10;AAAAAAAAAABbQ29udGVudF9UeXBlc10ueG1sUEsBAi0AFAAGAAgAAAAhAFr0LFu/AAAAFQEAAAsA&#10;AAAAAAAAAAAAAAAAHwEAAF9yZWxzLy5yZWxzUEsBAi0AFAAGAAgAAAAhAFUWeVHEAAAA2wAAAA8A&#10;AAAAAAAAAAAAAAAABwIAAGRycy9kb3ducmV2LnhtbFBLBQYAAAAAAwADALcAAAD4AgAAAAA=&#10;" strokeweight=".5pt"/>
              <v:rect id="正方形/長方形 28" o:spid="_x0000_s1051" style="position:absolute;top:1685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ie0jwAAAANsAAAAPAAAAZHJzL2Rvd25yZXYueG1sRE9Ni8Iw&#10;EL0L/ocwwt401cO6VKOoILgntQpex2Zsis2kNlmt/npzEPb4eN/TeWsrcafGl44VDAcJCOLc6ZIL&#10;BcfDuv8DwgdkjZVjUvAkD/NZtzPFVLsH7+mehULEEPYpKjAh1KmUPjdk0Q9cTRy5i2sshgibQuoG&#10;HzHcVnKUJN/SYsmxwWBNK0P5NfuzCuhsxrfnbnjLN6vfbZWNT6+lPyn11WsXExCB2vAv/rg3WsEo&#10;jo1f4g+QszcAAAD//wMAUEsBAi0AFAAGAAgAAAAhANvh9svuAAAAhQEAABMAAAAAAAAAAAAAAAAA&#10;AAAAAFtDb250ZW50X1R5cGVzXS54bWxQSwECLQAUAAYACAAAACEAWvQsW78AAAAVAQAACwAAAAAA&#10;AAAAAAAAAAAfAQAAX3JlbHMvLnJlbHNQSwECLQAUAAYACAAAACEAJIntI8AAAADbAAAADwAAAAAA&#10;AAAAAAAAAAAHAgAAZHJzL2Rvd25yZXYueG1sUEsFBgAAAAADAAMAtwAAAPQCAAAAAA==&#10;" strokeweight=".5pt"/>
              <v:rect id="正方形/長方形 29" o:spid="_x0000_s1052" style="position:absolute;top:21336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xUi4xAAAANsAAAAPAAAAZHJzL2Rvd25yZXYueG1sRI9PawIx&#10;FMTvQr9DeAVvmtWDf1ajtEJBT9q14PV189ws3bysm6irn94UBI/DzPyGmS9bW4kLNb50rGDQT0AQ&#10;506XXCj42X/1JiB8QNZYOSYFN/KwXLx15phqd+VvumShEBHCPkUFJoQ6ldLnhiz6vquJo3d0jcUQ&#10;ZVNI3eA1wm0lh0kykhZLjgsGa1oZyv+ys1VAv2Z8uu0Gp3y92myrbHy4f/qDUt339mMGIlAbXuFn&#10;e60VDKfw/yX+ALl4AAAA//8DAFBLAQItABQABgAIAAAAIQDb4fbL7gAAAIUBAAATAAAAAAAAAAAA&#10;AAAAAAAAAABbQ29udGVudF9UeXBlc10ueG1sUEsBAi0AFAAGAAgAAAAhAFr0LFu/AAAAFQEAAAsA&#10;AAAAAAAAAAAAAAAAHwEAAF9yZWxzLy5yZWxzUEsBAi0AFAAGAAgAAAAhAEvFSLjEAAAA2wAAAA8A&#10;AAAAAAAAAAAAAAAABwIAAGRycy9kb3ducmV2LnhtbFBLBQYAAAAAAwADALcAAAD4AgAAAAA=&#10;" strokeweight=".5pt"/>
              <v:rect id="正方形/長方形 30" o:spid="_x0000_s1053" style="position:absolute;top:2571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nf4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XyZ3+MAAAADbAAAADwAAAAAA&#10;AAAAAAAAAAAHAgAAZHJzL2Rvd25yZXYueG1sUEsFBgAAAAADAAMAtwAAAPQCAAAAAA==&#10;" strokeweight=".5pt"/>
              <v:rect id="正方形/長方形 31" o:spid="_x0000_s1054" style="position:absolute;top:3019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tJjxAAAANsAAAAPAAAAZHJzL2Rvd25yZXYueG1sRI9Ba8JA&#10;FITvQv/D8gq96SYW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DBq0mPEAAAA2wAAAA8A&#10;AAAAAAAAAAAAAAAABwIAAGRycy9kb3ducmV2LnhtbFBLBQYAAAAAAwADALcAAAD4AgAAAAA=&#10;" strokeweight=".5pt"/>
              <v:rect id="正方形/長方形 32" o:spid="_x0000_s1055" style="position:absolute;top:3457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EwUwwAAANsAAAAPAAAAZHJzL2Rvd25yZXYueG1sRI9BawIx&#10;FITvgv8hPKE3zapQ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wLhMFMMAAADbAAAADwAA&#10;AAAAAAAAAAAAAAAHAgAAZHJzL2Rvd25yZXYueG1sUEsFBgAAAAADAAMAtwAAAPcCAAAAAA==&#10;" strokeweight=".5pt"/>
              <v:rect id="正方形/長方形 33" o:spid="_x0000_s1056" style="position:absolute;top:3905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9OmPwwAAANsAAAAPAAAAZHJzL2Rvd25yZXYueG1sRI9BawIx&#10;FITvBf9DeIK3mlVB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r/Tpj8MAAADbAAAADwAA&#10;AAAAAAAAAAAAAAAHAgAAZHJzL2Rvd25yZXYueG1sUEsFBgAAAAADAAMAtwAAAPcCAAAAAA==&#10;" strokeweight=".5pt"/>
              <v:rect id="正方形/長方形 34" o:spid="_x0000_s1057" style="position:absolute;top:43434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XH7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AgHXH7xQAAANsAAAAP&#10;AAAAAAAAAAAAAAAAAAcCAABkcnMvZG93bnJldi54bWxQSwUGAAAAAAMAAwC3AAAA+QIAAAAA&#10;" strokeweight=".5pt"/>
              <v:rect id="正方形/長方形 35" o:spid="_x0000_s1058" style="position:absolute;top:4791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UdRgxQAAANsAAAAPAAAAZHJzL2Rvd25yZXYueG1sRI9Ba8JA&#10;FITvhf6H5RV6qxtbWiW6CSoU7MkaBa/P7DMbzL6N2a3G/nq3UPA4zMw3zDTvbSPO1PnasYLhIAFB&#10;XDpdc6Vgu/l8GYPwAVlj45gUXMlDnj0+TDHV7sJrOhehEhHCPkUFJoQ2ldKXhiz6gWuJo3dwncUQ&#10;ZVdJ3eElwm0jX5PkQ1qsOS4YbGlhqDwWP1YB7c3odP0ensrl4mvVFKPd79zvlHp+6mcTEIH6cA//&#10;t5dawds7/H2JP0BmNwAAAP//AwBQSwECLQAUAAYACAAAACEA2+H2y+4AAACFAQAAEwAAAAAAAAAA&#10;AAAAAAAAAAAAW0NvbnRlbnRfVHlwZXNdLnhtbFBLAQItABQABgAIAAAAIQBa9CxbvwAAABUBAAAL&#10;AAAAAAAAAAAAAAAAAB8BAABfcmVscy8ucmVsc1BLAQItABQABgAIAAAAIQBPUdRgxQAAANsAAAAP&#10;AAAAAAAAAAAAAAAAAAcCAABkcnMvZG93bnJldi54bWxQSwUGAAAAAAMAAwC3AAAA+QIAAAAA&#10;" strokeweight=".5pt"/>
              <v:rect id="正方形/長方形 36" o:spid="_x0000_s1059" style="position:absolute;top:52292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g0oXxAAAANsAAAAPAAAAZHJzL2Rvd25yZXYueG1sRI9Ba8JA&#10;FITvQv/D8gredGMFLamb0AqCntS04PU1+5oNzb6N2VVjf31XEDwOM/MNs8h724gzdb52rGAyTkAQ&#10;l07XXCn4+lyNXkH4gKyxcUwKruQhz54GC0y1u/CezkWoRISwT1GBCaFNpfSlIYt+7Fri6P24zmKI&#10;squk7vAS4baRL0kykxZrjgsGW1oaKn+Lk1VA32Z+vO4mx3K93GybYn74+/AHpYbP/fsbiEB9eITv&#10;7bVWMJ3B7Uv8ATL7BwAA//8DAFBLAQItABQABgAIAAAAIQDb4fbL7gAAAIUBAAATAAAAAAAAAAAA&#10;AAAAAAAAAABbQ29udGVudF9UeXBlc10ueG1sUEsBAi0AFAAGAAgAAAAhAFr0LFu/AAAAFQEAAAsA&#10;AAAAAAAAAAAAAAAAHwEAAF9yZWxzLy5yZWxzUEsBAi0AFAAGAAgAAAAhAL+DShfEAAAA2wAAAA8A&#10;AAAAAAAAAAAAAAAABwIAAGRycy9kb3ducmV2LnhtbFBLBQYAAAAAAwADALcAAAD4AgAAAAA=&#10;" strokeweight=".5pt"/>
              <v:rect id="正方形/長方形 37" o:spid="_x0000_s1060" style="position:absolute;top:56769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z++MxAAAANsAAAAPAAAAZHJzL2Rvd25yZXYueG1sRI9Ba8JA&#10;FITvQv/D8oTedGOFRqKrWKFgT61R8PrMPrPB7NuYXTX213cLgsdhZr5hZovO1uJKra8cKxgNExDE&#10;hdMVlwp228/BBIQPyBprx6TgTh4W85feDDPtbryhax5KESHsM1RgQmgyKX1hyKIfuoY4ekfXWgxR&#10;tqXULd4i3NbyLUnepcWK44LBhlaGilN+sQroYNLz/Wd0Ltarr+86T/e/H36v1Gu/W05BBOrCM/xo&#10;r7WCcQr/X+IPkPM/AAAA//8DAFBLAQItABQABgAIAAAAIQDb4fbL7gAAAIUBAAATAAAAAAAAAAAA&#10;AAAAAAAAAABbQ29udGVudF9UeXBlc10ueG1sUEsBAi0AFAAGAAgAAAAhAFr0LFu/AAAAFQEAAAsA&#10;AAAAAAAAAAAAAAAAHwEAAF9yZWxzLy5yZWxzUEsBAi0AFAAGAAgAAAAhANDP74zEAAAA2wAAAA8A&#10;AAAAAAAAAAAAAAAABwIAAGRycy9kb3ducmV2LnhtbFBLBQYAAAAAAwADALcAAAD4AgAAAAA=&#10;" strokeweight=".5pt"/>
              <v:rect id="正方形/長方形 38" o:spid="_x0000_s1061" style="position:absolute;top:61150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UHv+wAAAANsAAAAPAAAAZHJzL2Rvd25yZXYueG1sRE9Ni8Iw&#10;EL0v+B/CCN7WVIVVqlFUWNCTbhW8js3YFJtJbbJa99ebw4LHx/ueLVpbiTs1vnSsYNBPQBDnTpdc&#10;KDgevj8nIHxA1lg5JgVP8rCYdz5mmGr34B+6Z6EQMYR9igpMCHUqpc8NWfR9VxNH7uIaiyHCppC6&#10;wUcMt5UcJsmXtFhybDBY09pQfs1+rQI6m/HtuR/c8s16u6uy8elv5U9K9brtcgoiUBve4n/3RisY&#10;xbHxS/wBcv4CAAD//wMAUEsBAi0AFAAGAAgAAAAhANvh9svuAAAAhQEAABMAAAAAAAAAAAAAAAAA&#10;AAAAAFtDb250ZW50X1R5cGVzXS54bWxQSwECLQAUAAYACAAAACEAWvQsW78AAAAVAQAACwAAAAAA&#10;AAAAAAAAAAAfAQAAX3JlbHMvLnJlbHNQSwECLQAUAAYACAAAACEAoVB7/sAAAADbAAAADwAAAAAA&#10;AAAAAAAAAAAHAgAAZHJzL2Rvd25yZXYueG1sUEsFBgAAAAADAAMAtwAAAPQCAAAAAA==&#10;" strokeweight=".5pt"/>
              <v:rect id="正方形/長方形 39" o:spid="_x0000_s1062" style="position:absolute;top:6562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HN5lxQAAANsAAAAPAAAAZHJzL2Rvd25yZXYueG1sRI9Ba8JA&#10;FITvBf/D8oTe6kYL1UY3QYWCPVXTgtfX7DMbzL6N2a3G/vpuQfA4zMw3zCLvbSPO1PnasYLxKAFB&#10;XDpdc6Xg6/PtaQbCB2SNjWNScCUPeTZ4WGCq3YV3dC5CJSKEfYoKTAhtKqUvDVn0I9cSR+/gOosh&#10;yq6SusNLhNtGTpLkRVqsOS4YbGltqDwWP1YBfZvp6bodn8rN+v2jKab735XfK/U47JdzEIH6cA/f&#10;2hut4PkV/r/EHyCzPwAAAP//AwBQSwECLQAUAAYACAAAACEA2+H2y+4AAACFAQAAEwAAAAAAAAAA&#10;AAAAAAAAAAAAW0NvbnRlbnRfVHlwZXNdLnhtbFBLAQItABQABgAIAAAAIQBa9CxbvwAAABUBAAAL&#10;AAAAAAAAAAAAAAAAAB8BAABfcmVscy8ucmVsc1BLAQItABQABgAIAAAAIQDOHN5lxQAAANsAAAAP&#10;AAAAAAAAAAAAAAAAAAcCAABkcnMvZG93bnJldi54bWxQSwUGAAAAAAMAAwC3AAAA+QIAAAAA&#10;" strokeweight=".5pt"/>
              <v:rect id="正方形/長方形 40" o:spid="_x0000_s1063" style="position:absolute;top:70008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ASFwAAAANsAAAAPAAAAZHJzL2Rvd25yZXYueG1sRE9Ni8Iw&#10;EL0v+B/CCN7WVJFVqlFUWNCTbhW8js3YFJtJbbJa99ebw4LHx/ueLVpbiTs1vnSsYNBPQBDnTpdc&#10;KDgevj8nIHxA1lg5JgVP8rCYdz5mmGr34B+6Z6EQMYR9igpMCHUqpc8NWfR9VxNH7uIaiyHCppC6&#10;wUcMt5UcJsmXtFhybDBY09pQfs1+rQI6m/HtuR/c8s16u6uy8elv5U9K9brtcgoiUBve4n/3RisY&#10;xfXxS/wBcv4CAAD//wMAUEsBAi0AFAAGAAgAAAAhANvh9svuAAAAhQEAABMAAAAAAAAAAAAAAAAA&#10;AAAAAFtDb250ZW50X1R5cGVzXS54bWxQSwECLQAUAAYACAAAACEAWvQsW78AAAAVAQAACwAAAAAA&#10;AAAAAAAAAAAfAQAAX3JlbHMvLnJlbHNQSwECLQAUAAYACAAAACEAByAEhcAAAADbAAAADwAAAAAA&#10;AAAAAAAAAAAHAgAAZHJzL2Rvd25yZXYueG1sUEsFBgAAAAADAAMAtwAAAPQCAAAAAA==&#10;" strokeweight=".5pt"/>
              <v:rect id="正方形/長方形 41" o:spid="_x0000_s1064" style="position:absolute;top:74485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bKEexAAAANsAAAAPAAAAZHJzL2Rvd25yZXYueG1sRI9Ba8JA&#10;FITvQv/D8gq96SZSqkTX0AqCPbWmgtdn9pkNZt8m2a3G/vpuQehxmJlvmGU+2EZcqPe1YwXpJAFB&#10;XDpdc6Vg/7UZz0H4gKyxcUwKbuQhXz2Mlphpd+UdXYpQiQhhn6ECE0KbSelLQxb9xLXE0Tu53mKI&#10;sq+k7vEa4baR0yR5kRZrjgsGW1obKs/Ft1VARzPrbp9pV27X7x9NMTv8vPmDUk+Pw+sCRKAh/Ifv&#10;7a1W8JzC35f4A+TqFwAA//8DAFBLAQItABQABgAIAAAAIQDb4fbL7gAAAIUBAAATAAAAAAAAAAAA&#10;AAAAAAAAAABbQ29udGVudF9UeXBlc10ueG1sUEsBAi0AFAAGAAgAAAAhAFr0LFu/AAAAFQEAAAsA&#10;AAAAAAAAAAAAAAAAHwEAAF9yZWxzLy5yZWxzUEsBAi0AFAAGAAgAAAAhAGhsoR7EAAAA2wAAAA8A&#10;AAAAAAAAAAAAAAAABwIAAGRycy9kb3ducmV2LnhtbFBLBQYAAAAAAwADALcAAAD4AgAAAAA=&#10;" strokeweight=".5pt"/>
              <v:rect id="正方形/長方形 42" o:spid="_x0000_s1065" style="position:absolute;top:78867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vj9pwwAAANsAAAAPAAAAZHJzL2Rvd25yZXYueG1sRI9BawIx&#10;FITvgv8hPKE3zSpSy9YoKgj21LoVvD43r5vFzcu6ibr6601B8DjMzDfMdN7aSlyo8aVjBcNBAoI4&#10;d7rkQsHud93/AOEDssbKMSm4kYf5rNuZYqrdlbd0yUIhIoR9igpMCHUqpc8NWfQDVxNH7881FkOU&#10;TSF1g9cIt5UcJcm7tFhyXDBY08pQfszOVgEdzOR0+xme8s3q67vKJvv70u+Veuu1i08QgdrwCj/b&#10;G61gPIL/L/EHyNkDAAD//wMAUEsBAi0AFAAGAAgAAAAhANvh9svuAAAAhQEAABMAAAAAAAAAAAAA&#10;AAAAAAAAAFtDb250ZW50X1R5cGVzXS54bWxQSwECLQAUAAYACAAAACEAWvQsW78AAAAVAQAACwAA&#10;AAAAAAAAAAAAAAAfAQAAX3JlbHMvLnJlbHNQSwECLQAUAAYACAAAACEAmL4/acMAAADbAAAADwAA&#10;AAAAAAAAAAAAAAAHAgAAZHJzL2Rvd25yZXYueG1sUEsFBgAAAAADAAMAtwAAAPcCAAAAAA==&#10;" strokeweight=".5pt"/>
              <v:rect id="正方形/長方形 43" o:spid="_x0000_s1066" style="position:absolute;top:83343;width:54019;height:173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8pryxQAAANsAAAAPAAAAZHJzL2Rvd25yZXYueG1sRI9Ba8JA&#10;FITvhf6H5RV6qxvbUiW6CSoU7MkaBa/P7DMbzL6N2a3G/nq3UPA4zMw3zDTvbSPO1PnasYLhIAFB&#10;XDpdc6Vgu/l8GYPwAVlj45gUXMlDnj0+TDHV7sJrOhehEhHCPkUFJoQ2ldKXhiz6gWuJo3dwncUQ&#10;ZVdJ3eElwm0jX5PkQ1qsOS4YbGlhqDwWP1YB7c3odP0ensrl4mvVFKPd79zvlHp+6mcTEIH6cA//&#10;t5dawfsb/H2JP0BmNwAAAP//AwBQSwECLQAUAAYACAAAACEA2+H2y+4AAACFAQAAEwAAAAAAAAAA&#10;AAAAAAAAAAAAW0NvbnRlbnRfVHlwZXNdLnhtbFBLAQItABQABgAIAAAAIQBa9CxbvwAAABUBAAAL&#10;AAAAAAAAAAAAAAAAAB8BAABfcmVscy8ucmVsc1BLAQItABQABgAIAAAAIQD38pryxQAAANsAAAAP&#10;AAAAAAAAAAAAAAAAAAcCAABkcnMvZG93bnJldi54bWxQSwUGAAAAAAMAAwC3AAAA+QIAAAAA&#10;" strokeweight=".5pt"/>
              <v:rect id="正方形/長方形 44" o:spid="_x0000_s1067" style="position:absolute;top:87820;width:54019;height:8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wKGwwAAANsAAAAPAAAAZHJzL2Rvd25yZXYueG1sRI9BawIx&#10;FITvBf9DeIK3mlVEZWsUFQQ92a4Fr6+b183i5mXdRF399aZQ8DjMzDfMbNHaSlyp8aVjBYN+AoI4&#10;d7rkQsH3YfM+BeEDssbKMSm4k4fFvPM2w1S7G3/RNQuFiBD2KSowIdSplD43ZNH3XU0cvV/XWAxR&#10;NoXUDd4i3FZymCRjabHkuGCwprWh/JRdrAL6MZPz/XNwzrfr3b7KJsfHyh+V6nXb5QeIQG14hf/b&#10;W61gNIK/L/EHyPkTAAD//wMAUEsBAi0AFAAGAAgAAAAhANvh9svuAAAAhQEAABMAAAAAAAAAAAAA&#10;AAAAAAAAAFtDb250ZW50X1R5cGVzXS54bWxQSwECLQAUAAYACAAAACEAWvQsW78AAAAVAQAACwAA&#10;AAAAAAAAAAAAAAAfAQAAX3JlbHMvLnJlbHNQSwECLQAUAAYACAAAACEAeBsChsMAAADbAAAADwAA&#10;AAAAAAAAAAAAAAAHAgAAZHJzL2Rvd25yZXYueG1sUEsFBgAAAAADAAMAtwAAAPcCAAAAAA==&#10;" strokeweight=".5pt"/>
              <v:rect id="正方形/長方形 45" o:spid="_x0000_s1068" style="position:absolute;width:54019;height:886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kUKJwgAAANsAAAAPAAAAZHJzL2Rvd25yZXYueG1sRI9Bi8Iw&#10;FITvgv8hPMGbpoouUo0iiiDsgqwKXp/Nsy1tXmoTa3d/vVlY8DjMfDPMYtWaUjRUu9yygtEwAkGc&#10;WJ1zquB82g1mIJxH1lhaJgU/5GC17HYWGGv75G9qjj4VoYRdjAoy76tYSpdkZNANbUUcvJutDfog&#10;61TqGp+h3JRyHEUf0mDOYSHDijYZJcXxYRRMPtOv8+R6b9zh0k63yW9hPBdK9Xvteg7CU+vf4X96&#10;rwM3hb8v4QfI5QsAAP//AwBQSwECLQAUAAYACAAAACEA2+H2y+4AAACFAQAAEwAAAAAAAAAAAAAA&#10;AAAAAAAAW0NvbnRlbnRfVHlwZXNdLnhtbFBLAQItABQABgAIAAAAIQBa9CxbvwAAABUBAAALAAAA&#10;AAAAAAAAAAAAAB8BAABfcmVscy8ucmVsc1BLAQItABQABgAIAAAAIQCFkUKJwgAAANsAAAAPAAAA&#10;AAAAAAAAAAAAAAcCAABkcnMvZG93bnJldi54bWxQSwUGAAAAAAMAAwC3AAAA9gIAAAAA&#10;" filled="f" strokeweight="1pt">
                <v:fill opacity="0"/>
              </v:rect>
              <w10:wrap anchorx="page" anchory="page"/>
            </v:group>
          </w:pict>
        </mc:Fallback>
      </mc:AlternateContent>
    </w:r>
    <w:r>
      <w:rPr>
        <w:rFonts w:hint="eastAsia"/>
      </w:rPr>
      <w:t xml:space="preserve">　　　　　　　　　　　　　　　　　　　　　　　　　　　　　名前：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/>
  <w:defaultTabStop w:val="839"/>
  <w:drawingGridHorizontalSpacing w:val="425"/>
  <w:drawingGridVerticalSpacing w:val="6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D16"/>
    <w:rsid w:val="002C3D16"/>
    <w:rsid w:val="00E13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61462A4"/>
  <w15:chartTrackingRefBased/>
  <w15:docId w15:val="{1AC0E40D-E5C4-48F5-A86F-E778D795C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C3D1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C3D16"/>
  </w:style>
  <w:style w:type="paragraph" w:styleId="a5">
    <w:name w:val="footer"/>
    <w:basedOn w:val="a"/>
    <w:link w:val="a6"/>
    <w:uiPriority w:val="99"/>
    <w:unhideWhenUsed/>
    <w:rsid w:val="002C3D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C3D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1C6A0A-81C9-4EE4-81E3-4D93D6E797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AE5A17AD.dotm</Template>
  <TotalTime>4</TotalTime>
  <Pages>2</Pages>
  <Words>5</Words>
  <Characters>35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佐藤 啓太</dc:creator>
  <cp:keywords/>
  <dc:description/>
  <cp:lastModifiedBy>佐藤 啓太</cp:lastModifiedBy>
  <cp:revision>2</cp:revision>
  <dcterms:created xsi:type="dcterms:W3CDTF">2024-06-28T04:50:00Z</dcterms:created>
  <dcterms:modified xsi:type="dcterms:W3CDTF">2024-06-28T04:55:00Z</dcterms:modified>
</cp:coreProperties>
</file>