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D505" w14:textId="714D0917" w:rsidR="00553A60" w:rsidRPr="00123288" w:rsidRDefault="002068F3" w:rsidP="00123288">
      <w:pPr>
        <w:spacing w:afterLines="100" w:after="360"/>
        <w:jc w:val="center"/>
        <w:rPr>
          <w:rFonts w:asciiTheme="minorEastAsia" w:eastAsiaTheme="minorEastAsia" w:hAnsiTheme="minorEastAsia" w:cs="Times New Roman"/>
          <w:b/>
          <w:bCs/>
          <w:sz w:val="40"/>
          <w:szCs w:val="40"/>
        </w:rPr>
      </w:pPr>
      <w:r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多賀城市新水道ビジョン【第２期】</w:t>
      </w:r>
      <w:r w:rsidR="00FA3E2F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（案）</w:t>
      </w:r>
      <w:r w:rsidR="00FA3E2F">
        <w:rPr>
          <w:rFonts w:asciiTheme="minorEastAsia" w:eastAsiaTheme="minorEastAsia" w:hAnsiTheme="minorEastAsia" w:cs="Times New Roman"/>
          <w:b/>
          <w:bCs/>
          <w:sz w:val="40"/>
          <w:szCs w:val="40"/>
        </w:rPr>
        <w:br/>
      </w:r>
      <w:r w:rsidR="00960D68" w:rsidRPr="00960D68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意見書様式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7513"/>
      </w:tblGrid>
      <w:tr w:rsidR="00553A60" w:rsidRPr="00553A60" w14:paraId="30658155" w14:textId="77777777" w:rsidTr="002068F3">
        <w:trPr>
          <w:trHeight w:val="397"/>
        </w:trPr>
        <w:tc>
          <w:tcPr>
            <w:tcW w:w="1560" w:type="dxa"/>
            <w:vAlign w:val="center"/>
          </w:tcPr>
          <w:p w14:paraId="4F7A2A29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4"/>
              </w:rPr>
              <w:t>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4"/>
              </w:rPr>
              <w:t>名</w:t>
            </w:r>
          </w:p>
        </w:tc>
        <w:tc>
          <w:tcPr>
            <w:tcW w:w="7513" w:type="dxa"/>
          </w:tcPr>
          <w:p w14:paraId="1CB03ECA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5F6EEC96" w14:textId="77777777" w:rsidTr="002068F3">
        <w:trPr>
          <w:trHeight w:val="397"/>
        </w:trPr>
        <w:tc>
          <w:tcPr>
            <w:tcW w:w="1560" w:type="dxa"/>
            <w:vAlign w:val="center"/>
          </w:tcPr>
          <w:p w14:paraId="411F6B54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3"/>
              </w:rPr>
              <w:t>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3"/>
              </w:rPr>
              <w:t>所</w:t>
            </w:r>
          </w:p>
        </w:tc>
        <w:tc>
          <w:tcPr>
            <w:tcW w:w="7513" w:type="dxa"/>
          </w:tcPr>
          <w:p w14:paraId="6D6539FF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610E5AB7" w14:textId="77777777" w:rsidTr="002068F3">
        <w:trPr>
          <w:trHeight w:val="397"/>
        </w:trPr>
        <w:tc>
          <w:tcPr>
            <w:tcW w:w="1560" w:type="dxa"/>
            <w:vAlign w:val="center"/>
          </w:tcPr>
          <w:p w14:paraId="3D77278F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603219192"/>
              </w:rPr>
              <w:t>電話番</w:t>
            </w:r>
            <w:r w:rsidRPr="008F55AA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603219192"/>
              </w:rPr>
              <w:t>号</w:t>
            </w:r>
          </w:p>
        </w:tc>
        <w:tc>
          <w:tcPr>
            <w:tcW w:w="7513" w:type="dxa"/>
          </w:tcPr>
          <w:p w14:paraId="1F357676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30FE61BE" w14:textId="77777777" w:rsidTr="002068F3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EBB141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</w:p>
          <w:p w14:paraId="6F5DE724" w14:textId="22B3AA4C" w:rsid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6198DDCE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15C49D55" w14:textId="40820A84" w:rsid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1"/>
              </w:rPr>
              <w:t>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1"/>
              </w:rPr>
              <w:t>見</w:t>
            </w:r>
          </w:p>
          <w:p w14:paraId="1C6E67AA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51E8B59F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26D50C2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084C05A5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63D165B7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46BB8394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FE3E7D2" w14:textId="73380242" w:rsidR="00553A60" w:rsidRP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54130EB" w14:textId="77777777" w:rsidR="00553A60" w:rsidRPr="00553A60" w:rsidRDefault="00553A60" w:rsidP="00553A60">
            <w:pPr>
              <w:jc w:val="left"/>
              <w:rPr>
                <w:rFonts w:asciiTheme="minorEastAsia"/>
                <w:sz w:val="22"/>
              </w:rPr>
            </w:pPr>
          </w:p>
        </w:tc>
      </w:tr>
      <w:tr w:rsidR="00553A60" w:rsidRPr="00553A60" w14:paraId="3CD12432" w14:textId="77777777" w:rsidTr="002068F3">
        <w:trPr>
          <w:trHeight w:val="397"/>
        </w:trPr>
        <w:tc>
          <w:tcPr>
            <w:tcW w:w="9073" w:type="dxa"/>
            <w:gridSpan w:val="2"/>
            <w:vAlign w:val="center"/>
          </w:tcPr>
          <w:p w14:paraId="29F87C9C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>出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553A60" w:rsidRPr="00553A60" w14:paraId="78AC45CB" w14:textId="77777777" w:rsidTr="002068F3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C5115BF" w14:textId="77777777" w:rsidR="00553A60" w:rsidRDefault="00553A60" w:rsidP="00553A60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5722D6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0"/>
              </w:rPr>
              <w:t>住</w:t>
            </w:r>
            <w:r w:rsidRPr="005722D6">
              <w:rPr>
                <w:rFonts w:asciiTheme="minorEastAsia" w:hAnsiTheme="minorEastAsia" w:hint="eastAsia"/>
                <w:kern w:val="0"/>
                <w:sz w:val="22"/>
                <w:fitText w:val="945" w:id="-603219190"/>
              </w:rPr>
              <w:t>所</w:t>
            </w:r>
          </w:p>
          <w:p w14:paraId="3E665C7E" w14:textId="0C937DD2" w:rsidR="005722D6" w:rsidRPr="00553A60" w:rsidRDefault="005722D6" w:rsidP="00553A60">
            <w:pPr>
              <w:jc w:val="center"/>
              <w:rPr>
                <w:rFonts w:asciiTheme="minorEastAsia" w:hint="eastAsia"/>
                <w:sz w:val="22"/>
              </w:rPr>
            </w:pPr>
            <w:r w:rsidRPr="005722D6">
              <w:rPr>
                <w:rFonts w:asciiTheme="minorEastAsia" w:hAnsiTheme="minorEastAsia" w:hint="eastAsia"/>
                <w:spacing w:val="253"/>
                <w:kern w:val="0"/>
                <w:sz w:val="22"/>
                <w:fitText w:val="946" w:id="-500438528"/>
              </w:rPr>
              <w:t>担</w:t>
            </w:r>
            <w:r w:rsidRPr="005722D6">
              <w:rPr>
                <w:rFonts w:asciiTheme="minorEastAsia" w:hAnsiTheme="minorEastAsia" w:hint="eastAsia"/>
                <w:kern w:val="0"/>
                <w:sz w:val="22"/>
                <w:fitText w:val="946" w:id="-500438528"/>
              </w:rPr>
              <w:t>当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77F72ECD" w14:textId="23A28D84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〒</w:t>
            </w:r>
            <w:r w:rsidRPr="00553A60">
              <w:rPr>
                <w:rFonts w:asciiTheme="minorEastAsia" w:hAnsiTheme="minor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85</w:t>
            </w:r>
            <w:r w:rsidRPr="00553A60">
              <w:rPr>
                <w:rFonts w:asciiTheme="minorEastAsia" w:hAnsiTheme="minorEastAsia" w:hint="eastAsia"/>
                <w:sz w:val="22"/>
              </w:rPr>
              <w:t>‐</w:t>
            </w:r>
            <w:r w:rsidR="005722D6">
              <w:rPr>
                <w:rFonts w:asciiTheme="minorEastAsia" w:hAnsiTheme="minorEastAsia"/>
                <w:sz w:val="22"/>
              </w:rPr>
              <w:t>0873</w:t>
            </w:r>
            <w:r w:rsidR="005722D6">
              <w:rPr>
                <w:rFonts w:asciiTheme="minorEastAsia" w:hAnsiTheme="minorEastAsia" w:hint="eastAsia"/>
                <w:sz w:val="22"/>
              </w:rPr>
              <w:t xml:space="preserve">　多賀城市中央二丁目２５番７号</w:t>
            </w:r>
          </w:p>
          <w:p w14:paraId="60CB774A" w14:textId="1301DC93" w:rsidR="00553A60" w:rsidRPr="00553A60" w:rsidRDefault="005722D6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多賀城市上下水道部企業経営課経営企画係</w:t>
            </w:r>
            <w:r w:rsidR="008F55AA">
              <w:rPr>
                <w:rFonts w:asciiTheme="minorEastAsia" w:hint="eastAsia"/>
                <w:sz w:val="22"/>
              </w:rPr>
              <w:t xml:space="preserve">　宛て</w:t>
            </w:r>
          </w:p>
        </w:tc>
      </w:tr>
      <w:tr w:rsidR="00553A60" w:rsidRPr="00553A60" w14:paraId="2735DF1F" w14:textId="77777777" w:rsidTr="00553A60">
        <w:trPr>
          <w:trHeight w:val="397"/>
        </w:trPr>
        <w:tc>
          <w:tcPr>
            <w:tcW w:w="1560" w:type="dxa"/>
            <w:vAlign w:val="center"/>
          </w:tcPr>
          <w:p w14:paraId="5509683A" w14:textId="74D95E74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513" w:type="dxa"/>
            <w:vAlign w:val="center"/>
          </w:tcPr>
          <w:p w14:paraId="754D07EC" w14:textId="4C14EAC4" w:rsidR="00553A60" w:rsidRPr="00553A60" w:rsidRDefault="005722D6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022-368-</w:t>
            </w:r>
            <w:r>
              <w:rPr>
                <w:rFonts w:asciiTheme="minorEastAsia" w:hAnsiTheme="minorEastAsia"/>
                <w:sz w:val="22"/>
              </w:rPr>
              <w:t>3114</w:t>
            </w:r>
          </w:p>
        </w:tc>
      </w:tr>
      <w:tr w:rsidR="00553A60" w:rsidRPr="00553A60" w14:paraId="45F93DBA" w14:textId="77777777" w:rsidTr="002068F3">
        <w:trPr>
          <w:trHeight w:val="397"/>
        </w:trPr>
        <w:tc>
          <w:tcPr>
            <w:tcW w:w="1560" w:type="dxa"/>
            <w:vAlign w:val="center"/>
          </w:tcPr>
          <w:p w14:paraId="58BD81C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792971A2" w14:textId="0C1EA1D4" w:rsidR="00553A60" w:rsidRPr="00553A60" w:rsidRDefault="005722D6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suido</w:t>
            </w:r>
            <w:r w:rsidR="00553A60" w:rsidRPr="00553A60">
              <w:rPr>
                <w:rFonts w:asciiTheme="minorEastAsia" w:hAnsiTheme="minorEastAsia"/>
                <w:sz w:val="22"/>
              </w:rPr>
              <w:t>@city.tagajo.miyagi.jp</w:t>
            </w:r>
          </w:p>
        </w:tc>
      </w:tr>
    </w:tbl>
    <w:p w14:paraId="78237E51" w14:textId="2F2168B3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提出方法　</w:t>
      </w:r>
      <w:r w:rsidR="00960D68">
        <w:rPr>
          <w:rFonts w:asciiTheme="minorEastAsia" w:eastAsiaTheme="minorEastAsia" w:hAnsiTheme="minorEastAsia" w:cs="Times New Roman" w:hint="eastAsia"/>
          <w:sz w:val="22"/>
        </w:rPr>
        <w:t>郵便、FAX、メール、</w:t>
      </w:r>
      <w:r w:rsidR="005722D6">
        <w:rPr>
          <w:rFonts w:asciiTheme="minorEastAsia" w:eastAsiaTheme="minorEastAsia" w:hAnsiTheme="minorEastAsia" w:cs="Times New Roman" w:hint="eastAsia"/>
          <w:sz w:val="22"/>
        </w:rPr>
        <w:t>担当課への持参</w:t>
      </w:r>
      <w:bookmarkStart w:id="0" w:name="_GoBack"/>
      <w:bookmarkEnd w:id="0"/>
      <w:r w:rsidRPr="00553A60">
        <w:rPr>
          <w:rFonts w:asciiTheme="minorEastAsia" w:eastAsiaTheme="minorEastAsia" w:hAnsiTheme="minorEastAsia" w:cs="Times New Roman" w:hint="eastAsia"/>
          <w:sz w:val="22"/>
        </w:rPr>
        <w:t>のいずれかで提出</w:t>
      </w:r>
    </w:p>
    <w:p w14:paraId="04B1DD58" w14:textId="77777777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>※お寄せいただいたご意見に対する個別の回答はいたしませんので、ご了承ください。</w:t>
      </w:r>
    </w:p>
    <w:p w14:paraId="36852C72" w14:textId="47F832E0" w:rsidR="00553A60" w:rsidRPr="00553A60" w:rsidRDefault="00553A60" w:rsidP="00553A60">
      <w:pPr>
        <w:snapToGrid w:val="0"/>
        <w:spacing w:line="240" w:lineRule="exact"/>
        <w:ind w:left="220" w:hangingChars="100" w:hanging="220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　意見受理後は、適正に管理いたします（個人情報を公表することはありません）。</w:t>
      </w:r>
    </w:p>
    <w:p w14:paraId="44807D32" w14:textId="77777777" w:rsidR="00B14DDF" w:rsidRPr="00553A60" w:rsidRDefault="00B14DDF">
      <w:pPr>
        <w:rPr>
          <w:rFonts w:ascii="ＭＳ 明朝" w:eastAsia="ＭＳ 明朝" w:hAnsi="ＭＳ 明朝"/>
          <w:sz w:val="22"/>
        </w:rPr>
      </w:pPr>
    </w:p>
    <w:sectPr w:rsidR="00B14DDF" w:rsidRPr="00553A60" w:rsidSect="00FA3E2F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60"/>
    <w:rsid w:val="00123288"/>
    <w:rsid w:val="002068F3"/>
    <w:rsid w:val="00553A60"/>
    <w:rsid w:val="005722D6"/>
    <w:rsid w:val="005D752F"/>
    <w:rsid w:val="00796ED1"/>
    <w:rsid w:val="008F55AA"/>
    <w:rsid w:val="00960D68"/>
    <w:rsid w:val="00B14DDF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97BA1"/>
  <w15:chartTrackingRefBased/>
  <w15:docId w15:val="{2831D28B-1803-4890-8232-D93FECD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60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9273-B8AC-485D-AE6A-B269AC28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EA898B93.dotm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聖哉</dc:creator>
  <cp:keywords/>
  <dc:description/>
  <cp:lastModifiedBy>佐藤 健太</cp:lastModifiedBy>
  <cp:revision>2</cp:revision>
  <dcterms:created xsi:type="dcterms:W3CDTF">2026-02-05T06:43:00Z</dcterms:created>
  <dcterms:modified xsi:type="dcterms:W3CDTF">2026-02-05T06:43:00Z</dcterms:modified>
</cp:coreProperties>
</file>