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5F3" w:rsidRPr="00E13246" w:rsidRDefault="003815F3" w:rsidP="003815F3">
      <w:pPr>
        <w:rPr>
          <w:rFonts w:hAnsiTheme="minorEastAsia" w:cs="Times New Roman"/>
          <w:szCs w:val="24"/>
        </w:rPr>
      </w:pPr>
    </w:p>
    <w:p w:rsidR="003815F3" w:rsidRPr="00E13246" w:rsidRDefault="003815F3" w:rsidP="003815F3">
      <w:pPr>
        <w:rPr>
          <w:rFonts w:hAnsiTheme="minorEastAsia" w:cs="Times New Roman"/>
          <w:szCs w:val="24"/>
        </w:rPr>
      </w:pPr>
    </w:p>
    <w:p w:rsidR="003815F3" w:rsidRPr="00E13246" w:rsidRDefault="003815F3" w:rsidP="003815F3">
      <w:pPr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様式第8号(第8条関係)</w:t>
      </w:r>
    </w:p>
    <w:p w:rsidR="003815F3" w:rsidRPr="00E13246" w:rsidRDefault="003815F3" w:rsidP="003815F3">
      <w:pPr>
        <w:rPr>
          <w:rFonts w:hAnsiTheme="minorEastAsia" w:cs="Times New Roman"/>
          <w:szCs w:val="24"/>
        </w:rPr>
      </w:pPr>
    </w:p>
    <w:tbl>
      <w:tblPr>
        <w:tblW w:w="8590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0"/>
        <w:gridCol w:w="1164"/>
        <w:gridCol w:w="2556"/>
      </w:tblGrid>
      <w:tr w:rsidR="003815F3" w:rsidRPr="00E13246" w:rsidTr="006573AA">
        <w:trPr>
          <w:trHeight w:val="273"/>
        </w:trPr>
        <w:tc>
          <w:tcPr>
            <w:tcW w:w="4870" w:type="dxa"/>
            <w:tcBorders>
              <w:top w:val="nil"/>
              <w:left w:val="nil"/>
              <w:bottom w:val="nil"/>
            </w:tcBorders>
            <w:vAlign w:val="center"/>
          </w:tcPr>
          <w:p w:rsidR="003815F3" w:rsidRPr="00E13246" w:rsidRDefault="003815F3" w:rsidP="00A77DC4">
            <w:pPr>
              <w:ind w:left="113" w:right="113"/>
              <w:jc w:val="right"/>
              <w:rPr>
                <w:rFonts w:hAnsiTheme="minorEastAsia" w:cs="Times New Roman"/>
                <w:szCs w:val="24"/>
              </w:rPr>
            </w:pPr>
            <w:bookmarkStart w:id="0" w:name="_GoBack"/>
            <w:bookmarkEnd w:id="0"/>
            <w:r w:rsidRPr="00E13246">
              <w:rPr>
                <w:rFonts w:hAnsiTheme="minorEastAsia" w:cs="Times New Roman" w:hint="eastAsia"/>
                <w:szCs w:val="24"/>
              </w:rPr>
              <w:t>※</w:t>
            </w:r>
          </w:p>
        </w:tc>
        <w:tc>
          <w:tcPr>
            <w:tcW w:w="1164" w:type="dxa"/>
            <w:vAlign w:val="center"/>
          </w:tcPr>
          <w:p w:rsidR="003815F3" w:rsidRPr="00E13246" w:rsidRDefault="003815F3" w:rsidP="00A77DC4">
            <w:pPr>
              <w:ind w:left="113" w:right="113"/>
              <w:jc w:val="center"/>
              <w:rPr>
                <w:rFonts w:hAnsiTheme="minorEastAsia" w:cs="Times New Roman"/>
                <w:szCs w:val="24"/>
              </w:rPr>
            </w:pPr>
            <w:r w:rsidRPr="00E13246">
              <w:rPr>
                <w:rFonts w:hAnsiTheme="minorEastAsia" w:cs="Times New Roman" w:hint="eastAsia"/>
                <w:szCs w:val="24"/>
              </w:rPr>
              <w:t>届出区分</w:t>
            </w:r>
          </w:p>
        </w:tc>
        <w:tc>
          <w:tcPr>
            <w:tcW w:w="2556" w:type="dxa"/>
            <w:vAlign w:val="center"/>
          </w:tcPr>
          <w:p w:rsidR="003815F3" w:rsidRPr="00E13246" w:rsidRDefault="003815F3" w:rsidP="00A77DC4">
            <w:pPr>
              <w:ind w:left="113" w:right="113"/>
              <w:jc w:val="center"/>
              <w:rPr>
                <w:rFonts w:hAnsiTheme="minorEastAsia" w:cs="Times New Roman"/>
                <w:szCs w:val="24"/>
              </w:rPr>
            </w:pPr>
            <w:r w:rsidRPr="00E13246">
              <w:rPr>
                <w:rFonts w:hAnsiTheme="minorEastAsia" w:cs="Times New Roman" w:hint="eastAsia"/>
                <w:szCs w:val="24"/>
              </w:rPr>
              <w:t>条例第2条第　項第　号</w:t>
            </w:r>
          </w:p>
        </w:tc>
      </w:tr>
    </w:tbl>
    <w:p w:rsidR="003815F3" w:rsidRPr="00E13246" w:rsidRDefault="003815F3" w:rsidP="003815F3">
      <w:pPr>
        <w:spacing w:line="300" w:lineRule="auto"/>
        <w:jc w:val="center"/>
        <w:rPr>
          <w:rFonts w:hAnsiTheme="minorEastAsia" w:cs="Times New Roman"/>
          <w:szCs w:val="24"/>
        </w:rPr>
      </w:pPr>
    </w:p>
    <w:p w:rsidR="003815F3" w:rsidRPr="00E13246" w:rsidRDefault="003815F3" w:rsidP="003815F3">
      <w:pPr>
        <w:spacing w:line="300" w:lineRule="auto"/>
        <w:jc w:val="center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簡易給水施設等承継届</w:t>
      </w:r>
    </w:p>
    <w:p w:rsidR="003815F3" w:rsidRPr="00E13246" w:rsidRDefault="003815F3" w:rsidP="003815F3">
      <w:pPr>
        <w:spacing w:line="300" w:lineRule="auto"/>
        <w:jc w:val="center"/>
        <w:rPr>
          <w:rFonts w:hAnsiTheme="minorEastAsia" w:cs="Times New Roman"/>
          <w:szCs w:val="24"/>
        </w:rPr>
      </w:pPr>
    </w:p>
    <w:p w:rsidR="003815F3" w:rsidRPr="00E13246" w:rsidRDefault="003815F3" w:rsidP="003815F3">
      <w:pPr>
        <w:spacing w:line="300" w:lineRule="auto"/>
        <w:ind w:right="21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年　　月　　日</w:t>
      </w:r>
    </w:p>
    <w:p w:rsidR="003815F3" w:rsidRPr="00E13246" w:rsidRDefault="003815F3" w:rsidP="003815F3">
      <w:pPr>
        <w:spacing w:line="300" w:lineRule="auto"/>
        <w:ind w:right="210"/>
        <w:jc w:val="right"/>
        <w:rPr>
          <w:rFonts w:hAnsiTheme="minorEastAsia" w:cs="Times New Roman"/>
          <w:szCs w:val="24"/>
        </w:rPr>
      </w:pPr>
    </w:p>
    <w:p w:rsidR="003815F3" w:rsidRDefault="003815F3" w:rsidP="003815F3">
      <w:pPr>
        <w:widowControl/>
        <w:ind w:firstLineChars="100" w:firstLine="210"/>
        <w:jc w:val="left"/>
        <w:rPr>
          <w:rFonts w:hAnsiTheme="minorEastAsia" w:cs="ＭＳ Ｐゴシック"/>
          <w:sz w:val="22"/>
        </w:rPr>
      </w:pPr>
      <w:r w:rsidRPr="00E13246">
        <w:rPr>
          <w:rFonts w:hAnsiTheme="minorEastAsia" w:cs="Times New Roman" w:hint="eastAsia"/>
          <w:szCs w:val="24"/>
        </w:rPr>
        <w:t xml:space="preserve">　</w:t>
      </w:r>
    </w:p>
    <w:p w:rsidR="003815F3" w:rsidRPr="00AD7287" w:rsidRDefault="003815F3" w:rsidP="003815F3">
      <w:pPr>
        <w:widowControl/>
        <w:ind w:firstLineChars="100" w:firstLine="220"/>
        <w:jc w:val="left"/>
        <w:rPr>
          <w:rFonts w:hAnsiTheme="minorEastAsia" w:cs="ＭＳ Ｐゴシック"/>
          <w:sz w:val="22"/>
          <w:lang w:eastAsia="zh-TW"/>
        </w:rPr>
      </w:pPr>
      <w:r>
        <w:rPr>
          <w:rFonts w:hAnsiTheme="minorEastAsia" w:cs="ＭＳ Ｐゴシック" w:hint="eastAsia"/>
          <w:sz w:val="22"/>
        </w:rPr>
        <w:t>多賀城市長　殿</w:t>
      </w:r>
    </w:p>
    <w:p w:rsidR="003815F3" w:rsidRPr="00E13246" w:rsidRDefault="003815F3" w:rsidP="003815F3">
      <w:pPr>
        <w:spacing w:line="300" w:lineRule="auto"/>
        <w:jc w:val="left"/>
        <w:rPr>
          <w:rFonts w:hAnsiTheme="minorEastAsia" w:cs="Times New Roman"/>
          <w:szCs w:val="24"/>
        </w:rPr>
      </w:pPr>
    </w:p>
    <w:p w:rsidR="003815F3" w:rsidRPr="00E13246" w:rsidRDefault="003815F3" w:rsidP="003815F3">
      <w:pPr>
        <w:spacing w:line="300" w:lineRule="auto"/>
        <w:jc w:val="left"/>
        <w:rPr>
          <w:rFonts w:hAnsiTheme="minorEastAsia" w:cs="Times New Roman"/>
          <w:szCs w:val="24"/>
        </w:rPr>
      </w:pPr>
    </w:p>
    <w:p w:rsidR="003815F3" w:rsidRPr="00E13246" w:rsidRDefault="003815F3" w:rsidP="003815F3">
      <w:pPr>
        <w:wordWrap w:val="0"/>
        <w:ind w:right="42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布設者の住所　　　　　　　　　　　　　　　　　</w:t>
      </w:r>
    </w:p>
    <w:p w:rsidR="003815F3" w:rsidRPr="00E13246" w:rsidRDefault="003815F3" w:rsidP="003815F3">
      <w:pPr>
        <w:wordWrap w:val="0"/>
        <w:ind w:right="42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(主たる事務所の所在地)　　　　　　　　　　　　</w:t>
      </w:r>
    </w:p>
    <w:p w:rsidR="00B317D3" w:rsidRDefault="00B317D3" w:rsidP="00B317D3">
      <w:pPr>
        <w:ind w:right="840" w:firstLineChars="2100" w:firstLine="4410"/>
        <w:rPr>
          <w:rFonts w:ascii="Century" w:eastAsia="ＭＳ 明朝" w:hAnsi="Century" w:cs="Times New Roman"/>
          <w:szCs w:val="24"/>
        </w:rPr>
      </w:pPr>
    </w:p>
    <w:p w:rsidR="003815F3" w:rsidRPr="00E13246" w:rsidRDefault="003815F3" w:rsidP="00B317D3">
      <w:pPr>
        <w:ind w:right="840" w:firstLineChars="2100" w:firstLine="4410"/>
        <w:rPr>
          <w:rFonts w:hAnsiTheme="minorEastAsia" w:cs="Times New Roman"/>
          <w:szCs w:val="24"/>
        </w:rPr>
      </w:pPr>
      <w:r w:rsidRPr="00E13246">
        <w:rPr>
          <w:rFonts w:ascii="Century" w:eastAsia="ＭＳ 明朝" w:hAnsi="Century" w:cs="Times New Roman" w:hint="eastAsia"/>
          <w:szCs w:val="24"/>
        </w:rPr>
        <w:t>氏　　　　名</w:t>
      </w:r>
      <w:r w:rsidR="00B317D3">
        <w:rPr>
          <w:rFonts w:hAnsiTheme="minorEastAsia" w:cs="Times New Roman" w:hint="eastAsia"/>
          <w:szCs w:val="24"/>
        </w:rPr>
        <w:t xml:space="preserve">　　　　　　　　　　　　　　　　　　</w:t>
      </w:r>
    </w:p>
    <w:p w:rsidR="003815F3" w:rsidRPr="00E13246" w:rsidRDefault="003815F3" w:rsidP="003815F3">
      <w:pPr>
        <w:wordWrap w:val="0"/>
        <w:ind w:right="42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(名称及び代表者の氏名)　　　　　　　　　　　　</w:t>
      </w:r>
    </w:p>
    <w:p w:rsidR="00B317D3" w:rsidRDefault="00B317D3" w:rsidP="00B317D3">
      <w:pPr>
        <w:ind w:right="1260" w:firstLineChars="2100" w:firstLine="4410"/>
        <w:rPr>
          <w:rFonts w:ascii="Century" w:eastAsia="ＭＳ 明朝" w:hAnsi="Century" w:cs="Times New Roman"/>
          <w:szCs w:val="24"/>
        </w:rPr>
      </w:pPr>
    </w:p>
    <w:p w:rsidR="003815F3" w:rsidRPr="00E13246" w:rsidRDefault="003815F3" w:rsidP="00B317D3">
      <w:pPr>
        <w:ind w:right="1260" w:firstLineChars="2100" w:firstLine="4410"/>
        <w:rPr>
          <w:rFonts w:ascii="Century" w:eastAsia="ＭＳ 明朝" w:hAnsi="Century" w:cs="Times New Roman"/>
          <w:szCs w:val="24"/>
        </w:rPr>
      </w:pPr>
      <w:r w:rsidRPr="00E13246">
        <w:rPr>
          <w:rFonts w:ascii="Century" w:eastAsia="ＭＳ 明朝" w:hAnsi="Century" w:cs="Times New Roman" w:hint="eastAsia"/>
          <w:szCs w:val="24"/>
        </w:rPr>
        <w:t xml:space="preserve">電　　　　話　　　　　　　　　　　　　　　　　</w:t>
      </w:r>
    </w:p>
    <w:p w:rsidR="003815F3" w:rsidRPr="00E13246" w:rsidRDefault="003815F3" w:rsidP="00B317D3">
      <w:pPr>
        <w:spacing w:line="300" w:lineRule="auto"/>
        <w:ind w:firstLineChars="100" w:firstLine="210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下記のとおり簡易給水施設等の布設者の地位を承継したので，簡易給水施設等の規制に関する条例第12条第3項の規定により届け出ます。</w:t>
      </w:r>
    </w:p>
    <w:p w:rsidR="003815F3" w:rsidRPr="00E13246" w:rsidRDefault="003815F3" w:rsidP="003815F3">
      <w:pPr>
        <w:spacing w:line="300" w:lineRule="auto"/>
        <w:jc w:val="center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記</w:t>
      </w:r>
    </w:p>
    <w:p w:rsidR="003815F3" w:rsidRPr="00E13246" w:rsidRDefault="003815F3" w:rsidP="003815F3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1　承継前の届出の内容</w:t>
      </w:r>
    </w:p>
    <w:p w:rsidR="003815F3" w:rsidRPr="00E13246" w:rsidRDefault="003815F3" w:rsidP="003815F3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(1)　布設者の住所及び氏名</w:t>
      </w:r>
    </w:p>
    <w:p w:rsidR="003815F3" w:rsidRPr="00E13246" w:rsidRDefault="003815F3" w:rsidP="003815F3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(2)　布設の場所</w:t>
      </w:r>
    </w:p>
    <w:p w:rsidR="003815F3" w:rsidRPr="00E13246" w:rsidRDefault="003815F3" w:rsidP="003815F3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(3)　布設の届出年月日</w:t>
      </w:r>
    </w:p>
    <w:p w:rsidR="003815F3" w:rsidRPr="00E13246" w:rsidRDefault="003815F3" w:rsidP="003815F3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2　承継の理由</w:t>
      </w:r>
    </w:p>
    <w:p w:rsidR="003815F3" w:rsidRPr="00E13246" w:rsidRDefault="003815F3" w:rsidP="003815F3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3　承継の年月日</w:t>
      </w:r>
    </w:p>
    <w:p w:rsidR="003815F3" w:rsidRPr="00E13246" w:rsidRDefault="003815F3" w:rsidP="003815F3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4　管理責任者の住所及び氏名</w:t>
      </w:r>
    </w:p>
    <w:p w:rsidR="003815F3" w:rsidRPr="00E13246" w:rsidRDefault="003815F3" w:rsidP="003815F3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5　添付書類</w:t>
      </w:r>
    </w:p>
    <w:p w:rsidR="003815F3" w:rsidRPr="00E13246" w:rsidRDefault="003815F3" w:rsidP="003815F3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　地位の承継を証する書類</w:t>
      </w:r>
    </w:p>
    <w:p w:rsidR="003815F3" w:rsidRPr="00E13246" w:rsidRDefault="003815F3" w:rsidP="003815F3">
      <w:pPr>
        <w:spacing w:line="300" w:lineRule="auto"/>
        <w:jc w:val="left"/>
        <w:rPr>
          <w:rFonts w:hAnsiTheme="minorEastAsia" w:cs="Times New Roman"/>
          <w:szCs w:val="24"/>
        </w:rPr>
      </w:pPr>
    </w:p>
    <w:p w:rsidR="003815F3" w:rsidRPr="00E13246" w:rsidRDefault="003815F3" w:rsidP="003815F3">
      <w:pPr>
        <w:spacing w:line="300" w:lineRule="auto"/>
        <w:jc w:val="left"/>
        <w:rPr>
          <w:rFonts w:hAnsiTheme="minorEastAsia" w:cs="Times New Roman"/>
          <w:szCs w:val="24"/>
        </w:rPr>
      </w:pPr>
    </w:p>
    <w:p w:rsidR="003815F3" w:rsidRPr="00E13246" w:rsidRDefault="003815F3" w:rsidP="003815F3">
      <w:pPr>
        <w:spacing w:line="300" w:lineRule="auto"/>
        <w:jc w:val="left"/>
        <w:rPr>
          <w:rFonts w:hAnsiTheme="minorEastAsia" w:cs="Times New Roman"/>
          <w:szCs w:val="24"/>
        </w:rPr>
      </w:pPr>
    </w:p>
    <w:p w:rsidR="003815F3" w:rsidRPr="00E13246" w:rsidRDefault="003815F3" w:rsidP="003815F3">
      <w:pPr>
        <w:spacing w:line="300" w:lineRule="auto"/>
        <w:jc w:val="left"/>
        <w:rPr>
          <w:rFonts w:hAnsiTheme="minorEastAsia" w:cs="Times New Roman"/>
          <w:szCs w:val="24"/>
        </w:rPr>
      </w:pPr>
    </w:p>
    <w:p w:rsidR="003815F3" w:rsidRPr="00E13246" w:rsidRDefault="003815F3" w:rsidP="003815F3">
      <w:pPr>
        <w:spacing w:line="300" w:lineRule="auto"/>
        <w:jc w:val="left"/>
        <w:rPr>
          <w:rFonts w:hAnsiTheme="minorEastAsia" w:cs="Times New Roman"/>
          <w:szCs w:val="24"/>
        </w:rPr>
      </w:pPr>
    </w:p>
    <w:p w:rsidR="003815F3" w:rsidRPr="00E13246" w:rsidRDefault="003815F3" w:rsidP="003815F3">
      <w:pPr>
        <w:spacing w:line="300" w:lineRule="auto"/>
        <w:jc w:val="left"/>
        <w:rPr>
          <w:rFonts w:hAnsiTheme="minorEastAsia" w:cs="Times New Roman"/>
          <w:szCs w:val="24"/>
        </w:rPr>
      </w:pPr>
    </w:p>
    <w:p w:rsidR="003815F3" w:rsidRPr="00E13246" w:rsidRDefault="003815F3" w:rsidP="003815F3">
      <w:pPr>
        <w:spacing w:line="300" w:lineRule="auto"/>
        <w:jc w:val="left"/>
        <w:rPr>
          <w:rFonts w:hAnsiTheme="minorEastAsia" w:cs="Times New Roman"/>
          <w:szCs w:val="24"/>
        </w:rPr>
      </w:pPr>
    </w:p>
    <w:p w:rsidR="003815F3" w:rsidRPr="00E13246" w:rsidRDefault="003815F3" w:rsidP="003815F3">
      <w:pPr>
        <w:spacing w:line="300" w:lineRule="auto"/>
        <w:jc w:val="left"/>
        <w:rPr>
          <w:rFonts w:hAnsiTheme="minorEastAsia" w:cs="Times New Roman"/>
          <w:szCs w:val="24"/>
        </w:rPr>
      </w:pPr>
    </w:p>
    <w:p w:rsidR="003815F3" w:rsidRPr="00E13246" w:rsidRDefault="003815F3" w:rsidP="003815F3">
      <w:pPr>
        <w:spacing w:line="300" w:lineRule="auto"/>
        <w:jc w:val="left"/>
        <w:rPr>
          <w:rFonts w:hAnsiTheme="minorEastAsia" w:cs="Times New Roman"/>
          <w:szCs w:val="24"/>
        </w:rPr>
      </w:pPr>
    </w:p>
    <w:p w:rsidR="003815F3" w:rsidRPr="00E13246" w:rsidRDefault="003815F3" w:rsidP="003815F3">
      <w:pPr>
        <w:spacing w:line="300" w:lineRule="auto"/>
        <w:ind w:left="1050" w:hanging="1050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(注)　1　用紙の大きさは，日本工業規格A列4番とすること。</w:t>
      </w:r>
    </w:p>
    <w:p w:rsidR="003815F3" w:rsidRPr="00E13246" w:rsidRDefault="003815F3" w:rsidP="003815F3">
      <w:pPr>
        <w:spacing w:line="300" w:lineRule="auto"/>
        <w:ind w:left="1050" w:hanging="1050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　　　2　※印の欄は，届出者における記入は不要です。</w:t>
      </w:r>
    </w:p>
    <w:p w:rsidR="00260907" w:rsidRDefault="00260907"/>
    <w:sectPr w:rsidR="00260907" w:rsidSect="00ED1A90">
      <w:footerReference w:type="default" r:id="rId6"/>
      <w:pgSz w:w="11906" w:h="16838" w:code="9"/>
      <w:pgMar w:top="567" w:right="1134" w:bottom="567" w:left="1134" w:header="0" w:footer="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05F" w:rsidRDefault="005D305F" w:rsidP="00B87DAA">
      <w:r>
        <w:separator/>
      </w:r>
    </w:p>
  </w:endnote>
  <w:endnote w:type="continuationSeparator" w:id="0">
    <w:p w:rsidR="005D305F" w:rsidRDefault="005D305F" w:rsidP="00B8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70B" w:rsidRDefault="006573AA">
    <w:pPr>
      <w:pStyle w:val="a3"/>
      <w:jc w:val="center"/>
    </w:pPr>
  </w:p>
  <w:p w:rsidR="003D370B" w:rsidRDefault="006573A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05F" w:rsidRDefault="005D305F" w:rsidP="00B87DAA">
      <w:r>
        <w:separator/>
      </w:r>
    </w:p>
  </w:footnote>
  <w:footnote w:type="continuationSeparator" w:id="0">
    <w:p w:rsidR="005D305F" w:rsidRDefault="005D305F" w:rsidP="00B87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5F3"/>
    <w:rsid w:val="0000022C"/>
    <w:rsid w:val="0000052E"/>
    <w:rsid w:val="000009D0"/>
    <w:rsid w:val="00000AD8"/>
    <w:rsid w:val="000010B7"/>
    <w:rsid w:val="000014BC"/>
    <w:rsid w:val="0000163F"/>
    <w:rsid w:val="00001B61"/>
    <w:rsid w:val="0000208D"/>
    <w:rsid w:val="0000208F"/>
    <w:rsid w:val="00002B8C"/>
    <w:rsid w:val="00002DF3"/>
    <w:rsid w:val="0000370A"/>
    <w:rsid w:val="00003915"/>
    <w:rsid w:val="00003B8F"/>
    <w:rsid w:val="00004447"/>
    <w:rsid w:val="000046FF"/>
    <w:rsid w:val="0000559D"/>
    <w:rsid w:val="00005A61"/>
    <w:rsid w:val="00005B63"/>
    <w:rsid w:val="000064E6"/>
    <w:rsid w:val="0000661A"/>
    <w:rsid w:val="00007211"/>
    <w:rsid w:val="0000759C"/>
    <w:rsid w:val="00007C40"/>
    <w:rsid w:val="00010311"/>
    <w:rsid w:val="0001032D"/>
    <w:rsid w:val="0001039B"/>
    <w:rsid w:val="00010E49"/>
    <w:rsid w:val="0001114E"/>
    <w:rsid w:val="0001157B"/>
    <w:rsid w:val="00011B1B"/>
    <w:rsid w:val="000139C0"/>
    <w:rsid w:val="00013D4E"/>
    <w:rsid w:val="00013F60"/>
    <w:rsid w:val="00014091"/>
    <w:rsid w:val="00014118"/>
    <w:rsid w:val="00014359"/>
    <w:rsid w:val="0001444F"/>
    <w:rsid w:val="00014536"/>
    <w:rsid w:val="00014B08"/>
    <w:rsid w:val="000157CF"/>
    <w:rsid w:val="00016D84"/>
    <w:rsid w:val="00016F59"/>
    <w:rsid w:val="00017084"/>
    <w:rsid w:val="000171B4"/>
    <w:rsid w:val="00017420"/>
    <w:rsid w:val="00017754"/>
    <w:rsid w:val="00020753"/>
    <w:rsid w:val="000212A0"/>
    <w:rsid w:val="000213C6"/>
    <w:rsid w:val="00021BD3"/>
    <w:rsid w:val="00021EF9"/>
    <w:rsid w:val="000221AE"/>
    <w:rsid w:val="00022E60"/>
    <w:rsid w:val="00023A9B"/>
    <w:rsid w:val="00023D21"/>
    <w:rsid w:val="00024929"/>
    <w:rsid w:val="00024B3B"/>
    <w:rsid w:val="00024B6A"/>
    <w:rsid w:val="00025500"/>
    <w:rsid w:val="00025719"/>
    <w:rsid w:val="000258B9"/>
    <w:rsid w:val="00026970"/>
    <w:rsid w:val="00027775"/>
    <w:rsid w:val="00027B75"/>
    <w:rsid w:val="00027BC4"/>
    <w:rsid w:val="00027CCA"/>
    <w:rsid w:val="000301CC"/>
    <w:rsid w:val="00030642"/>
    <w:rsid w:val="000307A8"/>
    <w:rsid w:val="00030878"/>
    <w:rsid w:val="00030CA6"/>
    <w:rsid w:val="000312E1"/>
    <w:rsid w:val="0003172B"/>
    <w:rsid w:val="00031A18"/>
    <w:rsid w:val="00031F9D"/>
    <w:rsid w:val="000321CF"/>
    <w:rsid w:val="00032807"/>
    <w:rsid w:val="00032D48"/>
    <w:rsid w:val="00032F32"/>
    <w:rsid w:val="00032F49"/>
    <w:rsid w:val="000331CE"/>
    <w:rsid w:val="0003397A"/>
    <w:rsid w:val="00033B34"/>
    <w:rsid w:val="00034109"/>
    <w:rsid w:val="000345D0"/>
    <w:rsid w:val="00034F33"/>
    <w:rsid w:val="000351F2"/>
    <w:rsid w:val="000354A6"/>
    <w:rsid w:val="00035EDE"/>
    <w:rsid w:val="00035F6E"/>
    <w:rsid w:val="00036687"/>
    <w:rsid w:val="000366CE"/>
    <w:rsid w:val="0003684F"/>
    <w:rsid w:val="0003745C"/>
    <w:rsid w:val="00037631"/>
    <w:rsid w:val="00037934"/>
    <w:rsid w:val="00037E3D"/>
    <w:rsid w:val="00040014"/>
    <w:rsid w:val="00040462"/>
    <w:rsid w:val="000406B8"/>
    <w:rsid w:val="0004085E"/>
    <w:rsid w:val="0004087A"/>
    <w:rsid w:val="00040987"/>
    <w:rsid w:val="00040B9F"/>
    <w:rsid w:val="00041323"/>
    <w:rsid w:val="000414A6"/>
    <w:rsid w:val="00041ADA"/>
    <w:rsid w:val="00041D2D"/>
    <w:rsid w:val="00042960"/>
    <w:rsid w:val="00042D42"/>
    <w:rsid w:val="00043119"/>
    <w:rsid w:val="0004312B"/>
    <w:rsid w:val="00043753"/>
    <w:rsid w:val="000438DF"/>
    <w:rsid w:val="00043B8C"/>
    <w:rsid w:val="000442F9"/>
    <w:rsid w:val="000444DC"/>
    <w:rsid w:val="00044986"/>
    <w:rsid w:val="00044F0D"/>
    <w:rsid w:val="000455F0"/>
    <w:rsid w:val="0004567A"/>
    <w:rsid w:val="00045B15"/>
    <w:rsid w:val="00045C50"/>
    <w:rsid w:val="00045EF0"/>
    <w:rsid w:val="00045F71"/>
    <w:rsid w:val="00046D5E"/>
    <w:rsid w:val="000471BA"/>
    <w:rsid w:val="00047339"/>
    <w:rsid w:val="000476EF"/>
    <w:rsid w:val="00047805"/>
    <w:rsid w:val="00050FD2"/>
    <w:rsid w:val="00051128"/>
    <w:rsid w:val="0005135A"/>
    <w:rsid w:val="0005157A"/>
    <w:rsid w:val="0005252C"/>
    <w:rsid w:val="0005326C"/>
    <w:rsid w:val="00053A41"/>
    <w:rsid w:val="00053C4D"/>
    <w:rsid w:val="0005454D"/>
    <w:rsid w:val="00054894"/>
    <w:rsid w:val="00054A3B"/>
    <w:rsid w:val="00055078"/>
    <w:rsid w:val="000552B1"/>
    <w:rsid w:val="000553AE"/>
    <w:rsid w:val="0005590D"/>
    <w:rsid w:val="000559A9"/>
    <w:rsid w:val="00055F6B"/>
    <w:rsid w:val="00056056"/>
    <w:rsid w:val="000571DD"/>
    <w:rsid w:val="0005773D"/>
    <w:rsid w:val="000577C9"/>
    <w:rsid w:val="00057BE8"/>
    <w:rsid w:val="00060F61"/>
    <w:rsid w:val="0006104B"/>
    <w:rsid w:val="0006139C"/>
    <w:rsid w:val="00061404"/>
    <w:rsid w:val="00061B22"/>
    <w:rsid w:val="00061CBA"/>
    <w:rsid w:val="0006322B"/>
    <w:rsid w:val="00063475"/>
    <w:rsid w:val="00063D8D"/>
    <w:rsid w:val="0006441D"/>
    <w:rsid w:val="00064869"/>
    <w:rsid w:val="00064EE0"/>
    <w:rsid w:val="000653EE"/>
    <w:rsid w:val="00065528"/>
    <w:rsid w:val="000657AA"/>
    <w:rsid w:val="00065A7F"/>
    <w:rsid w:val="00065D44"/>
    <w:rsid w:val="00065D61"/>
    <w:rsid w:val="00066335"/>
    <w:rsid w:val="000669F8"/>
    <w:rsid w:val="00066A2A"/>
    <w:rsid w:val="00066A8A"/>
    <w:rsid w:val="00066D08"/>
    <w:rsid w:val="00067100"/>
    <w:rsid w:val="000675EE"/>
    <w:rsid w:val="00067863"/>
    <w:rsid w:val="0007071A"/>
    <w:rsid w:val="000708F4"/>
    <w:rsid w:val="00070A4B"/>
    <w:rsid w:val="00071088"/>
    <w:rsid w:val="000710D4"/>
    <w:rsid w:val="00071119"/>
    <w:rsid w:val="0007169C"/>
    <w:rsid w:val="000716B5"/>
    <w:rsid w:val="00071F2E"/>
    <w:rsid w:val="000721FA"/>
    <w:rsid w:val="000724EF"/>
    <w:rsid w:val="00072B35"/>
    <w:rsid w:val="00072BDD"/>
    <w:rsid w:val="000732EE"/>
    <w:rsid w:val="00073804"/>
    <w:rsid w:val="0007381E"/>
    <w:rsid w:val="00074380"/>
    <w:rsid w:val="00074F69"/>
    <w:rsid w:val="0007533B"/>
    <w:rsid w:val="00075E91"/>
    <w:rsid w:val="0007663B"/>
    <w:rsid w:val="0007686A"/>
    <w:rsid w:val="00076961"/>
    <w:rsid w:val="00076F3F"/>
    <w:rsid w:val="000772A0"/>
    <w:rsid w:val="000776AF"/>
    <w:rsid w:val="00077925"/>
    <w:rsid w:val="00077BBC"/>
    <w:rsid w:val="00080C21"/>
    <w:rsid w:val="00080F4B"/>
    <w:rsid w:val="00081175"/>
    <w:rsid w:val="00081394"/>
    <w:rsid w:val="00081439"/>
    <w:rsid w:val="000814CD"/>
    <w:rsid w:val="00081776"/>
    <w:rsid w:val="00081A5A"/>
    <w:rsid w:val="00081D97"/>
    <w:rsid w:val="0008219D"/>
    <w:rsid w:val="000838C1"/>
    <w:rsid w:val="00084735"/>
    <w:rsid w:val="00084A50"/>
    <w:rsid w:val="000854D8"/>
    <w:rsid w:val="00085586"/>
    <w:rsid w:val="000858B2"/>
    <w:rsid w:val="00085A54"/>
    <w:rsid w:val="00086631"/>
    <w:rsid w:val="00086991"/>
    <w:rsid w:val="00086D1C"/>
    <w:rsid w:val="00086EC2"/>
    <w:rsid w:val="00086F49"/>
    <w:rsid w:val="0008738D"/>
    <w:rsid w:val="00090231"/>
    <w:rsid w:val="000902A5"/>
    <w:rsid w:val="000910DA"/>
    <w:rsid w:val="00091D79"/>
    <w:rsid w:val="00092058"/>
    <w:rsid w:val="00092A61"/>
    <w:rsid w:val="00092BDA"/>
    <w:rsid w:val="0009305D"/>
    <w:rsid w:val="000932EB"/>
    <w:rsid w:val="000934AA"/>
    <w:rsid w:val="000939F5"/>
    <w:rsid w:val="00095308"/>
    <w:rsid w:val="00095847"/>
    <w:rsid w:val="00095CA6"/>
    <w:rsid w:val="00095ECF"/>
    <w:rsid w:val="00095F5D"/>
    <w:rsid w:val="00095FE1"/>
    <w:rsid w:val="000967E8"/>
    <w:rsid w:val="0009681E"/>
    <w:rsid w:val="0009683C"/>
    <w:rsid w:val="000969CD"/>
    <w:rsid w:val="00096B18"/>
    <w:rsid w:val="0009743C"/>
    <w:rsid w:val="00097598"/>
    <w:rsid w:val="000977AF"/>
    <w:rsid w:val="000979B9"/>
    <w:rsid w:val="00097DE0"/>
    <w:rsid w:val="00097F05"/>
    <w:rsid w:val="000A0016"/>
    <w:rsid w:val="000A01F1"/>
    <w:rsid w:val="000A0A33"/>
    <w:rsid w:val="000A0E78"/>
    <w:rsid w:val="000A1315"/>
    <w:rsid w:val="000A1A31"/>
    <w:rsid w:val="000A1BC6"/>
    <w:rsid w:val="000A2236"/>
    <w:rsid w:val="000A2B3B"/>
    <w:rsid w:val="000A2B4C"/>
    <w:rsid w:val="000A2C8D"/>
    <w:rsid w:val="000A32D3"/>
    <w:rsid w:val="000A365E"/>
    <w:rsid w:val="000A3AFF"/>
    <w:rsid w:val="000A3D67"/>
    <w:rsid w:val="000A3EBF"/>
    <w:rsid w:val="000A4B99"/>
    <w:rsid w:val="000A4C74"/>
    <w:rsid w:val="000A508D"/>
    <w:rsid w:val="000A50D4"/>
    <w:rsid w:val="000A51D2"/>
    <w:rsid w:val="000A529D"/>
    <w:rsid w:val="000A5332"/>
    <w:rsid w:val="000A5865"/>
    <w:rsid w:val="000A6191"/>
    <w:rsid w:val="000A61D2"/>
    <w:rsid w:val="000A628A"/>
    <w:rsid w:val="000A6427"/>
    <w:rsid w:val="000A66DF"/>
    <w:rsid w:val="000A699F"/>
    <w:rsid w:val="000A69C9"/>
    <w:rsid w:val="000A6E2C"/>
    <w:rsid w:val="000A7264"/>
    <w:rsid w:val="000A7B5E"/>
    <w:rsid w:val="000B03FA"/>
    <w:rsid w:val="000B04CE"/>
    <w:rsid w:val="000B06DB"/>
    <w:rsid w:val="000B0D0C"/>
    <w:rsid w:val="000B0DAB"/>
    <w:rsid w:val="000B1DCE"/>
    <w:rsid w:val="000B28C9"/>
    <w:rsid w:val="000B2937"/>
    <w:rsid w:val="000B2A3A"/>
    <w:rsid w:val="000B2B3A"/>
    <w:rsid w:val="000B2B8E"/>
    <w:rsid w:val="000B3256"/>
    <w:rsid w:val="000B3572"/>
    <w:rsid w:val="000B4227"/>
    <w:rsid w:val="000B4362"/>
    <w:rsid w:val="000B5200"/>
    <w:rsid w:val="000B60DC"/>
    <w:rsid w:val="000B62BF"/>
    <w:rsid w:val="000B6698"/>
    <w:rsid w:val="000B67F1"/>
    <w:rsid w:val="000B7020"/>
    <w:rsid w:val="000B71E8"/>
    <w:rsid w:val="000B73AD"/>
    <w:rsid w:val="000B7E26"/>
    <w:rsid w:val="000C07F6"/>
    <w:rsid w:val="000C093F"/>
    <w:rsid w:val="000C182C"/>
    <w:rsid w:val="000C1E7B"/>
    <w:rsid w:val="000C2077"/>
    <w:rsid w:val="000C3261"/>
    <w:rsid w:val="000C343A"/>
    <w:rsid w:val="000C346E"/>
    <w:rsid w:val="000C3A8D"/>
    <w:rsid w:val="000C3B2A"/>
    <w:rsid w:val="000C3D29"/>
    <w:rsid w:val="000C47E4"/>
    <w:rsid w:val="000C4E36"/>
    <w:rsid w:val="000C503F"/>
    <w:rsid w:val="000C5E44"/>
    <w:rsid w:val="000C5FE4"/>
    <w:rsid w:val="000C69F2"/>
    <w:rsid w:val="000C7117"/>
    <w:rsid w:val="000C72E5"/>
    <w:rsid w:val="000C7691"/>
    <w:rsid w:val="000C77A5"/>
    <w:rsid w:val="000D0221"/>
    <w:rsid w:val="000D0424"/>
    <w:rsid w:val="000D057E"/>
    <w:rsid w:val="000D10BF"/>
    <w:rsid w:val="000D15BC"/>
    <w:rsid w:val="000D20E3"/>
    <w:rsid w:val="000D2499"/>
    <w:rsid w:val="000D2535"/>
    <w:rsid w:val="000D2C34"/>
    <w:rsid w:val="000D3255"/>
    <w:rsid w:val="000D3280"/>
    <w:rsid w:val="000D35DF"/>
    <w:rsid w:val="000D3AC7"/>
    <w:rsid w:val="000D3C76"/>
    <w:rsid w:val="000D3EB2"/>
    <w:rsid w:val="000D45DF"/>
    <w:rsid w:val="000D4EF5"/>
    <w:rsid w:val="000D50F3"/>
    <w:rsid w:val="000D5210"/>
    <w:rsid w:val="000D570D"/>
    <w:rsid w:val="000D57B0"/>
    <w:rsid w:val="000D6158"/>
    <w:rsid w:val="000D65DA"/>
    <w:rsid w:val="000D6608"/>
    <w:rsid w:val="000D6915"/>
    <w:rsid w:val="000D6DF9"/>
    <w:rsid w:val="000D70FF"/>
    <w:rsid w:val="000E0090"/>
    <w:rsid w:val="000E034F"/>
    <w:rsid w:val="000E0D20"/>
    <w:rsid w:val="000E1547"/>
    <w:rsid w:val="000E1CD1"/>
    <w:rsid w:val="000E1ECD"/>
    <w:rsid w:val="000E32DE"/>
    <w:rsid w:val="000E343E"/>
    <w:rsid w:val="000E34E3"/>
    <w:rsid w:val="000E4390"/>
    <w:rsid w:val="000E4544"/>
    <w:rsid w:val="000E4702"/>
    <w:rsid w:val="000E4ACB"/>
    <w:rsid w:val="000E4ACF"/>
    <w:rsid w:val="000E51BF"/>
    <w:rsid w:val="000E5967"/>
    <w:rsid w:val="000E5F5F"/>
    <w:rsid w:val="000E61F6"/>
    <w:rsid w:val="000E65C2"/>
    <w:rsid w:val="000E6B2D"/>
    <w:rsid w:val="000E6D03"/>
    <w:rsid w:val="000E703D"/>
    <w:rsid w:val="000F0BCC"/>
    <w:rsid w:val="000F10B8"/>
    <w:rsid w:val="000F10EC"/>
    <w:rsid w:val="000F1494"/>
    <w:rsid w:val="000F1977"/>
    <w:rsid w:val="000F1D21"/>
    <w:rsid w:val="000F1D7F"/>
    <w:rsid w:val="000F2699"/>
    <w:rsid w:val="000F26CE"/>
    <w:rsid w:val="000F273D"/>
    <w:rsid w:val="000F2C4B"/>
    <w:rsid w:val="000F322F"/>
    <w:rsid w:val="000F352C"/>
    <w:rsid w:val="000F35FB"/>
    <w:rsid w:val="000F4BDD"/>
    <w:rsid w:val="000F52CD"/>
    <w:rsid w:val="000F53A9"/>
    <w:rsid w:val="000F5429"/>
    <w:rsid w:val="000F557C"/>
    <w:rsid w:val="000F5A57"/>
    <w:rsid w:val="000F5AC5"/>
    <w:rsid w:val="000F6F04"/>
    <w:rsid w:val="000F713A"/>
    <w:rsid w:val="000F752A"/>
    <w:rsid w:val="000F7A13"/>
    <w:rsid w:val="00100212"/>
    <w:rsid w:val="0010039F"/>
    <w:rsid w:val="0010054E"/>
    <w:rsid w:val="001007B8"/>
    <w:rsid w:val="00100DB4"/>
    <w:rsid w:val="001012F9"/>
    <w:rsid w:val="001013EB"/>
    <w:rsid w:val="001016FC"/>
    <w:rsid w:val="00102349"/>
    <w:rsid w:val="00102399"/>
    <w:rsid w:val="00102E03"/>
    <w:rsid w:val="0010307E"/>
    <w:rsid w:val="00103385"/>
    <w:rsid w:val="00103904"/>
    <w:rsid w:val="00103C79"/>
    <w:rsid w:val="001040F8"/>
    <w:rsid w:val="00104899"/>
    <w:rsid w:val="00104BCE"/>
    <w:rsid w:val="00105771"/>
    <w:rsid w:val="00106EC3"/>
    <w:rsid w:val="00106F3C"/>
    <w:rsid w:val="0010733A"/>
    <w:rsid w:val="00107774"/>
    <w:rsid w:val="0010793F"/>
    <w:rsid w:val="00110BCD"/>
    <w:rsid w:val="00111104"/>
    <w:rsid w:val="00111284"/>
    <w:rsid w:val="001112FC"/>
    <w:rsid w:val="00111A1E"/>
    <w:rsid w:val="00111BA0"/>
    <w:rsid w:val="001121BC"/>
    <w:rsid w:val="001124E1"/>
    <w:rsid w:val="00112B3E"/>
    <w:rsid w:val="00112D5D"/>
    <w:rsid w:val="0011314E"/>
    <w:rsid w:val="0011326E"/>
    <w:rsid w:val="00113521"/>
    <w:rsid w:val="00113A45"/>
    <w:rsid w:val="00113E4D"/>
    <w:rsid w:val="00114021"/>
    <w:rsid w:val="00115113"/>
    <w:rsid w:val="001151C5"/>
    <w:rsid w:val="00115B05"/>
    <w:rsid w:val="00115CD1"/>
    <w:rsid w:val="00115E40"/>
    <w:rsid w:val="0011654B"/>
    <w:rsid w:val="001166AD"/>
    <w:rsid w:val="00117264"/>
    <w:rsid w:val="00117715"/>
    <w:rsid w:val="00117B18"/>
    <w:rsid w:val="001200B4"/>
    <w:rsid w:val="00120F5F"/>
    <w:rsid w:val="00120FB2"/>
    <w:rsid w:val="00121C92"/>
    <w:rsid w:val="00121E34"/>
    <w:rsid w:val="00122233"/>
    <w:rsid w:val="001223A8"/>
    <w:rsid w:val="0012255D"/>
    <w:rsid w:val="00123781"/>
    <w:rsid w:val="0012401D"/>
    <w:rsid w:val="00124B2C"/>
    <w:rsid w:val="00125231"/>
    <w:rsid w:val="00125784"/>
    <w:rsid w:val="00125862"/>
    <w:rsid w:val="00125D6E"/>
    <w:rsid w:val="00125E73"/>
    <w:rsid w:val="001260F0"/>
    <w:rsid w:val="00126370"/>
    <w:rsid w:val="00126676"/>
    <w:rsid w:val="001268FC"/>
    <w:rsid w:val="00126942"/>
    <w:rsid w:val="00126A08"/>
    <w:rsid w:val="00126D59"/>
    <w:rsid w:val="00126E81"/>
    <w:rsid w:val="0012748D"/>
    <w:rsid w:val="001274CC"/>
    <w:rsid w:val="00127DB5"/>
    <w:rsid w:val="0013045F"/>
    <w:rsid w:val="00130963"/>
    <w:rsid w:val="00131A31"/>
    <w:rsid w:val="00131C5C"/>
    <w:rsid w:val="001324B9"/>
    <w:rsid w:val="00132861"/>
    <w:rsid w:val="00132892"/>
    <w:rsid w:val="00132BEC"/>
    <w:rsid w:val="001331D2"/>
    <w:rsid w:val="00133DF4"/>
    <w:rsid w:val="00133E9B"/>
    <w:rsid w:val="001340CE"/>
    <w:rsid w:val="00134334"/>
    <w:rsid w:val="00134598"/>
    <w:rsid w:val="0013490F"/>
    <w:rsid w:val="00135471"/>
    <w:rsid w:val="00135FE8"/>
    <w:rsid w:val="00136250"/>
    <w:rsid w:val="00136D78"/>
    <w:rsid w:val="00136E8A"/>
    <w:rsid w:val="00137026"/>
    <w:rsid w:val="00137303"/>
    <w:rsid w:val="00137CD3"/>
    <w:rsid w:val="00137F15"/>
    <w:rsid w:val="001401BB"/>
    <w:rsid w:val="001405AD"/>
    <w:rsid w:val="0014096B"/>
    <w:rsid w:val="00140DA1"/>
    <w:rsid w:val="0014124A"/>
    <w:rsid w:val="00141250"/>
    <w:rsid w:val="0014159E"/>
    <w:rsid w:val="001417B5"/>
    <w:rsid w:val="00141A73"/>
    <w:rsid w:val="00141AAA"/>
    <w:rsid w:val="00141AD2"/>
    <w:rsid w:val="00142531"/>
    <w:rsid w:val="00143202"/>
    <w:rsid w:val="001435FD"/>
    <w:rsid w:val="001440E0"/>
    <w:rsid w:val="0014438B"/>
    <w:rsid w:val="00144538"/>
    <w:rsid w:val="00144580"/>
    <w:rsid w:val="00144E62"/>
    <w:rsid w:val="00144FA9"/>
    <w:rsid w:val="00145328"/>
    <w:rsid w:val="00145534"/>
    <w:rsid w:val="001458B4"/>
    <w:rsid w:val="00145A48"/>
    <w:rsid w:val="00145BB3"/>
    <w:rsid w:val="001460AA"/>
    <w:rsid w:val="00146486"/>
    <w:rsid w:val="00147190"/>
    <w:rsid w:val="00147B21"/>
    <w:rsid w:val="00147F5B"/>
    <w:rsid w:val="00150385"/>
    <w:rsid w:val="001507AD"/>
    <w:rsid w:val="0015145D"/>
    <w:rsid w:val="0015149C"/>
    <w:rsid w:val="00151E0B"/>
    <w:rsid w:val="00151E60"/>
    <w:rsid w:val="0015239E"/>
    <w:rsid w:val="00152A34"/>
    <w:rsid w:val="00152D42"/>
    <w:rsid w:val="00152EF3"/>
    <w:rsid w:val="00153559"/>
    <w:rsid w:val="00153A56"/>
    <w:rsid w:val="00153A8B"/>
    <w:rsid w:val="00153BEB"/>
    <w:rsid w:val="00153EBF"/>
    <w:rsid w:val="00153F82"/>
    <w:rsid w:val="00154087"/>
    <w:rsid w:val="00154876"/>
    <w:rsid w:val="001548A3"/>
    <w:rsid w:val="00154A1C"/>
    <w:rsid w:val="00154EA5"/>
    <w:rsid w:val="00155B26"/>
    <w:rsid w:val="00155D1A"/>
    <w:rsid w:val="00155E1A"/>
    <w:rsid w:val="001569A7"/>
    <w:rsid w:val="00156C51"/>
    <w:rsid w:val="001573C3"/>
    <w:rsid w:val="00157D1A"/>
    <w:rsid w:val="00160564"/>
    <w:rsid w:val="001609D0"/>
    <w:rsid w:val="00160AD9"/>
    <w:rsid w:val="00160B39"/>
    <w:rsid w:val="00160E65"/>
    <w:rsid w:val="0016103B"/>
    <w:rsid w:val="00161366"/>
    <w:rsid w:val="00161729"/>
    <w:rsid w:val="00161945"/>
    <w:rsid w:val="00161E9D"/>
    <w:rsid w:val="00162AB2"/>
    <w:rsid w:val="00163314"/>
    <w:rsid w:val="00163CB4"/>
    <w:rsid w:val="00163DBB"/>
    <w:rsid w:val="001649C8"/>
    <w:rsid w:val="00164A94"/>
    <w:rsid w:val="00164B62"/>
    <w:rsid w:val="00164DE1"/>
    <w:rsid w:val="00164EF9"/>
    <w:rsid w:val="001650A2"/>
    <w:rsid w:val="001651A0"/>
    <w:rsid w:val="0016537D"/>
    <w:rsid w:val="0016553C"/>
    <w:rsid w:val="001656BE"/>
    <w:rsid w:val="00165E9A"/>
    <w:rsid w:val="001668E3"/>
    <w:rsid w:val="00167357"/>
    <w:rsid w:val="001674CE"/>
    <w:rsid w:val="00170355"/>
    <w:rsid w:val="0017067A"/>
    <w:rsid w:val="00170921"/>
    <w:rsid w:val="00170CAC"/>
    <w:rsid w:val="0017106B"/>
    <w:rsid w:val="0017141D"/>
    <w:rsid w:val="001716E5"/>
    <w:rsid w:val="001718AF"/>
    <w:rsid w:val="00171EA9"/>
    <w:rsid w:val="00171ED2"/>
    <w:rsid w:val="0017256F"/>
    <w:rsid w:val="00173033"/>
    <w:rsid w:val="00173BD5"/>
    <w:rsid w:val="00174234"/>
    <w:rsid w:val="00174300"/>
    <w:rsid w:val="001744D7"/>
    <w:rsid w:val="00174A80"/>
    <w:rsid w:val="00174F0B"/>
    <w:rsid w:val="00174F9E"/>
    <w:rsid w:val="001752FC"/>
    <w:rsid w:val="00175579"/>
    <w:rsid w:val="00175700"/>
    <w:rsid w:val="0017600A"/>
    <w:rsid w:val="001766E3"/>
    <w:rsid w:val="001768BF"/>
    <w:rsid w:val="0017699E"/>
    <w:rsid w:val="00176D95"/>
    <w:rsid w:val="00177E55"/>
    <w:rsid w:val="001802AB"/>
    <w:rsid w:val="0018074A"/>
    <w:rsid w:val="00180836"/>
    <w:rsid w:val="00180E54"/>
    <w:rsid w:val="00181A46"/>
    <w:rsid w:val="0018310E"/>
    <w:rsid w:val="0018350A"/>
    <w:rsid w:val="00183877"/>
    <w:rsid w:val="00183A2B"/>
    <w:rsid w:val="0018400F"/>
    <w:rsid w:val="00184424"/>
    <w:rsid w:val="00184868"/>
    <w:rsid w:val="001849E2"/>
    <w:rsid w:val="00184DF9"/>
    <w:rsid w:val="00184F8D"/>
    <w:rsid w:val="00185410"/>
    <w:rsid w:val="001854BD"/>
    <w:rsid w:val="001858B1"/>
    <w:rsid w:val="00185B24"/>
    <w:rsid w:val="00186197"/>
    <w:rsid w:val="0018626D"/>
    <w:rsid w:val="00186555"/>
    <w:rsid w:val="00186852"/>
    <w:rsid w:val="00187065"/>
    <w:rsid w:val="001871EF"/>
    <w:rsid w:val="001877FB"/>
    <w:rsid w:val="001879DB"/>
    <w:rsid w:val="00187AAA"/>
    <w:rsid w:val="00190030"/>
    <w:rsid w:val="00190730"/>
    <w:rsid w:val="001907B2"/>
    <w:rsid w:val="0019085C"/>
    <w:rsid w:val="001909C8"/>
    <w:rsid w:val="001910E2"/>
    <w:rsid w:val="00191FBE"/>
    <w:rsid w:val="00192D27"/>
    <w:rsid w:val="00192D52"/>
    <w:rsid w:val="00192FD3"/>
    <w:rsid w:val="0019321A"/>
    <w:rsid w:val="00193ADE"/>
    <w:rsid w:val="00193E02"/>
    <w:rsid w:val="001940C0"/>
    <w:rsid w:val="00194EC8"/>
    <w:rsid w:val="001956BE"/>
    <w:rsid w:val="00195C72"/>
    <w:rsid w:val="00196025"/>
    <w:rsid w:val="00196535"/>
    <w:rsid w:val="0019673C"/>
    <w:rsid w:val="00196F53"/>
    <w:rsid w:val="00196FD7"/>
    <w:rsid w:val="0019748C"/>
    <w:rsid w:val="001976E7"/>
    <w:rsid w:val="00197BBE"/>
    <w:rsid w:val="00197D14"/>
    <w:rsid w:val="001A061B"/>
    <w:rsid w:val="001A083F"/>
    <w:rsid w:val="001A0A59"/>
    <w:rsid w:val="001A0ADD"/>
    <w:rsid w:val="001A12BD"/>
    <w:rsid w:val="001A179C"/>
    <w:rsid w:val="001A18F6"/>
    <w:rsid w:val="001A1927"/>
    <w:rsid w:val="001A1AF6"/>
    <w:rsid w:val="001A21E8"/>
    <w:rsid w:val="001A2205"/>
    <w:rsid w:val="001A276C"/>
    <w:rsid w:val="001A2D54"/>
    <w:rsid w:val="001A3086"/>
    <w:rsid w:val="001A37EE"/>
    <w:rsid w:val="001A45E1"/>
    <w:rsid w:val="001A56F7"/>
    <w:rsid w:val="001A5E56"/>
    <w:rsid w:val="001A5F2B"/>
    <w:rsid w:val="001A6074"/>
    <w:rsid w:val="001A6131"/>
    <w:rsid w:val="001A64C1"/>
    <w:rsid w:val="001A688C"/>
    <w:rsid w:val="001A6F39"/>
    <w:rsid w:val="001A704E"/>
    <w:rsid w:val="001A7261"/>
    <w:rsid w:val="001A7A7E"/>
    <w:rsid w:val="001B0445"/>
    <w:rsid w:val="001B06EF"/>
    <w:rsid w:val="001B0E12"/>
    <w:rsid w:val="001B1EDE"/>
    <w:rsid w:val="001B3082"/>
    <w:rsid w:val="001B3573"/>
    <w:rsid w:val="001B43A1"/>
    <w:rsid w:val="001B43B4"/>
    <w:rsid w:val="001B4BDF"/>
    <w:rsid w:val="001B4F1D"/>
    <w:rsid w:val="001B539F"/>
    <w:rsid w:val="001B5CF4"/>
    <w:rsid w:val="001B5E1E"/>
    <w:rsid w:val="001B6067"/>
    <w:rsid w:val="001B60E5"/>
    <w:rsid w:val="001B65F9"/>
    <w:rsid w:val="001B6BBC"/>
    <w:rsid w:val="001B70F7"/>
    <w:rsid w:val="001B7416"/>
    <w:rsid w:val="001B764A"/>
    <w:rsid w:val="001B774E"/>
    <w:rsid w:val="001B7B12"/>
    <w:rsid w:val="001B7ED6"/>
    <w:rsid w:val="001B7FD9"/>
    <w:rsid w:val="001C0298"/>
    <w:rsid w:val="001C02A4"/>
    <w:rsid w:val="001C0418"/>
    <w:rsid w:val="001C1144"/>
    <w:rsid w:val="001C138F"/>
    <w:rsid w:val="001C1700"/>
    <w:rsid w:val="001C1A41"/>
    <w:rsid w:val="001C229D"/>
    <w:rsid w:val="001C2F62"/>
    <w:rsid w:val="001C3412"/>
    <w:rsid w:val="001C38E5"/>
    <w:rsid w:val="001C3CA0"/>
    <w:rsid w:val="001C4ABC"/>
    <w:rsid w:val="001C5097"/>
    <w:rsid w:val="001C5F00"/>
    <w:rsid w:val="001C6097"/>
    <w:rsid w:val="001C6D6E"/>
    <w:rsid w:val="001C7713"/>
    <w:rsid w:val="001C779A"/>
    <w:rsid w:val="001C7A54"/>
    <w:rsid w:val="001D0120"/>
    <w:rsid w:val="001D06F1"/>
    <w:rsid w:val="001D099D"/>
    <w:rsid w:val="001D0D8D"/>
    <w:rsid w:val="001D27AC"/>
    <w:rsid w:val="001D3835"/>
    <w:rsid w:val="001D3A08"/>
    <w:rsid w:val="001D3C8D"/>
    <w:rsid w:val="001D4600"/>
    <w:rsid w:val="001D47B9"/>
    <w:rsid w:val="001D47BC"/>
    <w:rsid w:val="001D53EF"/>
    <w:rsid w:val="001D5F38"/>
    <w:rsid w:val="001D625A"/>
    <w:rsid w:val="001D6D2E"/>
    <w:rsid w:val="001D7276"/>
    <w:rsid w:val="001D736D"/>
    <w:rsid w:val="001D7884"/>
    <w:rsid w:val="001D789C"/>
    <w:rsid w:val="001D799B"/>
    <w:rsid w:val="001D7FAF"/>
    <w:rsid w:val="001E09EE"/>
    <w:rsid w:val="001E1424"/>
    <w:rsid w:val="001E229B"/>
    <w:rsid w:val="001E238E"/>
    <w:rsid w:val="001E26CF"/>
    <w:rsid w:val="001E2B8E"/>
    <w:rsid w:val="001E2B9C"/>
    <w:rsid w:val="001E2D4D"/>
    <w:rsid w:val="001E32C4"/>
    <w:rsid w:val="001E3456"/>
    <w:rsid w:val="001E36F0"/>
    <w:rsid w:val="001E3E51"/>
    <w:rsid w:val="001E4175"/>
    <w:rsid w:val="001E44F3"/>
    <w:rsid w:val="001E517E"/>
    <w:rsid w:val="001E5182"/>
    <w:rsid w:val="001E532B"/>
    <w:rsid w:val="001E5406"/>
    <w:rsid w:val="001E5A72"/>
    <w:rsid w:val="001E6031"/>
    <w:rsid w:val="001E6314"/>
    <w:rsid w:val="001E6F53"/>
    <w:rsid w:val="001E70D3"/>
    <w:rsid w:val="001E73CE"/>
    <w:rsid w:val="001E7414"/>
    <w:rsid w:val="001E761F"/>
    <w:rsid w:val="001E7D44"/>
    <w:rsid w:val="001E7F27"/>
    <w:rsid w:val="001F0086"/>
    <w:rsid w:val="001F015F"/>
    <w:rsid w:val="001F01CC"/>
    <w:rsid w:val="001F0305"/>
    <w:rsid w:val="001F0ECB"/>
    <w:rsid w:val="001F0F40"/>
    <w:rsid w:val="001F1244"/>
    <w:rsid w:val="001F12B0"/>
    <w:rsid w:val="001F19FB"/>
    <w:rsid w:val="001F1CD1"/>
    <w:rsid w:val="001F1E02"/>
    <w:rsid w:val="001F221E"/>
    <w:rsid w:val="001F23E1"/>
    <w:rsid w:val="001F242D"/>
    <w:rsid w:val="001F254D"/>
    <w:rsid w:val="001F2DB4"/>
    <w:rsid w:val="001F3981"/>
    <w:rsid w:val="001F3A22"/>
    <w:rsid w:val="001F411D"/>
    <w:rsid w:val="001F5BEA"/>
    <w:rsid w:val="001F5CAB"/>
    <w:rsid w:val="001F63CC"/>
    <w:rsid w:val="001F6818"/>
    <w:rsid w:val="001F6A11"/>
    <w:rsid w:val="001F747C"/>
    <w:rsid w:val="001F7BF6"/>
    <w:rsid w:val="001F7FD1"/>
    <w:rsid w:val="0020025F"/>
    <w:rsid w:val="002003A2"/>
    <w:rsid w:val="0020061D"/>
    <w:rsid w:val="002007F5"/>
    <w:rsid w:val="002008BE"/>
    <w:rsid w:val="00200FF8"/>
    <w:rsid w:val="00201458"/>
    <w:rsid w:val="0020190A"/>
    <w:rsid w:val="00201B1B"/>
    <w:rsid w:val="00202010"/>
    <w:rsid w:val="002024B1"/>
    <w:rsid w:val="00202609"/>
    <w:rsid w:val="00202854"/>
    <w:rsid w:val="00202DED"/>
    <w:rsid w:val="00203277"/>
    <w:rsid w:val="002035D7"/>
    <w:rsid w:val="00203644"/>
    <w:rsid w:val="00204B91"/>
    <w:rsid w:val="00205021"/>
    <w:rsid w:val="00205053"/>
    <w:rsid w:val="00205246"/>
    <w:rsid w:val="00205DE9"/>
    <w:rsid w:val="00206AFA"/>
    <w:rsid w:val="00207300"/>
    <w:rsid w:val="00207904"/>
    <w:rsid w:val="00207EBE"/>
    <w:rsid w:val="00210019"/>
    <w:rsid w:val="002102A8"/>
    <w:rsid w:val="00210A7C"/>
    <w:rsid w:val="00211BAA"/>
    <w:rsid w:val="00211D04"/>
    <w:rsid w:val="0021212A"/>
    <w:rsid w:val="0021296A"/>
    <w:rsid w:val="00212E03"/>
    <w:rsid w:val="0021309F"/>
    <w:rsid w:val="002142A5"/>
    <w:rsid w:val="0021476B"/>
    <w:rsid w:val="0021478D"/>
    <w:rsid w:val="002148CF"/>
    <w:rsid w:val="002149A2"/>
    <w:rsid w:val="00215A30"/>
    <w:rsid w:val="00215B1D"/>
    <w:rsid w:val="00215C8E"/>
    <w:rsid w:val="002163DA"/>
    <w:rsid w:val="00217059"/>
    <w:rsid w:val="002170DE"/>
    <w:rsid w:val="0021724B"/>
    <w:rsid w:val="00217B41"/>
    <w:rsid w:val="00217D17"/>
    <w:rsid w:val="00220019"/>
    <w:rsid w:val="002208F4"/>
    <w:rsid w:val="00220F41"/>
    <w:rsid w:val="00220F7F"/>
    <w:rsid w:val="002214E1"/>
    <w:rsid w:val="00222092"/>
    <w:rsid w:val="0022229D"/>
    <w:rsid w:val="0022268B"/>
    <w:rsid w:val="002229A3"/>
    <w:rsid w:val="00222AA9"/>
    <w:rsid w:val="00223001"/>
    <w:rsid w:val="002230D9"/>
    <w:rsid w:val="00224884"/>
    <w:rsid w:val="0022502F"/>
    <w:rsid w:val="002253F2"/>
    <w:rsid w:val="00225607"/>
    <w:rsid w:val="00225BD5"/>
    <w:rsid w:val="00226069"/>
    <w:rsid w:val="0022621E"/>
    <w:rsid w:val="00226427"/>
    <w:rsid w:val="00226ADE"/>
    <w:rsid w:val="0022779D"/>
    <w:rsid w:val="0022783B"/>
    <w:rsid w:val="00230B06"/>
    <w:rsid w:val="00230B8E"/>
    <w:rsid w:val="00230CE4"/>
    <w:rsid w:val="002313C7"/>
    <w:rsid w:val="00231985"/>
    <w:rsid w:val="00232B1E"/>
    <w:rsid w:val="00232F46"/>
    <w:rsid w:val="0023344E"/>
    <w:rsid w:val="00233481"/>
    <w:rsid w:val="002337F0"/>
    <w:rsid w:val="00233921"/>
    <w:rsid w:val="00233C1B"/>
    <w:rsid w:val="00234690"/>
    <w:rsid w:val="0023484C"/>
    <w:rsid w:val="00234D94"/>
    <w:rsid w:val="002355C2"/>
    <w:rsid w:val="002355FF"/>
    <w:rsid w:val="002357A6"/>
    <w:rsid w:val="00235A1B"/>
    <w:rsid w:val="00236DD6"/>
    <w:rsid w:val="0023704F"/>
    <w:rsid w:val="002408A1"/>
    <w:rsid w:val="00240C8D"/>
    <w:rsid w:val="00240D75"/>
    <w:rsid w:val="00241EF8"/>
    <w:rsid w:val="002421CD"/>
    <w:rsid w:val="00242312"/>
    <w:rsid w:val="00242481"/>
    <w:rsid w:val="0024262A"/>
    <w:rsid w:val="0024314A"/>
    <w:rsid w:val="00243186"/>
    <w:rsid w:val="002435C2"/>
    <w:rsid w:val="0024380C"/>
    <w:rsid w:val="00243AD5"/>
    <w:rsid w:val="00244C6E"/>
    <w:rsid w:val="00244D4B"/>
    <w:rsid w:val="00244F44"/>
    <w:rsid w:val="00245155"/>
    <w:rsid w:val="00245982"/>
    <w:rsid w:val="0024598D"/>
    <w:rsid w:val="00245A60"/>
    <w:rsid w:val="002463AB"/>
    <w:rsid w:val="00247AC7"/>
    <w:rsid w:val="00247B8C"/>
    <w:rsid w:val="00247DA3"/>
    <w:rsid w:val="00247E63"/>
    <w:rsid w:val="00247E64"/>
    <w:rsid w:val="00250254"/>
    <w:rsid w:val="00250380"/>
    <w:rsid w:val="00251037"/>
    <w:rsid w:val="00251838"/>
    <w:rsid w:val="00251CFB"/>
    <w:rsid w:val="00251D58"/>
    <w:rsid w:val="00251F4E"/>
    <w:rsid w:val="002520CC"/>
    <w:rsid w:val="00252FFA"/>
    <w:rsid w:val="00253044"/>
    <w:rsid w:val="002538DD"/>
    <w:rsid w:val="00253A4A"/>
    <w:rsid w:val="00253E93"/>
    <w:rsid w:val="002545FF"/>
    <w:rsid w:val="00254725"/>
    <w:rsid w:val="002556B6"/>
    <w:rsid w:val="002556E0"/>
    <w:rsid w:val="002558A4"/>
    <w:rsid w:val="002567B7"/>
    <w:rsid w:val="002571DC"/>
    <w:rsid w:val="00257570"/>
    <w:rsid w:val="002608D9"/>
    <w:rsid w:val="00260907"/>
    <w:rsid w:val="002614E4"/>
    <w:rsid w:val="00261714"/>
    <w:rsid w:val="00262257"/>
    <w:rsid w:val="002622E1"/>
    <w:rsid w:val="00262521"/>
    <w:rsid w:val="00262D9E"/>
    <w:rsid w:val="0026329B"/>
    <w:rsid w:val="00263F8D"/>
    <w:rsid w:val="002643F8"/>
    <w:rsid w:val="0026480A"/>
    <w:rsid w:val="00264A1A"/>
    <w:rsid w:val="00264EA1"/>
    <w:rsid w:val="0026522A"/>
    <w:rsid w:val="002659EC"/>
    <w:rsid w:val="00265E7B"/>
    <w:rsid w:val="00265EA5"/>
    <w:rsid w:val="00266EC6"/>
    <w:rsid w:val="00266EDF"/>
    <w:rsid w:val="00267151"/>
    <w:rsid w:val="0026722B"/>
    <w:rsid w:val="0026726F"/>
    <w:rsid w:val="00267C14"/>
    <w:rsid w:val="00267E70"/>
    <w:rsid w:val="00267F32"/>
    <w:rsid w:val="002702DB"/>
    <w:rsid w:val="00270349"/>
    <w:rsid w:val="0027062E"/>
    <w:rsid w:val="00270972"/>
    <w:rsid w:val="00270D3B"/>
    <w:rsid w:val="00271B7F"/>
    <w:rsid w:val="00271FC8"/>
    <w:rsid w:val="0027202C"/>
    <w:rsid w:val="0027208D"/>
    <w:rsid w:val="00272422"/>
    <w:rsid w:val="002724F4"/>
    <w:rsid w:val="00273080"/>
    <w:rsid w:val="00273C74"/>
    <w:rsid w:val="00273D85"/>
    <w:rsid w:val="00273ED4"/>
    <w:rsid w:val="00273F7A"/>
    <w:rsid w:val="002748B6"/>
    <w:rsid w:val="002758E9"/>
    <w:rsid w:val="00276B51"/>
    <w:rsid w:val="00276D54"/>
    <w:rsid w:val="00277187"/>
    <w:rsid w:val="0027746A"/>
    <w:rsid w:val="0027746C"/>
    <w:rsid w:val="0027760C"/>
    <w:rsid w:val="00277AC9"/>
    <w:rsid w:val="002800EF"/>
    <w:rsid w:val="00280EF7"/>
    <w:rsid w:val="00281038"/>
    <w:rsid w:val="00281120"/>
    <w:rsid w:val="00281260"/>
    <w:rsid w:val="00281352"/>
    <w:rsid w:val="00281570"/>
    <w:rsid w:val="0028171F"/>
    <w:rsid w:val="00281C29"/>
    <w:rsid w:val="002827A3"/>
    <w:rsid w:val="00282CF0"/>
    <w:rsid w:val="002830C0"/>
    <w:rsid w:val="002836CA"/>
    <w:rsid w:val="002842B0"/>
    <w:rsid w:val="00284428"/>
    <w:rsid w:val="00285405"/>
    <w:rsid w:val="002854CA"/>
    <w:rsid w:val="00285524"/>
    <w:rsid w:val="00285769"/>
    <w:rsid w:val="00285BD0"/>
    <w:rsid w:val="00286381"/>
    <w:rsid w:val="002865E8"/>
    <w:rsid w:val="002866EA"/>
    <w:rsid w:val="00286E4B"/>
    <w:rsid w:val="00286EF1"/>
    <w:rsid w:val="00286F56"/>
    <w:rsid w:val="00286FD9"/>
    <w:rsid w:val="002873B9"/>
    <w:rsid w:val="0029092C"/>
    <w:rsid w:val="002911DB"/>
    <w:rsid w:val="00291954"/>
    <w:rsid w:val="002919FE"/>
    <w:rsid w:val="002920AD"/>
    <w:rsid w:val="0029234E"/>
    <w:rsid w:val="0029279A"/>
    <w:rsid w:val="002927DB"/>
    <w:rsid w:val="00292C27"/>
    <w:rsid w:val="00292F3B"/>
    <w:rsid w:val="00293A77"/>
    <w:rsid w:val="00294086"/>
    <w:rsid w:val="00294A96"/>
    <w:rsid w:val="00294B7D"/>
    <w:rsid w:val="002950BD"/>
    <w:rsid w:val="0029593F"/>
    <w:rsid w:val="00295ED1"/>
    <w:rsid w:val="00295F5D"/>
    <w:rsid w:val="0029649C"/>
    <w:rsid w:val="00296575"/>
    <w:rsid w:val="002965AC"/>
    <w:rsid w:val="00296A05"/>
    <w:rsid w:val="00296A74"/>
    <w:rsid w:val="00297099"/>
    <w:rsid w:val="002970A7"/>
    <w:rsid w:val="00297720"/>
    <w:rsid w:val="002A06D9"/>
    <w:rsid w:val="002A08AB"/>
    <w:rsid w:val="002A0ADA"/>
    <w:rsid w:val="002A0C10"/>
    <w:rsid w:val="002A0C5C"/>
    <w:rsid w:val="002A1422"/>
    <w:rsid w:val="002A1520"/>
    <w:rsid w:val="002A1D98"/>
    <w:rsid w:val="002A1EE4"/>
    <w:rsid w:val="002A240C"/>
    <w:rsid w:val="002A3009"/>
    <w:rsid w:val="002A3555"/>
    <w:rsid w:val="002A3778"/>
    <w:rsid w:val="002A3AAE"/>
    <w:rsid w:val="002A3B39"/>
    <w:rsid w:val="002A3EB1"/>
    <w:rsid w:val="002A500F"/>
    <w:rsid w:val="002A5831"/>
    <w:rsid w:val="002A5A54"/>
    <w:rsid w:val="002A5D2D"/>
    <w:rsid w:val="002A5F7A"/>
    <w:rsid w:val="002A66EC"/>
    <w:rsid w:val="002A691B"/>
    <w:rsid w:val="002A6996"/>
    <w:rsid w:val="002A6CF5"/>
    <w:rsid w:val="002A6D20"/>
    <w:rsid w:val="002A7028"/>
    <w:rsid w:val="002A77C0"/>
    <w:rsid w:val="002A782D"/>
    <w:rsid w:val="002A7A0C"/>
    <w:rsid w:val="002A7A97"/>
    <w:rsid w:val="002B00C2"/>
    <w:rsid w:val="002B0364"/>
    <w:rsid w:val="002B18B6"/>
    <w:rsid w:val="002B276F"/>
    <w:rsid w:val="002B2A55"/>
    <w:rsid w:val="002B2F18"/>
    <w:rsid w:val="002B3111"/>
    <w:rsid w:val="002B33ED"/>
    <w:rsid w:val="002B3483"/>
    <w:rsid w:val="002B34E6"/>
    <w:rsid w:val="002B3B49"/>
    <w:rsid w:val="002B3F5E"/>
    <w:rsid w:val="002B4A6F"/>
    <w:rsid w:val="002B4EB7"/>
    <w:rsid w:val="002B55F0"/>
    <w:rsid w:val="002B5A8C"/>
    <w:rsid w:val="002B5FBE"/>
    <w:rsid w:val="002B620D"/>
    <w:rsid w:val="002B6AFE"/>
    <w:rsid w:val="002B742E"/>
    <w:rsid w:val="002B744A"/>
    <w:rsid w:val="002B7F13"/>
    <w:rsid w:val="002C0C97"/>
    <w:rsid w:val="002C0DA4"/>
    <w:rsid w:val="002C22C0"/>
    <w:rsid w:val="002C2571"/>
    <w:rsid w:val="002C3706"/>
    <w:rsid w:val="002C39B4"/>
    <w:rsid w:val="002C3A31"/>
    <w:rsid w:val="002C4170"/>
    <w:rsid w:val="002C41BC"/>
    <w:rsid w:val="002C4CFD"/>
    <w:rsid w:val="002C5070"/>
    <w:rsid w:val="002C51C2"/>
    <w:rsid w:val="002C54A1"/>
    <w:rsid w:val="002C565F"/>
    <w:rsid w:val="002C5665"/>
    <w:rsid w:val="002C5D7C"/>
    <w:rsid w:val="002C6652"/>
    <w:rsid w:val="002C6A15"/>
    <w:rsid w:val="002C6CDC"/>
    <w:rsid w:val="002C714D"/>
    <w:rsid w:val="002C727A"/>
    <w:rsid w:val="002C7389"/>
    <w:rsid w:val="002C74BC"/>
    <w:rsid w:val="002C7615"/>
    <w:rsid w:val="002C769E"/>
    <w:rsid w:val="002C776D"/>
    <w:rsid w:val="002C7A3F"/>
    <w:rsid w:val="002C7C82"/>
    <w:rsid w:val="002C7EF6"/>
    <w:rsid w:val="002D169F"/>
    <w:rsid w:val="002D1DF1"/>
    <w:rsid w:val="002D1F41"/>
    <w:rsid w:val="002D228C"/>
    <w:rsid w:val="002D22E1"/>
    <w:rsid w:val="002D2F29"/>
    <w:rsid w:val="002D405D"/>
    <w:rsid w:val="002D46D3"/>
    <w:rsid w:val="002D46DD"/>
    <w:rsid w:val="002D4836"/>
    <w:rsid w:val="002D5BC1"/>
    <w:rsid w:val="002D5E2F"/>
    <w:rsid w:val="002D6075"/>
    <w:rsid w:val="002D607E"/>
    <w:rsid w:val="002D61F6"/>
    <w:rsid w:val="002D6602"/>
    <w:rsid w:val="002D684E"/>
    <w:rsid w:val="002D68C2"/>
    <w:rsid w:val="002D6937"/>
    <w:rsid w:val="002D6C1E"/>
    <w:rsid w:val="002D70A4"/>
    <w:rsid w:val="002D7BB7"/>
    <w:rsid w:val="002D7D05"/>
    <w:rsid w:val="002E00E1"/>
    <w:rsid w:val="002E03BA"/>
    <w:rsid w:val="002E1001"/>
    <w:rsid w:val="002E10F9"/>
    <w:rsid w:val="002E1369"/>
    <w:rsid w:val="002E15DC"/>
    <w:rsid w:val="002E177F"/>
    <w:rsid w:val="002E2454"/>
    <w:rsid w:val="002E2650"/>
    <w:rsid w:val="002E2791"/>
    <w:rsid w:val="002E28D0"/>
    <w:rsid w:val="002E30E7"/>
    <w:rsid w:val="002E3F9E"/>
    <w:rsid w:val="002E4037"/>
    <w:rsid w:val="002E4129"/>
    <w:rsid w:val="002E4162"/>
    <w:rsid w:val="002E4AA5"/>
    <w:rsid w:val="002E54E6"/>
    <w:rsid w:val="002E5828"/>
    <w:rsid w:val="002E6357"/>
    <w:rsid w:val="002E6796"/>
    <w:rsid w:val="002E731A"/>
    <w:rsid w:val="002E7755"/>
    <w:rsid w:val="002E7834"/>
    <w:rsid w:val="002E7BE7"/>
    <w:rsid w:val="002E7D39"/>
    <w:rsid w:val="002F0B5D"/>
    <w:rsid w:val="002F1021"/>
    <w:rsid w:val="002F1A4B"/>
    <w:rsid w:val="002F2217"/>
    <w:rsid w:val="002F2290"/>
    <w:rsid w:val="002F2634"/>
    <w:rsid w:val="002F2673"/>
    <w:rsid w:val="002F27D4"/>
    <w:rsid w:val="002F2913"/>
    <w:rsid w:val="002F2BE6"/>
    <w:rsid w:val="002F2FC0"/>
    <w:rsid w:val="002F33A8"/>
    <w:rsid w:val="002F3912"/>
    <w:rsid w:val="002F3B14"/>
    <w:rsid w:val="002F3BE4"/>
    <w:rsid w:val="002F41D6"/>
    <w:rsid w:val="002F49E1"/>
    <w:rsid w:val="002F4B3E"/>
    <w:rsid w:val="002F4D9A"/>
    <w:rsid w:val="002F4E23"/>
    <w:rsid w:val="002F4F14"/>
    <w:rsid w:val="002F50C4"/>
    <w:rsid w:val="002F5914"/>
    <w:rsid w:val="002F596E"/>
    <w:rsid w:val="002F5E6A"/>
    <w:rsid w:val="002F61F2"/>
    <w:rsid w:val="002F6D8C"/>
    <w:rsid w:val="002F764A"/>
    <w:rsid w:val="002F767B"/>
    <w:rsid w:val="002F7D8C"/>
    <w:rsid w:val="00300189"/>
    <w:rsid w:val="003003CC"/>
    <w:rsid w:val="00301539"/>
    <w:rsid w:val="003016B9"/>
    <w:rsid w:val="0030212F"/>
    <w:rsid w:val="003026BB"/>
    <w:rsid w:val="00303F2A"/>
    <w:rsid w:val="003040F1"/>
    <w:rsid w:val="0030469E"/>
    <w:rsid w:val="00304B28"/>
    <w:rsid w:val="003058F2"/>
    <w:rsid w:val="00305A01"/>
    <w:rsid w:val="00305B89"/>
    <w:rsid w:val="00306089"/>
    <w:rsid w:val="0030646F"/>
    <w:rsid w:val="0030659C"/>
    <w:rsid w:val="00306D94"/>
    <w:rsid w:val="00306F3F"/>
    <w:rsid w:val="0030718D"/>
    <w:rsid w:val="003074FD"/>
    <w:rsid w:val="00307810"/>
    <w:rsid w:val="0030785A"/>
    <w:rsid w:val="00307B11"/>
    <w:rsid w:val="00307D8C"/>
    <w:rsid w:val="0031022E"/>
    <w:rsid w:val="0031127E"/>
    <w:rsid w:val="003114AE"/>
    <w:rsid w:val="00311565"/>
    <w:rsid w:val="003115DD"/>
    <w:rsid w:val="0031166A"/>
    <w:rsid w:val="00311B2D"/>
    <w:rsid w:val="00311B69"/>
    <w:rsid w:val="00311E4F"/>
    <w:rsid w:val="003129B2"/>
    <w:rsid w:val="00313280"/>
    <w:rsid w:val="00313ADE"/>
    <w:rsid w:val="00313B93"/>
    <w:rsid w:val="0031448E"/>
    <w:rsid w:val="0031472D"/>
    <w:rsid w:val="00314924"/>
    <w:rsid w:val="0031499E"/>
    <w:rsid w:val="0031565B"/>
    <w:rsid w:val="00315E82"/>
    <w:rsid w:val="0031616D"/>
    <w:rsid w:val="0031640A"/>
    <w:rsid w:val="00316B4F"/>
    <w:rsid w:val="00316BA0"/>
    <w:rsid w:val="00317054"/>
    <w:rsid w:val="00317249"/>
    <w:rsid w:val="00317724"/>
    <w:rsid w:val="00320003"/>
    <w:rsid w:val="0032002D"/>
    <w:rsid w:val="00320221"/>
    <w:rsid w:val="0032073B"/>
    <w:rsid w:val="00320C70"/>
    <w:rsid w:val="00321203"/>
    <w:rsid w:val="0032147C"/>
    <w:rsid w:val="00321B6B"/>
    <w:rsid w:val="00321C22"/>
    <w:rsid w:val="003222A2"/>
    <w:rsid w:val="003225B5"/>
    <w:rsid w:val="0032281E"/>
    <w:rsid w:val="00322B73"/>
    <w:rsid w:val="00322DA8"/>
    <w:rsid w:val="00322EE2"/>
    <w:rsid w:val="00325022"/>
    <w:rsid w:val="0032530A"/>
    <w:rsid w:val="00325C15"/>
    <w:rsid w:val="00326014"/>
    <w:rsid w:val="003262D5"/>
    <w:rsid w:val="00326383"/>
    <w:rsid w:val="00326892"/>
    <w:rsid w:val="00326C02"/>
    <w:rsid w:val="00326CB8"/>
    <w:rsid w:val="00327167"/>
    <w:rsid w:val="00327374"/>
    <w:rsid w:val="00327679"/>
    <w:rsid w:val="0033063A"/>
    <w:rsid w:val="00330FED"/>
    <w:rsid w:val="00331300"/>
    <w:rsid w:val="003316ED"/>
    <w:rsid w:val="00332108"/>
    <w:rsid w:val="00332DBF"/>
    <w:rsid w:val="00333033"/>
    <w:rsid w:val="0033323A"/>
    <w:rsid w:val="00333780"/>
    <w:rsid w:val="003337B1"/>
    <w:rsid w:val="00333D20"/>
    <w:rsid w:val="00333D23"/>
    <w:rsid w:val="00333DB6"/>
    <w:rsid w:val="003341C1"/>
    <w:rsid w:val="003348D8"/>
    <w:rsid w:val="00334D3C"/>
    <w:rsid w:val="003356D1"/>
    <w:rsid w:val="0033578D"/>
    <w:rsid w:val="003357AB"/>
    <w:rsid w:val="003358A9"/>
    <w:rsid w:val="00335E96"/>
    <w:rsid w:val="00336624"/>
    <w:rsid w:val="00336B30"/>
    <w:rsid w:val="00337171"/>
    <w:rsid w:val="00337454"/>
    <w:rsid w:val="0033750E"/>
    <w:rsid w:val="00337EFB"/>
    <w:rsid w:val="00340381"/>
    <w:rsid w:val="003408A7"/>
    <w:rsid w:val="0034095B"/>
    <w:rsid w:val="00340CF8"/>
    <w:rsid w:val="00341380"/>
    <w:rsid w:val="003414BB"/>
    <w:rsid w:val="003416C8"/>
    <w:rsid w:val="00341853"/>
    <w:rsid w:val="00341929"/>
    <w:rsid w:val="0034192A"/>
    <w:rsid w:val="00341BF0"/>
    <w:rsid w:val="00342014"/>
    <w:rsid w:val="00342799"/>
    <w:rsid w:val="00342C7B"/>
    <w:rsid w:val="00342E57"/>
    <w:rsid w:val="00342E88"/>
    <w:rsid w:val="003430B8"/>
    <w:rsid w:val="00343392"/>
    <w:rsid w:val="00343994"/>
    <w:rsid w:val="00343BE3"/>
    <w:rsid w:val="0034410C"/>
    <w:rsid w:val="00344257"/>
    <w:rsid w:val="00344A46"/>
    <w:rsid w:val="00344ED9"/>
    <w:rsid w:val="00345739"/>
    <w:rsid w:val="00346394"/>
    <w:rsid w:val="00346ECC"/>
    <w:rsid w:val="00346EFD"/>
    <w:rsid w:val="00347087"/>
    <w:rsid w:val="00347A87"/>
    <w:rsid w:val="00350323"/>
    <w:rsid w:val="00350837"/>
    <w:rsid w:val="0035126C"/>
    <w:rsid w:val="00351AE4"/>
    <w:rsid w:val="00352717"/>
    <w:rsid w:val="00352953"/>
    <w:rsid w:val="00352A0F"/>
    <w:rsid w:val="0035363B"/>
    <w:rsid w:val="00353DE6"/>
    <w:rsid w:val="003543D1"/>
    <w:rsid w:val="00355B3E"/>
    <w:rsid w:val="00355E71"/>
    <w:rsid w:val="00355EF4"/>
    <w:rsid w:val="00356495"/>
    <w:rsid w:val="00356F81"/>
    <w:rsid w:val="00357206"/>
    <w:rsid w:val="003575E7"/>
    <w:rsid w:val="003576A3"/>
    <w:rsid w:val="00357A5A"/>
    <w:rsid w:val="00357CEB"/>
    <w:rsid w:val="00360056"/>
    <w:rsid w:val="003606B3"/>
    <w:rsid w:val="0036079A"/>
    <w:rsid w:val="00360E05"/>
    <w:rsid w:val="00361008"/>
    <w:rsid w:val="00361270"/>
    <w:rsid w:val="003619F8"/>
    <w:rsid w:val="00361A1B"/>
    <w:rsid w:val="00361C04"/>
    <w:rsid w:val="00361E75"/>
    <w:rsid w:val="0036215C"/>
    <w:rsid w:val="003621A5"/>
    <w:rsid w:val="00362353"/>
    <w:rsid w:val="00362D86"/>
    <w:rsid w:val="0036308C"/>
    <w:rsid w:val="00363340"/>
    <w:rsid w:val="0036423C"/>
    <w:rsid w:val="00365512"/>
    <w:rsid w:val="003661EC"/>
    <w:rsid w:val="0036684B"/>
    <w:rsid w:val="00366C4D"/>
    <w:rsid w:val="00366F70"/>
    <w:rsid w:val="0036761E"/>
    <w:rsid w:val="003679FE"/>
    <w:rsid w:val="00367A0A"/>
    <w:rsid w:val="00367AA0"/>
    <w:rsid w:val="00367B7F"/>
    <w:rsid w:val="003708CA"/>
    <w:rsid w:val="0037099F"/>
    <w:rsid w:val="00370DC1"/>
    <w:rsid w:val="00370E39"/>
    <w:rsid w:val="0037135B"/>
    <w:rsid w:val="00371AA7"/>
    <w:rsid w:val="00371DAF"/>
    <w:rsid w:val="00372C47"/>
    <w:rsid w:val="0037306A"/>
    <w:rsid w:val="0037410C"/>
    <w:rsid w:val="0037423E"/>
    <w:rsid w:val="00374270"/>
    <w:rsid w:val="00374528"/>
    <w:rsid w:val="00374D1C"/>
    <w:rsid w:val="003751A6"/>
    <w:rsid w:val="00375981"/>
    <w:rsid w:val="00375D94"/>
    <w:rsid w:val="00375E7A"/>
    <w:rsid w:val="00376278"/>
    <w:rsid w:val="0037684E"/>
    <w:rsid w:val="003769A8"/>
    <w:rsid w:val="00376B3D"/>
    <w:rsid w:val="003771C9"/>
    <w:rsid w:val="00380686"/>
    <w:rsid w:val="00380B95"/>
    <w:rsid w:val="00380E81"/>
    <w:rsid w:val="0038112B"/>
    <w:rsid w:val="003811F6"/>
    <w:rsid w:val="00381344"/>
    <w:rsid w:val="003815F3"/>
    <w:rsid w:val="003815FB"/>
    <w:rsid w:val="00381760"/>
    <w:rsid w:val="003818A7"/>
    <w:rsid w:val="0038243D"/>
    <w:rsid w:val="00382AAC"/>
    <w:rsid w:val="00382E25"/>
    <w:rsid w:val="00383354"/>
    <w:rsid w:val="00383360"/>
    <w:rsid w:val="003833DD"/>
    <w:rsid w:val="003834A4"/>
    <w:rsid w:val="00383F1F"/>
    <w:rsid w:val="0038446C"/>
    <w:rsid w:val="0038454B"/>
    <w:rsid w:val="003846D8"/>
    <w:rsid w:val="003846DA"/>
    <w:rsid w:val="00385A3E"/>
    <w:rsid w:val="00385C0B"/>
    <w:rsid w:val="00386753"/>
    <w:rsid w:val="003869B7"/>
    <w:rsid w:val="003875C9"/>
    <w:rsid w:val="00387A79"/>
    <w:rsid w:val="00387E56"/>
    <w:rsid w:val="00391144"/>
    <w:rsid w:val="0039185E"/>
    <w:rsid w:val="00391EC4"/>
    <w:rsid w:val="003928CF"/>
    <w:rsid w:val="0039290E"/>
    <w:rsid w:val="00392DFD"/>
    <w:rsid w:val="00393170"/>
    <w:rsid w:val="00393324"/>
    <w:rsid w:val="00393475"/>
    <w:rsid w:val="003934E3"/>
    <w:rsid w:val="00394835"/>
    <w:rsid w:val="0039511E"/>
    <w:rsid w:val="003955AC"/>
    <w:rsid w:val="003965EC"/>
    <w:rsid w:val="00396838"/>
    <w:rsid w:val="0039716D"/>
    <w:rsid w:val="00397550"/>
    <w:rsid w:val="003976A6"/>
    <w:rsid w:val="00397886"/>
    <w:rsid w:val="003A0046"/>
    <w:rsid w:val="003A0422"/>
    <w:rsid w:val="003A06E3"/>
    <w:rsid w:val="003A1A75"/>
    <w:rsid w:val="003A2030"/>
    <w:rsid w:val="003A22FA"/>
    <w:rsid w:val="003A231E"/>
    <w:rsid w:val="003A23B3"/>
    <w:rsid w:val="003A2579"/>
    <w:rsid w:val="003A26DC"/>
    <w:rsid w:val="003A3D25"/>
    <w:rsid w:val="003A3FE3"/>
    <w:rsid w:val="003A4850"/>
    <w:rsid w:val="003A4FA3"/>
    <w:rsid w:val="003A5487"/>
    <w:rsid w:val="003A58B8"/>
    <w:rsid w:val="003A6032"/>
    <w:rsid w:val="003A69BE"/>
    <w:rsid w:val="003A713F"/>
    <w:rsid w:val="003A7226"/>
    <w:rsid w:val="003A7521"/>
    <w:rsid w:val="003A794A"/>
    <w:rsid w:val="003A7A1F"/>
    <w:rsid w:val="003B0B4B"/>
    <w:rsid w:val="003B0B92"/>
    <w:rsid w:val="003B0DE1"/>
    <w:rsid w:val="003B11E8"/>
    <w:rsid w:val="003B1801"/>
    <w:rsid w:val="003B1A68"/>
    <w:rsid w:val="003B252D"/>
    <w:rsid w:val="003B2863"/>
    <w:rsid w:val="003B34C1"/>
    <w:rsid w:val="003B37F3"/>
    <w:rsid w:val="003B489C"/>
    <w:rsid w:val="003B4D53"/>
    <w:rsid w:val="003B4F57"/>
    <w:rsid w:val="003B5D32"/>
    <w:rsid w:val="003B5F68"/>
    <w:rsid w:val="003B61FE"/>
    <w:rsid w:val="003B6675"/>
    <w:rsid w:val="003B718A"/>
    <w:rsid w:val="003B745C"/>
    <w:rsid w:val="003B7D06"/>
    <w:rsid w:val="003B7DA9"/>
    <w:rsid w:val="003C14E7"/>
    <w:rsid w:val="003C15DF"/>
    <w:rsid w:val="003C1B01"/>
    <w:rsid w:val="003C1CB9"/>
    <w:rsid w:val="003C1F58"/>
    <w:rsid w:val="003C2099"/>
    <w:rsid w:val="003C309C"/>
    <w:rsid w:val="003C3369"/>
    <w:rsid w:val="003C39D4"/>
    <w:rsid w:val="003C42F8"/>
    <w:rsid w:val="003C4965"/>
    <w:rsid w:val="003C4B3E"/>
    <w:rsid w:val="003C55C0"/>
    <w:rsid w:val="003C5A33"/>
    <w:rsid w:val="003C5C0F"/>
    <w:rsid w:val="003C609C"/>
    <w:rsid w:val="003C619C"/>
    <w:rsid w:val="003C6231"/>
    <w:rsid w:val="003C62C1"/>
    <w:rsid w:val="003C6789"/>
    <w:rsid w:val="003C6A90"/>
    <w:rsid w:val="003C6E43"/>
    <w:rsid w:val="003C6E9F"/>
    <w:rsid w:val="003C6EE4"/>
    <w:rsid w:val="003C7086"/>
    <w:rsid w:val="003C7379"/>
    <w:rsid w:val="003C745A"/>
    <w:rsid w:val="003D01FC"/>
    <w:rsid w:val="003D0351"/>
    <w:rsid w:val="003D0388"/>
    <w:rsid w:val="003D06F7"/>
    <w:rsid w:val="003D0D89"/>
    <w:rsid w:val="003D0ECA"/>
    <w:rsid w:val="003D1545"/>
    <w:rsid w:val="003D2800"/>
    <w:rsid w:val="003D2A90"/>
    <w:rsid w:val="003D32A9"/>
    <w:rsid w:val="003D3313"/>
    <w:rsid w:val="003D51FD"/>
    <w:rsid w:val="003D5599"/>
    <w:rsid w:val="003D6BBD"/>
    <w:rsid w:val="003D725B"/>
    <w:rsid w:val="003D7F11"/>
    <w:rsid w:val="003E067D"/>
    <w:rsid w:val="003E0CC0"/>
    <w:rsid w:val="003E1819"/>
    <w:rsid w:val="003E1B42"/>
    <w:rsid w:val="003E22F5"/>
    <w:rsid w:val="003E241C"/>
    <w:rsid w:val="003E295C"/>
    <w:rsid w:val="003E2C38"/>
    <w:rsid w:val="003E3324"/>
    <w:rsid w:val="003E3C08"/>
    <w:rsid w:val="003E42FF"/>
    <w:rsid w:val="003E458B"/>
    <w:rsid w:val="003E4B90"/>
    <w:rsid w:val="003E4F4F"/>
    <w:rsid w:val="003E5690"/>
    <w:rsid w:val="003E5CD6"/>
    <w:rsid w:val="003E5E79"/>
    <w:rsid w:val="003E5FC9"/>
    <w:rsid w:val="003E5FF0"/>
    <w:rsid w:val="003E611E"/>
    <w:rsid w:val="003E6432"/>
    <w:rsid w:val="003E6753"/>
    <w:rsid w:val="003E6BC9"/>
    <w:rsid w:val="003E6C8D"/>
    <w:rsid w:val="003E7025"/>
    <w:rsid w:val="003E7143"/>
    <w:rsid w:val="003E728F"/>
    <w:rsid w:val="003E7929"/>
    <w:rsid w:val="003E7D3F"/>
    <w:rsid w:val="003F047E"/>
    <w:rsid w:val="003F0B50"/>
    <w:rsid w:val="003F0E05"/>
    <w:rsid w:val="003F1AD3"/>
    <w:rsid w:val="003F1C91"/>
    <w:rsid w:val="003F1E88"/>
    <w:rsid w:val="003F1EEB"/>
    <w:rsid w:val="003F338A"/>
    <w:rsid w:val="003F35B1"/>
    <w:rsid w:val="003F3A3B"/>
    <w:rsid w:val="003F3C58"/>
    <w:rsid w:val="003F40AF"/>
    <w:rsid w:val="003F46D1"/>
    <w:rsid w:val="003F47E2"/>
    <w:rsid w:val="003F4A26"/>
    <w:rsid w:val="003F4D7F"/>
    <w:rsid w:val="003F55F5"/>
    <w:rsid w:val="003F5DCB"/>
    <w:rsid w:val="003F6246"/>
    <w:rsid w:val="003F639D"/>
    <w:rsid w:val="003F63A4"/>
    <w:rsid w:val="003F63CA"/>
    <w:rsid w:val="003F6455"/>
    <w:rsid w:val="003F6780"/>
    <w:rsid w:val="003F6988"/>
    <w:rsid w:val="003F69E4"/>
    <w:rsid w:val="003F7015"/>
    <w:rsid w:val="003F7325"/>
    <w:rsid w:val="003F7827"/>
    <w:rsid w:val="003F7AD6"/>
    <w:rsid w:val="003F7FA3"/>
    <w:rsid w:val="004002E8"/>
    <w:rsid w:val="0040040F"/>
    <w:rsid w:val="004004F1"/>
    <w:rsid w:val="0040070C"/>
    <w:rsid w:val="00400AA6"/>
    <w:rsid w:val="00400B2E"/>
    <w:rsid w:val="004013A7"/>
    <w:rsid w:val="004016F1"/>
    <w:rsid w:val="00401F00"/>
    <w:rsid w:val="00402095"/>
    <w:rsid w:val="00402BB2"/>
    <w:rsid w:val="00402F57"/>
    <w:rsid w:val="00402FC0"/>
    <w:rsid w:val="0040363E"/>
    <w:rsid w:val="00403FDE"/>
    <w:rsid w:val="00404B22"/>
    <w:rsid w:val="004051A9"/>
    <w:rsid w:val="00405290"/>
    <w:rsid w:val="00406581"/>
    <w:rsid w:val="00406B2A"/>
    <w:rsid w:val="00407ACB"/>
    <w:rsid w:val="00407BE5"/>
    <w:rsid w:val="00407E19"/>
    <w:rsid w:val="00407E55"/>
    <w:rsid w:val="00407EB1"/>
    <w:rsid w:val="004102C8"/>
    <w:rsid w:val="00410B6F"/>
    <w:rsid w:val="00410DE9"/>
    <w:rsid w:val="004111A6"/>
    <w:rsid w:val="00411B86"/>
    <w:rsid w:val="00411CBA"/>
    <w:rsid w:val="00411D30"/>
    <w:rsid w:val="00411F2D"/>
    <w:rsid w:val="0041275A"/>
    <w:rsid w:val="0041322E"/>
    <w:rsid w:val="0041350B"/>
    <w:rsid w:val="004139FD"/>
    <w:rsid w:val="00413F13"/>
    <w:rsid w:val="0041407D"/>
    <w:rsid w:val="00414214"/>
    <w:rsid w:val="0041432C"/>
    <w:rsid w:val="004144A6"/>
    <w:rsid w:val="0041458C"/>
    <w:rsid w:val="004145FF"/>
    <w:rsid w:val="0041491A"/>
    <w:rsid w:val="00414987"/>
    <w:rsid w:val="00414C76"/>
    <w:rsid w:val="00414EEF"/>
    <w:rsid w:val="004154CB"/>
    <w:rsid w:val="0041585D"/>
    <w:rsid w:val="004158D7"/>
    <w:rsid w:val="00415EC1"/>
    <w:rsid w:val="00416ACB"/>
    <w:rsid w:val="00416FA9"/>
    <w:rsid w:val="00417A1A"/>
    <w:rsid w:val="00417D08"/>
    <w:rsid w:val="00417D45"/>
    <w:rsid w:val="00420123"/>
    <w:rsid w:val="004207D4"/>
    <w:rsid w:val="00420BD1"/>
    <w:rsid w:val="00420F62"/>
    <w:rsid w:val="004222A3"/>
    <w:rsid w:val="0042256D"/>
    <w:rsid w:val="00422591"/>
    <w:rsid w:val="00422648"/>
    <w:rsid w:val="00422BE3"/>
    <w:rsid w:val="00422DB5"/>
    <w:rsid w:val="00422DE8"/>
    <w:rsid w:val="0042319F"/>
    <w:rsid w:val="00423985"/>
    <w:rsid w:val="0042428F"/>
    <w:rsid w:val="0042444E"/>
    <w:rsid w:val="00424C5E"/>
    <w:rsid w:val="00424E7B"/>
    <w:rsid w:val="00425D5F"/>
    <w:rsid w:val="004265EA"/>
    <w:rsid w:val="004267F6"/>
    <w:rsid w:val="00426AEC"/>
    <w:rsid w:val="0042766E"/>
    <w:rsid w:val="004276E3"/>
    <w:rsid w:val="00427951"/>
    <w:rsid w:val="00427A42"/>
    <w:rsid w:val="004316CB"/>
    <w:rsid w:val="00431F66"/>
    <w:rsid w:val="004328FB"/>
    <w:rsid w:val="00433532"/>
    <w:rsid w:val="00433BE8"/>
    <w:rsid w:val="00433DB9"/>
    <w:rsid w:val="00434B1D"/>
    <w:rsid w:val="0043533D"/>
    <w:rsid w:val="00435763"/>
    <w:rsid w:val="00435B01"/>
    <w:rsid w:val="00435BC9"/>
    <w:rsid w:val="00435F0E"/>
    <w:rsid w:val="00436507"/>
    <w:rsid w:val="00436701"/>
    <w:rsid w:val="00436C9D"/>
    <w:rsid w:val="00436F30"/>
    <w:rsid w:val="004371DE"/>
    <w:rsid w:val="00437576"/>
    <w:rsid w:val="00437A02"/>
    <w:rsid w:val="00437C30"/>
    <w:rsid w:val="00440C9B"/>
    <w:rsid w:val="00441260"/>
    <w:rsid w:val="004415D7"/>
    <w:rsid w:val="004419D0"/>
    <w:rsid w:val="004422FD"/>
    <w:rsid w:val="00443215"/>
    <w:rsid w:val="00443709"/>
    <w:rsid w:val="00443A86"/>
    <w:rsid w:val="00443E46"/>
    <w:rsid w:val="00444717"/>
    <w:rsid w:val="00444862"/>
    <w:rsid w:val="00444E5F"/>
    <w:rsid w:val="0044558F"/>
    <w:rsid w:val="00445593"/>
    <w:rsid w:val="00445918"/>
    <w:rsid w:val="00445AE4"/>
    <w:rsid w:val="0044763E"/>
    <w:rsid w:val="00447720"/>
    <w:rsid w:val="00447CE6"/>
    <w:rsid w:val="004507F3"/>
    <w:rsid w:val="00451043"/>
    <w:rsid w:val="00451102"/>
    <w:rsid w:val="004515C5"/>
    <w:rsid w:val="00451D17"/>
    <w:rsid w:val="00452649"/>
    <w:rsid w:val="004531A0"/>
    <w:rsid w:val="004535B8"/>
    <w:rsid w:val="004542A2"/>
    <w:rsid w:val="004543EE"/>
    <w:rsid w:val="004547E2"/>
    <w:rsid w:val="004548C4"/>
    <w:rsid w:val="00454FD6"/>
    <w:rsid w:val="0045539A"/>
    <w:rsid w:val="00455A3B"/>
    <w:rsid w:val="00455C4F"/>
    <w:rsid w:val="00455D88"/>
    <w:rsid w:val="00455ED3"/>
    <w:rsid w:val="00456033"/>
    <w:rsid w:val="004560ED"/>
    <w:rsid w:val="00456411"/>
    <w:rsid w:val="004564C9"/>
    <w:rsid w:val="004565DB"/>
    <w:rsid w:val="00456EF8"/>
    <w:rsid w:val="004574FC"/>
    <w:rsid w:val="004603B6"/>
    <w:rsid w:val="0046064D"/>
    <w:rsid w:val="00460A26"/>
    <w:rsid w:val="00460EE4"/>
    <w:rsid w:val="004610DD"/>
    <w:rsid w:val="004610EF"/>
    <w:rsid w:val="00461D0E"/>
    <w:rsid w:val="00461FA4"/>
    <w:rsid w:val="00462289"/>
    <w:rsid w:val="00462521"/>
    <w:rsid w:val="00462ABF"/>
    <w:rsid w:val="0046344E"/>
    <w:rsid w:val="00463745"/>
    <w:rsid w:val="00463E9E"/>
    <w:rsid w:val="00465065"/>
    <w:rsid w:val="00465C0C"/>
    <w:rsid w:val="00465CB9"/>
    <w:rsid w:val="00465E74"/>
    <w:rsid w:val="00466EA6"/>
    <w:rsid w:val="00467F9B"/>
    <w:rsid w:val="00470345"/>
    <w:rsid w:val="004713D9"/>
    <w:rsid w:val="00471C10"/>
    <w:rsid w:val="00471C1C"/>
    <w:rsid w:val="00471C56"/>
    <w:rsid w:val="00471E47"/>
    <w:rsid w:val="004722C3"/>
    <w:rsid w:val="00472921"/>
    <w:rsid w:val="00472C3A"/>
    <w:rsid w:val="00472F0B"/>
    <w:rsid w:val="00473016"/>
    <w:rsid w:val="00473153"/>
    <w:rsid w:val="00473BA8"/>
    <w:rsid w:val="00473D05"/>
    <w:rsid w:val="004742FC"/>
    <w:rsid w:val="0047430B"/>
    <w:rsid w:val="004744D5"/>
    <w:rsid w:val="0047453A"/>
    <w:rsid w:val="00474CD2"/>
    <w:rsid w:val="00474DC6"/>
    <w:rsid w:val="004750CB"/>
    <w:rsid w:val="004751BC"/>
    <w:rsid w:val="0047549D"/>
    <w:rsid w:val="00475C17"/>
    <w:rsid w:val="0047609A"/>
    <w:rsid w:val="004767A6"/>
    <w:rsid w:val="00476A6F"/>
    <w:rsid w:val="00476ECF"/>
    <w:rsid w:val="00476FE5"/>
    <w:rsid w:val="00477DC3"/>
    <w:rsid w:val="00480026"/>
    <w:rsid w:val="004801E0"/>
    <w:rsid w:val="004806CC"/>
    <w:rsid w:val="00480B38"/>
    <w:rsid w:val="00480C42"/>
    <w:rsid w:val="00481095"/>
    <w:rsid w:val="00481255"/>
    <w:rsid w:val="004812A7"/>
    <w:rsid w:val="004813B7"/>
    <w:rsid w:val="004817AB"/>
    <w:rsid w:val="00481A86"/>
    <w:rsid w:val="00481B5D"/>
    <w:rsid w:val="0048209F"/>
    <w:rsid w:val="0048230E"/>
    <w:rsid w:val="0048245F"/>
    <w:rsid w:val="00483ABE"/>
    <w:rsid w:val="00483F8E"/>
    <w:rsid w:val="004840DD"/>
    <w:rsid w:val="004840EE"/>
    <w:rsid w:val="00484E2D"/>
    <w:rsid w:val="0048526E"/>
    <w:rsid w:val="00485BF7"/>
    <w:rsid w:val="0048641D"/>
    <w:rsid w:val="00486C6F"/>
    <w:rsid w:val="00487F73"/>
    <w:rsid w:val="004904AF"/>
    <w:rsid w:val="0049098B"/>
    <w:rsid w:val="00490B94"/>
    <w:rsid w:val="00490CEE"/>
    <w:rsid w:val="004920F2"/>
    <w:rsid w:val="00492C63"/>
    <w:rsid w:val="004936B6"/>
    <w:rsid w:val="004936C4"/>
    <w:rsid w:val="00493874"/>
    <w:rsid w:val="004938B0"/>
    <w:rsid w:val="00493BED"/>
    <w:rsid w:val="00493C26"/>
    <w:rsid w:val="00495608"/>
    <w:rsid w:val="00495BCD"/>
    <w:rsid w:val="00495D16"/>
    <w:rsid w:val="0049651C"/>
    <w:rsid w:val="0049696F"/>
    <w:rsid w:val="0049698C"/>
    <w:rsid w:val="004976B6"/>
    <w:rsid w:val="00497987"/>
    <w:rsid w:val="00497B0C"/>
    <w:rsid w:val="004A03C1"/>
    <w:rsid w:val="004A06A4"/>
    <w:rsid w:val="004A0C6C"/>
    <w:rsid w:val="004A1327"/>
    <w:rsid w:val="004A2806"/>
    <w:rsid w:val="004A2C1F"/>
    <w:rsid w:val="004A3289"/>
    <w:rsid w:val="004A3426"/>
    <w:rsid w:val="004A3A5B"/>
    <w:rsid w:val="004A4532"/>
    <w:rsid w:val="004A493C"/>
    <w:rsid w:val="004A4DDE"/>
    <w:rsid w:val="004A4E3C"/>
    <w:rsid w:val="004A586A"/>
    <w:rsid w:val="004A5DCD"/>
    <w:rsid w:val="004A5F22"/>
    <w:rsid w:val="004A6530"/>
    <w:rsid w:val="004A7079"/>
    <w:rsid w:val="004A7080"/>
    <w:rsid w:val="004A77BE"/>
    <w:rsid w:val="004B04C5"/>
    <w:rsid w:val="004B058F"/>
    <w:rsid w:val="004B0B8B"/>
    <w:rsid w:val="004B131E"/>
    <w:rsid w:val="004B1ACF"/>
    <w:rsid w:val="004B1EF0"/>
    <w:rsid w:val="004B2383"/>
    <w:rsid w:val="004B2BF2"/>
    <w:rsid w:val="004B36A4"/>
    <w:rsid w:val="004B3A8B"/>
    <w:rsid w:val="004B4578"/>
    <w:rsid w:val="004B48DE"/>
    <w:rsid w:val="004B4D7F"/>
    <w:rsid w:val="004B4F22"/>
    <w:rsid w:val="004B6071"/>
    <w:rsid w:val="004B670F"/>
    <w:rsid w:val="004B6B20"/>
    <w:rsid w:val="004B70C8"/>
    <w:rsid w:val="004B7313"/>
    <w:rsid w:val="004B7703"/>
    <w:rsid w:val="004B7ACD"/>
    <w:rsid w:val="004C045D"/>
    <w:rsid w:val="004C112D"/>
    <w:rsid w:val="004C1509"/>
    <w:rsid w:val="004C2619"/>
    <w:rsid w:val="004C275B"/>
    <w:rsid w:val="004C2903"/>
    <w:rsid w:val="004C2F3A"/>
    <w:rsid w:val="004C3262"/>
    <w:rsid w:val="004C3D11"/>
    <w:rsid w:val="004C4141"/>
    <w:rsid w:val="004C4948"/>
    <w:rsid w:val="004C5158"/>
    <w:rsid w:val="004C5351"/>
    <w:rsid w:val="004C54A9"/>
    <w:rsid w:val="004C5C7C"/>
    <w:rsid w:val="004C6355"/>
    <w:rsid w:val="004C68C2"/>
    <w:rsid w:val="004C7532"/>
    <w:rsid w:val="004C7831"/>
    <w:rsid w:val="004C78A9"/>
    <w:rsid w:val="004D069E"/>
    <w:rsid w:val="004D07D0"/>
    <w:rsid w:val="004D09D2"/>
    <w:rsid w:val="004D0F51"/>
    <w:rsid w:val="004D0F78"/>
    <w:rsid w:val="004D1038"/>
    <w:rsid w:val="004D10D2"/>
    <w:rsid w:val="004D14A6"/>
    <w:rsid w:val="004D1DE8"/>
    <w:rsid w:val="004D1DEF"/>
    <w:rsid w:val="004D1EF5"/>
    <w:rsid w:val="004D1F85"/>
    <w:rsid w:val="004D29A1"/>
    <w:rsid w:val="004D2E87"/>
    <w:rsid w:val="004D2FA8"/>
    <w:rsid w:val="004D31F2"/>
    <w:rsid w:val="004D328B"/>
    <w:rsid w:val="004D37C6"/>
    <w:rsid w:val="004D3B6C"/>
    <w:rsid w:val="004D3DBF"/>
    <w:rsid w:val="004D3E3F"/>
    <w:rsid w:val="004D4BCD"/>
    <w:rsid w:val="004D4ECF"/>
    <w:rsid w:val="004D502B"/>
    <w:rsid w:val="004D50B1"/>
    <w:rsid w:val="004D5692"/>
    <w:rsid w:val="004D573F"/>
    <w:rsid w:val="004D676D"/>
    <w:rsid w:val="004D70B8"/>
    <w:rsid w:val="004D7185"/>
    <w:rsid w:val="004D7AC8"/>
    <w:rsid w:val="004E006C"/>
    <w:rsid w:val="004E07ED"/>
    <w:rsid w:val="004E0D43"/>
    <w:rsid w:val="004E0E99"/>
    <w:rsid w:val="004E11A8"/>
    <w:rsid w:val="004E1566"/>
    <w:rsid w:val="004E15A1"/>
    <w:rsid w:val="004E197B"/>
    <w:rsid w:val="004E1DB5"/>
    <w:rsid w:val="004E229E"/>
    <w:rsid w:val="004E2560"/>
    <w:rsid w:val="004E2D1F"/>
    <w:rsid w:val="004E2FE1"/>
    <w:rsid w:val="004E30BE"/>
    <w:rsid w:val="004E348D"/>
    <w:rsid w:val="004E3C74"/>
    <w:rsid w:val="004E3C86"/>
    <w:rsid w:val="004E5466"/>
    <w:rsid w:val="004E5FB6"/>
    <w:rsid w:val="004E6392"/>
    <w:rsid w:val="004E6B81"/>
    <w:rsid w:val="004E6B86"/>
    <w:rsid w:val="004E6E47"/>
    <w:rsid w:val="004E7060"/>
    <w:rsid w:val="004E7E7D"/>
    <w:rsid w:val="004F055B"/>
    <w:rsid w:val="004F07E5"/>
    <w:rsid w:val="004F0804"/>
    <w:rsid w:val="004F0E7A"/>
    <w:rsid w:val="004F1071"/>
    <w:rsid w:val="004F1241"/>
    <w:rsid w:val="004F12E1"/>
    <w:rsid w:val="004F13BD"/>
    <w:rsid w:val="004F1C9E"/>
    <w:rsid w:val="004F2B2E"/>
    <w:rsid w:val="004F2F5F"/>
    <w:rsid w:val="004F2FA6"/>
    <w:rsid w:val="004F473C"/>
    <w:rsid w:val="004F4F74"/>
    <w:rsid w:val="004F4FB9"/>
    <w:rsid w:val="004F511D"/>
    <w:rsid w:val="004F598A"/>
    <w:rsid w:val="004F5E1A"/>
    <w:rsid w:val="004F670E"/>
    <w:rsid w:val="004F6772"/>
    <w:rsid w:val="004F67F6"/>
    <w:rsid w:val="004F74B1"/>
    <w:rsid w:val="004F74B3"/>
    <w:rsid w:val="00500289"/>
    <w:rsid w:val="005013D3"/>
    <w:rsid w:val="00501719"/>
    <w:rsid w:val="00501B8F"/>
    <w:rsid w:val="00501BC2"/>
    <w:rsid w:val="00501E27"/>
    <w:rsid w:val="00501F17"/>
    <w:rsid w:val="005023E7"/>
    <w:rsid w:val="00502522"/>
    <w:rsid w:val="00502834"/>
    <w:rsid w:val="00502D09"/>
    <w:rsid w:val="00502E33"/>
    <w:rsid w:val="00503573"/>
    <w:rsid w:val="005037AE"/>
    <w:rsid w:val="00504684"/>
    <w:rsid w:val="0050469A"/>
    <w:rsid w:val="00504A8B"/>
    <w:rsid w:val="00504E4C"/>
    <w:rsid w:val="0050507B"/>
    <w:rsid w:val="00505661"/>
    <w:rsid w:val="00505988"/>
    <w:rsid w:val="00505B45"/>
    <w:rsid w:val="00505D46"/>
    <w:rsid w:val="005060E3"/>
    <w:rsid w:val="00506616"/>
    <w:rsid w:val="00506798"/>
    <w:rsid w:val="00506E1C"/>
    <w:rsid w:val="005076AC"/>
    <w:rsid w:val="0050772B"/>
    <w:rsid w:val="00507FD2"/>
    <w:rsid w:val="00511292"/>
    <w:rsid w:val="005114F3"/>
    <w:rsid w:val="005118FE"/>
    <w:rsid w:val="00511C8B"/>
    <w:rsid w:val="00512022"/>
    <w:rsid w:val="005120E1"/>
    <w:rsid w:val="00512BE2"/>
    <w:rsid w:val="00512C1D"/>
    <w:rsid w:val="00512DE0"/>
    <w:rsid w:val="005130EC"/>
    <w:rsid w:val="005132B9"/>
    <w:rsid w:val="00513B22"/>
    <w:rsid w:val="00514267"/>
    <w:rsid w:val="00514333"/>
    <w:rsid w:val="00514397"/>
    <w:rsid w:val="0051443A"/>
    <w:rsid w:val="00515338"/>
    <w:rsid w:val="00516A7B"/>
    <w:rsid w:val="00516D9E"/>
    <w:rsid w:val="00516E32"/>
    <w:rsid w:val="00520215"/>
    <w:rsid w:val="0052040F"/>
    <w:rsid w:val="0052068D"/>
    <w:rsid w:val="0052088B"/>
    <w:rsid w:val="00522033"/>
    <w:rsid w:val="005220EA"/>
    <w:rsid w:val="005220F4"/>
    <w:rsid w:val="00522661"/>
    <w:rsid w:val="00522D9F"/>
    <w:rsid w:val="005231FD"/>
    <w:rsid w:val="005232BF"/>
    <w:rsid w:val="00523F90"/>
    <w:rsid w:val="00523FBB"/>
    <w:rsid w:val="0052451F"/>
    <w:rsid w:val="005245A8"/>
    <w:rsid w:val="005247C5"/>
    <w:rsid w:val="00525B1F"/>
    <w:rsid w:val="00526780"/>
    <w:rsid w:val="00526CE1"/>
    <w:rsid w:val="005271E8"/>
    <w:rsid w:val="0052747D"/>
    <w:rsid w:val="00527A74"/>
    <w:rsid w:val="00530038"/>
    <w:rsid w:val="005301C7"/>
    <w:rsid w:val="00530264"/>
    <w:rsid w:val="005303AF"/>
    <w:rsid w:val="0053047D"/>
    <w:rsid w:val="00530DB2"/>
    <w:rsid w:val="00530F62"/>
    <w:rsid w:val="00531066"/>
    <w:rsid w:val="005311DF"/>
    <w:rsid w:val="00531335"/>
    <w:rsid w:val="0053165C"/>
    <w:rsid w:val="00531729"/>
    <w:rsid w:val="005319C9"/>
    <w:rsid w:val="00532E58"/>
    <w:rsid w:val="00533221"/>
    <w:rsid w:val="005332EB"/>
    <w:rsid w:val="00533B86"/>
    <w:rsid w:val="00534499"/>
    <w:rsid w:val="00535078"/>
    <w:rsid w:val="0053536C"/>
    <w:rsid w:val="005358ED"/>
    <w:rsid w:val="00535932"/>
    <w:rsid w:val="00535E3D"/>
    <w:rsid w:val="00536069"/>
    <w:rsid w:val="005363DC"/>
    <w:rsid w:val="00536A94"/>
    <w:rsid w:val="00536B65"/>
    <w:rsid w:val="0053718E"/>
    <w:rsid w:val="0053741B"/>
    <w:rsid w:val="005377CC"/>
    <w:rsid w:val="0054024C"/>
    <w:rsid w:val="00540D9A"/>
    <w:rsid w:val="00540EAC"/>
    <w:rsid w:val="005416B2"/>
    <w:rsid w:val="00541894"/>
    <w:rsid w:val="005423E3"/>
    <w:rsid w:val="0054293E"/>
    <w:rsid w:val="00542A86"/>
    <w:rsid w:val="00543E35"/>
    <w:rsid w:val="0054421B"/>
    <w:rsid w:val="005443FB"/>
    <w:rsid w:val="00544908"/>
    <w:rsid w:val="00544B45"/>
    <w:rsid w:val="00544C6C"/>
    <w:rsid w:val="00544CCD"/>
    <w:rsid w:val="0054502E"/>
    <w:rsid w:val="005451FF"/>
    <w:rsid w:val="005454CA"/>
    <w:rsid w:val="005455A1"/>
    <w:rsid w:val="00545DA2"/>
    <w:rsid w:val="005469E9"/>
    <w:rsid w:val="00546E2B"/>
    <w:rsid w:val="00546FA4"/>
    <w:rsid w:val="0054710F"/>
    <w:rsid w:val="00547413"/>
    <w:rsid w:val="00551054"/>
    <w:rsid w:val="00551A21"/>
    <w:rsid w:val="00551A9E"/>
    <w:rsid w:val="00552465"/>
    <w:rsid w:val="005527A8"/>
    <w:rsid w:val="0055281C"/>
    <w:rsid w:val="00552CF1"/>
    <w:rsid w:val="00552FC9"/>
    <w:rsid w:val="00553873"/>
    <w:rsid w:val="00553A80"/>
    <w:rsid w:val="00553B04"/>
    <w:rsid w:val="00553C2A"/>
    <w:rsid w:val="00554129"/>
    <w:rsid w:val="0055432D"/>
    <w:rsid w:val="00554658"/>
    <w:rsid w:val="0055497D"/>
    <w:rsid w:val="00554F26"/>
    <w:rsid w:val="005555FB"/>
    <w:rsid w:val="0055597F"/>
    <w:rsid w:val="005561D5"/>
    <w:rsid w:val="00557020"/>
    <w:rsid w:val="00557098"/>
    <w:rsid w:val="00557FBE"/>
    <w:rsid w:val="0056018F"/>
    <w:rsid w:val="00560341"/>
    <w:rsid w:val="0056067B"/>
    <w:rsid w:val="00560846"/>
    <w:rsid w:val="0056193B"/>
    <w:rsid w:val="00561D7C"/>
    <w:rsid w:val="00563032"/>
    <w:rsid w:val="00563146"/>
    <w:rsid w:val="00563CE3"/>
    <w:rsid w:val="00564033"/>
    <w:rsid w:val="00564187"/>
    <w:rsid w:val="005644A0"/>
    <w:rsid w:val="005647F6"/>
    <w:rsid w:val="00564C89"/>
    <w:rsid w:val="00564D4B"/>
    <w:rsid w:val="005652E8"/>
    <w:rsid w:val="0056634F"/>
    <w:rsid w:val="00566363"/>
    <w:rsid w:val="00566817"/>
    <w:rsid w:val="00566E4F"/>
    <w:rsid w:val="0056709D"/>
    <w:rsid w:val="00567104"/>
    <w:rsid w:val="00567297"/>
    <w:rsid w:val="00567456"/>
    <w:rsid w:val="00567521"/>
    <w:rsid w:val="0057016A"/>
    <w:rsid w:val="00570470"/>
    <w:rsid w:val="0057058B"/>
    <w:rsid w:val="00570B97"/>
    <w:rsid w:val="00570C63"/>
    <w:rsid w:val="0057144C"/>
    <w:rsid w:val="00571AE3"/>
    <w:rsid w:val="00572303"/>
    <w:rsid w:val="00572A25"/>
    <w:rsid w:val="00572A6C"/>
    <w:rsid w:val="00572BC8"/>
    <w:rsid w:val="00572E15"/>
    <w:rsid w:val="00573195"/>
    <w:rsid w:val="0057351C"/>
    <w:rsid w:val="0057419A"/>
    <w:rsid w:val="0057460A"/>
    <w:rsid w:val="00574910"/>
    <w:rsid w:val="00575881"/>
    <w:rsid w:val="00575F6C"/>
    <w:rsid w:val="005763A4"/>
    <w:rsid w:val="00576598"/>
    <w:rsid w:val="0057688F"/>
    <w:rsid w:val="00576920"/>
    <w:rsid w:val="005773DB"/>
    <w:rsid w:val="00577421"/>
    <w:rsid w:val="00577677"/>
    <w:rsid w:val="00577A69"/>
    <w:rsid w:val="0058007B"/>
    <w:rsid w:val="00580481"/>
    <w:rsid w:val="005805C1"/>
    <w:rsid w:val="00580A28"/>
    <w:rsid w:val="00580ABB"/>
    <w:rsid w:val="00581E99"/>
    <w:rsid w:val="00581F44"/>
    <w:rsid w:val="00582B00"/>
    <w:rsid w:val="00582B9E"/>
    <w:rsid w:val="00582D3E"/>
    <w:rsid w:val="00582DD4"/>
    <w:rsid w:val="0058443A"/>
    <w:rsid w:val="00584B98"/>
    <w:rsid w:val="00584C82"/>
    <w:rsid w:val="0058505F"/>
    <w:rsid w:val="00585715"/>
    <w:rsid w:val="005859F1"/>
    <w:rsid w:val="00585B11"/>
    <w:rsid w:val="00585C11"/>
    <w:rsid w:val="00585CCE"/>
    <w:rsid w:val="00585FE9"/>
    <w:rsid w:val="00586658"/>
    <w:rsid w:val="0058708E"/>
    <w:rsid w:val="00587251"/>
    <w:rsid w:val="0058725A"/>
    <w:rsid w:val="00587389"/>
    <w:rsid w:val="00587A4A"/>
    <w:rsid w:val="00590043"/>
    <w:rsid w:val="005910AC"/>
    <w:rsid w:val="005912C6"/>
    <w:rsid w:val="00591978"/>
    <w:rsid w:val="00591A3C"/>
    <w:rsid w:val="00591B17"/>
    <w:rsid w:val="005925D4"/>
    <w:rsid w:val="00592860"/>
    <w:rsid w:val="00592B49"/>
    <w:rsid w:val="005934FB"/>
    <w:rsid w:val="00593817"/>
    <w:rsid w:val="00593FA4"/>
    <w:rsid w:val="00594706"/>
    <w:rsid w:val="00594B68"/>
    <w:rsid w:val="00594C55"/>
    <w:rsid w:val="00594E06"/>
    <w:rsid w:val="00594F3F"/>
    <w:rsid w:val="005950B4"/>
    <w:rsid w:val="00595132"/>
    <w:rsid w:val="005955FB"/>
    <w:rsid w:val="00595894"/>
    <w:rsid w:val="005963F6"/>
    <w:rsid w:val="00596A2E"/>
    <w:rsid w:val="00596E58"/>
    <w:rsid w:val="00597D71"/>
    <w:rsid w:val="005A0144"/>
    <w:rsid w:val="005A06EF"/>
    <w:rsid w:val="005A09C9"/>
    <w:rsid w:val="005A0D4D"/>
    <w:rsid w:val="005A1361"/>
    <w:rsid w:val="005A13C8"/>
    <w:rsid w:val="005A15E9"/>
    <w:rsid w:val="005A1B17"/>
    <w:rsid w:val="005A1C0F"/>
    <w:rsid w:val="005A2F3C"/>
    <w:rsid w:val="005A2F9F"/>
    <w:rsid w:val="005A3D55"/>
    <w:rsid w:val="005A3E74"/>
    <w:rsid w:val="005A426A"/>
    <w:rsid w:val="005A49F2"/>
    <w:rsid w:val="005A51CF"/>
    <w:rsid w:val="005A5D27"/>
    <w:rsid w:val="005A6188"/>
    <w:rsid w:val="005A6272"/>
    <w:rsid w:val="005A686A"/>
    <w:rsid w:val="005A6A9A"/>
    <w:rsid w:val="005A6C28"/>
    <w:rsid w:val="005B05A8"/>
    <w:rsid w:val="005B0AA5"/>
    <w:rsid w:val="005B16B4"/>
    <w:rsid w:val="005B170C"/>
    <w:rsid w:val="005B2081"/>
    <w:rsid w:val="005B242A"/>
    <w:rsid w:val="005B242C"/>
    <w:rsid w:val="005B2571"/>
    <w:rsid w:val="005B26F3"/>
    <w:rsid w:val="005B36B2"/>
    <w:rsid w:val="005B36BF"/>
    <w:rsid w:val="005B3BDD"/>
    <w:rsid w:val="005B3CDB"/>
    <w:rsid w:val="005B3E17"/>
    <w:rsid w:val="005B41E8"/>
    <w:rsid w:val="005B42D3"/>
    <w:rsid w:val="005B4996"/>
    <w:rsid w:val="005B4DEA"/>
    <w:rsid w:val="005B5747"/>
    <w:rsid w:val="005B65BE"/>
    <w:rsid w:val="005B6614"/>
    <w:rsid w:val="005B6D6E"/>
    <w:rsid w:val="005B7296"/>
    <w:rsid w:val="005B76CB"/>
    <w:rsid w:val="005B7AB6"/>
    <w:rsid w:val="005B7CC3"/>
    <w:rsid w:val="005B7E6B"/>
    <w:rsid w:val="005C0199"/>
    <w:rsid w:val="005C0A9D"/>
    <w:rsid w:val="005C0CED"/>
    <w:rsid w:val="005C1C69"/>
    <w:rsid w:val="005C2DF8"/>
    <w:rsid w:val="005C31BE"/>
    <w:rsid w:val="005C3575"/>
    <w:rsid w:val="005C4185"/>
    <w:rsid w:val="005C5695"/>
    <w:rsid w:val="005C5CA0"/>
    <w:rsid w:val="005C5DFE"/>
    <w:rsid w:val="005C6276"/>
    <w:rsid w:val="005C6430"/>
    <w:rsid w:val="005C64AF"/>
    <w:rsid w:val="005C6A0D"/>
    <w:rsid w:val="005C6AD2"/>
    <w:rsid w:val="005C6D38"/>
    <w:rsid w:val="005C7B77"/>
    <w:rsid w:val="005D09D8"/>
    <w:rsid w:val="005D0ADA"/>
    <w:rsid w:val="005D0C7C"/>
    <w:rsid w:val="005D0D03"/>
    <w:rsid w:val="005D141B"/>
    <w:rsid w:val="005D1A4A"/>
    <w:rsid w:val="005D20E6"/>
    <w:rsid w:val="005D21EB"/>
    <w:rsid w:val="005D2A6E"/>
    <w:rsid w:val="005D305F"/>
    <w:rsid w:val="005D3460"/>
    <w:rsid w:val="005D358F"/>
    <w:rsid w:val="005D3BF2"/>
    <w:rsid w:val="005D46BE"/>
    <w:rsid w:val="005D48E5"/>
    <w:rsid w:val="005D49E5"/>
    <w:rsid w:val="005D4FDA"/>
    <w:rsid w:val="005D5006"/>
    <w:rsid w:val="005D5586"/>
    <w:rsid w:val="005D5C20"/>
    <w:rsid w:val="005D647F"/>
    <w:rsid w:val="005D6E3D"/>
    <w:rsid w:val="005D6E83"/>
    <w:rsid w:val="005D6F73"/>
    <w:rsid w:val="005D74F3"/>
    <w:rsid w:val="005D7B0F"/>
    <w:rsid w:val="005E01C6"/>
    <w:rsid w:val="005E0ADE"/>
    <w:rsid w:val="005E190D"/>
    <w:rsid w:val="005E195C"/>
    <w:rsid w:val="005E260F"/>
    <w:rsid w:val="005E327E"/>
    <w:rsid w:val="005E32D4"/>
    <w:rsid w:val="005E340D"/>
    <w:rsid w:val="005E35F3"/>
    <w:rsid w:val="005E44FB"/>
    <w:rsid w:val="005E45B2"/>
    <w:rsid w:val="005E47CB"/>
    <w:rsid w:val="005E52B9"/>
    <w:rsid w:val="005E52FB"/>
    <w:rsid w:val="005E5535"/>
    <w:rsid w:val="005E5A9B"/>
    <w:rsid w:val="005E5D49"/>
    <w:rsid w:val="005E5F74"/>
    <w:rsid w:val="005E6193"/>
    <w:rsid w:val="005E640D"/>
    <w:rsid w:val="005E6B97"/>
    <w:rsid w:val="005E6D60"/>
    <w:rsid w:val="005E7096"/>
    <w:rsid w:val="005E79B2"/>
    <w:rsid w:val="005F082F"/>
    <w:rsid w:val="005F0B1F"/>
    <w:rsid w:val="005F0CD3"/>
    <w:rsid w:val="005F11A2"/>
    <w:rsid w:val="005F1646"/>
    <w:rsid w:val="005F2096"/>
    <w:rsid w:val="005F2D00"/>
    <w:rsid w:val="005F2FF6"/>
    <w:rsid w:val="005F3405"/>
    <w:rsid w:val="005F36FD"/>
    <w:rsid w:val="005F3806"/>
    <w:rsid w:val="005F3941"/>
    <w:rsid w:val="005F3C96"/>
    <w:rsid w:val="005F3DBA"/>
    <w:rsid w:val="005F4F2C"/>
    <w:rsid w:val="005F5E58"/>
    <w:rsid w:val="005F6194"/>
    <w:rsid w:val="005F6592"/>
    <w:rsid w:val="005F688B"/>
    <w:rsid w:val="005F6C1A"/>
    <w:rsid w:val="005F7D35"/>
    <w:rsid w:val="005F7F36"/>
    <w:rsid w:val="0060060C"/>
    <w:rsid w:val="006007B0"/>
    <w:rsid w:val="00600D07"/>
    <w:rsid w:val="00600F00"/>
    <w:rsid w:val="0060150B"/>
    <w:rsid w:val="00601BF4"/>
    <w:rsid w:val="0060201E"/>
    <w:rsid w:val="00602216"/>
    <w:rsid w:val="006025CB"/>
    <w:rsid w:val="00603823"/>
    <w:rsid w:val="00603DBE"/>
    <w:rsid w:val="00603E73"/>
    <w:rsid w:val="006053D2"/>
    <w:rsid w:val="006055B1"/>
    <w:rsid w:val="00605876"/>
    <w:rsid w:val="00605DDD"/>
    <w:rsid w:val="00605EFE"/>
    <w:rsid w:val="006062ED"/>
    <w:rsid w:val="0060671A"/>
    <w:rsid w:val="00606BE0"/>
    <w:rsid w:val="00607273"/>
    <w:rsid w:val="00607424"/>
    <w:rsid w:val="006079C0"/>
    <w:rsid w:val="00607D79"/>
    <w:rsid w:val="00607FCD"/>
    <w:rsid w:val="00610302"/>
    <w:rsid w:val="00610321"/>
    <w:rsid w:val="00610742"/>
    <w:rsid w:val="00610DD5"/>
    <w:rsid w:val="00611ACA"/>
    <w:rsid w:val="00612255"/>
    <w:rsid w:val="00612D08"/>
    <w:rsid w:val="00612F0E"/>
    <w:rsid w:val="0061326D"/>
    <w:rsid w:val="006138A4"/>
    <w:rsid w:val="00613942"/>
    <w:rsid w:val="0061454E"/>
    <w:rsid w:val="006148EE"/>
    <w:rsid w:val="00614D68"/>
    <w:rsid w:val="00614E67"/>
    <w:rsid w:val="006150B4"/>
    <w:rsid w:val="006152B5"/>
    <w:rsid w:val="006154B7"/>
    <w:rsid w:val="00615A56"/>
    <w:rsid w:val="006171C1"/>
    <w:rsid w:val="006173CB"/>
    <w:rsid w:val="006177F9"/>
    <w:rsid w:val="00617BD9"/>
    <w:rsid w:val="006203ED"/>
    <w:rsid w:val="0062099D"/>
    <w:rsid w:val="00620A13"/>
    <w:rsid w:val="00620E83"/>
    <w:rsid w:val="00621251"/>
    <w:rsid w:val="0062271A"/>
    <w:rsid w:val="00622A1C"/>
    <w:rsid w:val="00622BBB"/>
    <w:rsid w:val="00622E02"/>
    <w:rsid w:val="00622E13"/>
    <w:rsid w:val="0062314F"/>
    <w:rsid w:val="00623785"/>
    <w:rsid w:val="00623914"/>
    <w:rsid w:val="00623EC1"/>
    <w:rsid w:val="00624235"/>
    <w:rsid w:val="00624338"/>
    <w:rsid w:val="00624F43"/>
    <w:rsid w:val="00625019"/>
    <w:rsid w:val="006254AD"/>
    <w:rsid w:val="00625691"/>
    <w:rsid w:val="00626CE1"/>
    <w:rsid w:val="006275DD"/>
    <w:rsid w:val="00627EC1"/>
    <w:rsid w:val="00630437"/>
    <w:rsid w:val="00631414"/>
    <w:rsid w:val="00631521"/>
    <w:rsid w:val="00631B82"/>
    <w:rsid w:val="00631D3D"/>
    <w:rsid w:val="00631F41"/>
    <w:rsid w:val="00631F48"/>
    <w:rsid w:val="006321CC"/>
    <w:rsid w:val="006321DA"/>
    <w:rsid w:val="00632283"/>
    <w:rsid w:val="00632674"/>
    <w:rsid w:val="00632DB5"/>
    <w:rsid w:val="00632F06"/>
    <w:rsid w:val="0063333C"/>
    <w:rsid w:val="00633B5D"/>
    <w:rsid w:val="00633C59"/>
    <w:rsid w:val="00634223"/>
    <w:rsid w:val="00634827"/>
    <w:rsid w:val="00634C05"/>
    <w:rsid w:val="00634D41"/>
    <w:rsid w:val="00635B1C"/>
    <w:rsid w:val="006361BA"/>
    <w:rsid w:val="006368E7"/>
    <w:rsid w:val="0063712F"/>
    <w:rsid w:val="0063799A"/>
    <w:rsid w:val="00640908"/>
    <w:rsid w:val="00640A0B"/>
    <w:rsid w:val="006414D4"/>
    <w:rsid w:val="00641D81"/>
    <w:rsid w:val="00642A5C"/>
    <w:rsid w:val="00642D52"/>
    <w:rsid w:val="006438D0"/>
    <w:rsid w:val="006447A2"/>
    <w:rsid w:val="006452DA"/>
    <w:rsid w:val="006456B6"/>
    <w:rsid w:val="006456B9"/>
    <w:rsid w:val="00645AF7"/>
    <w:rsid w:val="00645B4C"/>
    <w:rsid w:val="006460AD"/>
    <w:rsid w:val="00646964"/>
    <w:rsid w:val="00646C4C"/>
    <w:rsid w:val="00647672"/>
    <w:rsid w:val="006479EE"/>
    <w:rsid w:val="006502E3"/>
    <w:rsid w:val="006504CB"/>
    <w:rsid w:val="0065057E"/>
    <w:rsid w:val="00650B1D"/>
    <w:rsid w:val="00651094"/>
    <w:rsid w:val="00651861"/>
    <w:rsid w:val="00651978"/>
    <w:rsid w:val="00651CEB"/>
    <w:rsid w:val="00652041"/>
    <w:rsid w:val="00652657"/>
    <w:rsid w:val="006526C2"/>
    <w:rsid w:val="006528C5"/>
    <w:rsid w:val="00652910"/>
    <w:rsid w:val="00652D09"/>
    <w:rsid w:val="0065344C"/>
    <w:rsid w:val="00653D89"/>
    <w:rsid w:val="00653F76"/>
    <w:rsid w:val="006547E4"/>
    <w:rsid w:val="00654809"/>
    <w:rsid w:val="00654E14"/>
    <w:rsid w:val="006550C4"/>
    <w:rsid w:val="006557EC"/>
    <w:rsid w:val="00655BAE"/>
    <w:rsid w:val="00655BE8"/>
    <w:rsid w:val="006565D8"/>
    <w:rsid w:val="00656E33"/>
    <w:rsid w:val="006573AA"/>
    <w:rsid w:val="00657DB1"/>
    <w:rsid w:val="00660094"/>
    <w:rsid w:val="0066105C"/>
    <w:rsid w:val="00661EC6"/>
    <w:rsid w:val="00661F9B"/>
    <w:rsid w:val="006621F4"/>
    <w:rsid w:val="00663031"/>
    <w:rsid w:val="0066303E"/>
    <w:rsid w:val="00663515"/>
    <w:rsid w:val="00663963"/>
    <w:rsid w:val="00663A01"/>
    <w:rsid w:val="00663B9F"/>
    <w:rsid w:val="006644AD"/>
    <w:rsid w:val="00664706"/>
    <w:rsid w:val="006648C3"/>
    <w:rsid w:val="00664AC1"/>
    <w:rsid w:val="00664EA2"/>
    <w:rsid w:val="006655AD"/>
    <w:rsid w:val="00666046"/>
    <w:rsid w:val="006666D7"/>
    <w:rsid w:val="00666C03"/>
    <w:rsid w:val="00666DD0"/>
    <w:rsid w:val="006674F7"/>
    <w:rsid w:val="00667BCB"/>
    <w:rsid w:val="00667E75"/>
    <w:rsid w:val="00667F29"/>
    <w:rsid w:val="0067020A"/>
    <w:rsid w:val="00670273"/>
    <w:rsid w:val="00670466"/>
    <w:rsid w:val="0067054F"/>
    <w:rsid w:val="006707B8"/>
    <w:rsid w:val="00670B24"/>
    <w:rsid w:val="0067100F"/>
    <w:rsid w:val="00671691"/>
    <w:rsid w:val="00671D1E"/>
    <w:rsid w:val="00671D4E"/>
    <w:rsid w:val="0067239D"/>
    <w:rsid w:val="00673661"/>
    <w:rsid w:val="00674373"/>
    <w:rsid w:val="006745B1"/>
    <w:rsid w:val="00674619"/>
    <w:rsid w:val="0067478F"/>
    <w:rsid w:val="00674939"/>
    <w:rsid w:val="00675449"/>
    <w:rsid w:val="0067545E"/>
    <w:rsid w:val="00675D29"/>
    <w:rsid w:val="006777E8"/>
    <w:rsid w:val="00677933"/>
    <w:rsid w:val="00680572"/>
    <w:rsid w:val="00680842"/>
    <w:rsid w:val="006808E2"/>
    <w:rsid w:val="00680C13"/>
    <w:rsid w:val="00680D63"/>
    <w:rsid w:val="00680E83"/>
    <w:rsid w:val="00681A0E"/>
    <w:rsid w:val="00681FA8"/>
    <w:rsid w:val="00682125"/>
    <w:rsid w:val="00682212"/>
    <w:rsid w:val="006828CF"/>
    <w:rsid w:val="00682DEF"/>
    <w:rsid w:val="006830FD"/>
    <w:rsid w:val="00683708"/>
    <w:rsid w:val="00684124"/>
    <w:rsid w:val="00684B3D"/>
    <w:rsid w:val="00685320"/>
    <w:rsid w:val="006853C7"/>
    <w:rsid w:val="00685514"/>
    <w:rsid w:val="00685A57"/>
    <w:rsid w:val="006860D2"/>
    <w:rsid w:val="006865CF"/>
    <w:rsid w:val="006867E9"/>
    <w:rsid w:val="006868CA"/>
    <w:rsid w:val="00686944"/>
    <w:rsid w:val="00686968"/>
    <w:rsid w:val="00686ABC"/>
    <w:rsid w:val="00686FEE"/>
    <w:rsid w:val="00687ED9"/>
    <w:rsid w:val="00687F12"/>
    <w:rsid w:val="00687F96"/>
    <w:rsid w:val="00690741"/>
    <w:rsid w:val="00690C0A"/>
    <w:rsid w:val="00691DF6"/>
    <w:rsid w:val="00692497"/>
    <w:rsid w:val="00692B99"/>
    <w:rsid w:val="00692DDE"/>
    <w:rsid w:val="0069324A"/>
    <w:rsid w:val="00693A44"/>
    <w:rsid w:val="00693B2F"/>
    <w:rsid w:val="00693FB1"/>
    <w:rsid w:val="00694205"/>
    <w:rsid w:val="00694999"/>
    <w:rsid w:val="00694A63"/>
    <w:rsid w:val="00695178"/>
    <w:rsid w:val="0069549F"/>
    <w:rsid w:val="006955AA"/>
    <w:rsid w:val="00695972"/>
    <w:rsid w:val="006962C0"/>
    <w:rsid w:val="00696FDD"/>
    <w:rsid w:val="00697C4B"/>
    <w:rsid w:val="006A0533"/>
    <w:rsid w:val="006A0B42"/>
    <w:rsid w:val="006A108C"/>
    <w:rsid w:val="006A110B"/>
    <w:rsid w:val="006A167F"/>
    <w:rsid w:val="006A17FA"/>
    <w:rsid w:val="006A243D"/>
    <w:rsid w:val="006A29BD"/>
    <w:rsid w:val="006A2C3A"/>
    <w:rsid w:val="006A2DB4"/>
    <w:rsid w:val="006A34F9"/>
    <w:rsid w:val="006A35B0"/>
    <w:rsid w:val="006A377A"/>
    <w:rsid w:val="006A3E82"/>
    <w:rsid w:val="006A46D1"/>
    <w:rsid w:val="006A5AD1"/>
    <w:rsid w:val="006A5AFE"/>
    <w:rsid w:val="006A5B78"/>
    <w:rsid w:val="006A5B7F"/>
    <w:rsid w:val="006A609D"/>
    <w:rsid w:val="006A60A1"/>
    <w:rsid w:val="006A61A6"/>
    <w:rsid w:val="006A643C"/>
    <w:rsid w:val="006A6AF8"/>
    <w:rsid w:val="006A7485"/>
    <w:rsid w:val="006A775C"/>
    <w:rsid w:val="006A7918"/>
    <w:rsid w:val="006A7955"/>
    <w:rsid w:val="006A7964"/>
    <w:rsid w:val="006B047D"/>
    <w:rsid w:val="006B0951"/>
    <w:rsid w:val="006B0C40"/>
    <w:rsid w:val="006B10CB"/>
    <w:rsid w:val="006B1125"/>
    <w:rsid w:val="006B145A"/>
    <w:rsid w:val="006B1B51"/>
    <w:rsid w:val="006B1D7B"/>
    <w:rsid w:val="006B1EA0"/>
    <w:rsid w:val="006B224A"/>
    <w:rsid w:val="006B30C0"/>
    <w:rsid w:val="006B3B66"/>
    <w:rsid w:val="006B4508"/>
    <w:rsid w:val="006B49DE"/>
    <w:rsid w:val="006B4F1A"/>
    <w:rsid w:val="006B525A"/>
    <w:rsid w:val="006B53DB"/>
    <w:rsid w:val="006B571D"/>
    <w:rsid w:val="006B5777"/>
    <w:rsid w:val="006B6096"/>
    <w:rsid w:val="006B6A3F"/>
    <w:rsid w:val="006B7001"/>
    <w:rsid w:val="006B75F3"/>
    <w:rsid w:val="006B7775"/>
    <w:rsid w:val="006B7A80"/>
    <w:rsid w:val="006B7E60"/>
    <w:rsid w:val="006B7F8C"/>
    <w:rsid w:val="006C0087"/>
    <w:rsid w:val="006C0902"/>
    <w:rsid w:val="006C0A82"/>
    <w:rsid w:val="006C0D69"/>
    <w:rsid w:val="006C0F07"/>
    <w:rsid w:val="006C107E"/>
    <w:rsid w:val="006C1176"/>
    <w:rsid w:val="006C238B"/>
    <w:rsid w:val="006C2806"/>
    <w:rsid w:val="006C2942"/>
    <w:rsid w:val="006C2B60"/>
    <w:rsid w:val="006C3687"/>
    <w:rsid w:val="006C3C2A"/>
    <w:rsid w:val="006C3DF3"/>
    <w:rsid w:val="006C43C1"/>
    <w:rsid w:val="006C461C"/>
    <w:rsid w:val="006C4718"/>
    <w:rsid w:val="006C4F21"/>
    <w:rsid w:val="006C5FF5"/>
    <w:rsid w:val="006C5FF9"/>
    <w:rsid w:val="006C665F"/>
    <w:rsid w:val="006C6D9B"/>
    <w:rsid w:val="006C792F"/>
    <w:rsid w:val="006C797F"/>
    <w:rsid w:val="006D0091"/>
    <w:rsid w:val="006D04B7"/>
    <w:rsid w:val="006D0908"/>
    <w:rsid w:val="006D0F1E"/>
    <w:rsid w:val="006D1608"/>
    <w:rsid w:val="006D1E78"/>
    <w:rsid w:val="006D1EAC"/>
    <w:rsid w:val="006D23FF"/>
    <w:rsid w:val="006D2981"/>
    <w:rsid w:val="006D29B5"/>
    <w:rsid w:val="006D2F6B"/>
    <w:rsid w:val="006D31DE"/>
    <w:rsid w:val="006D37AB"/>
    <w:rsid w:val="006D42C0"/>
    <w:rsid w:val="006D543D"/>
    <w:rsid w:val="006D5D8A"/>
    <w:rsid w:val="006D626A"/>
    <w:rsid w:val="006D6395"/>
    <w:rsid w:val="006D6704"/>
    <w:rsid w:val="006D6CDA"/>
    <w:rsid w:val="006D6E20"/>
    <w:rsid w:val="006D7792"/>
    <w:rsid w:val="006E08AA"/>
    <w:rsid w:val="006E18DC"/>
    <w:rsid w:val="006E19C1"/>
    <w:rsid w:val="006E2307"/>
    <w:rsid w:val="006E29D9"/>
    <w:rsid w:val="006E2B1D"/>
    <w:rsid w:val="006E32A3"/>
    <w:rsid w:val="006E43BC"/>
    <w:rsid w:val="006E43EA"/>
    <w:rsid w:val="006E45C3"/>
    <w:rsid w:val="006E48B2"/>
    <w:rsid w:val="006E4A9B"/>
    <w:rsid w:val="006E5590"/>
    <w:rsid w:val="006E55B1"/>
    <w:rsid w:val="006E55D6"/>
    <w:rsid w:val="006E5953"/>
    <w:rsid w:val="006E5BA4"/>
    <w:rsid w:val="006E5D19"/>
    <w:rsid w:val="006E5D77"/>
    <w:rsid w:val="006E5F64"/>
    <w:rsid w:val="006E615A"/>
    <w:rsid w:val="006E6599"/>
    <w:rsid w:val="006E67B8"/>
    <w:rsid w:val="006E67FB"/>
    <w:rsid w:val="006E69EF"/>
    <w:rsid w:val="006E6A4F"/>
    <w:rsid w:val="006E6CB8"/>
    <w:rsid w:val="006E6D6F"/>
    <w:rsid w:val="006E7700"/>
    <w:rsid w:val="006E7A33"/>
    <w:rsid w:val="006E7AFF"/>
    <w:rsid w:val="006E7D31"/>
    <w:rsid w:val="006E7F68"/>
    <w:rsid w:val="006F0C0F"/>
    <w:rsid w:val="006F1381"/>
    <w:rsid w:val="006F1522"/>
    <w:rsid w:val="006F164D"/>
    <w:rsid w:val="006F1AE6"/>
    <w:rsid w:val="006F1BE6"/>
    <w:rsid w:val="006F2B22"/>
    <w:rsid w:val="006F2D1F"/>
    <w:rsid w:val="006F2F50"/>
    <w:rsid w:val="006F3721"/>
    <w:rsid w:val="006F37A9"/>
    <w:rsid w:val="006F38E7"/>
    <w:rsid w:val="006F39EF"/>
    <w:rsid w:val="006F3AC0"/>
    <w:rsid w:val="006F3CEB"/>
    <w:rsid w:val="006F3F03"/>
    <w:rsid w:val="006F4661"/>
    <w:rsid w:val="006F4DA7"/>
    <w:rsid w:val="006F6742"/>
    <w:rsid w:val="006F6947"/>
    <w:rsid w:val="006F6F40"/>
    <w:rsid w:val="006F740E"/>
    <w:rsid w:val="006F7DA6"/>
    <w:rsid w:val="00700004"/>
    <w:rsid w:val="00700265"/>
    <w:rsid w:val="0070032B"/>
    <w:rsid w:val="00700E10"/>
    <w:rsid w:val="00700EA2"/>
    <w:rsid w:val="00700F93"/>
    <w:rsid w:val="007010E6"/>
    <w:rsid w:val="007010FD"/>
    <w:rsid w:val="007015A7"/>
    <w:rsid w:val="00701CB0"/>
    <w:rsid w:val="00702034"/>
    <w:rsid w:val="0070220B"/>
    <w:rsid w:val="00702919"/>
    <w:rsid w:val="00702F58"/>
    <w:rsid w:val="00702F9D"/>
    <w:rsid w:val="0070370A"/>
    <w:rsid w:val="007038FA"/>
    <w:rsid w:val="00703F9F"/>
    <w:rsid w:val="007055B3"/>
    <w:rsid w:val="00705CD8"/>
    <w:rsid w:val="00705CEA"/>
    <w:rsid w:val="0070699A"/>
    <w:rsid w:val="007070FF"/>
    <w:rsid w:val="007071F1"/>
    <w:rsid w:val="0071095A"/>
    <w:rsid w:val="00710E01"/>
    <w:rsid w:val="00710FAF"/>
    <w:rsid w:val="00711C5C"/>
    <w:rsid w:val="00712063"/>
    <w:rsid w:val="00712BC5"/>
    <w:rsid w:val="00713203"/>
    <w:rsid w:val="007138D9"/>
    <w:rsid w:val="00713ECA"/>
    <w:rsid w:val="00713FD7"/>
    <w:rsid w:val="00714518"/>
    <w:rsid w:val="00714557"/>
    <w:rsid w:val="007145BF"/>
    <w:rsid w:val="00714974"/>
    <w:rsid w:val="00714DF0"/>
    <w:rsid w:val="00714DF6"/>
    <w:rsid w:val="007155CC"/>
    <w:rsid w:val="00715B65"/>
    <w:rsid w:val="00716B66"/>
    <w:rsid w:val="00716E76"/>
    <w:rsid w:val="00717E39"/>
    <w:rsid w:val="00720010"/>
    <w:rsid w:val="00720238"/>
    <w:rsid w:val="007206FE"/>
    <w:rsid w:val="00720BFC"/>
    <w:rsid w:val="00720EC9"/>
    <w:rsid w:val="00722344"/>
    <w:rsid w:val="0072276D"/>
    <w:rsid w:val="00723A68"/>
    <w:rsid w:val="00724046"/>
    <w:rsid w:val="007243F8"/>
    <w:rsid w:val="007248D7"/>
    <w:rsid w:val="0072510E"/>
    <w:rsid w:val="00726439"/>
    <w:rsid w:val="00726563"/>
    <w:rsid w:val="00727097"/>
    <w:rsid w:val="0072772F"/>
    <w:rsid w:val="00727B58"/>
    <w:rsid w:val="00727D75"/>
    <w:rsid w:val="007307CD"/>
    <w:rsid w:val="00730962"/>
    <w:rsid w:val="0073133E"/>
    <w:rsid w:val="0073154B"/>
    <w:rsid w:val="00732364"/>
    <w:rsid w:val="0073302D"/>
    <w:rsid w:val="00733059"/>
    <w:rsid w:val="00733A4C"/>
    <w:rsid w:val="00733CAA"/>
    <w:rsid w:val="0073409A"/>
    <w:rsid w:val="0073409D"/>
    <w:rsid w:val="007345B2"/>
    <w:rsid w:val="00734859"/>
    <w:rsid w:val="007349B7"/>
    <w:rsid w:val="00734F84"/>
    <w:rsid w:val="007354DF"/>
    <w:rsid w:val="00736110"/>
    <w:rsid w:val="007361EB"/>
    <w:rsid w:val="0073640C"/>
    <w:rsid w:val="00736742"/>
    <w:rsid w:val="007368D9"/>
    <w:rsid w:val="00736C6E"/>
    <w:rsid w:val="0073741D"/>
    <w:rsid w:val="00737696"/>
    <w:rsid w:val="00737B23"/>
    <w:rsid w:val="00737C97"/>
    <w:rsid w:val="00740174"/>
    <w:rsid w:val="0074103B"/>
    <w:rsid w:val="007414FE"/>
    <w:rsid w:val="0074163F"/>
    <w:rsid w:val="00741AE5"/>
    <w:rsid w:val="00741CCD"/>
    <w:rsid w:val="00741F5D"/>
    <w:rsid w:val="007422F1"/>
    <w:rsid w:val="00742BA4"/>
    <w:rsid w:val="00744198"/>
    <w:rsid w:val="007448CD"/>
    <w:rsid w:val="00744AB2"/>
    <w:rsid w:val="00744B9E"/>
    <w:rsid w:val="00744BA0"/>
    <w:rsid w:val="00745019"/>
    <w:rsid w:val="007453D5"/>
    <w:rsid w:val="00745A24"/>
    <w:rsid w:val="00745FF0"/>
    <w:rsid w:val="0074638B"/>
    <w:rsid w:val="007469D0"/>
    <w:rsid w:val="00746B76"/>
    <w:rsid w:val="00746D13"/>
    <w:rsid w:val="0074795F"/>
    <w:rsid w:val="00750A59"/>
    <w:rsid w:val="00750FFE"/>
    <w:rsid w:val="00751762"/>
    <w:rsid w:val="00751A9F"/>
    <w:rsid w:val="00752103"/>
    <w:rsid w:val="00752840"/>
    <w:rsid w:val="007528B1"/>
    <w:rsid w:val="0075299A"/>
    <w:rsid w:val="00752A96"/>
    <w:rsid w:val="00753F53"/>
    <w:rsid w:val="00754297"/>
    <w:rsid w:val="007546E8"/>
    <w:rsid w:val="00754C59"/>
    <w:rsid w:val="00755694"/>
    <w:rsid w:val="0075602F"/>
    <w:rsid w:val="00756792"/>
    <w:rsid w:val="00756ED9"/>
    <w:rsid w:val="00756F96"/>
    <w:rsid w:val="00757289"/>
    <w:rsid w:val="00757570"/>
    <w:rsid w:val="0075783F"/>
    <w:rsid w:val="00757E54"/>
    <w:rsid w:val="00760944"/>
    <w:rsid w:val="00760A34"/>
    <w:rsid w:val="007613E0"/>
    <w:rsid w:val="007615F7"/>
    <w:rsid w:val="007619C9"/>
    <w:rsid w:val="00761BA3"/>
    <w:rsid w:val="00761FB4"/>
    <w:rsid w:val="00761FD3"/>
    <w:rsid w:val="00762219"/>
    <w:rsid w:val="0076249A"/>
    <w:rsid w:val="00762948"/>
    <w:rsid w:val="00762AB4"/>
    <w:rsid w:val="00762B82"/>
    <w:rsid w:val="00763262"/>
    <w:rsid w:val="007637EE"/>
    <w:rsid w:val="00763939"/>
    <w:rsid w:val="00764567"/>
    <w:rsid w:val="00764830"/>
    <w:rsid w:val="00764ABC"/>
    <w:rsid w:val="00764C12"/>
    <w:rsid w:val="007650B4"/>
    <w:rsid w:val="007657FD"/>
    <w:rsid w:val="007658A6"/>
    <w:rsid w:val="00765CC2"/>
    <w:rsid w:val="00765F1B"/>
    <w:rsid w:val="00766AF1"/>
    <w:rsid w:val="00766D07"/>
    <w:rsid w:val="00767371"/>
    <w:rsid w:val="00767D4E"/>
    <w:rsid w:val="00770D5B"/>
    <w:rsid w:val="007711FF"/>
    <w:rsid w:val="007718D0"/>
    <w:rsid w:val="00771A7F"/>
    <w:rsid w:val="00771EEB"/>
    <w:rsid w:val="00772389"/>
    <w:rsid w:val="0077247B"/>
    <w:rsid w:val="00772B6A"/>
    <w:rsid w:val="00772C04"/>
    <w:rsid w:val="00772C1C"/>
    <w:rsid w:val="00772D10"/>
    <w:rsid w:val="007730BB"/>
    <w:rsid w:val="007733ED"/>
    <w:rsid w:val="007738BE"/>
    <w:rsid w:val="0077394B"/>
    <w:rsid w:val="00773B84"/>
    <w:rsid w:val="00773F5E"/>
    <w:rsid w:val="007741D7"/>
    <w:rsid w:val="00774672"/>
    <w:rsid w:val="00774AE5"/>
    <w:rsid w:val="00774D6E"/>
    <w:rsid w:val="00774DFD"/>
    <w:rsid w:val="00775624"/>
    <w:rsid w:val="007757B3"/>
    <w:rsid w:val="00776174"/>
    <w:rsid w:val="00776887"/>
    <w:rsid w:val="00776C28"/>
    <w:rsid w:val="00776CB9"/>
    <w:rsid w:val="00777868"/>
    <w:rsid w:val="00780A1B"/>
    <w:rsid w:val="00780DFB"/>
    <w:rsid w:val="00781A9B"/>
    <w:rsid w:val="00781FF5"/>
    <w:rsid w:val="00782292"/>
    <w:rsid w:val="00783603"/>
    <w:rsid w:val="00783632"/>
    <w:rsid w:val="00783804"/>
    <w:rsid w:val="007838A0"/>
    <w:rsid w:val="007838F2"/>
    <w:rsid w:val="00783B82"/>
    <w:rsid w:val="0078462F"/>
    <w:rsid w:val="0078467C"/>
    <w:rsid w:val="007849B1"/>
    <w:rsid w:val="00784AB7"/>
    <w:rsid w:val="00784C61"/>
    <w:rsid w:val="00784F3A"/>
    <w:rsid w:val="00786489"/>
    <w:rsid w:val="007869C7"/>
    <w:rsid w:val="00786AA6"/>
    <w:rsid w:val="007870CB"/>
    <w:rsid w:val="00787C78"/>
    <w:rsid w:val="00787F41"/>
    <w:rsid w:val="0079052A"/>
    <w:rsid w:val="00790A4B"/>
    <w:rsid w:val="00790B33"/>
    <w:rsid w:val="00790ED9"/>
    <w:rsid w:val="00791157"/>
    <w:rsid w:val="0079244E"/>
    <w:rsid w:val="00792CCD"/>
    <w:rsid w:val="0079313F"/>
    <w:rsid w:val="00793732"/>
    <w:rsid w:val="007937EF"/>
    <w:rsid w:val="007943A9"/>
    <w:rsid w:val="007945AA"/>
    <w:rsid w:val="00794E94"/>
    <w:rsid w:val="00795353"/>
    <w:rsid w:val="00795ED4"/>
    <w:rsid w:val="007960AF"/>
    <w:rsid w:val="00796270"/>
    <w:rsid w:val="00796818"/>
    <w:rsid w:val="007969F7"/>
    <w:rsid w:val="007971B8"/>
    <w:rsid w:val="00797757"/>
    <w:rsid w:val="00797C9C"/>
    <w:rsid w:val="007A047A"/>
    <w:rsid w:val="007A0FBE"/>
    <w:rsid w:val="007A12E4"/>
    <w:rsid w:val="007A1963"/>
    <w:rsid w:val="007A19FF"/>
    <w:rsid w:val="007A2241"/>
    <w:rsid w:val="007A27AD"/>
    <w:rsid w:val="007A2A5C"/>
    <w:rsid w:val="007A30A4"/>
    <w:rsid w:val="007A3360"/>
    <w:rsid w:val="007A3B56"/>
    <w:rsid w:val="007A4C03"/>
    <w:rsid w:val="007A5011"/>
    <w:rsid w:val="007A5A0B"/>
    <w:rsid w:val="007A5A1C"/>
    <w:rsid w:val="007A5BDC"/>
    <w:rsid w:val="007A62D8"/>
    <w:rsid w:val="007A6859"/>
    <w:rsid w:val="007A6EEF"/>
    <w:rsid w:val="007A71B2"/>
    <w:rsid w:val="007A7338"/>
    <w:rsid w:val="007A7925"/>
    <w:rsid w:val="007A7F07"/>
    <w:rsid w:val="007B01E7"/>
    <w:rsid w:val="007B0A95"/>
    <w:rsid w:val="007B0AAF"/>
    <w:rsid w:val="007B0C84"/>
    <w:rsid w:val="007B13C9"/>
    <w:rsid w:val="007B1425"/>
    <w:rsid w:val="007B1771"/>
    <w:rsid w:val="007B2072"/>
    <w:rsid w:val="007B24FC"/>
    <w:rsid w:val="007B29A4"/>
    <w:rsid w:val="007B2B0A"/>
    <w:rsid w:val="007B2BC9"/>
    <w:rsid w:val="007B2D69"/>
    <w:rsid w:val="007B3327"/>
    <w:rsid w:val="007B3914"/>
    <w:rsid w:val="007B3BA0"/>
    <w:rsid w:val="007B40DF"/>
    <w:rsid w:val="007B4BCF"/>
    <w:rsid w:val="007B5789"/>
    <w:rsid w:val="007B57F9"/>
    <w:rsid w:val="007B5BEA"/>
    <w:rsid w:val="007B6347"/>
    <w:rsid w:val="007B65B3"/>
    <w:rsid w:val="007B70AA"/>
    <w:rsid w:val="007B72D7"/>
    <w:rsid w:val="007B742C"/>
    <w:rsid w:val="007B7EAE"/>
    <w:rsid w:val="007C04C1"/>
    <w:rsid w:val="007C04E8"/>
    <w:rsid w:val="007C0C5E"/>
    <w:rsid w:val="007C107C"/>
    <w:rsid w:val="007C1383"/>
    <w:rsid w:val="007C15C8"/>
    <w:rsid w:val="007C280B"/>
    <w:rsid w:val="007C2D65"/>
    <w:rsid w:val="007C33F4"/>
    <w:rsid w:val="007C3693"/>
    <w:rsid w:val="007C36A8"/>
    <w:rsid w:val="007C4079"/>
    <w:rsid w:val="007C456F"/>
    <w:rsid w:val="007C49B4"/>
    <w:rsid w:val="007C4CDA"/>
    <w:rsid w:val="007C5431"/>
    <w:rsid w:val="007C571E"/>
    <w:rsid w:val="007C59F6"/>
    <w:rsid w:val="007C5C34"/>
    <w:rsid w:val="007C62F7"/>
    <w:rsid w:val="007C7392"/>
    <w:rsid w:val="007C73B1"/>
    <w:rsid w:val="007C742D"/>
    <w:rsid w:val="007C75E0"/>
    <w:rsid w:val="007D00F8"/>
    <w:rsid w:val="007D0A8D"/>
    <w:rsid w:val="007D0E6D"/>
    <w:rsid w:val="007D177B"/>
    <w:rsid w:val="007D1D06"/>
    <w:rsid w:val="007D22EB"/>
    <w:rsid w:val="007D2EF8"/>
    <w:rsid w:val="007D2F82"/>
    <w:rsid w:val="007D3038"/>
    <w:rsid w:val="007D3098"/>
    <w:rsid w:val="007D440B"/>
    <w:rsid w:val="007D4681"/>
    <w:rsid w:val="007D6D05"/>
    <w:rsid w:val="007D7616"/>
    <w:rsid w:val="007D7823"/>
    <w:rsid w:val="007D7B06"/>
    <w:rsid w:val="007E0736"/>
    <w:rsid w:val="007E082B"/>
    <w:rsid w:val="007E0C0D"/>
    <w:rsid w:val="007E15B3"/>
    <w:rsid w:val="007E1634"/>
    <w:rsid w:val="007E1E86"/>
    <w:rsid w:val="007E1F43"/>
    <w:rsid w:val="007E292D"/>
    <w:rsid w:val="007E2A7E"/>
    <w:rsid w:val="007E3157"/>
    <w:rsid w:val="007E355A"/>
    <w:rsid w:val="007E39CF"/>
    <w:rsid w:val="007E4039"/>
    <w:rsid w:val="007E4960"/>
    <w:rsid w:val="007E4EAE"/>
    <w:rsid w:val="007E56E3"/>
    <w:rsid w:val="007E596F"/>
    <w:rsid w:val="007E59E2"/>
    <w:rsid w:val="007E5AD0"/>
    <w:rsid w:val="007E5B4F"/>
    <w:rsid w:val="007E5BD0"/>
    <w:rsid w:val="007E5CCD"/>
    <w:rsid w:val="007E5E21"/>
    <w:rsid w:val="007E661E"/>
    <w:rsid w:val="007E66FD"/>
    <w:rsid w:val="007E6AA1"/>
    <w:rsid w:val="007E6FD3"/>
    <w:rsid w:val="007E798B"/>
    <w:rsid w:val="007F0B62"/>
    <w:rsid w:val="007F0C0A"/>
    <w:rsid w:val="007F14DA"/>
    <w:rsid w:val="007F1886"/>
    <w:rsid w:val="007F21A9"/>
    <w:rsid w:val="007F2485"/>
    <w:rsid w:val="007F28E2"/>
    <w:rsid w:val="007F2DFF"/>
    <w:rsid w:val="007F34E3"/>
    <w:rsid w:val="007F4931"/>
    <w:rsid w:val="007F4DDB"/>
    <w:rsid w:val="007F4DF8"/>
    <w:rsid w:val="007F4F23"/>
    <w:rsid w:val="007F4FC9"/>
    <w:rsid w:val="007F52E0"/>
    <w:rsid w:val="007F5439"/>
    <w:rsid w:val="007F5DC7"/>
    <w:rsid w:val="007F5F9F"/>
    <w:rsid w:val="007F638A"/>
    <w:rsid w:val="007F661C"/>
    <w:rsid w:val="007F697F"/>
    <w:rsid w:val="007F69C3"/>
    <w:rsid w:val="007F7127"/>
    <w:rsid w:val="007F7594"/>
    <w:rsid w:val="00801352"/>
    <w:rsid w:val="00801806"/>
    <w:rsid w:val="00801F1C"/>
    <w:rsid w:val="008025B4"/>
    <w:rsid w:val="008028B1"/>
    <w:rsid w:val="00802C9D"/>
    <w:rsid w:val="00802DB4"/>
    <w:rsid w:val="0080327E"/>
    <w:rsid w:val="00804451"/>
    <w:rsid w:val="008044FE"/>
    <w:rsid w:val="008047F4"/>
    <w:rsid w:val="0080494B"/>
    <w:rsid w:val="00804FB6"/>
    <w:rsid w:val="0080503B"/>
    <w:rsid w:val="00805BF7"/>
    <w:rsid w:val="00805CE5"/>
    <w:rsid w:val="00805D9F"/>
    <w:rsid w:val="00805E05"/>
    <w:rsid w:val="00805F49"/>
    <w:rsid w:val="00806471"/>
    <w:rsid w:val="00806AAB"/>
    <w:rsid w:val="008070FA"/>
    <w:rsid w:val="0080719A"/>
    <w:rsid w:val="00807806"/>
    <w:rsid w:val="0081107B"/>
    <w:rsid w:val="0081122E"/>
    <w:rsid w:val="00811D5B"/>
    <w:rsid w:val="00811F53"/>
    <w:rsid w:val="00812242"/>
    <w:rsid w:val="0081227D"/>
    <w:rsid w:val="00812886"/>
    <w:rsid w:val="00812937"/>
    <w:rsid w:val="00813216"/>
    <w:rsid w:val="00813669"/>
    <w:rsid w:val="00813A19"/>
    <w:rsid w:val="008149E3"/>
    <w:rsid w:val="0081543B"/>
    <w:rsid w:val="008159AB"/>
    <w:rsid w:val="00816384"/>
    <w:rsid w:val="00816739"/>
    <w:rsid w:val="00816C15"/>
    <w:rsid w:val="00816CF9"/>
    <w:rsid w:val="00817AEB"/>
    <w:rsid w:val="00820DD4"/>
    <w:rsid w:val="00820F22"/>
    <w:rsid w:val="00821A0A"/>
    <w:rsid w:val="0082289D"/>
    <w:rsid w:val="00822978"/>
    <w:rsid w:val="008229C2"/>
    <w:rsid w:val="008230A5"/>
    <w:rsid w:val="00823371"/>
    <w:rsid w:val="008238C1"/>
    <w:rsid w:val="008244DC"/>
    <w:rsid w:val="00824903"/>
    <w:rsid w:val="00824938"/>
    <w:rsid w:val="0082545D"/>
    <w:rsid w:val="00826463"/>
    <w:rsid w:val="00826543"/>
    <w:rsid w:val="00826B5E"/>
    <w:rsid w:val="00826FF1"/>
    <w:rsid w:val="00827593"/>
    <w:rsid w:val="008279AF"/>
    <w:rsid w:val="00830F45"/>
    <w:rsid w:val="00830FCD"/>
    <w:rsid w:val="00831379"/>
    <w:rsid w:val="0083162D"/>
    <w:rsid w:val="0083189C"/>
    <w:rsid w:val="00831DA0"/>
    <w:rsid w:val="0083237D"/>
    <w:rsid w:val="00832703"/>
    <w:rsid w:val="008328A9"/>
    <w:rsid w:val="00832B81"/>
    <w:rsid w:val="0083306E"/>
    <w:rsid w:val="008332CF"/>
    <w:rsid w:val="00833352"/>
    <w:rsid w:val="008335C0"/>
    <w:rsid w:val="00833A1B"/>
    <w:rsid w:val="00833E31"/>
    <w:rsid w:val="00834FB6"/>
    <w:rsid w:val="0083550A"/>
    <w:rsid w:val="00835735"/>
    <w:rsid w:val="00835A01"/>
    <w:rsid w:val="00837060"/>
    <w:rsid w:val="008375FC"/>
    <w:rsid w:val="00837F9A"/>
    <w:rsid w:val="00840512"/>
    <w:rsid w:val="00840BA1"/>
    <w:rsid w:val="0084116F"/>
    <w:rsid w:val="00841D8C"/>
    <w:rsid w:val="00841E03"/>
    <w:rsid w:val="00842974"/>
    <w:rsid w:val="00842DF6"/>
    <w:rsid w:val="008434E8"/>
    <w:rsid w:val="008435BE"/>
    <w:rsid w:val="00843EFC"/>
    <w:rsid w:val="008441B4"/>
    <w:rsid w:val="00844360"/>
    <w:rsid w:val="00844992"/>
    <w:rsid w:val="00844C4B"/>
    <w:rsid w:val="00844EC8"/>
    <w:rsid w:val="00845363"/>
    <w:rsid w:val="00845C50"/>
    <w:rsid w:val="0084667E"/>
    <w:rsid w:val="008466A5"/>
    <w:rsid w:val="008466AC"/>
    <w:rsid w:val="0084679A"/>
    <w:rsid w:val="00846DB0"/>
    <w:rsid w:val="00846F6B"/>
    <w:rsid w:val="00846FA2"/>
    <w:rsid w:val="0084725E"/>
    <w:rsid w:val="00847757"/>
    <w:rsid w:val="008506D8"/>
    <w:rsid w:val="00850DAA"/>
    <w:rsid w:val="00850E74"/>
    <w:rsid w:val="00851332"/>
    <w:rsid w:val="00851A09"/>
    <w:rsid w:val="00851D08"/>
    <w:rsid w:val="00851E44"/>
    <w:rsid w:val="00851F11"/>
    <w:rsid w:val="008526F7"/>
    <w:rsid w:val="0085292C"/>
    <w:rsid w:val="00852C47"/>
    <w:rsid w:val="00852C64"/>
    <w:rsid w:val="008530AA"/>
    <w:rsid w:val="008535AB"/>
    <w:rsid w:val="00853674"/>
    <w:rsid w:val="008536FB"/>
    <w:rsid w:val="00853C06"/>
    <w:rsid w:val="00853F10"/>
    <w:rsid w:val="00854C85"/>
    <w:rsid w:val="00855174"/>
    <w:rsid w:val="00855181"/>
    <w:rsid w:val="00855B13"/>
    <w:rsid w:val="00855B71"/>
    <w:rsid w:val="00855F47"/>
    <w:rsid w:val="00855F9A"/>
    <w:rsid w:val="00856DD1"/>
    <w:rsid w:val="008574BD"/>
    <w:rsid w:val="00857E24"/>
    <w:rsid w:val="00857EF5"/>
    <w:rsid w:val="00860207"/>
    <w:rsid w:val="0086055F"/>
    <w:rsid w:val="00861245"/>
    <w:rsid w:val="00861326"/>
    <w:rsid w:val="0086283A"/>
    <w:rsid w:val="00862C88"/>
    <w:rsid w:val="00863079"/>
    <w:rsid w:val="00863897"/>
    <w:rsid w:val="00863C5C"/>
    <w:rsid w:val="00863F78"/>
    <w:rsid w:val="00864A00"/>
    <w:rsid w:val="00865161"/>
    <w:rsid w:val="00865366"/>
    <w:rsid w:val="00865A27"/>
    <w:rsid w:val="00865E99"/>
    <w:rsid w:val="00866008"/>
    <w:rsid w:val="008662BD"/>
    <w:rsid w:val="008672BC"/>
    <w:rsid w:val="0086759F"/>
    <w:rsid w:val="00870E43"/>
    <w:rsid w:val="008711DC"/>
    <w:rsid w:val="008713F3"/>
    <w:rsid w:val="0087181E"/>
    <w:rsid w:val="00871D5A"/>
    <w:rsid w:val="00872027"/>
    <w:rsid w:val="0087217E"/>
    <w:rsid w:val="0087292F"/>
    <w:rsid w:val="00872BE5"/>
    <w:rsid w:val="00872EBA"/>
    <w:rsid w:val="00872F3C"/>
    <w:rsid w:val="00872F7C"/>
    <w:rsid w:val="0087452C"/>
    <w:rsid w:val="0087493D"/>
    <w:rsid w:val="00874DA5"/>
    <w:rsid w:val="00875F92"/>
    <w:rsid w:val="00876477"/>
    <w:rsid w:val="00876B6B"/>
    <w:rsid w:val="008774F2"/>
    <w:rsid w:val="008778AC"/>
    <w:rsid w:val="0088002A"/>
    <w:rsid w:val="00880459"/>
    <w:rsid w:val="00880832"/>
    <w:rsid w:val="00880A23"/>
    <w:rsid w:val="00881136"/>
    <w:rsid w:val="00881435"/>
    <w:rsid w:val="008814C3"/>
    <w:rsid w:val="008818C2"/>
    <w:rsid w:val="00881DA9"/>
    <w:rsid w:val="00881FC4"/>
    <w:rsid w:val="00882423"/>
    <w:rsid w:val="00882F59"/>
    <w:rsid w:val="00882F75"/>
    <w:rsid w:val="008836C8"/>
    <w:rsid w:val="0088392E"/>
    <w:rsid w:val="00883BF7"/>
    <w:rsid w:val="00883C8C"/>
    <w:rsid w:val="00883CDD"/>
    <w:rsid w:val="00883E41"/>
    <w:rsid w:val="00884938"/>
    <w:rsid w:val="00884F3D"/>
    <w:rsid w:val="008852C3"/>
    <w:rsid w:val="0088536B"/>
    <w:rsid w:val="00885507"/>
    <w:rsid w:val="008855FE"/>
    <w:rsid w:val="00885632"/>
    <w:rsid w:val="00885A1F"/>
    <w:rsid w:val="008861F7"/>
    <w:rsid w:val="00886C95"/>
    <w:rsid w:val="008872AB"/>
    <w:rsid w:val="008875FA"/>
    <w:rsid w:val="00887A58"/>
    <w:rsid w:val="00887B13"/>
    <w:rsid w:val="008905B7"/>
    <w:rsid w:val="00890C34"/>
    <w:rsid w:val="008910B4"/>
    <w:rsid w:val="00892643"/>
    <w:rsid w:val="00893288"/>
    <w:rsid w:val="00893566"/>
    <w:rsid w:val="00893AC4"/>
    <w:rsid w:val="00893B5A"/>
    <w:rsid w:val="00894E97"/>
    <w:rsid w:val="00895449"/>
    <w:rsid w:val="008958FE"/>
    <w:rsid w:val="00895E59"/>
    <w:rsid w:val="008961ED"/>
    <w:rsid w:val="00896485"/>
    <w:rsid w:val="00896B94"/>
    <w:rsid w:val="00896CD0"/>
    <w:rsid w:val="00896EB7"/>
    <w:rsid w:val="00897794"/>
    <w:rsid w:val="00897B70"/>
    <w:rsid w:val="008A08CA"/>
    <w:rsid w:val="008A0990"/>
    <w:rsid w:val="008A1CA4"/>
    <w:rsid w:val="008A1F99"/>
    <w:rsid w:val="008A2199"/>
    <w:rsid w:val="008A260C"/>
    <w:rsid w:val="008A2C9F"/>
    <w:rsid w:val="008A3298"/>
    <w:rsid w:val="008A3686"/>
    <w:rsid w:val="008A3700"/>
    <w:rsid w:val="008A37AF"/>
    <w:rsid w:val="008A45EA"/>
    <w:rsid w:val="008A491D"/>
    <w:rsid w:val="008A4E3C"/>
    <w:rsid w:val="008A5033"/>
    <w:rsid w:val="008A592E"/>
    <w:rsid w:val="008A5A7C"/>
    <w:rsid w:val="008A5A8A"/>
    <w:rsid w:val="008A6058"/>
    <w:rsid w:val="008A64FA"/>
    <w:rsid w:val="008A693E"/>
    <w:rsid w:val="008A6F5A"/>
    <w:rsid w:val="008A745D"/>
    <w:rsid w:val="008A771F"/>
    <w:rsid w:val="008A7758"/>
    <w:rsid w:val="008A7A18"/>
    <w:rsid w:val="008A7A94"/>
    <w:rsid w:val="008A7C0C"/>
    <w:rsid w:val="008B044A"/>
    <w:rsid w:val="008B08A3"/>
    <w:rsid w:val="008B0C5D"/>
    <w:rsid w:val="008B0F76"/>
    <w:rsid w:val="008B108E"/>
    <w:rsid w:val="008B1147"/>
    <w:rsid w:val="008B1601"/>
    <w:rsid w:val="008B27DA"/>
    <w:rsid w:val="008B2DFC"/>
    <w:rsid w:val="008B328E"/>
    <w:rsid w:val="008B394E"/>
    <w:rsid w:val="008B4416"/>
    <w:rsid w:val="008B50EB"/>
    <w:rsid w:val="008B51B5"/>
    <w:rsid w:val="008B5668"/>
    <w:rsid w:val="008B5AA9"/>
    <w:rsid w:val="008B5F01"/>
    <w:rsid w:val="008B6320"/>
    <w:rsid w:val="008B67A6"/>
    <w:rsid w:val="008B6856"/>
    <w:rsid w:val="008B7175"/>
    <w:rsid w:val="008B7194"/>
    <w:rsid w:val="008B767D"/>
    <w:rsid w:val="008C0A62"/>
    <w:rsid w:val="008C2036"/>
    <w:rsid w:val="008C27E4"/>
    <w:rsid w:val="008C2E96"/>
    <w:rsid w:val="008C3073"/>
    <w:rsid w:val="008C3A07"/>
    <w:rsid w:val="008C3B60"/>
    <w:rsid w:val="008C562C"/>
    <w:rsid w:val="008C56A4"/>
    <w:rsid w:val="008C6321"/>
    <w:rsid w:val="008C6DC7"/>
    <w:rsid w:val="008C702B"/>
    <w:rsid w:val="008C71CE"/>
    <w:rsid w:val="008C72FA"/>
    <w:rsid w:val="008C7ECE"/>
    <w:rsid w:val="008D0404"/>
    <w:rsid w:val="008D1504"/>
    <w:rsid w:val="008D23D0"/>
    <w:rsid w:val="008D25A9"/>
    <w:rsid w:val="008D2C83"/>
    <w:rsid w:val="008D3449"/>
    <w:rsid w:val="008D34C5"/>
    <w:rsid w:val="008D3BE9"/>
    <w:rsid w:val="008D412A"/>
    <w:rsid w:val="008D4161"/>
    <w:rsid w:val="008D484E"/>
    <w:rsid w:val="008D4F50"/>
    <w:rsid w:val="008D53EA"/>
    <w:rsid w:val="008D59D5"/>
    <w:rsid w:val="008D5A86"/>
    <w:rsid w:val="008D5B13"/>
    <w:rsid w:val="008D5CE4"/>
    <w:rsid w:val="008D6209"/>
    <w:rsid w:val="008D6ED0"/>
    <w:rsid w:val="008D730E"/>
    <w:rsid w:val="008D7E22"/>
    <w:rsid w:val="008E005B"/>
    <w:rsid w:val="008E005C"/>
    <w:rsid w:val="008E029F"/>
    <w:rsid w:val="008E0399"/>
    <w:rsid w:val="008E088E"/>
    <w:rsid w:val="008E11FE"/>
    <w:rsid w:val="008E14A7"/>
    <w:rsid w:val="008E1F6B"/>
    <w:rsid w:val="008E285B"/>
    <w:rsid w:val="008E2B5F"/>
    <w:rsid w:val="008E3098"/>
    <w:rsid w:val="008E3386"/>
    <w:rsid w:val="008E380F"/>
    <w:rsid w:val="008E422F"/>
    <w:rsid w:val="008E43AC"/>
    <w:rsid w:val="008E491D"/>
    <w:rsid w:val="008E4FDD"/>
    <w:rsid w:val="008E5611"/>
    <w:rsid w:val="008E5BFA"/>
    <w:rsid w:val="008E5F8A"/>
    <w:rsid w:val="008E663D"/>
    <w:rsid w:val="008E6798"/>
    <w:rsid w:val="008E7743"/>
    <w:rsid w:val="008F02FC"/>
    <w:rsid w:val="008F03A9"/>
    <w:rsid w:val="008F085E"/>
    <w:rsid w:val="008F0A0A"/>
    <w:rsid w:val="008F111E"/>
    <w:rsid w:val="008F1F76"/>
    <w:rsid w:val="008F2223"/>
    <w:rsid w:val="008F2349"/>
    <w:rsid w:val="008F2545"/>
    <w:rsid w:val="008F2861"/>
    <w:rsid w:val="008F3478"/>
    <w:rsid w:val="008F3B45"/>
    <w:rsid w:val="008F483B"/>
    <w:rsid w:val="008F486C"/>
    <w:rsid w:val="008F4DAE"/>
    <w:rsid w:val="008F4F45"/>
    <w:rsid w:val="008F56C4"/>
    <w:rsid w:val="008F584B"/>
    <w:rsid w:val="008F61FF"/>
    <w:rsid w:val="008F6264"/>
    <w:rsid w:val="008F6688"/>
    <w:rsid w:val="008F685F"/>
    <w:rsid w:val="00900213"/>
    <w:rsid w:val="00900E6D"/>
    <w:rsid w:val="00901281"/>
    <w:rsid w:val="009014E9"/>
    <w:rsid w:val="009018D1"/>
    <w:rsid w:val="00902012"/>
    <w:rsid w:val="0090268F"/>
    <w:rsid w:val="00902D58"/>
    <w:rsid w:val="00902E95"/>
    <w:rsid w:val="00903354"/>
    <w:rsid w:val="0090399A"/>
    <w:rsid w:val="00904E21"/>
    <w:rsid w:val="00904E8F"/>
    <w:rsid w:val="00905AA6"/>
    <w:rsid w:val="00905F4F"/>
    <w:rsid w:val="00907168"/>
    <w:rsid w:val="0090749E"/>
    <w:rsid w:val="009075CA"/>
    <w:rsid w:val="00907A7D"/>
    <w:rsid w:val="00907AE6"/>
    <w:rsid w:val="00907E4D"/>
    <w:rsid w:val="009100E6"/>
    <w:rsid w:val="00910113"/>
    <w:rsid w:val="009103E2"/>
    <w:rsid w:val="009104AA"/>
    <w:rsid w:val="00910876"/>
    <w:rsid w:val="00910B7A"/>
    <w:rsid w:val="00910BF1"/>
    <w:rsid w:val="00911089"/>
    <w:rsid w:val="009114A1"/>
    <w:rsid w:val="00912B14"/>
    <w:rsid w:val="00912E98"/>
    <w:rsid w:val="0091348D"/>
    <w:rsid w:val="00913C62"/>
    <w:rsid w:val="00913D22"/>
    <w:rsid w:val="009143C4"/>
    <w:rsid w:val="00914985"/>
    <w:rsid w:val="009151FE"/>
    <w:rsid w:val="0091578A"/>
    <w:rsid w:val="009158EF"/>
    <w:rsid w:val="00915B34"/>
    <w:rsid w:val="00916260"/>
    <w:rsid w:val="00916704"/>
    <w:rsid w:val="009178D3"/>
    <w:rsid w:val="00917CEC"/>
    <w:rsid w:val="00917F8D"/>
    <w:rsid w:val="009202A6"/>
    <w:rsid w:val="00920799"/>
    <w:rsid w:val="00920A26"/>
    <w:rsid w:val="00920ADF"/>
    <w:rsid w:val="00920B95"/>
    <w:rsid w:val="009215B1"/>
    <w:rsid w:val="00921DFD"/>
    <w:rsid w:val="00922A65"/>
    <w:rsid w:val="00922D90"/>
    <w:rsid w:val="00923112"/>
    <w:rsid w:val="0092331D"/>
    <w:rsid w:val="00923745"/>
    <w:rsid w:val="00923814"/>
    <w:rsid w:val="00923E97"/>
    <w:rsid w:val="00923FB5"/>
    <w:rsid w:val="00924081"/>
    <w:rsid w:val="00924E1F"/>
    <w:rsid w:val="009251CC"/>
    <w:rsid w:val="009254B1"/>
    <w:rsid w:val="00925539"/>
    <w:rsid w:val="009260E3"/>
    <w:rsid w:val="00926A60"/>
    <w:rsid w:val="00926A67"/>
    <w:rsid w:val="00926A89"/>
    <w:rsid w:val="00926EB0"/>
    <w:rsid w:val="00927488"/>
    <w:rsid w:val="0092796F"/>
    <w:rsid w:val="00927BDA"/>
    <w:rsid w:val="00927C21"/>
    <w:rsid w:val="00930304"/>
    <w:rsid w:val="00930539"/>
    <w:rsid w:val="009310DE"/>
    <w:rsid w:val="00931361"/>
    <w:rsid w:val="0093178D"/>
    <w:rsid w:val="00931838"/>
    <w:rsid w:val="009322FA"/>
    <w:rsid w:val="009335C0"/>
    <w:rsid w:val="00934D73"/>
    <w:rsid w:val="009350C7"/>
    <w:rsid w:val="009351F3"/>
    <w:rsid w:val="009352E4"/>
    <w:rsid w:val="00935534"/>
    <w:rsid w:val="00935BED"/>
    <w:rsid w:val="00936746"/>
    <w:rsid w:val="00936997"/>
    <w:rsid w:val="00937225"/>
    <w:rsid w:val="00937DF3"/>
    <w:rsid w:val="00940D81"/>
    <w:rsid w:val="00941E5B"/>
    <w:rsid w:val="009424FC"/>
    <w:rsid w:val="00943055"/>
    <w:rsid w:val="00943466"/>
    <w:rsid w:val="009437A7"/>
    <w:rsid w:val="009441BF"/>
    <w:rsid w:val="0094442F"/>
    <w:rsid w:val="00944A58"/>
    <w:rsid w:val="00944B43"/>
    <w:rsid w:val="00944EFD"/>
    <w:rsid w:val="00945034"/>
    <w:rsid w:val="00945217"/>
    <w:rsid w:val="00945257"/>
    <w:rsid w:val="0094563C"/>
    <w:rsid w:val="0094595A"/>
    <w:rsid w:val="00945A27"/>
    <w:rsid w:val="00945BAA"/>
    <w:rsid w:val="00945D61"/>
    <w:rsid w:val="00945E4A"/>
    <w:rsid w:val="00945EAA"/>
    <w:rsid w:val="00945F96"/>
    <w:rsid w:val="00946548"/>
    <w:rsid w:val="0094673F"/>
    <w:rsid w:val="00947432"/>
    <w:rsid w:val="00947759"/>
    <w:rsid w:val="00947E74"/>
    <w:rsid w:val="00950378"/>
    <w:rsid w:val="00950A40"/>
    <w:rsid w:val="00950ADD"/>
    <w:rsid w:val="00950B31"/>
    <w:rsid w:val="00950DC9"/>
    <w:rsid w:val="009513ED"/>
    <w:rsid w:val="00951474"/>
    <w:rsid w:val="0095180A"/>
    <w:rsid w:val="0095256A"/>
    <w:rsid w:val="0095278A"/>
    <w:rsid w:val="00953232"/>
    <w:rsid w:val="00953316"/>
    <w:rsid w:val="0095367A"/>
    <w:rsid w:val="009539F2"/>
    <w:rsid w:val="00953D6A"/>
    <w:rsid w:val="00954149"/>
    <w:rsid w:val="00954C43"/>
    <w:rsid w:val="0095526B"/>
    <w:rsid w:val="009559E5"/>
    <w:rsid w:val="00955C9B"/>
    <w:rsid w:val="00955CF0"/>
    <w:rsid w:val="00956026"/>
    <w:rsid w:val="0095625C"/>
    <w:rsid w:val="0095625F"/>
    <w:rsid w:val="009568B6"/>
    <w:rsid w:val="009575D9"/>
    <w:rsid w:val="00957711"/>
    <w:rsid w:val="00957C0A"/>
    <w:rsid w:val="00957FC8"/>
    <w:rsid w:val="00960890"/>
    <w:rsid w:val="009612CC"/>
    <w:rsid w:val="009625CD"/>
    <w:rsid w:val="009626FD"/>
    <w:rsid w:val="00962A51"/>
    <w:rsid w:val="009630B7"/>
    <w:rsid w:val="00963204"/>
    <w:rsid w:val="00963718"/>
    <w:rsid w:val="00964638"/>
    <w:rsid w:val="00964D7A"/>
    <w:rsid w:val="00964F0B"/>
    <w:rsid w:val="009650B7"/>
    <w:rsid w:val="009654F1"/>
    <w:rsid w:val="00965EEA"/>
    <w:rsid w:val="00966BAC"/>
    <w:rsid w:val="00966C8F"/>
    <w:rsid w:val="00966D1D"/>
    <w:rsid w:val="00966DA1"/>
    <w:rsid w:val="00967397"/>
    <w:rsid w:val="009673B0"/>
    <w:rsid w:val="00967F23"/>
    <w:rsid w:val="00970602"/>
    <w:rsid w:val="00970806"/>
    <w:rsid w:val="0097134D"/>
    <w:rsid w:val="009728E8"/>
    <w:rsid w:val="009730AE"/>
    <w:rsid w:val="00973348"/>
    <w:rsid w:val="00973BA8"/>
    <w:rsid w:val="00973C1A"/>
    <w:rsid w:val="00974235"/>
    <w:rsid w:val="0097463E"/>
    <w:rsid w:val="00974B8C"/>
    <w:rsid w:val="009759F0"/>
    <w:rsid w:val="00975A16"/>
    <w:rsid w:val="00975E1B"/>
    <w:rsid w:val="00976986"/>
    <w:rsid w:val="00976D4F"/>
    <w:rsid w:val="00977024"/>
    <w:rsid w:val="00977830"/>
    <w:rsid w:val="0098004F"/>
    <w:rsid w:val="009802C6"/>
    <w:rsid w:val="009803FC"/>
    <w:rsid w:val="00980519"/>
    <w:rsid w:val="009815FC"/>
    <w:rsid w:val="00981B41"/>
    <w:rsid w:val="00981B6F"/>
    <w:rsid w:val="00982A39"/>
    <w:rsid w:val="00982CAE"/>
    <w:rsid w:val="00982FDC"/>
    <w:rsid w:val="0098374B"/>
    <w:rsid w:val="0098408E"/>
    <w:rsid w:val="009843B2"/>
    <w:rsid w:val="009846CB"/>
    <w:rsid w:val="00984D10"/>
    <w:rsid w:val="009858BD"/>
    <w:rsid w:val="0098662E"/>
    <w:rsid w:val="009869A9"/>
    <w:rsid w:val="00987281"/>
    <w:rsid w:val="009873E2"/>
    <w:rsid w:val="00987999"/>
    <w:rsid w:val="00987FBE"/>
    <w:rsid w:val="009905A2"/>
    <w:rsid w:val="009906BE"/>
    <w:rsid w:val="009906DB"/>
    <w:rsid w:val="009906FB"/>
    <w:rsid w:val="0099086D"/>
    <w:rsid w:val="00990CEC"/>
    <w:rsid w:val="00990F12"/>
    <w:rsid w:val="00991062"/>
    <w:rsid w:val="009911FB"/>
    <w:rsid w:val="00991223"/>
    <w:rsid w:val="00991530"/>
    <w:rsid w:val="009916F0"/>
    <w:rsid w:val="00991ACA"/>
    <w:rsid w:val="00992381"/>
    <w:rsid w:val="009926AD"/>
    <w:rsid w:val="00992783"/>
    <w:rsid w:val="009929DD"/>
    <w:rsid w:val="0099362B"/>
    <w:rsid w:val="00993AC8"/>
    <w:rsid w:val="00993B90"/>
    <w:rsid w:val="00993D5E"/>
    <w:rsid w:val="0099488E"/>
    <w:rsid w:val="00995070"/>
    <w:rsid w:val="00995A40"/>
    <w:rsid w:val="00995BF7"/>
    <w:rsid w:val="00995DA1"/>
    <w:rsid w:val="00995DCE"/>
    <w:rsid w:val="009961A2"/>
    <w:rsid w:val="00996677"/>
    <w:rsid w:val="00996B86"/>
    <w:rsid w:val="00996E2C"/>
    <w:rsid w:val="00996E82"/>
    <w:rsid w:val="009973B5"/>
    <w:rsid w:val="00997650"/>
    <w:rsid w:val="00997662"/>
    <w:rsid w:val="00997D95"/>
    <w:rsid w:val="009A019D"/>
    <w:rsid w:val="009A0F5C"/>
    <w:rsid w:val="009A12B6"/>
    <w:rsid w:val="009A1441"/>
    <w:rsid w:val="009A1ED5"/>
    <w:rsid w:val="009A1F70"/>
    <w:rsid w:val="009A2F55"/>
    <w:rsid w:val="009A3040"/>
    <w:rsid w:val="009A33AD"/>
    <w:rsid w:val="009A465B"/>
    <w:rsid w:val="009A4987"/>
    <w:rsid w:val="009A56E1"/>
    <w:rsid w:val="009A5771"/>
    <w:rsid w:val="009A5B0D"/>
    <w:rsid w:val="009A61FC"/>
    <w:rsid w:val="009A6424"/>
    <w:rsid w:val="009A645D"/>
    <w:rsid w:val="009A6537"/>
    <w:rsid w:val="009A6ADA"/>
    <w:rsid w:val="009A6F5B"/>
    <w:rsid w:val="009A779A"/>
    <w:rsid w:val="009A7B4C"/>
    <w:rsid w:val="009B01E3"/>
    <w:rsid w:val="009B0BA1"/>
    <w:rsid w:val="009B1F62"/>
    <w:rsid w:val="009B1FEE"/>
    <w:rsid w:val="009B2661"/>
    <w:rsid w:val="009B274F"/>
    <w:rsid w:val="009B28D0"/>
    <w:rsid w:val="009B29E1"/>
    <w:rsid w:val="009B2A0B"/>
    <w:rsid w:val="009B2BA8"/>
    <w:rsid w:val="009B2C38"/>
    <w:rsid w:val="009B3719"/>
    <w:rsid w:val="009B43A5"/>
    <w:rsid w:val="009B47BC"/>
    <w:rsid w:val="009B4A7F"/>
    <w:rsid w:val="009B5B5A"/>
    <w:rsid w:val="009B5E06"/>
    <w:rsid w:val="009B64C5"/>
    <w:rsid w:val="009B66D2"/>
    <w:rsid w:val="009B6C19"/>
    <w:rsid w:val="009B6D7C"/>
    <w:rsid w:val="009B7388"/>
    <w:rsid w:val="009B7F48"/>
    <w:rsid w:val="009C0393"/>
    <w:rsid w:val="009C0882"/>
    <w:rsid w:val="009C093E"/>
    <w:rsid w:val="009C0E0C"/>
    <w:rsid w:val="009C21CF"/>
    <w:rsid w:val="009C21FB"/>
    <w:rsid w:val="009C289C"/>
    <w:rsid w:val="009C2C00"/>
    <w:rsid w:val="009C2C01"/>
    <w:rsid w:val="009C2D2E"/>
    <w:rsid w:val="009C2F26"/>
    <w:rsid w:val="009C3799"/>
    <w:rsid w:val="009C3CF5"/>
    <w:rsid w:val="009C4992"/>
    <w:rsid w:val="009C49D9"/>
    <w:rsid w:val="009C4A1B"/>
    <w:rsid w:val="009C4A4F"/>
    <w:rsid w:val="009C4E67"/>
    <w:rsid w:val="009C5B8E"/>
    <w:rsid w:val="009C60BC"/>
    <w:rsid w:val="009C686A"/>
    <w:rsid w:val="009C691D"/>
    <w:rsid w:val="009C6991"/>
    <w:rsid w:val="009C69B6"/>
    <w:rsid w:val="009C6B17"/>
    <w:rsid w:val="009C6E1B"/>
    <w:rsid w:val="009C731E"/>
    <w:rsid w:val="009C7AF5"/>
    <w:rsid w:val="009C7EF7"/>
    <w:rsid w:val="009D0187"/>
    <w:rsid w:val="009D025D"/>
    <w:rsid w:val="009D09E3"/>
    <w:rsid w:val="009D0B84"/>
    <w:rsid w:val="009D0C62"/>
    <w:rsid w:val="009D0CBE"/>
    <w:rsid w:val="009D0D15"/>
    <w:rsid w:val="009D0DD4"/>
    <w:rsid w:val="009D1018"/>
    <w:rsid w:val="009D1641"/>
    <w:rsid w:val="009D18E2"/>
    <w:rsid w:val="009D1DE6"/>
    <w:rsid w:val="009D1E35"/>
    <w:rsid w:val="009D1FFD"/>
    <w:rsid w:val="009D2160"/>
    <w:rsid w:val="009D2ABB"/>
    <w:rsid w:val="009D3079"/>
    <w:rsid w:val="009D3BCD"/>
    <w:rsid w:val="009D418D"/>
    <w:rsid w:val="009D44EB"/>
    <w:rsid w:val="009D459C"/>
    <w:rsid w:val="009D46C4"/>
    <w:rsid w:val="009D46E3"/>
    <w:rsid w:val="009D48B3"/>
    <w:rsid w:val="009D53B5"/>
    <w:rsid w:val="009D54BD"/>
    <w:rsid w:val="009D5EC6"/>
    <w:rsid w:val="009D66F5"/>
    <w:rsid w:val="009D67DA"/>
    <w:rsid w:val="009D699C"/>
    <w:rsid w:val="009D6D3D"/>
    <w:rsid w:val="009D6E68"/>
    <w:rsid w:val="009D6EF9"/>
    <w:rsid w:val="009D7003"/>
    <w:rsid w:val="009D7985"/>
    <w:rsid w:val="009D7C6B"/>
    <w:rsid w:val="009D7CAC"/>
    <w:rsid w:val="009D7F36"/>
    <w:rsid w:val="009E06F8"/>
    <w:rsid w:val="009E0C7F"/>
    <w:rsid w:val="009E1174"/>
    <w:rsid w:val="009E12CD"/>
    <w:rsid w:val="009E18BF"/>
    <w:rsid w:val="009E20B9"/>
    <w:rsid w:val="009E2A66"/>
    <w:rsid w:val="009E2D57"/>
    <w:rsid w:val="009E3439"/>
    <w:rsid w:val="009E4027"/>
    <w:rsid w:val="009E43DB"/>
    <w:rsid w:val="009E462D"/>
    <w:rsid w:val="009E4865"/>
    <w:rsid w:val="009E4881"/>
    <w:rsid w:val="009E4B19"/>
    <w:rsid w:val="009E4B8A"/>
    <w:rsid w:val="009E4F19"/>
    <w:rsid w:val="009E5296"/>
    <w:rsid w:val="009E53E0"/>
    <w:rsid w:val="009E54A4"/>
    <w:rsid w:val="009E58D6"/>
    <w:rsid w:val="009E593A"/>
    <w:rsid w:val="009E6858"/>
    <w:rsid w:val="009E696F"/>
    <w:rsid w:val="009E6ED9"/>
    <w:rsid w:val="009E707E"/>
    <w:rsid w:val="009E71FB"/>
    <w:rsid w:val="009E72F5"/>
    <w:rsid w:val="009E7305"/>
    <w:rsid w:val="009E7523"/>
    <w:rsid w:val="009E7883"/>
    <w:rsid w:val="009E7A30"/>
    <w:rsid w:val="009F086E"/>
    <w:rsid w:val="009F107C"/>
    <w:rsid w:val="009F19D7"/>
    <w:rsid w:val="009F22BE"/>
    <w:rsid w:val="009F2848"/>
    <w:rsid w:val="009F328E"/>
    <w:rsid w:val="009F37BD"/>
    <w:rsid w:val="009F3BEC"/>
    <w:rsid w:val="009F42A8"/>
    <w:rsid w:val="009F4332"/>
    <w:rsid w:val="009F5523"/>
    <w:rsid w:val="009F582F"/>
    <w:rsid w:val="009F6158"/>
    <w:rsid w:val="009F62E4"/>
    <w:rsid w:val="009F65E1"/>
    <w:rsid w:val="009F6C5B"/>
    <w:rsid w:val="009F6E5C"/>
    <w:rsid w:val="009F6E85"/>
    <w:rsid w:val="009F70F6"/>
    <w:rsid w:val="009F7695"/>
    <w:rsid w:val="009F7D44"/>
    <w:rsid w:val="009F7E59"/>
    <w:rsid w:val="00A000DD"/>
    <w:rsid w:val="00A000EC"/>
    <w:rsid w:val="00A01230"/>
    <w:rsid w:val="00A01766"/>
    <w:rsid w:val="00A01887"/>
    <w:rsid w:val="00A01987"/>
    <w:rsid w:val="00A01AAC"/>
    <w:rsid w:val="00A02597"/>
    <w:rsid w:val="00A02D07"/>
    <w:rsid w:val="00A03182"/>
    <w:rsid w:val="00A03ABD"/>
    <w:rsid w:val="00A03D45"/>
    <w:rsid w:val="00A03FD6"/>
    <w:rsid w:val="00A040DE"/>
    <w:rsid w:val="00A0485A"/>
    <w:rsid w:val="00A052F8"/>
    <w:rsid w:val="00A05F43"/>
    <w:rsid w:val="00A05FFE"/>
    <w:rsid w:val="00A06981"/>
    <w:rsid w:val="00A07110"/>
    <w:rsid w:val="00A07168"/>
    <w:rsid w:val="00A07848"/>
    <w:rsid w:val="00A0789A"/>
    <w:rsid w:val="00A10178"/>
    <w:rsid w:val="00A10AEE"/>
    <w:rsid w:val="00A11169"/>
    <w:rsid w:val="00A11A98"/>
    <w:rsid w:val="00A11C89"/>
    <w:rsid w:val="00A12F5A"/>
    <w:rsid w:val="00A131C5"/>
    <w:rsid w:val="00A132AB"/>
    <w:rsid w:val="00A1375B"/>
    <w:rsid w:val="00A13849"/>
    <w:rsid w:val="00A14534"/>
    <w:rsid w:val="00A14853"/>
    <w:rsid w:val="00A149BE"/>
    <w:rsid w:val="00A14ABD"/>
    <w:rsid w:val="00A14DBB"/>
    <w:rsid w:val="00A15030"/>
    <w:rsid w:val="00A150E1"/>
    <w:rsid w:val="00A1539A"/>
    <w:rsid w:val="00A16A48"/>
    <w:rsid w:val="00A17170"/>
    <w:rsid w:val="00A1726B"/>
    <w:rsid w:val="00A1728A"/>
    <w:rsid w:val="00A17AC9"/>
    <w:rsid w:val="00A17D9E"/>
    <w:rsid w:val="00A200C9"/>
    <w:rsid w:val="00A2029F"/>
    <w:rsid w:val="00A20481"/>
    <w:rsid w:val="00A20AE7"/>
    <w:rsid w:val="00A20C05"/>
    <w:rsid w:val="00A213F3"/>
    <w:rsid w:val="00A214F3"/>
    <w:rsid w:val="00A21A86"/>
    <w:rsid w:val="00A21BF4"/>
    <w:rsid w:val="00A22427"/>
    <w:rsid w:val="00A22D09"/>
    <w:rsid w:val="00A22EAA"/>
    <w:rsid w:val="00A231A7"/>
    <w:rsid w:val="00A23F93"/>
    <w:rsid w:val="00A24277"/>
    <w:rsid w:val="00A243A7"/>
    <w:rsid w:val="00A24D9F"/>
    <w:rsid w:val="00A25DC4"/>
    <w:rsid w:val="00A26DC8"/>
    <w:rsid w:val="00A26FE4"/>
    <w:rsid w:val="00A272BF"/>
    <w:rsid w:val="00A27949"/>
    <w:rsid w:val="00A27CC2"/>
    <w:rsid w:val="00A300DB"/>
    <w:rsid w:val="00A300F0"/>
    <w:rsid w:val="00A30381"/>
    <w:rsid w:val="00A30E6A"/>
    <w:rsid w:val="00A30FDF"/>
    <w:rsid w:val="00A31087"/>
    <w:rsid w:val="00A3206F"/>
    <w:rsid w:val="00A3253F"/>
    <w:rsid w:val="00A325D2"/>
    <w:rsid w:val="00A3284C"/>
    <w:rsid w:val="00A32BC2"/>
    <w:rsid w:val="00A331CA"/>
    <w:rsid w:val="00A33E89"/>
    <w:rsid w:val="00A3449F"/>
    <w:rsid w:val="00A34672"/>
    <w:rsid w:val="00A346D0"/>
    <w:rsid w:val="00A36345"/>
    <w:rsid w:val="00A3749A"/>
    <w:rsid w:val="00A375FE"/>
    <w:rsid w:val="00A37BF8"/>
    <w:rsid w:val="00A406D9"/>
    <w:rsid w:val="00A40AF7"/>
    <w:rsid w:val="00A40B67"/>
    <w:rsid w:val="00A40E3E"/>
    <w:rsid w:val="00A4163E"/>
    <w:rsid w:val="00A41717"/>
    <w:rsid w:val="00A41A6F"/>
    <w:rsid w:val="00A41BFD"/>
    <w:rsid w:val="00A41C59"/>
    <w:rsid w:val="00A422F4"/>
    <w:rsid w:val="00A430D4"/>
    <w:rsid w:val="00A43168"/>
    <w:rsid w:val="00A432BE"/>
    <w:rsid w:val="00A43432"/>
    <w:rsid w:val="00A43BE3"/>
    <w:rsid w:val="00A43BFE"/>
    <w:rsid w:val="00A440A8"/>
    <w:rsid w:val="00A4434A"/>
    <w:rsid w:val="00A44713"/>
    <w:rsid w:val="00A44728"/>
    <w:rsid w:val="00A44C49"/>
    <w:rsid w:val="00A44D4F"/>
    <w:rsid w:val="00A44EA6"/>
    <w:rsid w:val="00A4584D"/>
    <w:rsid w:val="00A458D2"/>
    <w:rsid w:val="00A45C9A"/>
    <w:rsid w:val="00A45FDE"/>
    <w:rsid w:val="00A461E5"/>
    <w:rsid w:val="00A4655B"/>
    <w:rsid w:val="00A466D8"/>
    <w:rsid w:val="00A46719"/>
    <w:rsid w:val="00A46989"/>
    <w:rsid w:val="00A46BE2"/>
    <w:rsid w:val="00A47361"/>
    <w:rsid w:val="00A477C9"/>
    <w:rsid w:val="00A50323"/>
    <w:rsid w:val="00A506A7"/>
    <w:rsid w:val="00A510CA"/>
    <w:rsid w:val="00A51483"/>
    <w:rsid w:val="00A51548"/>
    <w:rsid w:val="00A524B5"/>
    <w:rsid w:val="00A528CF"/>
    <w:rsid w:val="00A53BF0"/>
    <w:rsid w:val="00A53C6F"/>
    <w:rsid w:val="00A53E6E"/>
    <w:rsid w:val="00A54A26"/>
    <w:rsid w:val="00A54F98"/>
    <w:rsid w:val="00A5510A"/>
    <w:rsid w:val="00A55C25"/>
    <w:rsid w:val="00A5662A"/>
    <w:rsid w:val="00A56803"/>
    <w:rsid w:val="00A56CF1"/>
    <w:rsid w:val="00A570F3"/>
    <w:rsid w:val="00A5736C"/>
    <w:rsid w:val="00A57BE1"/>
    <w:rsid w:val="00A601A6"/>
    <w:rsid w:val="00A604DA"/>
    <w:rsid w:val="00A606F3"/>
    <w:rsid w:val="00A608AC"/>
    <w:rsid w:val="00A6092B"/>
    <w:rsid w:val="00A60C55"/>
    <w:rsid w:val="00A60F69"/>
    <w:rsid w:val="00A61147"/>
    <w:rsid w:val="00A61266"/>
    <w:rsid w:val="00A6141A"/>
    <w:rsid w:val="00A61584"/>
    <w:rsid w:val="00A615A9"/>
    <w:rsid w:val="00A621A0"/>
    <w:rsid w:val="00A6222D"/>
    <w:rsid w:val="00A62619"/>
    <w:rsid w:val="00A62DB4"/>
    <w:rsid w:val="00A63041"/>
    <w:rsid w:val="00A63172"/>
    <w:rsid w:val="00A6390F"/>
    <w:rsid w:val="00A63A00"/>
    <w:rsid w:val="00A63B57"/>
    <w:rsid w:val="00A63BC0"/>
    <w:rsid w:val="00A63DDE"/>
    <w:rsid w:val="00A64031"/>
    <w:rsid w:val="00A645CB"/>
    <w:rsid w:val="00A64AE6"/>
    <w:rsid w:val="00A65724"/>
    <w:rsid w:val="00A663C6"/>
    <w:rsid w:val="00A67033"/>
    <w:rsid w:val="00A670DF"/>
    <w:rsid w:val="00A672B0"/>
    <w:rsid w:val="00A67F3D"/>
    <w:rsid w:val="00A708C1"/>
    <w:rsid w:val="00A70B68"/>
    <w:rsid w:val="00A71258"/>
    <w:rsid w:val="00A7164F"/>
    <w:rsid w:val="00A719C9"/>
    <w:rsid w:val="00A720C3"/>
    <w:rsid w:val="00A72192"/>
    <w:rsid w:val="00A72291"/>
    <w:rsid w:val="00A73158"/>
    <w:rsid w:val="00A73513"/>
    <w:rsid w:val="00A74C57"/>
    <w:rsid w:val="00A752E6"/>
    <w:rsid w:val="00A75373"/>
    <w:rsid w:val="00A75408"/>
    <w:rsid w:val="00A7574E"/>
    <w:rsid w:val="00A75776"/>
    <w:rsid w:val="00A75B7A"/>
    <w:rsid w:val="00A75C4E"/>
    <w:rsid w:val="00A75D32"/>
    <w:rsid w:val="00A75FAB"/>
    <w:rsid w:val="00A76035"/>
    <w:rsid w:val="00A76710"/>
    <w:rsid w:val="00A777B2"/>
    <w:rsid w:val="00A77BA4"/>
    <w:rsid w:val="00A77E0C"/>
    <w:rsid w:val="00A8005F"/>
    <w:rsid w:val="00A80BC6"/>
    <w:rsid w:val="00A81307"/>
    <w:rsid w:val="00A813E2"/>
    <w:rsid w:val="00A816E0"/>
    <w:rsid w:val="00A81847"/>
    <w:rsid w:val="00A81F37"/>
    <w:rsid w:val="00A8214E"/>
    <w:rsid w:val="00A82175"/>
    <w:rsid w:val="00A827DF"/>
    <w:rsid w:val="00A82D5F"/>
    <w:rsid w:val="00A82FBC"/>
    <w:rsid w:val="00A8385E"/>
    <w:rsid w:val="00A83ADD"/>
    <w:rsid w:val="00A8526D"/>
    <w:rsid w:val="00A85A11"/>
    <w:rsid w:val="00A85B77"/>
    <w:rsid w:val="00A85F2C"/>
    <w:rsid w:val="00A86AB1"/>
    <w:rsid w:val="00A86D07"/>
    <w:rsid w:val="00A86FEF"/>
    <w:rsid w:val="00A871FC"/>
    <w:rsid w:val="00A872D0"/>
    <w:rsid w:val="00A8736E"/>
    <w:rsid w:val="00A87B82"/>
    <w:rsid w:val="00A87EE6"/>
    <w:rsid w:val="00A90488"/>
    <w:rsid w:val="00A91119"/>
    <w:rsid w:val="00A9203F"/>
    <w:rsid w:val="00A9222B"/>
    <w:rsid w:val="00A9222C"/>
    <w:rsid w:val="00A927D4"/>
    <w:rsid w:val="00A92DAE"/>
    <w:rsid w:val="00A9322E"/>
    <w:rsid w:val="00A932E1"/>
    <w:rsid w:val="00A936EE"/>
    <w:rsid w:val="00A93B9D"/>
    <w:rsid w:val="00A95347"/>
    <w:rsid w:val="00A957AC"/>
    <w:rsid w:val="00A95906"/>
    <w:rsid w:val="00A95B0D"/>
    <w:rsid w:val="00A95ED0"/>
    <w:rsid w:val="00A969F6"/>
    <w:rsid w:val="00A96B06"/>
    <w:rsid w:val="00A96FEF"/>
    <w:rsid w:val="00A9725C"/>
    <w:rsid w:val="00A97292"/>
    <w:rsid w:val="00A9739F"/>
    <w:rsid w:val="00AA093F"/>
    <w:rsid w:val="00AA0EFF"/>
    <w:rsid w:val="00AA11B8"/>
    <w:rsid w:val="00AA24F4"/>
    <w:rsid w:val="00AA27CF"/>
    <w:rsid w:val="00AA29DD"/>
    <w:rsid w:val="00AA303C"/>
    <w:rsid w:val="00AA3A1F"/>
    <w:rsid w:val="00AA4189"/>
    <w:rsid w:val="00AA42E0"/>
    <w:rsid w:val="00AA4844"/>
    <w:rsid w:val="00AA48B6"/>
    <w:rsid w:val="00AA5102"/>
    <w:rsid w:val="00AA545E"/>
    <w:rsid w:val="00AA5864"/>
    <w:rsid w:val="00AA6328"/>
    <w:rsid w:val="00AA6361"/>
    <w:rsid w:val="00AA6713"/>
    <w:rsid w:val="00AA6A40"/>
    <w:rsid w:val="00AA70C0"/>
    <w:rsid w:val="00AA764B"/>
    <w:rsid w:val="00AA7B34"/>
    <w:rsid w:val="00AB0C21"/>
    <w:rsid w:val="00AB0F9C"/>
    <w:rsid w:val="00AB1F53"/>
    <w:rsid w:val="00AB2382"/>
    <w:rsid w:val="00AB26B8"/>
    <w:rsid w:val="00AB2778"/>
    <w:rsid w:val="00AB2F7A"/>
    <w:rsid w:val="00AB3035"/>
    <w:rsid w:val="00AB3C9A"/>
    <w:rsid w:val="00AB3E4B"/>
    <w:rsid w:val="00AB4018"/>
    <w:rsid w:val="00AB45F1"/>
    <w:rsid w:val="00AB4D1D"/>
    <w:rsid w:val="00AB5397"/>
    <w:rsid w:val="00AB5D1A"/>
    <w:rsid w:val="00AB5F93"/>
    <w:rsid w:val="00AB6947"/>
    <w:rsid w:val="00AB7671"/>
    <w:rsid w:val="00AB7785"/>
    <w:rsid w:val="00AB7DEC"/>
    <w:rsid w:val="00AC0953"/>
    <w:rsid w:val="00AC19AC"/>
    <w:rsid w:val="00AC1BFB"/>
    <w:rsid w:val="00AC1E7B"/>
    <w:rsid w:val="00AC27EF"/>
    <w:rsid w:val="00AC280A"/>
    <w:rsid w:val="00AC38F0"/>
    <w:rsid w:val="00AC46FB"/>
    <w:rsid w:val="00AC4B14"/>
    <w:rsid w:val="00AC5157"/>
    <w:rsid w:val="00AC5A90"/>
    <w:rsid w:val="00AC5E31"/>
    <w:rsid w:val="00AC661C"/>
    <w:rsid w:val="00AC682A"/>
    <w:rsid w:val="00AC7907"/>
    <w:rsid w:val="00AC7B8F"/>
    <w:rsid w:val="00AC7D43"/>
    <w:rsid w:val="00AC7FDD"/>
    <w:rsid w:val="00AD0475"/>
    <w:rsid w:val="00AD08D6"/>
    <w:rsid w:val="00AD0C6F"/>
    <w:rsid w:val="00AD0CB7"/>
    <w:rsid w:val="00AD0E54"/>
    <w:rsid w:val="00AD1990"/>
    <w:rsid w:val="00AD2022"/>
    <w:rsid w:val="00AD216F"/>
    <w:rsid w:val="00AD284C"/>
    <w:rsid w:val="00AD38F5"/>
    <w:rsid w:val="00AD4224"/>
    <w:rsid w:val="00AD439E"/>
    <w:rsid w:val="00AD5312"/>
    <w:rsid w:val="00AD55C3"/>
    <w:rsid w:val="00AD591D"/>
    <w:rsid w:val="00AD5CEB"/>
    <w:rsid w:val="00AD60EC"/>
    <w:rsid w:val="00AD6367"/>
    <w:rsid w:val="00AD64C7"/>
    <w:rsid w:val="00AD68CA"/>
    <w:rsid w:val="00AD6969"/>
    <w:rsid w:val="00AD745E"/>
    <w:rsid w:val="00AD74CA"/>
    <w:rsid w:val="00AD7A76"/>
    <w:rsid w:val="00AE057A"/>
    <w:rsid w:val="00AE0FEE"/>
    <w:rsid w:val="00AE1FA6"/>
    <w:rsid w:val="00AE216D"/>
    <w:rsid w:val="00AE2853"/>
    <w:rsid w:val="00AE291C"/>
    <w:rsid w:val="00AE316B"/>
    <w:rsid w:val="00AE39EE"/>
    <w:rsid w:val="00AE3BBD"/>
    <w:rsid w:val="00AE4056"/>
    <w:rsid w:val="00AE413B"/>
    <w:rsid w:val="00AE4206"/>
    <w:rsid w:val="00AE432B"/>
    <w:rsid w:val="00AE433A"/>
    <w:rsid w:val="00AE46E1"/>
    <w:rsid w:val="00AE4889"/>
    <w:rsid w:val="00AE53B9"/>
    <w:rsid w:val="00AE56D8"/>
    <w:rsid w:val="00AE615A"/>
    <w:rsid w:val="00AE6624"/>
    <w:rsid w:val="00AE6AAD"/>
    <w:rsid w:val="00AE6D71"/>
    <w:rsid w:val="00AE716E"/>
    <w:rsid w:val="00AE757C"/>
    <w:rsid w:val="00AE7A80"/>
    <w:rsid w:val="00AF0094"/>
    <w:rsid w:val="00AF03C4"/>
    <w:rsid w:val="00AF134A"/>
    <w:rsid w:val="00AF1FAB"/>
    <w:rsid w:val="00AF20C7"/>
    <w:rsid w:val="00AF239A"/>
    <w:rsid w:val="00AF2A11"/>
    <w:rsid w:val="00AF2D43"/>
    <w:rsid w:val="00AF3299"/>
    <w:rsid w:val="00AF3909"/>
    <w:rsid w:val="00AF3C12"/>
    <w:rsid w:val="00AF431E"/>
    <w:rsid w:val="00AF46E2"/>
    <w:rsid w:val="00AF4985"/>
    <w:rsid w:val="00AF4A6C"/>
    <w:rsid w:val="00AF5730"/>
    <w:rsid w:val="00AF5969"/>
    <w:rsid w:val="00AF62E9"/>
    <w:rsid w:val="00AF6556"/>
    <w:rsid w:val="00AF67B0"/>
    <w:rsid w:val="00AF69A5"/>
    <w:rsid w:val="00AF6AFC"/>
    <w:rsid w:val="00AF76FB"/>
    <w:rsid w:val="00AF776B"/>
    <w:rsid w:val="00AF7A3A"/>
    <w:rsid w:val="00AF7A7F"/>
    <w:rsid w:val="00AF7E7D"/>
    <w:rsid w:val="00B000CC"/>
    <w:rsid w:val="00B00460"/>
    <w:rsid w:val="00B00EB5"/>
    <w:rsid w:val="00B00FC5"/>
    <w:rsid w:val="00B010D8"/>
    <w:rsid w:val="00B015A4"/>
    <w:rsid w:val="00B01DCB"/>
    <w:rsid w:val="00B01F0E"/>
    <w:rsid w:val="00B01F8D"/>
    <w:rsid w:val="00B02154"/>
    <w:rsid w:val="00B02159"/>
    <w:rsid w:val="00B02656"/>
    <w:rsid w:val="00B02A91"/>
    <w:rsid w:val="00B03057"/>
    <w:rsid w:val="00B03626"/>
    <w:rsid w:val="00B03803"/>
    <w:rsid w:val="00B039B3"/>
    <w:rsid w:val="00B04D76"/>
    <w:rsid w:val="00B0575B"/>
    <w:rsid w:val="00B05945"/>
    <w:rsid w:val="00B059AF"/>
    <w:rsid w:val="00B0600B"/>
    <w:rsid w:val="00B060EC"/>
    <w:rsid w:val="00B0610B"/>
    <w:rsid w:val="00B06637"/>
    <w:rsid w:val="00B06F58"/>
    <w:rsid w:val="00B06F88"/>
    <w:rsid w:val="00B07002"/>
    <w:rsid w:val="00B0730F"/>
    <w:rsid w:val="00B07506"/>
    <w:rsid w:val="00B07594"/>
    <w:rsid w:val="00B0781F"/>
    <w:rsid w:val="00B0794E"/>
    <w:rsid w:val="00B07F24"/>
    <w:rsid w:val="00B100BA"/>
    <w:rsid w:val="00B10241"/>
    <w:rsid w:val="00B10570"/>
    <w:rsid w:val="00B10A62"/>
    <w:rsid w:val="00B10EA3"/>
    <w:rsid w:val="00B115ED"/>
    <w:rsid w:val="00B119C3"/>
    <w:rsid w:val="00B11C9D"/>
    <w:rsid w:val="00B12384"/>
    <w:rsid w:val="00B123A6"/>
    <w:rsid w:val="00B12B64"/>
    <w:rsid w:val="00B12E92"/>
    <w:rsid w:val="00B1322F"/>
    <w:rsid w:val="00B1359A"/>
    <w:rsid w:val="00B136D4"/>
    <w:rsid w:val="00B13D1C"/>
    <w:rsid w:val="00B13D55"/>
    <w:rsid w:val="00B13FF6"/>
    <w:rsid w:val="00B140D2"/>
    <w:rsid w:val="00B141C4"/>
    <w:rsid w:val="00B1441F"/>
    <w:rsid w:val="00B1457E"/>
    <w:rsid w:val="00B1631C"/>
    <w:rsid w:val="00B168C4"/>
    <w:rsid w:val="00B16F1C"/>
    <w:rsid w:val="00B17A5A"/>
    <w:rsid w:val="00B20727"/>
    <w:rsid w:val="00B2075E"/>
    <w:rsid w:val="00B20EEF"/>
    <w:rsid w:val="00B21E1A"/>
    <w:rsid w:val="00B220EF"/>
    <w:rsid w:val="00B22A18"/>
    <w:rsid w:val="00B22E71"/>
    <w:rsid w:val="00B23352"/>
    <w:rsid w:val="00B23FAC"/>
    <w:rsid w:val="00B2406B"/>
    <w:rsid w:val="00B244F9"/>
    <w:rsid w:val="00B24769"/>
    <w:rsid w:val="00B248ED"/>
    <w:rsid w:val="00B24A66"/>
    <w:rsid w:val="00B24DC6"/>
    <w:rsid w:val="00B2622E"/>
    <w:rsid w:val="00B27218"/>
    <w:rsid w:val="00B274DC"/>
    <w:rsid w:val="00B27B01"/>
    <w:rsid w:val="00B27FB4"/>
    <w:rsid w:val="00B301E8"/>
    <w:rsid w:val="00B30C61"/>
    <w:rsid w:val="00B317D3"/>
    <w:rsid w:val="00B3193B"/>
    <w:rsid w:val="00B31DFB"/>
    <w:rsid w:val="00B31FE3"/>
    <w:rsid w:val="00B323F2"/>
    <w:rsid w:val="00B3297D"/>
    <w:rsid w:val="00B329E5"/>
    <w:rsid w:val="00B32E25"/>
    <w:rsid w:val="00B33C1A"/>
    <w:rsid w:val="00B355B7"/>
    <w:rsid w:val="00B360A8"/>
    <w:rsid w:val="00B364D9"/>
    <w:rsid w:val="00B36A70"/>
    <w:rsid w:val="00B36E2A"/>
    <w:rsid w:val="00B36F75"/>
    <w:rsid w:val="00B3708A"/>
    <w:rsid w:val="00B37145"/>
    <w:rsid w:val="00B37690"/>
    <w:rsid w:val="00B3775D"/>
    <w:rsid w:val="00B4069D"/>
    <w:rsid w:val="00B40CD2"/>
    <w:rsid w:val="00B411A9"/>
    <w:rsid w:val="00B41271"/>
    <w:rsid w:val="00B415C6"/>
    <w:rsid w:val="00B41DBE"/>
    <w:rsid w:val="00B42080"/>
    <w:rsid w:val="00B42828"/>
    <w:rsid w:val="00B42B31"/>
    <w:rsid w:val="00B42B5A"/>
    <w:rsid w:val="00B436FF"/>
    <w:rsid w:val="00B43C1F"/>
    <w:rsid w:val="00B43E29"/>
    <w:rsid w:val="00B4442E"/>
    <w:rsid w:val="00B44475"/>
    <w:rsid w:val="00B45893"/>
    <w:rsid w:val="00B45EC7"/>
    <w:rsid w:val="00B45F0E"/>
    <w:rsid w:val="00B45F55"/>
    <w:rsid w:val="00B46550"/>
    <w:rsid w:val="00B46AFF"/>
    <w:rsid w:val="00B46BF6"/>
    <w:rsid w:val="00B4708D"/>
    <w:rsid w:val="00B47474"/>
    <w:rsid w:val="00B47765"/>
    <w:rsid w:val="00B47933"/>
    <w:rsid w:val="00B47AD3"/>
    <w:rsid w:val="00B47EA7"/>
    <w:rsid w:val="00B50B90"/>
    <w:rsid w:val="00B51437"/>
    <w:rsid w:val="00B52153"/>
    <w:rsid w:val="00B528FB"/>
    <w:rsid w:val="00B52A4D"/>
    <w:rsid w:val="00B53A86"/>
    <w:rsid w:val="00B53DAB"/>
    <w:rsid w:val="00B5420F"/>
    <w:rsid w:val="00B5523D"/>
    <w:rsid w:val="00B5541C"/>
    <w:rsid w:val="00B558D5"/>
    <w:rsid w:val="00B55A44"/>
    <w:rsid w:val="00B55AA9"/>
    <w:rsid w:val="00B5654A"/>
    <w:rsid w:val="00B5680E"/>
    <w:rsid w:val="00B56B24"/>
    <w:rsid w:val="00B56BDD"/>
    <w:rsid w:val="00B56F89"/>
    <w:rsid w:val="00B56FE8"/>
    <w:rsid w:val="00B57166"/>
    <w:rsid w:val="00B57957"/>
    <w:rsid w:val="00B57BA5"/>
    <w:rsid w:val="00B57CB4"/>
    <w:rsid w:val="00B60486"/>
    <w:rsid w:val="00B60687"/>
    <w:rsid w:val="00B6174F"/>
    <w:rsid w:val="00B623EE"/>
    <w:rsid w:val="00B62B74"/>
    <w:rsid w:val="00B62BAA"/>
    <w:rsid w:val="00B634AB"/>
    <w:rsid w:val="00B63A74"/>
    <w:rsid w:val="00B63DA0"/>
    <w:rsid w:val="00B63F69"/>
    <w:rsid w:val="00B64040"/>
    <w:rsid w:val="00B6486B"/>
    <w:rsid w:val="00B64F70"/>
    <w:rsid w:val="00B64F95"/>
    <w:rsid w:val="00B652D7"/>
    <w:rsid w:val="00B652FD"/>
    <w:rsid w:val="00B6587D"/>
    <w:rsid w:val="00B6628A"/>
    <w:rsid w:val="00B6704C"/>
    <w:rsid w:val="00B67BC4"/>
    <w:rsid w:val="00B67C88"/>
    <w:rsid w:val="00B67CD8"/>
    <w:rsid w:val="00B67FA7"/>
    <w:rsid w:val="00B7063C"/>
    <w:rsid w:val="00B707B0"/>
    <w:rsid w:val="00B70B63"/>
    <w:rsid w:val="00B71638"/>
    <w:rsid w:val="00B71839"/>
    <w:rsid w:val="00B71CB3"/>
    <w:rsid w:val="00B71FCC"/>
    <w:rsid w:val="00B72413"/>
    <w:rsid w:val="00B72C68"/>
    <w:rsid w:val="00B72E62"/>
    <w:rsid w:val="00B7350A"/>
    <w:rsid w:val="00B74FCA"/>
    <w:rsid w:val="00B74FE5"/>
    <w:rsid w:val="00B751C6"/>
    <w:rsid w:val="00B756F9"/>
    <w:rsid w:val="00B7574C"/>
    <w:rsid w:val="00B760A2"/>
    <w:rsid w:val="00B762BA"/>
    <w:rsid w:val="00B7662A"/>
    <w:rsid w:val="00B7695F"/>
    <w:rsid w:val="00B76EED"/>
    <w:rsid w:val="00B7738D"/>
    <w:rsid w:val="00B77631"/>
    <w:rsid w:val="00B77C2B"/>
    <w:rsid w:val="00B77C47"/>
    <w:rsid w:val="00B77C69"/>
    <w:rsid w:val="00B77CD0"/>
    <w:rsid w:val="00B77D8E"/>
    <w:rsid w:val="00B77E2E"/>
    <w:rsid w:val="00B80162"/>
    <w:rsid w:val="00B804DF"/>
    <w:rsid w:val="00B80771"/>
    <w:rsid w:val="00B80821"/>
    <w:rsid w:val="00B80B02"/>
    <w:rsid w:val="00B80BF7"/>
    <w:rsid w:val="00B81151"/>
    <w:rsid w:val="00B8176B"/>
    <w:rsid w:val="00B817AA"/>
    <w:rsid w:val="00B81AEF"/>
    <w:rsid w:val="00B821F3"/>
    <w:rsid w:val="00B8241E"/>
    <w:rsid w:val="00B82941"/>
    <w:rsid w:val="00B82AEC"/>
    <w:rsid w:val="00B83089"/>
    <w:rsid w:val="00B83267"/>
    <w:rsid w:val="00B83D04"/>
    <w:rsid w:val="00B83E1F"/>
    <w:rsid w:val="00B83EB1"/>
    <w:rsid w:val="00B84246"/>
    <w:rsid w:val="00B842DB"/>
    <w:rsid w:val="00B8453A"/>
    <w:rsid w:val="00B845FA"/>
    <w:rsid w:val="00B84F27"/>
    <w:rsid w:val="00B8507A"/>
    <w:rsid w:val="00B85574"/>
    <w:rsid w:val="00B857CC"/>
    <w:rsid w:val="00B85B3C"/>
    <w:rsid w:val="00B85F96"/>
    <w:rsid w:val="00B862C3"/>
    <w:rsid w:val="00B86A08"/>
    <w:rsid w:val="00B86C1C"/>
    <w:rsid w:val="00B8731D"/>
    <w:rsid w:val="00B87ACF"/>
    <w:rsid w:val="00B87DAA"/>
    <w:rsid w:val="00B87E01"/>
    <w:rsid w:val="00B87F18"/>
    <w:rsid w:val="00B9001A"/>
    <w:rsid w:val="00B9038A"/>
    <w:rsid w:val="00B9085F"/>
    <w:rsid w:val="00B90BA9"/>
    <w:rsid w:val="00B90E4E"/>
    <w:rsid w:val="00B90ED9"/>
    <w:rsid w:val="00B91452"/>
    <w:rsid w:val="00B91755"/>
    <w:rsid w:val="00B9176F"/>
    <w:rsid w:val="00B91B76"/>
    <w:rsid w:val="00B92462"/>
    <w:rsid w:val="00B927CA"/>
    <w:rsid w:val="00B93194"/>
    <w:rsid w:val="00B9322F"/>
    <w:rsid w:val="00B93CE6"/>
    <w:rsid w:val="00B93E2D"/>
    <w:rsid w:val="00B943FB"/>
    <w:rsid w:val="00B945AD"/>
    <w:rsid w:val="00B94D5B"/>
    <w:rsid w:val="00B955D5"/>
    <w:rsid w:val="00B95972"/>
    <w:rsid w:val="00B95C2D"/>
    <w:rsid w:val="00B9683B"/>
    <w:rsid w:val="00B96E88"/>
    <w:rsid w:val="00B96EB9"/>
    <w:rsid w:val="00B97182"/>
    <w:rsid w:val="00B971F3"/>
    <w:rsid w:val="00B976BD"/>
    <w:rsid w:val="00B97EDC"/>
    <w:rsid w:val="00BA077A"/>
    <w:rsid w:val="00BA09A6"/>
    <w:rsid w:val="00BA0BED"/>
    <w:rsid w:val="00BA1312"/>
    <w:rsid w:val="00BA1358"/>
    <w:rsid w:val="00BA163F"/>
    <w:rsid w:val="00BA1775"/>
    <w:rsid w:val="00BA1A55"/>
    <w:rsid w:val="00BA228A"/>
    <w:rsid w:val="00BA27D2"/>
    <w:rsid w:val="00BA2EFD"/>
    <w:rsid w:val="00BA3143"/>
    <w:rsid w:val="00BA3268"/>
    <w:rsid w:val="00BA3421"/>
    <w:rsid w:val="00BA3872"/>
    <w:rsid w:val="00BA4487"/>
    <w:rsid w:val="00BA4631"/>
    <w:rsid w:val="00BA52F2"/>
    <w:rsid w:val="00BA5315"/>
    <w:rsid w:val="00BA5AB8"/>
    <w:rsid w:val="00BA5DFF"/>
    <w:rsid w:val="00BA62DF"/>
    <w:rsid w:val="00BA63BB"/>
    <w:rsid w:val="00BA6704"/>
    <w:rsid w:val="00BA6709"/>
    <w:rsid w:val="00BA6717"/>
    <w:rsid w:val="00BA6818"/>
    <w:rsid w:val="00BA6D25"/>
    <w:rsid w:val="00BA714C"/>
    <w:rsid w:val="00BA77A5"/>
    <w:rsid w:val="00BA7D30"/>
    <w:rsid w:val="00BB0622"/>
    <w:rsid w:val="00BB09FA"/>
    <w:rsid w:val="00BB0D7D"/>
    <w:rsid w:val="00BB0DB0"/>
    <w:rsid w:val="00BB1002"/>
    <w:rsid w:val="00BB113A"/>
    <w:rsid w:val="00BB1953"/>
    <w:rsid w:val="00BB1BB4"/>
    <w:rsid w:val="00BB1CBB"/>
    <w:rsid w:val="00BB1D08"/>
    <w:rsid w:val="00BB1F86"/>
    <w:rsid w:val="00BB33AB"/>
    <w:rsid w:val="00BB36A2"/>
    <w:rsid w:val="00BB3E2E"/>
    <w:rsid w:val="00BB3EFA"/>
    <w:rsid w:val="00BB45ED"/>
    <w:rsid w:val="00BB4E0E"/>
    <w:rsid w:val="00BB517E"/>
    <w:rsid w:val="00BB53F7"/>
    <w:rsid w:val="00BB7D8D"/>
    <w:rsid w:val="00BC07C2"/>
    <w:rsid w:val="00BC07FB"/>
    <w:rsid w:val="00BC1130"/>
    <w:rsid w:val="00BC24B1"/>
    <w:rsid w:val="00BC2B19"/>
    <w:rsid w:val="00BC2B8D"/>
    <w:rsid w:val="00BC3329"/>
    <w:rsid w:val="00BC392B"/>
    <w:rsid w:val="00BC397D"/>
    <w:rsid w:val="00BC3A83"/>
    <w:rsid w:val="00BC3B74"/>
    <w:rsid w:val="00BC3E4C"/>
    <w:rsid w:val="00BC3F77"/>
    <w:rsid w:val="00BC3FDF"/>
    <w:rsid w:val="00BC41B7"/>
    <w:rsid w:val="00BC5CBA"/>
    <w:rsid w:val="00BC5CDA"/>
    <w:rsid w:val="00BC60EA"/>
    <w:rsid w:val="00BC6286"/>
    <w:rsid w:val="00BC669B"/>
    <w:rsid w:val="00BC6A10"/>
    <w:rsid w:val="00BC71E4"/>
    <w:rsid w:val="00BC7776"/>
    <w:rsid w:val="00BC7A7E"/>
    <w:rsid w:val="00BC7C0E"/>
    <w:rsid w:val="00BD05ED"/>
    <w:rsid w:val="00BD1221"/>
    <w:rsid w:val="00BD154A"/>
    <w:rsid w:val="00BD15B1"/>
    <w:rsid w:val="00BD241C"/>
    <w:rsid w:val="00BD2CCC"/>
    <w:rsid w:val="00BD331C"/>
    <w:rsid w:val="00BD3675"/>
    <w:rsid w:val="00BD3FCF"/>
    <w:rsid w:val="00BD42DD"/>
    <w:rsid w:val="00BD4441"/>
    <w:rsid w:val="00BD4493"/>
    <w:rsid w:val="00BD45C4"/>
    <w:rsid w:val="00BD4F57"/>
    <w:rsid w:val="00BD555F"/>
    <w:rsid w:val="00BD561F"/>
    <w:rsid w:val="00BD6AA3"/>
    <w:rsid w:val="00BD77A5"/>
    <w:rsid w:val="00BD78F8"/>
    <w:rsid w:val="00BE03DF"/>
    <w:rsid w:val="00BE07CF"/>
    <w:rsid w:val="00BE0948"/>
    <w:rsid w:val="00BE0BBC"/>
    <w:rsid w:val="00BE124E"/>
    <w:rsid w:val="00BE1B39"/>
    <w:rsid w:val="00BE2080"/>
    <w:rsid w:val="00BE2BAB"/>
    <w:rsid w:val="00BE3410"/>
    <w:rsid w:val="00BE34F0"/>
    <w:rsid w:val="00BE3999"/>
    <w:rsid w:val="00BE3FB0"/>
    <w:rsid w:val="00BE42A4"/>
    <w:rsid w:val="00BE464E"/>
    <w:rsid w:val="00BE4D01"/>
    <w:rsid w:val="00BE4E35"/>
    <w:rsid w:val="00BE5333"/>
    <w:rsid w:val="00BE55AF"/>
    <w:rsid w:val="00BE583B"/>
    <w:rsid w:val="00BE5BB2"/>
    <w:rsid w:val="00BE5D57"/>
    <w:rsid w:val="00BE5DA9"/>
    <w:rsid w:val="00BE5FB5"/>
    <w:rsid w:val="00BE6503"/>
    <w:rsid w:val="00BE684B"/>
    <w:rsid w:val="00BE6A87"/>
    <w:rsid w:val="00BE6F81"/>
    <w:rsid w:val="00BE6FC8"/>
    <w:rsid w:val="00BE7B73"/>
    <w:rsid w:val="00BE7DF2"/>
    <w:rsid w:val="00BE7F2F"/>
    <w:rsid w:val="00BF0009"/>
    <w:rsid w:val="00BF003E"/>
    <w:rsid w:val="00BF148D"/>
    <w:rsid w:val="00BF1EDB"/>
    <w:rsid w:val="00BF220E"/>
    <w:rsid w:val="00BF23A7"/>
    <w:rsid w:val="00BF3812"/>
    <w:rsid w:val="00BF3BE1"/>
    <w:rsid w:val="00BF3DBF"/>
    <w:rsid w:val="00BF403E"/>
    <w:rsid w:val="00BF410D"/>
    <w:rsid w:val="00BF4157"/>
    <w:rsid w:val="00BF4257"/>
    <w:rsid w:val="00BF4293"/>
    <w:rsid w:val="00BF431C"/>
    <w:rsid w:val="00BF43DF"/>
    <w:rsid w:val="00BF4F83"/>
    <w:rsid w:val="00BF5AC8"/>
    <w:rsid w:val="00BF5D3A"/>
    <w:rsid w:val="00BF5EB0"/>
    <w:rsid w:val="00BF6BEA"/>
    <w:rsid w:val="00BF7B56"/>
    <w:rsid w:val="00C00D05"/>
    <w:rsid w:val="00C014C2"/>
    <w:rsid w:val="00C01A43"/>
    <w:rsid w:val="00C01B45"/>
    <w:rsid w:val="00C020F4"/>
    <w:rsid w:val="00C023FE"/>
    <w:rsid w:val="00C0265D"/>
    <w:rsid w:val="00C02B56"/>
    <w:rsid w:val="00C02D38"/>
    <w:rsid w:val="00C02E47"/>
    <w:rsid w:val="00C030A4"/>
    <w:rsid w:val="00C0356D"/>
    <w:rsid w:val="00C03971"/>
    <w:rsid w:val="00C039F4"/>
    <w:rsid w:val="00C03A3B"/>
    <w:rsid w:val="00C04144"/>
    <w:rsid w:val="00C04328"/>
    <w:rsid w:val="00C04583"/>
    <w:rsid w:val="00C04665"/>
    <w:rsid w:val="00C04A35"/>
    <w:rsid w:val="00C04CA7"/>
    <w:rsid w:val="00C053AB"/>
    <w:rsid w:val="00C0571D"/>
    <w:rsid w:val="00C05809"/>
    <w:rsid w:val="00C0605D"/>
    <w:rsid w:val="00C06206"/>
    <w:rsid w:val="00C06792"/>
    <w:rsid w:val="00C06C5C"/>
    <w:rsid w:val="00C06EB5"/>
    <w:rsid w:val="00C07CB5"/>
    <w:rsid w:val="00C10014"/>
    <w:rsid w:val="00C10FB4"/>
    <w:rsid w:val="00C11503"/>
    <w:rsid w:val="00C115D0"/>
    <w:rsid w:val="00C119B4"/>
    <w:rsid w:val="00C121D3"/>
    <w:rsid w:val="00C12982"/>
    <w:rsid w:val="00C12C45"/>
    <w:rsid w:val="00C1315F"/>
    <w:rsid w:val="00C13951"/>
    <w:rsid w:val="00C14052"/>
    <w:rsid w:val="00C14DF1"/>
    <w:rsid w:val="00C15732"/>
    <w:rsid w:val="00C15EEA"/>
    <w:rsid w:val="00C164C0"/>
    <w:rsid w:val="00C171C2"/>
    <w:rsid w:val="00C17210"/>
    <w:rsid w:val="00C17555"/>
    <w:rsid w:val="00C176E1"/>
    <w:rsid w:val="00C17B73"/>
    <w:rsid w:val="00C17E63"/>
    <w:rsid w:val="00C17FD0"/>
    <w:rsid w:val="00C20337"/>
    <w:rsid w:val="00C217C0"/>
    <w:rsid w:val="00C21A5F"/>
    <w:rsid w:val="00C22A16"/>
    <w:rsid w:val="00C230D2"/>
    <w:rsid w:val="00C241A2"/>
    <w:rsid w:val="00C2472F"/>
    <w:rsid w:val="00C2475D"/>
    <w:rsid w:val="00C24E35"/>
    <w:rsid w:val="00C24E6E"/>
    <w:rsid w:val="00C24FB9"/>
    <w:rsid w:val="00C25549"/>
    <w:rsid w:val="00C25846"/>
    <w:rsid w:val="00C263A7"/>
    <w:rsid w:val="00C26DA1"/>
    <w:rsid w:val="00C27512"/>
    <w:rsid w:val="00C302CE"/>
    <w:rsid w:val="00C30CE7"/>
    <w:rsid w:val="00C31016"/>
    <w:rsid w:val="00C3178D"/>
    <w:rsid w:val="00C320D7"/>
    <w:rsid w:val="00C3271C"/>
    <w:rsid w:val="00C3319D"/>
    <w:rsid w:val="00C335FE"/>
    <w:rsid w:val="00C33691"/>
    <w:rsid w:val="00C336B3"/>
    <w:rsid w:val="00C33C3E"/>
    <w:rsid w:val="00C33DDB"/>
    <w:rsid w:val="00C34635"/>
    <w:rsid w:val="00C35062"/>
    <w:rsid w:val="00C359E8"/>
    <w:rsid w:val="00C35F3E"/>
    <w:rsid w:val="00C364E3"/>
    <w:rsid w:val="00C36EC3"/>
    <w:rsid w:val="00C371EB"/>
    <w:rsid w:val="00C376A1"/>
    <w:rsid w:val="00C377E2"/>
    <w:rsid w:val="00C379CC"/>
    <w:rsid w:val="00C37A0B"/>
    <w:rsid w:val="00C37A33"/>
    <w:rsid w:val="00C37B8F"/>
    <w:rsid w:val="00C37D58"/>
    <w:rsid w:val="00C37F99"/>
    <w:rsid w:val="00C40298"/>
    <w:rsid w:val="00C403E8"/>
    <w:rsid w:val="00C408F1"/>
    <w:rsid w:val="00C41CC8"/>
    <w:rsid w:val="00C41DCE"/>
    <w:rsid w:val="00C426C8"/>
    <w:rsid w:val="00C429A8"/>
    <w:rsid w:val="00C42EAF"/>
    <w:rsid w:val="00C42F0A"/>
    <w:rsid w:val="00C43620"/>
    <w:rsid w:val="00C43C0A"/>
    <w:rsid w:val="00C43C28"/>
    <w:rsid w:val="00C43D3B"/>
    <w:rsid w:val="00C43DAF"/>
    <w:rsid w:val="00C44011"/>
    <w:rsid w:val="00C45599"/>
    <w:rsid w:val="00C46613"/>
    <w:rsid w:val="00C4671B"/>
    <w:rsid w:val="00C47BB1"/>
    <w:rsid w:val="00C47F09"/>
    <w:rsid w:val="00C5056C"/>
    <w:rsid w:val="00C518ED"/>
    <w:rsid w:val="00C51993"/>
    <w:rsid w:val="00C51D12"/>
    <w:rsid w:val="00C5287B"/>
    <w:rsid w:val="00C52EFF"/>
    <w:rsid w:val="00C53481"/>
    <w:rsid w:val="00C534C2"/>
    <w:rsid w:val="00C53717"/>
    <w:rsid w:val="00C53A44"/>
    <w:rsid w:val="00C54228"/>
    <w:rsid w:val="00C5454E"/>
    <w:rsid w:val="00C5465F"/>
    <w:rsid w:val="00C546CE"/>
    <w:rsid w:val="00C54AAB"/>
    <w:rsid w:val="00C559D2"/>
    <w:rsid w:val="00C55BA2"/>
    <w:rsid w:val="00C55D1D"/>
    <w:rsid w:val="00C56114"/>
    <w:rsid w:val="00C56706"/>
    <w:rsid w:val="00C569FD"/>
    <w:rsid w:val="00C56E0D"/>
    <w:rsid w:val="00C577D2"/>
    <w:rsid w:val="00C578E2"/>
    <w:rsid w:val="00C60E36"/>
    <w:rsid w:val="00C6156C"/>
    <w:rsid w:val="00C6166B"/>
    <w:rsid w:val="00C6179C"/>
    <w:rsid w:val="00C617A6"/>
    <w:rsid w:val="00C61B62"/>
    <w:rsid w:val="00C61FBF"/>
    <w:rsid w:val="00C620B6"/>
    <w:rsid w:val="00C625D4"/>
    <w:rsid w:val="00C62876"/>
    <w:rsid w:val="00C62984"/>
    <w:rsid w:val="00C629BD"/>
    <w:rsid w:val="00C62BB6"/>
    <w:rsid w:val="00C62E42"/>
    <w:rsid w:val="00C6361A"/>
    <w:rsid w:val="00C63715"/>
    <w:rsid w:val="00C6392F"/>
    <w:rsid w:val="00C63E90"/>
    <w:rsid w:val="00C64375"/>
    <w:rsid w:val="00C64CA5"/>
    <w:rsid w:val="00C64FD9"/>
    <w:rsid w:val="00C66141"/>
    <w:rsid w:val="00C665E7"/>
    <w:rsid w:val="00C666A6"/>
    <w:rsid w:val="00C66CCC"/>
    <w:rsid w:val="00C66E5A"/>
    <w:rsid w:val="00C6705B"/>
    <w:rsid w:val="00C67275"/>
    <w:rsid w:val="00C702ED"/>
    <w:rsid w:val="00C70618"/>
    <w:rsid w:val="00C706BB"/>
    <w:rsid w:val="00C706DE"/>
    <w:rsid w:val="00C70A79"/>
    <w:rsid w:val="00C70B8C"/>
    <w:rsid w:val="00C70D26"/>
    <w:rsid w:val="00C70F4E"/>
    <w:rsid w:val="00C71202"/>
    <w:rsid w:val="00C71320"/>
    <w:rsid w:val="00C715D8"/>
    <w:rsid w:val="00C716E3"/>
    <w:rsid w:val="00C72118"/>
    <w:rsid w:val="00C72613"/>
    <w:rsid w:val="00C72941"/>
    <w:rsid w:val="00C72DA8"/>
    <w:rsid w:val="00C73127"/>
    <w:rsid w:val="00C7422E"/>
    <w:rsid w:val="00C74498"/>
    <w:rsid w:val="00C74A1F"/>
    <w:rsid w:val="00C74C61"/>
    <w:rsid w:val="00C74FC3"/>
    <w:rsid w:val="00C755DD"/>
    <w:rsid w:val="00C756DF"/>
    <w:rsid w:val="00C75A03"/>
    <w:rsid w:val="00C75C78"/>
    <w:rsid w:val="00C75D7A"/>
    <w:rsid w:val="00C75DA3"/>
    <w:rsid w:val="00C76140"/>
    <w:rsid w:val="00C766BC"/>
    <w:rsid w:val="00C76B77"/>
    <w:rsid w:val="00C76D0F"/>
    <w:rsid w:val="00C76E44"/>
    <w:rsid w:val="00C7715B"/>
    <w:rsid w:val="00C7727E"/>
    <w:rsid w:val="00C775E2"/>
    <w:rsid w:val="00C77FDA"/>
    <w:rsid w:val="00C801E1"/>
    <w:rsid w:val="00C802D8"/>
    <w:rsid w:val="00C8065A"/>
    <w:rsid w:val="00C8190A"/>
    <w:rsid w:val="00C81A71"/>
    <w:rsid w:val="00C81AD3"/>
    <w:rsid w:val="00C81F49"/>
    <w:rsid w:val="00C8244E"/>
    <w:rsid w:val="00C82671"/>
    <w:rsid w:val="00C851E6"/>
    <w:rsid w:val="00C85454"/>
    <w:rsid w:val="00C85477"/>
    <w:rsid w:val="00C85994"/>
    <w:rsid w:val="00C85CC3"/>
    <w:rsid w:val="00C85D08"/>
    <w:rsid w:val="00C863D7"/>
    <w:rsid w:val="00C86536"/>
    <w:rsid w:val="00C865A2"/>
    <w:rsid w:val="00C86CC6"/>
    <w:rsid w:val="00C8708F"/>
    <w:rsid w:val="00C87381"/>
    <w:rsid w:val="00C87B0B"/>
    <w:rsid w:val="00C87B73"/>
    <w:rsid w:val="00C90776"/>
    <w:rsid w:val="00C90833"/>
    <w:rsid w:val="00C908C1"/>
    <w:rsid w:val="00C91051"/>
    <w:rsid w:val="00C91CC0"/>
    <w:rsid w:val="00C9263E"/>
    <w:rsid w:val="00C92D22"/>
    <w:rsid w:val="00C93183"/>
    <w:rsid w:val="00C933DD"/>
    <w:rsid w:val="00C934BE"/>
    <w:rsid w:val="00C93FE7"/>
    <w:rsid w:val="00C94AC1"/>
    <w:rsid w:val="00C94CAF"/>
    <w:rsid w:val="00C94F05"/>
    <w:rsid w:val="00C958A2"/>
    <w:rsid w:val="00C96204"/>
    <w:rsid w:val="00C96690"/>
    <w:rsid w:val="00C96BE0"/>
    <w:rsid w:val="00C97755"/>
    <w:rsid w:val="00C97A58"/>
    <w:rsid w:val="00C97C8F"/>
    <w:rsid w:val="00CA031C"/>
    <w:rsid w:val="00CA0C28"/>
    <w:rsid w:val="00CA0FA1"/>
    <w:rsid w:val="00CA1069"/>
    <w:rsid w:val="00CA15CD"/>
    <w:rsid w:val="00CA1701"/>
    <w:rsid w:val="00CA18F2"/>
    <w:rsid w:val="00CA1978"/>
    <w:rsid w:val="00CA2924"/>
    <w:rsid w:val="00CA29E6"/>
    <w:rsid w:val="00CA3AEF"/>
    <w:rsid w:val="00CA3F40"/>
    <w:rsid w:val="00CA405F"/>
    <w:rsid w:val="00CA4422"/>
    <w:rsid w:val="00CA4514"/>
    <w:rsid w:val="00CA4D27"/>
    <w:rsid w:val="00CA55E5"/>
    <w:rsid w:val="00CA5916"/>
    <w:rsid w:val="00CA6089"/>
    <w:rsid w:val="00CA621A"/>
    <w:rsid w:val="00CA626F"/>
    <w:rsid w:val="00CA6365"/>
    <w:rsid w:val="00CA65E7"/>
    <w:rsid w:val="00CA69E9"/>
    <w:rsid w:val="00CA6A52"/>
    <w:rsid w:val="00CA6D0D"/>
    <w:rsid w:val="00CA7494"/>
    <w:rsid w:val="00CA7918"/>
    <w:rsid w:val="00CA7B2D"/>
    <w:rsid w:val="00CA7E32"/>
    <w:rsid w:val="00CB01C6"/>
    <w:rsid w:val="00CB0531"/>
    <w:rsid w:val="00CB0655"/>
    <w:rsid w:val="00CB1136"/>
    <w:rsid w:val="00CB17B4"/>
    <w:rsid w:val="00CB1C1E"/>
    <w:rsid w:val="00CB2220"/>
    <w:rsid w:val="00CB247A"/>
    <w:rsid w:val="00CB2D78"/>
    <w:rsid w:val="00CB2E88"/>
    <w:rsid w:val="00CB3367"/>
    <w:rsid w:val="00CB3369"/>
    <w:rsid w:val="00CB3430"/>
    <w:rsid w:val="00CB3571"/>
    <w:rsid w:val="00CB3DC1"/>
    <w:rsid w:val="00CB4536"/>
    <w:rsid w:val="00CB4711"/>
    <w:rsid w:val="00CB643D"/>
    <w:rsid w:val="00CB7228"/>
    <w:rsid w:val="00CB73FC"/>
    <w:rsid w:val="00CB7D59"/>
    <w:rsid w:val="00CC00E1"/>
    <w:rsid w:val="00CC09A5"/>
    <w:rsid w:val="00CC1E4D"/>
    <w:rsid w:val="00CC297E"/>
    <w:rsid w:val="00CC320F"/>
    <w:rsid w:val="00CC389E"/>
    <w:rsid w:val="00CC3C6A"/>
    <w:rsid w:val="00CC44F6"/>
    <w:rsid w:val="00CC4632"/>
    <w:rsid w:val="00CC4B73"/>
    <w:rsid w:val="00CC4C6E"/>
    <w:rsid w:val="00CC5245"/>
    <w:rsid w:val="00CC5F63"/>
    <w:rsid w:val="00CC6789"/>
    <w:rsid w:val="00CC69B5"/>
    <w:rsid w:val="00CC6BF5"/>
    <w:rsid w:val="00CC6CAC"/>
    <w:rsid w:val="00CC7C71"/>
    <w:rsid w:val="00CC7D03"/>
    <w:rsid w:val="00CC7FE6"/>
    <w:rsid w:val="00CD0131"/>
    <w:rsid w:val="00CD026D"/>
    <w:rsid w:val="00CD16A9"/>
    <w:rsid w:val="00CD2049"/>
    <w:rsid w:val="00CD2C9A"/>
    <w:rsid w:val="00CD3054"/>
    <w:rsid w:val="00CD30F7"/>
    <w:rsid w:val="00CD34C4"/>
    <w:rsid w:val="00CD397C"/>
    <w:rsid w:val="00CD3DFB"/>
    <w:rsid w:val="00CD400F"/>
    <w:rsid w:val="00CD405B"/>
    <w:rsid w:val="00CD41BF"/>
    <w:rsid w:val="00CD45EC"/>
    <w:rsid w:val="00CD45F5"/>
    <w:rsid w:val="00CD5323"/>
    <w:rsid w:val="00CD5DF6"/>
    <w:rsid w:val="00CD5E35"/>
    <w:rsid w:val="00CD6754"/>
    <w:rsid w:val="00CD6B83"/>
    <w:rsid w:val="00CD6C33"/>
    <w:rsid w:val="00CD6E2B"/>
    <w:rsid w:val="00CD724C"/>
    <w:rsid w:val="00CD73E5"/>
    <w:rsid w:val="00CD763C"/>
    <w:rsid w:val="00CD7A5B"/>
    <w:rsid w:val="00CD7B3E"/>
    <w:rsid w:val="00CE0074"/>
    <w:rsid w:val="00CE01F6"/>
    <w:rsid w:val="00CE025C"/>
    <w:rsid w:val="00CE07DE"/>
    <w:rsid w:val="00CE103B"/>
    <w:rsid w:val="00CE15C7"/>
    <w:rsid w:val="00CE1D3E"/>
    <w:rsid w:val="00CE1EF0"/>
    <w:rsid w:val="00CE1F39"/>
    <w:rsid w:val="00CE208B"/>
    <w:rsid w:val="00CE2147"/>
    <w:rsid w:val="00CE2521"/>
    <w:rsid w:val="00CE30CD"/>
    <w:rsid w:val="00CE3591"/>
    <w:rsid w:val="00CE3B6B"/>
    <w:rsid w:val="00CE44A7"/>
    <w:rsid w:val="00CE54C4"/>
    <w:rsid w:val="00CE5917"/>
    <w:rsid w:val="00CE5978"/>
    <w:rsid w:val="00CE5C3D"/>
    <w:rsid w:val="00CE5D25"/>
    <w:rsid w:val="00CE6324"/>
    <w:rsid w:val="00CE6879"/>
    <w:rsid w:val="00CE7E54"/>
    <w:rsid w:val="00CF08D0"/>
    <w:rsid w:val="00CF0EE7"/>
    <w:rsid w:val="00CF17B5"/>
    <w:rsid w:val="00CF1C21"/>
    <w:rsid w:val="00CF1F66"/>
    <w:rsid w:val="00CF25F3"/>
    <w:rsid w:val="00CF2829"/>
    <w:rsid w:val="00CF2FB4"/>
    <w:rsid w:val="00CF4144"/>
    <w:rsid w:val="00CF4254"/>
    <w:rsid w:val="00CF42CA"/>
    <w:rsid w:val="00CF4783"/>
    <w:rsid w:val="00CF4F51"/>
    <w:rsid w:val="00CF52B7"/>
    <w:rsid w:val="00CF567E"/>
    <w:rsid w:val="00CF57D1"/>
    <w:rsid w:val="00CF5AC0"/>
    <w:rsid w:val="00CF6081"/>
    <w:rsid w:val="00CF65FD"/>
    <w:rsid w:val="00CF6C46"/>
    <w:rsid w:val="00CF6CAB"/>
    <w:rsid w:val="00CF7AEF"/>
    <w:rsid w:val="00CF7BE2"/>
    <w:rsid w:val="00D0013D"/>
    <w:rsid w:val="00D00493"/>
    <w:rsid w:val="00D0076C"/>
    <w:rsid w:val="00D00AC8"/>
    <w:rsid w:val="00D00AF5"/>
    <w:rsid w:val="00D01021"/>
    <w:rsid w:val="00D01C9F"/>
    <w:rsid w:val="00D025DF"/>
    <w:rsid w:val="00D0264C"/>
    <w:rsid w:val="00D0279F"/>
    <w:rsid w:val="00D02BFC"/>
    <w:rsid w:val="00D02F95"/>
    <w:rsid w:val="00D033B0"/>
    <w:rsid w:val="00D037AF"/>
    <w:rsid w:val="00D03CAE"/>
    <w:rsid w:val="00D03E79"/>
    <w:rsid w:val="00D0406B"/>
    <w:rsid w:val="00D045C7"/>
    <w:rsid w:val="00D04ABA"/>
    <w:rsid w:val="00D04AC7"/>
    <w:rsid w:val="00D059B8"/>
    <w:rsid w:val="00D05C57"/>
    <w:rsid w:val="00D05C98"/>
    <w:rsid w:val="00D06E33"/>
    <w:rsid w:val="00D06F3A"/>
    <w:rsid w:val="00D07051"/>
    <w:rsid w:val="00D071FE"/>
    <w:rsid w:val="00D07368"/>
    <w:rsid w:val="00D0776F"/>
    <w:rsid w:val="00D077F7"/>
    <w:rsid w:val="00D100E6"/>
    <w:rsid w:val="00D10BDD"/>
    <w:rsid w:val="00D11248"/>
    <w:rsid w:val="00D112A4"/>
    <w:rsid w:val="00D122F0"/>
    <w:rsid w:val="00D1233D"/>
    <w:rsid w:val="00D12805"/>
    <w:rsid w:val="00D1318E"/>
    <w:rsid w:val="00D1364E"/>
    <w:rsid w:val="00D13693"/>
    <w:rsid w:val="00D142D5"/>
    <w:rsid w:val="00D14532"/>
    <w:rsid w:val="00D14AC5"/>
    <w:rsid w:val="00D15F5D"/>
    <w:rsid w:val="00D165F9"/>
    <w:rsid w:val="00D16A9A"/>
    <w:rsid w:val="00D16D6D"/>
    <w:rsid w:val="00D17177"/>
    <w:rsid w:val="00D17498"/>
    <w:rsid w:val="00D1750C"/>
    <w:rsid w:val="00D178CD"/>
    <w:rsid w:val="00D17A49"/>
    <w:rsid w:val="00D17E6F"/>
    <w:rsid w:val="00D207DE"/>
    <w:rsid w:val="00D207FB"/>
    <w:rsid w:val="00D20A87"/>
    <w:rsid w:val="00D20F52"/>
    <w:rsid w:val="00D21782"/>
    <w:rsid w:val="00D219E8"/>
    <w:rsid w:val="00D21A29"/>
    <w:rsid w:val="00D22433"/>
    <w:rsid w:val="00D229DF"/>
    <w:rsid w:val="00D22D04"/>
    <w:rsid w:val="00D23A86"/>
    <w:rsid w:val="00D2476B"/>
    <w:rsid w:val="00D24E61"/>
    <w:rsid w:val="00D25EEB"/>
    <w:rsid w:val="00D261FB"/>
    <w:rsid w:val="00D26644"/>
    <w:rsid w:val="00D26855"/>
    <w:rsid w:val="00D27493"/>
    <w:rsid w:val="00D27559"/>
    <w:rsid w:val="00D27D66"/>
    <w:rsid w:val="00D30FE4"/>
    <w:rsid w:val="00D3170C"/>
    <w:rsid w:val="00D317B2"/>
    <w:rsid w:val="00D3185E"/>
    <w:rsid w:val="00D31D96"/>
    <w:rsid w:val="00D33319"/>
    <w:rsid w:val="00D33F18"/>
    <w:rsid w:val="00D34396"/>
    <w:rsid w:val="00D343D0"/>
    <w:rsid w:val="00D34781"/>
    <w:rsid w:val="00D34926"/>
    <w:rsid w:val="00D35273"/>
    <w:rsid w:val="00D352D9"/>
    <w:rsid w:val="00D35314"/>
    <w:rsid w:val="00D3574C"/>
    <w:rsid w:val="00D359CE"/>
    <w:rsid w:val="00D35E44"/>
    <w:rsid w:val="00D360DE"/>
    <w:rsid w:val="00D36227"/>
    <w:rsid w:val="00D36B8E"/>
    <w:rsid w:val="00D36F55"/>
    <w:rsid w:val="00D377B4"/>
    <w:rsid w:val="00D37F35"/>
    <w:rsid w:val="00D408BF"/>
    <w:rsid w:val="00D4099A"/>
    <w:rsid w:val="00D41086"/>
    <w:rsid w:val="00D41376"/>
    <w:rsid w:val="00D413D6"/>
    <w:rsid w:val="00D4191C"/>
    <w:rsid w:val="00D41CB6"/>
    <w:rsid w:val="00D41E48"/>
    <w:rsid w:val="00D41E99"/>
    <w:rsid w:val="00D42E15"/>
    <w:rsid w:val="00D42F20"/>
    <w:rsid w:val="00D43134"/>
    <w:rsid w:val="00D43207"/>
    <w:rsid w:val="00D44501"/>
    <w:rsid w:val="00D446F8"/>
    <w:rsid w:val="00D4494D"/>
    <w:rsid w:val="00D45148"/>
    <w:rsid w:val="00D45313"/>
    <w:rsid w:val="00D45CCF"/>
    <w:rsid w:val="00D468E7"/>
    <w:rsid w:val="00D46967"/>
    <w:rsid w:val="00D46E03"/>
    <w:rsid w:val="00D4716B"/>
    <w:rsid w:val="00D471A7"/>
    <w:rsid w:val="00D47F63"/>
    <w:rsid w:val="00D50154"/>
    <w:rsid w:val="00D502C8"/>
    <w:rsid w:val="00D5031D"/>
    <w:rsid w:val="00D50C11"/>
    <w:rsid w:val="00D50E10"/>
    <w:rsid w:val="00D513B7"/>
    <w:rsid w:val="00D516EE"/>
    <w:rsid w:val="00D51D36"/>
    <w:rsid w:val="00D52012"/>
    <w:rsid w:val="00D523F9"/>
    <w:rsid w:val="00D525D8"/>
    <w:rsid w:val="00D526A4"/>
    <w:rsid w:val="00D52EC7"/>
    <w:rsid w:val="00D531A7"/>
    <w:rsid w:val="00D5378F"/>
    <w:rsid w:val="00D53C4F"/>
    <w:rsid w:val="00D54767"/>
    <w:rsid w:val="00D54E6E"/>
    <w:rsid w:val="00D552F4"/>
    <w:rsid w:val="00D55488"/>
    <w:rsid w:val="00D55545"/>
    <w:rsid w:val="00D56CCE"/>
    <w:rsid w:val="00D57A68"/>
    <w:rsid w:val="00D60431"/>
    <w:rsid w:val="00D60872"/>
    <w:rsid w:val="00D61C12"/>
    <w:rsid w:val="00D61DF6"/>
    <w:rsid w:val="00D61EAB"/>
    <w:rsid w:val="00D62469"/>
    <w:rsid w:val="00D624C8"/>
    <w:rsid w:val="00D626B3"/>
    <w:rsid w:val="00D62A15"/>
    <w:rsid w:val="00D62D84"/>
    <w:rsid w:val="00D63120"/>
    <w:rsid w:val="00D63131"/>
    <w:rsid w:val="00D63320"/>
    <w:rsid w:val="00D6334C"/>
    <w:rsid w:val="00D63AD4"/>
    <w:rsid w:val="00D6454C"/>
    <w:rsid w:val="00D649FE"/>
    <w:rsid w:val="00D655DB"/>
    <w:rsid w:val="00D6577F"/>
    <w:rsid w:val="00D65D1C"/>
    <w:rsid w:val="00D65DE3"/>
    <w:rsid w:val="00D65E67"/>
    <w:rsid w:val="00D65ECD"/>
    <w:rsid w:val="00D6604F"/>
    <w:rsid w:val="00D662F7"/>
    <w:rsid w:val="00D666EA"/>
    <w:rsid w:val="00D66E39"/>
    <w:rsid w:val="00D66ED3"/>
    <w:rsid w:val="00D66EFD"/>
    <w:rsid w:val="00D670EC"/>
    <w:rsid w:val="00D67700"/>
    <w:rsid w:val="00D700BC"/>
    <w:rsid w:val="00D7091D"/>
    <w:rsid w:val="00D716FE"/>
    <w:rsid w:val="00D720BE"/>
    <w:rsid w:val="00D726C4"/>
    <w:rsid w:val="00D72AE4"/>
    <w:rsid w:val="00D72AE9"/>
    <w:rsid w:val="00D730AC"/>
    <w:rsid w:val="00D73B3C"/>
    <w:rsid w:val="00D74153"/>
    <w:rsid w:val="00D74B23"/>
    <w:rsid w:val="00D74CFF"/>
    <w:rsid w:val="00D74F50"/>
    <w:rsid w:val="00D7527F"/>
    <w:rsid w:val="00D752EF"/>
    <w:rsid w:val="00D754A5"/>
    <w:rsid w:val="00D758E8"/>
    <w:rsid w:val="00D75C4F"/>
    <w:rsid w:val="00D75F9B"/>
    <w:rsid w:val="00D761D1"/>
    <w:rsid w:val="00D7640E"/>
    <w:rsid w:val="00D76B9B"/>
    <w:rsid w:val="00D76CAA"/>
    <w:rsid w:val="00D778CB"/>
    <w:rsid w:val="00D77CBD"/>
    <w:rsid w:val="00D80158"/>
    <w:rsid w:val="00D807C3"/>
    <w:rsid w:val="00D80A9A"/>
    <w:rsid w:val="00D80CF6"/>
    <w:rsid w:val="00D811E6"/>
    <w:rsid w:val="00D81352"/>
    <w:rsid w:val="00D81952"/>
    <w:rsid w:val="00D819B1"/>
    <w:rsid w:val="00D82BB8"/>
    <w:rsid w:val="00D83483"/>
    <w:rsid w:val="00D8367C"/>
    <w:rsid w:val="00D83702"/>
    <w:rsid w:val="00D84942"/>
    <w:rsid w:val="00D84A10"/>
    <w:rsid w:val="00D84AF5"/>
    <w:rsid w:val="00D84B51"/>
    <w:rsid w:val="00D84CD0"/>
    <w:rsid w:val="00D84D6E"/>
    <w:rsid w:val="00D84DB2"/>
    <w:rsid w:val="00D84E92"/>
    <w:rsid w:val="00D850B7"/>
    <w:rsid w:val="00D85AC2"/>
    <w:rsid w:val="00D85B1E"/>
    <w:rsid w:val="00D85C03"/>
    <w:rsid w:val="00D85C89"/>
    <w:rsid w:val="00D85CC2"/>
    <w:rsid w:val="00D85FFA"/>
    <w:rsid w:val="00D862C8"/>
    <w:rsid w:val="00D864A1"/>
    <w:rsid w:val="00D86DD6"/>
    <w:rsid w:val="00D8709E"/>
    <w:rsid w:val="00D87920"/>
    <w:rsid w:val="00D8793C"/>
    <w:rsid w:val="00D87BC2"/>
    <w:rsid w:val="00D87DAC"/>
    <w:rsid w:val="00D9041A"/>
    <w:rsid w:val="00D90EC3"/>
    <w:rsid w:val="00D911E2"/>
    <w:rsid w:val="00D919D8"/>
    <w:rsid w:val="00D91F6C"/>
    <w:rsid w:val="00D91FCF"/>
    <w:rsid w:val="00D921FA"/>
    <w:rsid w:val="00D92C2C"/>
    <w:rsid w:val="00D92EAC"/>
    <w:rsid w:val="00D9304C"/>
    <w:rsid w:val="00D93074"/>
    <w:rsid w:val="00D939F5"/>
    <w:rsid w:val="00D940CE"/>
    <w:rsid w:val="00D94EA4"/>
    <w:rsid w:val="00D94FC6"/>
    <w:rsid w:val="00D95D20"/>
    <w:rsid w:val="00D96279"/>
    <w:rsid w:val="00D96C00"/>
    <w:rsid w:val="00D96CE2"/>
    <w:rsid w:val="00D9762F"/>
    <w:rsid w:val="00D97A5A"/>
    <w:rsid w:val="00DA0189"/>
    <w:rsid w:val="00DA0EFD"/>
    <w:rsid w:val="00DA14D4"/>
    <w:rsid w:val="00DA1959"/>
    <w:rsid w:val="00DA1ECA"/>
    <w:rsid w:val="00DA20AF"/>
    <w:rsid w:val="00DA2131"/>
    <w:rsid w:val="00DA2252"/>
    <w:rsid w:val="00DA24B3"/>
    <w:rsid w:val="00DA2A9C"/>
    <w:rsid w:val="00DA34D2"/>
    <w:rsid w:val="00DA36C2"/>
    <w:rsid w:val="00DA36FB"/>
    <w:rsid w:val="00DA3902"/>
    <w:rsid w:val="00DA3AD2"/>
    <w:rsid w:val="00DA4278"/>
    <w:rsid w:val="00DA483D"/>
    <w:rsid w:val="00DA48F6"/>
    <w:rsid w:val="00DA497A"/>
    <w:rsid w:val="00DA4D67"/>
    <w:rsid w:val="00DA4F75"/>
    <w:rsid w:val="00DA55FC"/>
    <w:rsid w:val="00DA56A8"/>
    <w:rsid w:val="00DA60FA"/>
    <w:rsid w:val="00DA6405"/>
    <w:rsid w:val="00DA6A0D"/>
    <w:rsid w:val="00DA6CB7"/>
    <w:rsid w:val="00DA6D6F"/>
    <w:rsid w:val="00DA71C1"/>
    <w:rsid w:val="00DA71FF"/>
    <w:rsid w:val="00DA77F5"/>
    <w:rsid w:val="00DA7F58"/>
    <w:rsid w:val="00DB02C2"/>
    <w:rsid w:val="00DB04CC"/>
    <w:rsid w:val="00DB0F14"/>
    <w:rsid w:val="00DB132C"/>
    <w:rsid w:val="00DB14CE"/>
    <w:rsid w:val="00DB1739"/>
    <w:rsid w:val="00DB1842"/>
    <w:rsid w:val="00DB1CAA"/>
    <w:rsid w:val="00DB1DBA"/>
    <w:rsid w:val="00DB27BC"/>
    <w:rsid w:val="00DB2C41"/>
    <w:rsid w:val="00DB3117"/>
    <w:rsid w:val="00DB339C"/>
    <w:rsid w:val="00DB4A68"/>
    <w:rsid w:val="00DB4B6B"/>
    <w:rsid w:val="00DB4D1E"/>
    <w:rsid w:val="00DB524A"/>
    <w:rsid w:val="00DB5CA1"/>
    <w:rsid w:val="00DB5DE9"/>
    <w:rsid w:val="00DB6408"/>
    <w:rsid w:val="00DB6BEB"/>
    <w:rsid w:val="00DC10D1"/>
    <w:rsid w:val="00DC1A43"/>
    <w:rsid w:val="00DC1B2B"/>
    <w:rsid w:val="00DC25A7"/>
    <w:rsid w:val="00DC26F4"/>
    <w:rsid w:val="00DC27F0"/>
    <w:rsid w:val="00DC32A6"/>
    <w:rsid w:val="00DC370D"/>
    <w:rsid w:val="00DC4292"/>
    <w:rsid w:val="00DC457C"/>
    <w:rsid w:val="00DC5292"/>
    <w:rsid w:val="00DC569A"/>
    <w:rsid w:val="00DC609D"/>
    <w:rsid w:val="00DC66BD"/>
    <w:rsid w:val="00DC69B3"/>
    <w:rsid w:val="00DC702A"/>
    <w:rsid w:val="00DC7A26"/>
    <w:rsid w:val="00DC7DE8"/>
    <w:rsid w:val="00DD06A3"/>
    <w:rsid w:val="00DD14B7"/>
    <w:rsid w:val="00DD183A"/>
    <w:rsid w:val="00DD1AB2"/>
    <w:rsid w:val="00DD1BA3"/>
    <w:rsid w:val="00DD1F86"/>
    <w:rsid w:val="00DD21FB"/>
    <w:rsid w:val="00DD2412"/>
    <w:rsid w:val="00DD250E"/>
    <w:rsid w:val="00DD3E05"/>
    <w:rsid w:val="00DD4594"/>
    <w:rsid w:val="00DD484F"/>
    <w:rsid w:val="00DD4E9A"/>
    <w:rsid w:val="00DD4FC4"/>
    <w:rsid w:val="00DD5061"/>
    <w:rsid w:val="00DD583B"/>
    <w:rsid w:val="00DD58E2"/>
    <w:rsid w:val="00DD6E9E"/>
    <w:rsid w:val="00DD7653"/>
    <w:rsid w:val="00DE039F"/>
    <w:rsid w:val="00DE0560"/>
    <w:rsid w:val="00DE0AA2"/>
    <w:rsid w:val="00DE0F3E"/>
    <w:rsid w:val="00DE0F5B"/>
    <w:rsid w:val="00DE10C9"/>
    <w:rsid w:val="00DE1752"/>
    <w:rsid w:val="00DE33E8"/>
    <w:rsid w:val="00DE34FD"/>
    <w:rsid w:val="00DE3532"/>
    <w:rsid w:val="00DE35A0"/>
    <w:rsid w:val="00DE3A5C"/>
    <w:rsid w:val="00DE3E96"/>
    <w:rsid w:val="00DE4764"/>
    <w:rsid w:val="00DE4FE9"/>
    <w:rsid w:val="00DE503E"/>
    <w:rsid w:val="00DE508A"/>
    <w:rsid w:val="00DE5443"/>
    <w:rsid w:val="00DE5BA4"/>
    <w:rsid w:val="00DE5FD9"/>
    <w:rsid w:val="00DE632D"/>
    <w:rsid w:val="00DE6A58"/>
    <w:rsid w:val="00DE6F97"/>
    <w:rsid w:val="00DE70B5"/>
    <w:rsid w:val="00DE71C2"/>
    <w:rsid w:val="00DE7507"/>
    <w:rsid w:val="00DE7662"/>
    <w:rsid w:val="00DE7CE3"/>
    <w:rsid w:val="00DE7F79"/>
    <w:rsid w:val="00DF018E"/>
    <w:rsid w:val="00DF074F"/>
    <w:rsid w:val="00DF1683"/>
    <w:rsid w:val="00DF1B8B"/>
    <w:rsid w:val="00DF1F49"/>
    <w:rsid w:val="00DF29F7"/>
    <w:rsid w:val="00DF2BDF"/>
    <w:rsid w:val="00DF3301"/>
    <w:rsid w:val="00DF353A"/>
    <w:rsid w:val="00DF3696"/>
    <w:rsid w:val="00DF3BB5"/>
    <w:rsid w:val="00DF5902"/>
    <w:rsid w:val="00DF5AD1"/>
    <w:rsid w:val="00DF6CDA"/>
    <w:rsid w:val="00DF6F97"/>
    <w:rsid w:val="00E00096"/>
    <w:rsid w:val="00E00594"/>
    <w:rsid w:val="00E00E74"/>
    <w:rsid w:val="00E01524"/>
    <w:rsid w:val="00E016AB"/>
    <w:rsid w:val="00E018B2"/>
    <w:rsid w:val="00E02A6C"/>
    <w:rsid w:val="00E035F7"/>
    <w:rsid w:val="00E03D5C"/>
    <w:rsid w:val="00E04797"/>
    <w:rsid w:val="00E048B3"/>
    <w:rsid w:val="00E04A55"/>
    <w:rsid w:val="00E04AAF"/>
    <w:rsid w:val="00E05106"/>
    <w:rsid w:val="00E05314"/>
    <w:rsid w:val="00E053E4"/>
    <w:rsid w:val="00E054AC"/>
    <w:rsid w:val="00E0595F"/>
    <w:rsid w:val="00E05DE2"/>
    <w:rsid w:val="00E0680C"/>
    <w:rsid w:val="00E069A4"/>
    <w:rsid w:val="00E06A80"/>
    <w:rsid w:val="00E06B04"/>
    <w:rsid w:val="00E06B17"/>
    <w:rsid w:val="00E07520"/>
    <w:rsid w:val="00E07924"/>
    <w:rsid w:val="00E07C13"/>
    <w:rsid w:val="00E10D72"/>
    <w:rsid w:val="00E10EFD"/>
    <w:rsid w:val="00E10FAA"/>
    <w:rsid w:val="00E11506"/>
    <w:rsid w:val="00E1153C"/>
    <w:rsid w:val="00E11664"/>
    <w:rsid w:val="00E11876"/>
    <w:rsid w:val="00E12060"/>
    <w:rsid w:val="00E1238F"/>
    <w:rsid w:val="00E12CA9"/>
    <w:rsid w:val="00E1362F"/>
    <w:rsid w:val="00E13747"/>
    <w:rsid w:val="00E13F38"/>
    <w:rsid w:val="00E14A10"/>
    <w:rsid w:val="00E14ABC"/>
    <w:rsid w:val="00E14DD0"/>
    <w:rsid w:val="00E158A6"/>
    <w:rsid w:val="00E15D35"/>
    <w:rsid w:val="00E16799"/>
    <w:rsid w:val="00E16FAF"/>
    <w:rsid w:val="00E17208"/>
    <w:rsid w:val="00E17224"/>
    <w:rsid w:val="00E172A6"/>
    <w:rsid w:val="00E174DD"/>
    <w:rsid w:val="00E17578"/>
    <w:rsid w:val="00E17974"/>
    <w:rsid w:val="00E17DF6"/>
    <w:rsid w:val="00E17F58"/>
    <w:rsid w:val="00E17F89"/>
    <w:rsid w:val="00E20429"/>
    <w:rsid w:val="00E20586"/>
    <w:rsid w:val="00E20A8D"/>
    <w:rsid w:val="00E20AD6"/>
    <w:rsid w:val="00E20C86"/>
    <w:rsid w:val="00E21287"/>
    <w:rsid w:val="00E21C54"/>
    <w:rsid w:val="00E22076"/>
    <w:rsid w:val="00E234E0"/>
    <w:rsid w:val="00E23B9A"/>
    <w:rsid w:val="00E23DFE"/>
    <w:rsid w:val="00E23F8A"/>
    <w:rsid w:val="00E24324"/>
    <w:rsid w:val="00E24410"/>
    <w:rsid w:val="00E24495"/>
    <w:rsid w:val="00E2510D"/>
    <w:rsid w:val="00E2535B"/>
    <w:rsid w:val="00E257F7"/>
    <w:rsid w:val="00E25801"/>
    <w:rsid w:val="00E25D71"/>
    <w:rsid w:val="00E2620F"/>
    <w:rsid w:val="00E27606"/>
    <w:rsid w:val="00E27B8B"/>
    <w:rsid w:val="00E30746"/>
    <w:rsid w:val="00E30F5E"/>
    <w:rsid w:val="00E31188"/>
    <w:rsid w:val="00E31731"/>
    <w:rsid w:val="00E317EB"/>
    <w:rsid w:val="00E31BDC"/>
    <w:rsid w:val="00E31E6E"/>
    <w:rsid w:val="00E3288D"/>
    <w:rsid w:val="00E3360F"/>
    <w:rsid w:val="00E33784"/>
    <w:rsid w:val="00E33F51"/>
    <w:rsid w:val="00E34937"/>
    <w:rsid w:val="00E34D3B"/>
    <w:rsid w:val="00E35358"/>
    <w:rsid w:val="00E35F37"/>
    <w:rsid w:val="00E3609C"/>
    <w:rsid w:val="00E3724E"/>
    <w:rsid w:val="00E3768F"/>
    <w:rsid w:val="00E37ABC"/>
    <w:rsid w:val="00E37EB4"/>
    <w:rsid w:val="00E40413"/>
    <w:rsid w:val="00E40A68"/>
    <w:rsid w:val="00E40BD7"/>
    <w:rsid w:val="00E40EF8"/>
    <w:rsid w:val="00E40F83"/>
    <w:rsid w:val="00E41218"/>
    <w:rsid w:val="00E41745"/>
    <w:rsid w:val="00E42743"/>
    <w:rsid w:val="00E42752"/>
    <w:rsid w:val="00E437D8"/>
    <w:rsid w:val="00E43971"/>
    <w:rsid w:val="00E439C6"/>
    <w:rsid w:val="00E43D09"/>
    <w:rsid w:val="00E440F5"/>
    <w:rsid w:val="00E44255"/>
    <w:rsid w:val="00E44FE4"/>
    <w:rsid w:val="00E45113"/>
    <w:rsid w:val="00E4525D"/>
    <w:rsid w:val="00E453D9"/>
    <w:rsid w:val="00E4559F"/>
    <w:rsid w:val="00E45666"/>
    <w:rsid w:val="00E45A2D"/>
    <w:rsid w:val="00E45D52"/>
    <w:rsid w:val="00E46199"/>
    <w:rsid w:val="00E461B1"/>
    <w:rsid w:val="00E464A5"/>
    <w:rsid w:val="00E46CEA"/>
    <w:rsid w:val="00E46DC7"/>
    <w:rsid w:val="00E46EE1"/>
    <w:rsid w:val="00E4778C"/>
    <w:rsid w:val="00E47D43"/>
    <w:rsid w:val="00E47FC9"/>
    <w:rsid w:val="00E50149"/>
    <w:rsid w:val="00E51B2B"/>
    <w:rsid w:val="00E522DB"/>
    <w:rsid w:val="00E53264"/>
    <w:rsid w:val="00E5361C"/>
    <w:rsid w:val="00E53A5F"/>
    <w:rsid w:val="00E543A2"/>
    <w:rsid w:val="00E5482A"/>
    <w:rsid w:val="00E54C2D"/>
    <w:rsid w:val="00E54C72"/>
    <w:rsid w:val="00E54DC2"/>
    <w:rsid w:val="00E54E86"/>
    <w:rsid w:val="00E54F80"/>
    <w:rsid w:val="00E550EA"/>
    <w:rsid w:val="00E55840"/>
    <w:rsid w:val="00E56875"/>
    <w:rsid w:val="00E56C22"/>
    <w:rsid w:val="00E57781"/>
    <w:rsid w:val="00E578A6"/>
    <w:rsid w:val="00E57B77"/>
    <w:rsid w:val="00E57D0D"/>
    <w:rsid w:val="00E57DB7"/>
    <w:rsid w:val="00E57DDB"/>
    <w:rsid w:val="00E60347"/>
    <w:rsid w:val="00E6097F"/>
    <w:rsid w:val="00E610F8"/>
    <w:rsid w:val="00E61385"/>
    <w:rsid w:val="00E619FE"/>
    <w:rsid w:val="00E61C29"/>
    <w:rsid w:val="00E61CB7"/>
    <w:rsid w:val="00E62115"/>
    <w:rsid w:val="00E62180"/>
    <w:rsid w:val="00E627AA"/>
    <w:rsid w:val="00E62B64"/>
    <w:rsid w:val="00E62EA5"/>
    <w:rsid w:val="00E6339B"/>
    <w:rsid w:val="00E636B3"/>
    <w:rsid w:val="00E63C6D"/>
    <w:rsid w:val="00E63D30"/>
    <w:rsid w:val="00E64397"/>
    <w:rsid w:val="00E656FA"/>
    <w:rsid w:val="00E66776"/>
    <w:rsid w:val="00E66DB0"/>
    <w:rsid w:val="00E66E2D"/>
    <w:rsid w:val="00E670E7"/>
    <w:rsid w:val="00E67195"/>
    <w:rsid w:val="00E6735A"/>
    <w:rsid w:val="00E679B0"/>
    <w:rsid w:val="00E67DDC"/>
    <w:rsid w:val="00E67F64"/>
    <w:rsid w:val="00E703B0"/>
    <w:rsid w:val="00E70B47"/>
    <w:rsid w:val="00E71705"/>
    <w:rsid w:val="00E71933"/>
    <w:rsid w:val="00E71DB6"/>
    <w:rsid w:val="00E71EDE"/>
    <w:rsid w:val="00E7202A"/>
    <w:rsid w:val="00E7300F"/>
    <w:rsid w:val="00E73170"/>
    <w:rsid w:val="00E738BC"/>
    <w:rsid w:val="00E73AE0"/>
    <w:rsid w:val="00E73AEE"/>
    <w:rsid w:val="00E74C66"/>
    <w:rsid w:val="00E75594"/>
    <w:rsid w:val="00E76C7E"/>
    <w:rsid w:val="00E76D4F"/>
    <w:rsid w:val="00E77FF2"/>
    <w:rsid w:val="00E80427"/>
    <w:rsid w:val="00E8079F"/>
    <w:rsid w:val="00E80E04"/>
    <w:rsid w:val="00E80F58"/>
    <w:rsid w:val="00E81432"/>
    <w:rsid w:val="00E8162C"/>
    <w:rsid w:val="00E819D4"/>
    <w:rsid w:val="00E81C43"/>
    <w:rsid w:val="00E821E4"/>
    <w:rsid w:val="00E822BF"/>
    <w:rsid w:val="00E827C3"/>
    <w:rsid w:val="00E82924"/>
    <w:rsid w:val="00E829B5"/>
    <w:rsid w:val="00E83762"/>
    <w:rsid w:val="00E837B2"/>
    <w:rsid w:val="00E83A3D"/>
    <w:rsid w:val="00E84666"/>
    <w:rsid w:val="00E84BAE"/>
    <w:rsid w:val="00E85007"/>
    <w:rsid w:val="00E85306"/>
    <w:rsid w:val="00E8537F"/>
    <w:rsid w:val="00E8590E"/>
    <w:rsid w:val="00E85F3B"/>
    <w:rsid w:val="00E86004"/>
    <w:rsid w:val="00E8647B"/>
    <w:rsid w:val="00E86C47"/>
    <w:rsid w:val="00E871A7"/>
    <w:rsid w:val="00E872A7"/>
    <w:rsid w:val="00E8760A"/>
    <w:rsid w:val="00E8799F"/>
    <w:rsid w:val="00E87D66"/>
    <w:rsid w:val="00E87E09"/>
    <w:rsid w:val="00E900AD"/>
    <w:rsid w:val="00E9052F"/>
    <w:rsid w:val="00E9063A"/>
    <w:rsid w:val="00E90787"/>
    <w:rsid w:val="00E90BFE"/>
    <w:rsid w:val="00E9105C"/>
    <w:rsid w:val="00E91062"/>
    <w:rsid w:val="00E9132E"/>
    <w:rsid w:val="00E9173B"/>
    <w:rsid w:val="00E9227B"/>
    <w:rsid w:val="00E9289C"/>
    <w:rsid w:val="00E92A25"/>
    <w:rsid w:val="00E92EA4"/>
    <w:rsid w:val="00E93FC6"/>
    <w:rsid w:val="00E945EF"/>
    <w:rsid w:val="00E947B1"/>
    <w:rsid w:val="00E94FB1"/>
    <w:rsid w:val="00E951AF"/>
    <w:rsid w:val="00E951EF"/>
    <w:rsid w:val="00E9585E"/>
    <w:rsid w:val="00E962CE"/>
    <w:rsid w:val="00E97157"/>
    <w:rsid w:val="00E978DC"/>
    <w:rsid w:val="00E97D5D"/>
    <w:rsid w:val="00E97EB9"/>
    <w:rsid w:val="00EA0059"/>
    <w:rsid w:val="00EA0C3E"/>
    <w:rsid w:val="00EA12A8"/>
    <w:rsid w:val="00EA1363"/>
    <w:rsid w:val="00EA136B"/>
    <w:rsid w:val="00EA1842"/>
    <w:rsid w:val="00EA18DE"/>
    <w:rsid w:val="00EA1B10"/>
    <w:rsid w:val="00EA1C3B"/>
    <w:rsid w:val="00EA1E2C"/>
    <w:rsid w:val="00EA2450"/>
    <w:rsid w:val="00EA2613"/>
    <w:rsid w:val="00EA2D66"/>
    <w:rsid w:val="00EA313E"/>
    <w:rsid w:val="00EA3390"/>
    <w:rsid w:val="00EA3A7E"/>
    <w:rsid w:val="00EA46D2"/>
    <w:rsid w:val="00EA4986"/>
    <w:rsid w:val="00EA4AB7"/>
    <w:rsid w:val="00EA4BD2"/>
    <w:rsid w:val="00EA4E7E"/>
    <w:rsid w:val="00EA5166"/>
    <w:rsid w:val="00EA5699"/>
    <w:rsid w:val="00EA5A34"/>
    <w:rsid w:val="00EA5BC2"/>
    <w:rsid w:val="00EA6120"/>
    <w:rsid w:val="00EA6730"/>
    <w:rsid w:val="00EA6D11"/>
    <w:rsid w:val="00EA7416"/>
    <w:rsid w:val="00EA7E2C"/>
    <w:rsid w:val="00EA7EBA"/>
    <w:rsid w:val="00EA7ED1"/>
    <w:rsid w:val="00EA7F45"/>
    <w:rsid w:val="00EB0745"/>
    <w:rsid w:val="00EB098D"/>
    <w:rsid w:val="00EB0F26"/>
    <w:rsid w:val="00EB0F67"/>
    <w:rsid w:val="00EB1053"/>
    <w:rsid w:val="00EB11B5"/>
    <w:rsid w:val="00EB1E77"/>
    <w:rsid w:val="00EB2350"/>
    <w:rsid w:val="00EB4C49"/>
    <w:rsid w:val="00EB4C75"/>
    <w:rsid w:val="00EB4E9A"/>
    <w:rsid w:val="00EB55DC"/>
    <w:rsid w:val="00EB590F"/>
    <w:rsid w:val="00EB593B"/>
    <w:rsid w:val="00EB6145"/>
    <w:rsid w:val="00EB7036"/>
    <w:rsid w:val="00EC02D7"/>
    <w:rsid w:val="00EC039F"/>
    <w:rsid w:val="00EC0484"/>
    <w:rsid w:val="00EC1138"/>
    <w:rsid w:val="00EC139F"/>
    <w:rsid w:val="00EC189D"/>
    <w:rsid w:val="00EC1AEC"/>
    <w:rsid w:val="00EC1B8B"/>
    <w:rsid w:val="00EC1D37"/>
    <w:rsid w:val="00EC24BA"/>
    <w:rsid w:val="00EC2BEF"/>
    <w:rsid w:val="00EC2EDD"/>
    <w:rsid w:val="00EC33FC"/>
    <w:rsid w:val="00EC375F"/>
    <w:rsid w:val="00EC3BBD"/>
    <w:rsid w:val="00EC4185"/>
    <w:rsid w:val="00EC4437"/>
    <w:rsid w:val="00EC45D1"/>
    <w:rsid w:val="00EC49D8"/>
    <w:rsid w:val="00EC4B2D"/>
    <w:rsid w:val="00EC4D08"/>
    <w:rsid w:val="00EC5C2F"/>
    <w:rsid w:val="00EC5F27"/>
    <w:rsid w:val="00EC5F95"/>
    <w:rsid w:val="00EC640F"/>
    <w:rsid w:val="00EC64AB"/>
    <w:rsid w:val="00EC662E"/>
    <w:rsid w:val="00EC6DA8"/>
    <w:rsid w:val="00EC6FDB"/>
    <w:rsid w:val="00EC7029"/>
    <w:rsid w:val="00EC763C"/>
    <w:rsid w:val="00EC7C92"/>
    <w:rsid w:val="00ED0616"/>
    <w:rsid w:val="00ED0A17"/>
    <w:rsid w:val="00ED0B93"/>
    <w:rsid w:val="00ED148C"/>
    <w:rsid w:val="00ED14C6"/>
    <w:rsid w:val="00ED2930"/>
    <w:rsid w:val="00ED3696"/>
    <w:rsid w:val="00ED38D8"/>
    <w:rsid w:val="00ED3DB9"/>
    <w:rsid w:val="00ED480D"/>
    <w:rsid w:val="00ED4A8F"/>
    <w:rsid w:val="00ED4C9E"/>
    <w:rsid w:val="00ED4CE2"/>
    <w:rsid w:val="00ED5138"/>
    <w:rsid w:val="00ED5509"/>
    <w:rsid w:val="00ED558F"/>
    <w:rsid w:val="00ED6169"/>
    <w:rsid w:val="00ED63D5"/>
    <w:rsid w:val="00ED6408"/>
    <w:rsid w:val="00ED643C"/>
    <w:rsid w:val="00ED6465"/>
    <w:rsid w:val="00ED6E25"/>
    <w:rsid w:val="00ED7DF4"/>
    <w:rsid w:val="00EE0546"/>
    <w:rsid w:val="00EE0DDF"/>
    <w:rsid w:val="00EE1631"/>
    <w:rsid w:val="00EE1965"/>
    <w:rsid w:val="00EE1C0E"/>
    <w:rsid w:val="00EE1DA3"/>
    <w:rsid w:val="00EE2957"/>
    <w:rsid w:val="00EE2D4E"/>
    <w:rsid w:val="00EE31BF"/>
    <w:rsid w:val="00EE37AE"/>
    <w:rsid w:val="00EE4AF8"/>
    <w:rsid w:val="00EE4F26"/>
    <w:rsid w:val="00EE5051"/>
    <w:rsid w:val="00EE5928"/>
    <w:rsid w:val="00EE671A"/>
    <w:rsid w:val="00EE6AE3"/>
    <w:rsid w:val="00EE7295"/>
    <w:rsid w:val="00EE77F7"/>
    <w:rsid w:val="00EE7A17"/>
    <w:rsid w:val="00EF0B88"/>
    <w:rsid w:val="00EF0C8D"/>
    <w:rsid w:val="00EF13A7"/>
    <w:rsid w:val="00EF15F9"/>
    <w:rsid w:val="00EF1964"/>
    <w:rsid w:val="00EF1D03"/>
    <w:rsid w:val="00EF1F21"/>
    <w:rsid w:val="00EF1F6C"/>
    <w:rsid w:val="00EF25C7"/>
    <w:rsid w:val="00EF2D14"/>
    <w:rsid w:val="00EF30CB"/>
    <w:rsid w:val="00EF4103"/>
    <w:rsid w:val="00EF4192"/>
    <w:rsid w:val="00EF41D3"/>
    <w:rsid w:val="00EF4655"/>
    <w:rsid w:val="00EF5405"/>
    <w:rsid w:val="00EF552D"/>
    <w:rsid w:val="00EF6D3F"/>
    <w:rsid w:val="00EF6D51"/>
    <w:rsid w:val="00EF7339"/>
    <w:rsid w:val="00EF7388"/>
    <w:rsid w:val="00EF7718"/>
    <w:rsid w:val="00EF7C05"/>
    <w:rsid w:val="00F00966"/>
    <w:rsid w:val="00F00A25"/>
    <w:rsid w:val="00F01234"/>
    <w:rsid w:val="00F0141F"/>
    <w:rsid w:val="00F01524"/>
    <w:rsid w:val="00F015C4"/>
    <w:rsid w:val="00F015E4"/>
    <w:rsid w:val="00F01C59"/>
    <w:rsid w:val="00F022C1"/>
    <w:rsid w:val="00F02321"/>
    <w:rsid w:val="00F0287E"/>
    <w:rsid w:val="00F02B55"/>
    <w:rsid w:val="00F02D81"/>
    <w:rsid w:val="00F03294"/>
    <w:rsid w:val="00F039EF"/>
    <w:rsid w:val="00F040A9"/>
    <w:rsid w:val="00F04404"/>
    <w:rsid w:val="00F0468C"/>
    <w:rsid w:val="00F046AC"/>
    <w:rsid w:val="00F05D44"/>
    <w:rsid w:val="00F05D9C"/>
    <w:rsid w:val="00F05F33"/>
    <w:rsid w:val="00F07466"/>
    <w:rsid w:val="00F07474"/>
    <w:rsid w:val="00F0748D"/>
    <w:rsid w:val="00F07954"/>
    <w:rsid w:val="00F100EB"/>
    <w:rsid w:val="00F106C1"/>
    <w:rsid w:val="00F1142F"/>
    <w:rsid w:val="00F115CC"/>
    <w:rsid w:val="00F11EFD"/>
    <w:rsid w:val="00F123A9"/>
    <w:rsid w:val="00F123CD"/>
    <w:rsid w:val="00F13233"/>
    <w:rsid w:val="00F132E7"/>
    <w:rsid w:val="00F13F3F"/>
    <w:rsid w:val="00F1447F"/>
    <w:rsid w:val="00F14611"/>
    <w:rsid w:val="00F14713"/>
    <w:rsid w:val="00F15456"/>
    <w:rsid w:val="00F16255"/>
    <w:rsid w:val="00F16BA7"/>
    <w:rsid w:val="00F16CB7"/>
    <w:rsid w:val="00F174F4"/>
    <w:rsid w:val="00F17573"/>
    <w:rsid w:val="00F17AE8"/>
    <w:rsid w:val="00F20251"/>
    <w:rsid w:val="00F21237"/>
    <w:rsid w:val="00F214A6"/>
    <w:rsid w:val="00F215DA"/>
    <w:rsid w:val="00F21C63"/>
    <w:rsid w:val="00F21CF3"/>
    <w:rsid w:val="00F2216E"/>
    <w:rsid w:val="00F223B1"/>
    <w:rsid w:val="00F2258D"/>
    <w:rsid w:val="00F228ED"/>
    <w:rsid w:val="00F23088"/>
    <w:rsid w:val="00F2395A"/>
    <w:rsid w:val="00F24086"/>
    <w:rsid w:val="00F246AF"/>
    <w:rsid w:val="00F249FC"/>
    <w:rsid w:val="00F25A60"/>
    <w:rsid w:val="00F25F4A"/>
    <w:rsid w:val="00F2601F"/>
    <w:rsid w:val="00F261B6"/>
    <w:rsid w:val="00F268F7"/>
    <w:rsid w:val="00F26D7B"/>
    <w:rsid w:val="00F26DDB"/>
    <w:rsid w:val="00F26DEA"/>
    <w:rsid w:val="00F26EC4"/>
    <w:rsid w:val="00F26F3F"/>
    <w:rsid w:val="00F271BD"/>
    <w:rsid w:val="00F276BB"/>
    <w:rsid w:val="00F277FA"/>
    <w:rsid w:val="00F27861"/>
    <w:rsid w:val="00F27F18"/>
    <w:rsid w:val="00F30074"/>
    <w:rsid w:val="00F30BC1"/>
    <w:rsid w:val="00F31A98"/>
    <w:rsid w:val="00F32484"/>
    <w:rsid w:val="00F329E5"/>
    <w:rsid w:val="00F32C47"/>
    <w:rsid w:val="00F32D30"/>
    <w:rsid w:val="00F32F70"/>
    <w:rsid w:val="00F33D46"/>
    <w:rsid w:val="00F3535B"/>
    <w:rsid w:val="00F358F6"/>
    <w:rsid w:val="00F35AD2"/>
    <w:rsid w:val="00F3773B"/>
    <w:rsid w:val="00F37B31"/>
    <w:rsid w:val="00F37B4F"/>
    <w:rsid w:val="00F401B1"/>
    <w:rsid w:val="00F4093B"/>
    <w:rsid w:val="00F40BF3"/>
    <w:rsid w:val="00F41427"/>
    <w:rsid w:val="00F415FF"/>
    <w:rsid w:val="00F41902"/>
    <w:rsid w:val="00F41976"/>
    <w:rsid w:val="00F41ACE"/>
    <w:rsid w:val="00F41E78"/>
    <w:rsid w:val="00F420CA"/>
    <w:rsid w:val="00F4270E"/>
    <w:rsid w:val="00F42A4E"/>
    <w:rsid w:val="00F42D49"/>
    <w:rsid w:val="00F42EC7"/>
    <w:rsid w:val="00F430B2"/>
    <w:rsid w:val="00F43511"/>
    <w:rsid w:val="00F43610"/>
    <w:rsid w:val="00F43861"/>
    <w:rsid w:val="00F44041"/>
    <w:rsid w:val="00F4461E"/>
    <w:rsid w:val="00F44887"/>
    <w:rsid w:val="00F44E7D"/>
    <w:rsid w:val="00F458B5"/>
    <w:rsid w:val="00F459E4"/>
    <w:rsid w:val="00F465D0"/>
    <w:rsid w:val="00F468A3"/>
    <w:rsid w:val="00F46922"/>
    <w:rsid w:val="00F46E2E"/>
    <w:rsid w:val="00F46EE0"/>
    <w:rsid w:val="00F470D9"/>
    <w:rsid w:val="00F47254"/>
    <w:rsid w:val="00F473D3"/>
    <w:rsid w:val="00F47847"/>
    <w:rsid w:val="00F47A7D"/>
    <w:rsid w:val="00F47EF3"/>
    <w:rsid w:val="00F50B20"/>
    <w:rsid w:val="00F51193"/>
    <w:rsid w:val="00F51C4F"/>
    <w:rsid w:val="00F5206E"/>
    <w:rsid w:val="00F5226D"/>
    <w:rsid w:val="00F52E98"/>
    <w:rsid w:val="00F5317F"/>
    <w:rsid w:val="00F53AD9"/>
    <w:rsid w:val="00F53B94"/>
    <w:rsid w:val="00F548D1"/>
    <w:rsid w:val="00F5527D"/>
    <w:rsid w:val="00F55774"/>
    <w:rsid w:val="00F560F4"/>
    <w:rsid w:val="00F562A9"/>
    <w:rsid w:val="00F56464"/>
    <w:rsid w:val="00F5677A"/>
    <w:rsid w:val="00F574D4"/>
    <w:rsid w:val="00F5764A"/>
    <w:rsid w:val="00F60243"/>
    <w:rsid w:val="00F6041B"/>
    <w:rsid w:val="00F60515"/>
    <w:rsid w:val="00F608ED"/>
    <w:rsid w:val="00F60A70"/>
    <w:rsid w:val="00F60D83"/>
    <w:rsid w:val="00F620B5"/>
    <w:rsid w:val="00F62201"/>
    <w:rsid w:val="00F62202"/>
    <w:rsid w:val="00F62378"/>
    <w:rsid w:val="00F62522"/>
    <w:rsid w:val="00F62942"/>
    <w:rsid w:val="00F62AEC"/>
    <w:rsid w:val="00F63095"/>
    <w:rsid w:val="00F6499A"/>
    <w:rsid w:val="00F65148"/>
    <w:rsid w:val="00F65C1E"/>
    <w:rsid w:val="00F65D01"/>
    <w:rsid w:val="00F66B1E"/>
    <w:rsid w:val="00F66F20"/>
    <w:rsid w:val="00F671F6"/>
    <w:rsid w:val="00F71F05"/>
    <w:rsid w:val="00F7219E"/>
    <w:rsid w:val="00F727B9"/>
    <w:rsid w:val="00F729FB"/>
    <w:rsid w:val="00F73081"/>
    <w:rsid w:val="00F7371D"/>
    <w:rsid w:val="00F73911"/>
    <w:rsid w:val="00F73F31"/>
    <w:rsid w:val="00F7442E"/>
    <w:rsid w:val="00F74CDD"/>
    <w:rsid w:val="00F75E71"/>
    <w:rsid w:val="00F7700A"/>
    <w:rsid w:val="00F77177"/>
    <w:rsid w:val="00F77191"/>
    <w:rsid w:val="00F77A8C"/>
    <w:rsid w:val="00F77B7D"/>
    <w:rsid w:val="00F77CCA"/>
    <w:rsid w:val="00F77D2E"/>
    <w:rsid w:val="00F77DBE"/>
    <w:rsid w:val="00F80318"/>
    <w:rsid w:val="00F8049B"/>
    <w:rsid w:val="00F804B7"/>
    <w:rsid w:val="00F808BA"/>
    <w:rsid w:val="00F80EC1"/>
    <w:rsid w:val="00F80FCC"/>
    <w:rsid w:val="00F81929"/>
    <w:rsid w:val="00F82429"/>
    <w:rsid w:val="00F82747"/>
    <w:rsid w:val="00F82E65"/>
    <w:rsid w:val="00F82F3E"/>
    <w:rsid w:val="00F8314C"/>
    <w:rsid w:val="00F8345E"/>
    <w:rsid w:val="00F838F6"/>
    <w:rsid w:val="00F841EE"/>
    <w:rsid w:val="00F85075"/>
    <w:rsid w:val="00F85571"/>
    <w:rsid w:val="00F85D41"/>
    <w:rsid w:val="00F8674A"/>
    <w:rsid w:val="00F867FF"/>
    <w:rsid w:val="00F86D4E"/>
    <w:rsid w:val="00F86E88"/>
    <w:rsid w:val="00F8719B"/>
    <w:rsid w:val="00F879DB"/>
    <w:rsid w:val="00F87EDA"/>
    <w:rsid w:val="00F90227"/>
    <w:rsid w:val="00F903CD"/>
    <w:rsid w:val="00F907BB"/>
    <w:rsid w:val="00F9104C"/>
    <w:rsid w:val="00F91EE1"/>
    <w:rsid w:val="00F931EF"/>
    <w:rsid w:val="00F933A5"/>
    <w:rsid w:val="00F93BE8"/>
    <w:rsid w:val="00F93C39"/>
    <w:rsid w:val="00F946CD"/>
    <w:rsid w:val="00F94741"/>
    <w:rsid w:val="00F9519E"/>
    <w:rsid w:val="00F95319"/>
    <w:rsid w:val="00F954F5"/>
    <w:rsid w:val="00F95625"/>
    <w:rsid w:val="00F958B6"/>
    <w:rsid w:val="00F966C0"/>
    <w:rsid w:val="00F96BF0"/>
    <w:rsid w:val="00F96C97"/>
    <w:rsid w:val="00F975CA"/>
    <w:rsid w:val="00FA0AD3"/>
    <w:rsid w:val="00FA0F89"/>
    <w:rsid w:val="00FA1D31"/>
    <w:rsid w:val="00FA2263"/>
    <w:rsid w:val="00FA30A0"/>
    <w:rsid w:val="00FA4361"/>
    <w:rsid w:val="00FA45F9"/>
    <w:rsid w:val="00FA4904"/>
    <w:rsid w:val="00FA4DBB"/>
    <w:rsid w:val="00FA4F17"/>
    <w:rsid w:val="00FA54D8"/>
    <w:rsid w:val="00FA6A50"/>
    <w:rsid w:val="00FA6D77"/>
    <w:rsid w:val="00FA6F58"/>
    <w:rsid w:val="00FA7435"/>
    <w:rsid w:val="00FA76D9"/>
    <w:rsid w:val="00FB014F"/>
    <w:rsid w:val="00FB0231"/>
    <w:rsid w:val="00FB076E"/>
    <w:rsid w:val="00FB110D"/>
    <w:rsid w:val="00FB1844"/>
    <w:rsid w:val="00FB1F7A"/>
    <w:rsid w:val="00FB2376"/>
    <w:rsid w:val="00FB3551"/>
    <w:rsid w:val="00FB3826"/>
    <w:rsid w:val="00FB3991"/>
    <w:rsid w:val="00FB3B44"/>
    <w:rsid w:val="00FB3F43"/>
    <w:rsid w:val="00FB4263"/>
    <w:rsid w:val="00FB4425"/>
    <w:rsid w:val="00FB47AD"/>
    <w:rsid w:val="00FB4F32"/>
    <w:rsid w:val="00FB4FBE"/>
    <w:rsid w:val="00FB556A"/>
    <w:rsid w:val="00FB58FD"/>
    <w:rsid w:val="00FB6244"/>
    <w:rsid w:val="00FB6313"/>
    <w:rsid w:val="00FB6E03"/>
    <w:rsid w:val="00FB6FAA"/>
    <w:rsid w:val="00FB7E9B"/>
    <w:rsid w:val="00FC02F0"/>
    <w:rsid w:val="00FC081E"/>
    <w:rsid w:val="00FC08BF"/>
    <w:rsid w:val="00FC0CE4"/>
    <w:rsid w:val="00FC1E59"/>
    <w:rsid w:val="00FC22F6"/>
    <w:rsid w:val="00FC2333"/>
    <w:rsid w:val="00FC3362"/>
    <w:rsid w:val="00FC3472"/>
    <w:rsid w:val="00FC42E9"/>
    <w:rsid w:val="00FC489C"/>
    <w:rsid w:val="00FC49F9"/>
    <w:rsid w:val="00FC4C9F"/>
    <w:rsid w:val="00FC4CF1"/>
    <w:rsid w:val="00FC5307"/>
    <w:rsid w:val="00FC5BE4"/>
    <w:rsid w:val="00FC5EC0"/>
    <w:rsid w:val="00FC6438"/>
    <w:rsid w:val="00FC6642"/>
    <w:rsid w:val="00FC700A"/>
    <w:rsid w:val="00FC71D4"/>
    <w:rsid w:val="00FC7743"/>
    <w:rsid w:val="00FC7801"/>
    <w:rsid w:val="00FC7A5F"/>
    <w:rsid w:val="00FD0503"/>
    <w:rsid w:val="00FD06BB"/>
    <w:rsid w:val="00FD078C"/>
    <w:rsid w:val="00FD0A28"/>
    <w:rsid w:val="00FD0FF4"/>
    <w:rsid w:val="00FD1970"/>
    <w:rsid w:val="00FD1994"/>
    <w:rsid w:val="00FD1B34"/>
    <w:rsid w:val="00FD1EE2"/>
    <w:rsid w:val="00FD2769"/>
    <w:rsid w:val="00FD27E2"/>
    <w:rsid w:val="00FD2937"/>
    <w:rsid w:val="00FD2A4D"/>
    <w:rsid w:val="00FD2AA1"/>
    <w:rsid w:val="00FD2E55"/>
    <w:rsid w:val="00FD3718"/>
    <w:rsid w:val="00FD381A"/>
    <w:rsid w:val="00FD3C03"/>
    <w:rsid w:val="00FD43C0"/>
    <w:rsid w:val="00FD47D9"/>
    <w:rsid w:val="00FD4DA5"/>
    <w:rsid w:val="00FD4DF8"/>
    <w:rsid w:val="00FD56DB"/>
    <w:rsid w:val="00FD5A67"/>
    <w:rsid w:val="00FD5E19"/>
    <w:rsid w:val="00FD5E23"/>
    <w:rsid w:val="00FD656B"/>
    <w:rsid w:val="00FD6790"/>
    <w:rsid w:val="00FD682B"/>
    <w:rsid w:val="00FD68AE"/>
    <w:rsid w:val="00FD6DA1"/>
    <w:rsid w:val="00FD741D"/>
    <w:rsid w:val="00FD75E5"/>
    <w:rsid w:val="00FD7853"/>
    <w:rsid w:val="00FD7E5F"/>
    <w:rsid w:val="00FD7F37"/>
    <w:rsid w:val="00FD7FCD"/>
    <w:rsid w:val="00FE0485"/>
    <w:rsid w:val="00FE0BAB"/>
    <w:rsid w:val="00FE0F7F"/>
    <w:rsid w:val="00FE1A87"/>
    <w:rsid w:val="00FE1D04"/>
    <w:rsid w:val="00FE1D2D"/>
    <w:rsid w:val="00FE2AF2"/>
    <w:rsid w:val="00FE2BEC"/>
    <w:rsid w:val="00FE2DAC"/>
    <w:rsid w:val="00FE2F5E"/>
    <w:rsid w:val="00FE3EF5"/>
    <w:rsid w:val="00FE41C7"/>
    <w:rsid w:val="00FE47B5"/>
    <w:rsid w:val="00FE47D1"/>
    <w:rsid w:val="00FE4A22"/>
    <w:rsid w:val="00FE4B93"/>
    <w:rsid w:val="00FE4ECB"/>
    <w:rsid w:val="00FE505A"/>
    <w:rsid w:val="00FE5412"/>
    <w:rsid w:val="00FE5D3D"/>
    <w:rsid w:val="00FE608C"/>
    <w:rsid w:val="00FE6817"/>
    <w:rsid w:val="00FE6FEC"/>
    <w:rsid w:val="00FE7960"/>
    <w:rsid w:val="00FE79B7"/>
    <w:rsid w:val="00FE7A27"/>
    <w:rsid w:val="00FE7D65"/>
    <w:rsid w:val="00FF1CBD"/>
    <w:rsid w:val="00FF2B8B"/>
    <w:rsid w:val="00FF2E55"/>
    <w:rsid w:val="00FF313C"/>
    <w:rsid w:val="00FF3342"/>
    <w:rsid w:val="00FF33D0"/>
    <w:rsid w:val="00FF352F"/>
    <w:rsid w:val="00FF3689"/>
    <w:rsid w:val="00FF3721"/>
    <w:rsid w:val="00FF3BCF"/>
    <w:rsid w:val="00FF4407"/>
    <w:rsid w:val="00FF4E12"/>
    <w:rsid w:val="00FF502E"/>
    <w:rsid w:val="00FF56B1"/>
    <w:rsid w:val="00FF5963"/>
    <w:rsid w:val="00FF5AA6"/>
    <w:rsid w:val="00FF5E1F"/>
    <w:rsid w:val="00FF6165"/>
    <w:rsid w:val="00FF61C8"/>
    <w:rsid w:val="00FF70DD"/>
    <w:rsid w:val="00FF77BA"/>
    <w:rsid w:val="00FF7929"/>
    <w:rsid w:val="00FF796A"/>
    <w:rsid w:val="00FF7D8C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AD17B9E-72A1-4201-AFFC-C5C31372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5F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815F3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a3"/>
    <w:uiPriority w:val="99"/>
    <w:rsid w:val="003815F3"/>
    <w:rPr>
      <w:rFonts w:ascii="ＭＳ 明朝" w:eastAsia="ＭＳ 明朝"/>
    </w:rPr>
  </w:style>
  <w:style w:type="paragraph" w:styleId="a5">
    <w:name w:val="header"/>
    <w:basedOn w:val="a"/>
    <w:link w:val="a6"/>
    <w:uiPriority w:val="99"/>
    <w:semiHidden/>
    <w:unhideWhenUsed/>
    <w:rsid w:val="00DE6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E6A58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23C5ACCB.dotm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B2011160</dc:creator>
  <cp:lastModifiedBy>草森 吉継</cp:lastModifiedBy>
  <cp:revision>3</cp:revision>
  <dcterms:created xsi:type="dcterms:W3CDTF">2025-05-23T02:01:00Z</dcterms:created>
  <dcterms:modified xsi:type="dcterms:W3CDTF">2025-05-23T02:03:00Z</dcterms:modified>
</cp:coreProperties>
</file>