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様式第6号(第7条第1項関係)</w:t>
      </w:r>
    </w:p>
    <w:p w:rsidR="003815F3" w:rsidRPr="00E13246" w:rsidRDefault="003815F3" w:rsidP="003815F3">
      <w:pPr>
        <w:rPr>
          <w:rFonts w:hAnsiTheme="minorEastAsia" w:cs="Times New Roman"/>
          <w:szCs w:val="24"/>
        </w:rPr>
      </w:pPr>
    </w:p>
    <w:tbl>
      <w:tblPr>
        <w:tblW w:w="8662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1"/>
        <w:gridCol w:w="1174"/>
        <w:gridCol w:w="2577"/>
      </w:tblGrid>
      <w:tr w:rsidR="003815F3" w:rsidRPr="00E13246" w:rsidTr="00117F10">
        <w:trPr>
          <w:trHeight w:val="240"/>
        </w:trPr>
        <w:tc>
          <w:tcPr>
            <w:tcW w:w="4911" w:type="dxa"/>
            <w:tcBorders>
              <w:top w:val="nil"/>
              <w:left w:val="nil"/>
              <w:bottom w:val="nil"/>
            </w:tcBorders>
            <w:vAlign w:val="center"/>
          </w:tcPr>
          <w:p w:rsidR="003815F3" w:rsidRPr="00E13246" w:rsidRDefault="003815F3" w:rsidP="00A77DC4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bookmarkStart w:id="0" w:name="_GoBack"/>
            <w:bookmarkEnd w:id="0"/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74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77" w:type="dxa"/>
            <w:vAlign w:val="center"/>
          </w:tcPr>
          <w:p w:rsidR="003815F3" w:rsidRPr="00E13246" w:rsidRDefault="003815F3" w:rsidP="00A77DC4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簡易給水施設等休止(廃止)届</w:t>
      </w: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:rsidR="003815F3" w:rsidRPr="00E13246" w:rsidRDefault="003815F3" w:rsidP="003815F3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:rsidR="003815F3" w:rsidRDefault="003815F3" w:rsidP="003815F3">
      <w:pPr>
        <w:widowControl/>
        <w:ind w:firstLineChars="100" w:firstLine="210"/>
        <w:jc w:val="left"/>
        <w:rPr>
          <w:rFonts w:hAnsiTheme="minorEastAsia" w:cs="ＭＳ Ｐゴシック"/>
          <w:sz w:val="22"/>
        </w:rPr>
      </w:pPr>
      <w:r w:rsidRPr="00E13246">
        <w:rPr>
          <w:rFonts w:hAnsiTheme="minorEastAsia" w:cs="Times New Roman" w:hint="eastAsia"/>
          <w:szCs w:val="24"/>
        </w:rPr>
        <w:t xml:space="preserve">　</w:t>
      </w:r>
    </w:p>
    <w:p w:rsidR="003815F3" w:rsidRPr="00AD7287" w:rsidRDefault="003815F3" w:rsidP="003815F3">
      <w:pPr>
        <w:widowControl/>
        <w:ind w:firstLineChars="100" w:firstLine="220"/>
        <w:jc w:val="left"/>
        <w:rPr>
          <w:rFonts w:hAnsiTheme="minorEastAsia" w:cs="ＭＳ Ｐゴシック"/>
          <w:sz w:val="22"/>
          <w:lang w:eastAsia="zh-TW"/>
        </w:rPr>
      </w:pPr>
      <w:r>
        <w:rPr>
          <w:rFonts w:hAnsiTheme="minorEastAsia" w:cs="ＭＳ Ｐゴシック" w:hint="eastAsia"/>
          <w:sz w:val="22"/>
        </w:rPr>
        <w:t>多賀城市長　殿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:rsidR="00AF1A0E" w:rsidRDefault="00AF1A0E" w:rsidP="00AF1A0E">
      <w:pPr>
        <w:ind w:right="840" w:firstLineChars="2100" w:firstLine="4410"/>
        <w:rPr>
          <w:rFonts w:ascii="Century" w:eastAsia="ＭＳ 明朝" w:hAnsi="Century" w:cs="Times New Roman"/>
          <w:szCs w:val="24"/>
        </w:rPr>
      </w:pPr>
    </w:p>
    <w:p w:rsidR="003815F3" w:rsidRPr="00E13246" w:rsidRDefault="003815F3" w:rsidP="00AF1A0E">
      <w:pPr>
        <w:ind w:right="840" w:firstLineChars="2100" w:firstLine="4410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　　　　　　　　　　　　　　　</w:t>
      </w:r>
    </w:p>
    <w:p w:rsidR="003815F3" w:rsidRPr="00E13246" w:rsidRDefault="003815F3" w:rsidP="003815F3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:rsidR="00AF1A0E" w:rsidRDefault="00AF1A0E" w:rsidP="00AF1A0E">
      <w:pPr>
        <w:ind w:right="1260" w:firstLineChars="2100" w:firstLine="4410"/>
        <w:rPr>
          <w:rFonts w:ascii="Century" w:eastAsia="ＭＳ 明朝" w:hAnsi="Century" w:cs="Times New Roman"/>
          <w:szCs w:val="24"/>
        </w:rPr>
      </w:pPr>
    </w:p>
    <w:p w:rsidR="003815F3" w:rsidRPr="00E13246" w:rsidRDefault="003815F3" w:rsidP="00AF1A0E">
      <w:pPr>
        <w:ind w:right="1260" w:firstLineChars="2100" w:firstLine="4410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:rsidR="003815F3" w:rsidRPr="00E13246" w:rsidRDefault="003815F3" w:rsidP="00AF1A0E">
      <w:pPr>
        <w:spacing w:line="300" w:lineRule="auto"/>
        <w:ind w:firstLineChars="100" w:firstLine="21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下記のとおり簡易給水施設等を休止(廃止)したいので，簡易給水施設等の規制に関する条例第11条第1項の規定により届け出ます。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休止(廃止)の理由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休止(廃止)に係る施設(給水区域)及び給水対象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休止(廃止)施設名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休止(廃止)区域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休止(廃止)区域の現在給水人口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(4)　休止(廃止)区域の利用者数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休止(廃止)の予定年月日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休止期間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添付書類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休止(廃止)に係る施設(給水区域)を示す図面</w:t>
      </w: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jc w:val="left"/>
        <w:rPr>
          <w:rFonts w:hAnsiTheme="minorEastAsia" w:cs="Times New Roman"/>
          <w:szCs w:val="24"/>
        </w:rPr>
      </w:pP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:rsidR="003815F3" w:rsidRPr="00E13246" w:rsidRDefault="003815F3" w:rsidP="003815F3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3815F3" w:rsidRPr="00E13246" w:rsidSect="00ED1A90">
      <w:footerReference w:type="default" r:id="rId6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FA" w:rsidRDefault="00D368FA" w:rsidP="00B87DAA">
      <w:r>
        <w:separator/>
      </w:r>
    </w:p>
  </w:endnote>
  <w:endnote w:type="continuationSeparator" w:id="0">
    <w:p w:rsidR="00D368FA" w:rsidRDefault="00D368FA" w:rsidP="00B8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0B" w:rsidRDefault="00117F10">
    <w:pPr>
      <w:pStyle w:val="a3"/>
      <w:jc w:val="center"/>
    </w:pPr>
  </w:p>
  <w:p w:rsidR="003D370B" w:rsidRDefault="00117F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FA" w:rsidRDefault="00D368FA" w:rsidP="00B87DAA">
      <w:r>
        <w:separator/>
      </w:r>
    </w:p>
  </w:footnote>
  <w:footnote w:type="continuationSeparator" w:id="0">
    <w:p w:rsidR="00D368FA" w:rsidRDefault="00D368FA" w:rsidP="00B8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F3"/>
    <w:rsid w:val="0000022C"/>
    <w:rsid w:val="0000052E"/>
    <w:rsid w:val="000009D0"/>
    <w:rsid w:val="00000AD8"/>
    <w:rsid w:val="000010B7"/>
    <w:rsid w:val="000014BC"/>
    <w:rsid w:val="0000163F"/>
    <w:rsid w:val="00001B61"/>
    <w:rsid w:val="0000208D"/>
    <w:rsid w:val="0000208F"/>
    <w:rsid w:val="00002B8C"/>
    <w:rsid w:val="00002DF3"/>
    <w:rsid w:val="0000370A"/>
    <w:rsid w:val="00003915"/>
    <w:rsid w:val="00003B8F"/>
    <w:rsid w:val="00004447"/>
    <w:rsid w:val="000046FF"/>
    <w:rsid w:val="0000559D"/>
    <w:rsid w:val="00005A61"/>
    <w:rsid w:val="00005B63"/>
    <w:rsid w:val="000064E6"/>
    <w:rsid w:val="0000661A"/>
    <w:rsid w:val="00007211"/>
    <w:rsid w:val="0000759C"/>
    <w:rsid w:val="00007C40"/>
    <w:rsid w:val="00010311"/>
    <w:rsid w:val="0001032D"/>
    <w:rsid w:val="0001039B"/>
    <w:rsid w:val="00010E49"/>
    <w:rsid w:val="0001114E"/>
    <w:rsid w:val="0001157B"/>
    <w:rsid w:val="00011B1B"/>
    <w:rsid w:val="000139C0"/>
    <w:rsid w:val="00013D4E"/>
    <w:rsid w:val="00013F60"/>
    <w:rsid w:val="00014091"/>
    <w:rsid w:val="00014118"/>
    <w:rsid w:val="00014359"/>
    <w:rsid w:val="0001444F"/>
    <w:rsid w:val="00014536"/>
    <w:rsid w:val="00014B08"/>
    <w:rsid w:val="000157CF"/>
    <w:rsid w:val="00016D84"/>
    <w:rsid w:val="00016F59"/>
    <w:rsid w:val="00017084"/>
    <w:rsid w:val="000171B4"/>
    <w:rsid w:val="00017420"/>
    <w:rsid w:val="00017754"/>
    <w:rsid w:val="00020753"/>
    <w:rsid w:val="000212A0"/>
    <w:rsid w:val="000213C6"/>
    <w:rsid w:val="00021BD3"/>
    <w:rsid w:val="00021EF9"/>
    <w:rsid w:val="000221AE"/>
    <w:rsid w:val="00022E60"/>
    <w:rsid w:val="00023A9B"/>
    <w:rsid w:val="00023D21"/>
    <w:rsid w:val="00024929"/>
    <w:rsid w:val="00024B3B"/>
    <w:rsid w:val="00024B6A"/>
    <w:rsid w:val="00025500"/>
    <w:rsid w:val="00025719"/>
    <w:rsid w:val="000258B9"/>
    <w:rsid w:val="00026970"/>
    <w:rsid w:val="00027775"/>
    <w:rsid w:val="00027B75"/>
    <w:rsid w:val="00027BC4"/>
    <w:rsid w:val="00027CCA"/>
    <w:rsid w:val="000301CC"/>
    <w:rsid w:val="00030642"/>
    <w:rsid w:val="000307A8"/>
    <w:rsid w:val="00030878"/>
    <w:rsid w:val="00030CA6"/>
    <w:rsid w:val="000312E1"/>
    <w:rsid w:val="0003172B"/>
    <w:rsid w:val="00031A18"/>
    <w:rsid w:val="00031F9D"/>
    <w:rsid w:val="000321CF"/>
    <w:rsid w:val="00032807"/>
    <w:rsid w:val="00032D48"/>
    <w:rsid w:val="00032F32"/>
    <w:rsid w:val="00032F49"/>
    <w:rsid w:val="000331CE"/>
    <w:rsid w:val="0003397A"/>
    <w:rsid w:val="00033B34"/>
    <w:rsid w:val="00034109"/>
    <w:rsid w:val="000345D0"/>
    <w:rsid w:val="00034F33"/>
    <w:rsid w:val="000351F2"/>
    <w:rsid w:val="000354A6"/>
    <w:rsid w:val="00035EDE"/>
    <w:rsid w:val="00035F6E"/>
    <w:rsid w:val="00036687"/>
    <w:rsid w:val="000366CE"/>
    <w:rsid w:val="0003684F"/>
    <w:rsid w:val="0003745C"/>
    <w:rsid w:val="00037631"/>
    <w:rsid w:val="00037934"/>
    <w:rsid w:val="00037E3D"/>
    <w:rsid w:val="00040014"/>
    <w:rsid w:val="00040462"/>
    <w:rsid w:val="000406B8"/>
    <w:rsid w:val="0004085E"/>
    <w:rsid w:val="0004087A"/>
    <w:rsid w:val="00040987"/>
    <w:rsid w:val="00040B9F"/>
    <w:rsid w:val="00041323"/>
    <w:rsid w:val="000414A6"/>
    <w:rsid w:val="00041ADA"/>
    <w:rsid w:val="00041D2D"/>
    <w:rsid w:val="00042960"/>
    <w:rsid w:val="00042D42"/>
    <w:rsid w:val="00043119"/>
    <w:rsid w:val="0004312B"/>
    <w:rsid w:val="00043753"/>
    <w:rsid w:val="000438DF"/>
    <w:rsid w:val="00043B8C"/>
    <w:rsid w:val="000442F9"/>
    <w:rsid w:val="000444DC"/>
    <w:rsid w:val="00044986"/>
    <w:rsid w:val="00044F0D"/>
    <w:rsid w:val="000455F0"/>
    <w:rsid w:val="0004567A"/>
    <w:rsid w:val="00045B15"/>
    <w:rsid w:val="00045C50"/>
    <w:rsid w:val="00045EF0"/>
    <w:rsid w:val="00045F71"/>
    <w:rsid w:val="00046D5E"/>
    <w:rsid w:val="000471BA"/>
    <w:rsid w:val="00047339"/>
    <w:rsid w:val="000476EF"/>
    <w:rsid w:val="00047805"/>
    <w:rsid w:val="00050FD2"/>
    <w:rsid w:val="00051128"/>
    <w:rsid w:val="0005135A"/>
    <w:rsid w:val="0005157A"/>
    <w:rsid w:val="0005252C"/>
    <w:rsid w:val="0005326C"/>
    <w:rsid w:val="00053A41"/>
    <w:rsid w:val="00053C4D"/>
    <w:rsid w:val="0005454D"/>
    <w:rsid w:val="00054894"/>
    <w:rsid w:val="00054A3B"/>
    <w:rsid w:val="00055078"/>
    <w:rsid w:val="000552B1"/>
    <w:rsid w:val="000553AE"/>
    <w:rsid w:val="0005590D"/>
    <w:rsid w:val="000559A9"/>
    <w:rsid w:val="00055F6B"/>
    <w:rsid w:val="00056056"/>
    <w:rsid w:val="000571DD"/>
    <w:rsid w:val="0005773D"/>
    <w:rsid w:val="000577C9"/>
    <w:rsid w:val="00057BE8"/>
    <w:rsid w:val="00060F61"/>
    <w:rsid w:val="0006104B"/>
    <w:rsid w:val="0006139C"/>
    <w:rsid w:val="00061404"/>
    <w:rsid w:val="00061B22"/>
    <w:rsid w:val="00061CBA"/>
    <w:rsid w:val="0006322B"/>
    <w:rsid w:val="00063475"/>
    <w:rsid w:val="00063D8D"/>
    <w:rsid w:val="0006441D"/>
    <w:rsid w:val="00064869"/>
    <w:rsid w:val="00064EE0"/>
    <w:rsid w:val="000653EE"/>
    <w:rsid w:val="00065528"/>
    <w:rsid w:val="000657AA"/>
    <w:rsid w:val="00065A7F"/>
    <w:rsid w:val="00065D44"/>
    <w:rsid w:val="00065D61"/>
    <w:rsid w:val="00066335"/>
    <w:rsid w:val="000669F8"/>
    <w:rsid w:val="00066A2A"/>
    <w:rsid w:val="00066A8A"/>
    <w:rsid w:val="00066D08"/>
    <w:rsid w:val="00067100"/>
    <w:rsid w:val="000675EE"/>
    <w:rsid w:val="00067863"/>
    <w:rsid w:val="0007071A"/>
    <w:rsid w:val="000708F4"/>
    <w:rsid w:val="00070A4B"/>
    <w:rsid w:val="00071088"/>
    <w:rsid w:val="000710D4"/>
    <w:rsid w:val="00071119"/>
    <w:rsid w:val="0007169C"/>
    <w:rsid w:val="000716B5"/>
    <w:rsid w:val="00071F2E"/>
    <w:rsid w:val="000721FA"/>
    <w:rsid w:val="000724EF"/>
    <w:rsid w:val="00072B35"/>
    <w:rsid w:val="00072BDD"/>
    <w:rsid w:val="000732EE"/>
    <w:rsid w:val="00073804"/>
    <w:rsid w:val="0007381E"/>
    <w:rsid w:val="00074380"/>
    <w:rsid w:val="00074F69"/>
    <w:rsid w:val="0007533B"/>
    <w:rsid w:val="00075E91"/>
    <w:rsid w:val="0007663B"/>
    <w:rsid w:val="0007686A"/>
    <w:rsid w:val="00076961"/>
    <w:rsid w:val="00076F3F"/>
    <w:rsid w:val="000772A0"/>
    <w:rsid w:val="000776AF"/>
    <w:rsid w:val="00077925"/>
    <w:rsid w:val="00077BBC"/>
    <w:rsid w:val="00080C21"/>
    <w:rsid w:val="00080F4B"/>
    <w:rsid w:val="00081175"/>
    <w:rsid w:val="00081394"/>
    <w:rsid w:val="00081439"/>
    <w:rsid w:val="000814CD"/>
    <w:rsid w:val="00081776"/>
    <w:rsid w:val="00081A5A"/>
    <w:rsid w:val="00081D97"/>
    <w:rsid w:val="0008219D"/>
    <w:rsid w:val="000838C1"/>
    <w:rsid w:val="00084735"/>
    <w:rsid w:val="00084A50"/>
    <w:rsid w:val="000854D8"/>
    <w:rsid w:val="00085586"/>
    <w:rsid w:val="000858B2"/>
    <w:rsid w:val="00085A54"/>
    <w:rsid w:val="00086631"/>
    <w:rsid w:val="00086991"/>
    <w:rsid w:val="00086D1C"/>
    <w:rsid w:val="00086EC2"/>
    <w:rsid w:val="00086F49"/>
    <w:rsid w:val="0008738D"/>
    <w:rsid w:val="00090231"/>
    <w:rsid w:val="000902A5"/>
    <w:rsid w:val="000910DA"/>
    <w:rsid w:val="00091D79"/>
    <w:rsid w:val="00092058"/>
    <w:rsid w:val="00092A61"/>
    <w:rsid w:val="00092BDA"/>
    <w:rsid w:val="0009305D"/>
    <w:rsid w:val="000932EB"/>
    <w:rsid w:val="000934AA"/>
    <w:rsid w:val="000939F5"/>
    <w:rsid w:val="00095308"/>
    <w:rsid w:val="00095847"/>
    <w:rsid w:val="00095CA6"/>
    <w:rsid w:val="00095ECF"/>
    <w:rsid w:val="00095F5D"/>
    <w:rsid w:val="00095FE1"/>
    <w:rsid w:val="000967E8"/>
    <w:rsid w:val="0009681E"/>
    <w:rsid w:val="0009683C"/>
    <w:rsid w:val="000969CD"/>
    <w:rsid w:val="00096B18"/>
    <w:rsid w:val="0009743C"/>
    <w:rsid w:val="00097598"/>
    <w:rsid w:val="000977AF"/>
    <w:rsid w:val="000979B9"/>
    <w:rsid w:val="00097DE0"/>
    <w:rsid w:val="00097F05"/>
    <w:rsid w:val="000A0016"/>
    <w:rsid w:val="000A01F1"/>
    <w:rsid w:val="000A0A33"/>
    <w:rsid w:val="000A0E78"/>
    <w:rsid w:val="000A1315"/>
    <w:rsid w:val="000A1A31"/>
    <w:rsid w:val="000A1BC6"/>
    <w:rsid w:val="000A2236"/>
    <w:rsid w:val="000A2B3B"/>
    <w:rsid w:val="000A2B4C"/>
    <w:rsid w:val="000A2C8D"/>
    <w:rsid w:val="000A32D3"/>
    <w:rsid w:val="000A365E"/>
    <w:rsid w:val="000A3AFF"/>
    <w:rsid w:val="000A3D67"/>
    <w:rsid w:val="000A3EBF"/>
    <w:rsid w:val="000A4B99"/>
    <w:rsid w:val="000A4C74"/>
    <w:rsid w:val="000A508D"/>
    <w:rsid w:val="000A50D4"/>
    <w:rsid w:val="000A51D2"/>
    <w:rsid w:val="000A529D"/>
    <w:rsid w:val="000A5332"/>
    <w:rsid w:val="000A5865"/>
    <w:rsid w:val="000A6191"/>
    <w:rsid w:val="000A61D2"/>
    <w:rsid w:val="000A628A"/>
    <w:rsid w:val="000A6427"/>
    <w:rsid w:val="000A66DF"/>
    <w:rsid w:val="000A699F"/>
    <w:rsid w:val="000A69C9"/>
    <w:rsid w:val="000A6E2C"/>
    <w:rsid w:val="000A7264"/>
    <w:rsid w:val="000A7B5E"/>
    <w:rsid w:val="000B03FA"/>
    <w:rsid w:val="000B04CE"/>
    <w:rsid w:val="000B06DB"/>
    <w:rsid w:val="000B0D0C"/>
    <w:rsid w:val="000B0DAB"/>
    <w:rsid w:val="000B1DCE"/>
    <w:rsid w:val="000B28C9"/>
    <w:rsid w:val="000B2937"/>
    <w:rsid w:val="000B2A3A"/>
    <w:rsid w:val="000B2B3A"/>
    <w:rsid w:val="000B2B8E"/>
    <w:rsid w:val="000B3256"/>
    <w:rsid w:val="000B3572"/>
    <w:rsid w:val="000B4227"/>
    <w:rsid w:val="000B4362"/>
    <w:rsid w:val="000B5200"/>
    <w:rsid w:val="000B60DC"/>
    <w:rsid w:val="000B62BF"/>
    <w:rsid w:val="000B6698"/>
    <w:rsid w:val="000B67F1"/>
    <w:rsid w:val="000B7020"/>
    <w:rsid w:val="000B71E8"/>
    <w:rsid w:val="000B73AD"/>
    <w:rsid w:val="000B7E26"/>
    <w:rsid w:val="000C07F6"/>
    <w:rsid w:val="000C093F"/>
    <w:rsid w:val="000C182C"/>
    <w:rsid w:val="000C1E7B"/>
    <w:rsid w:val="000C2077"/>
    <w:rsid w:val="000C3261"/>
    <w:rsid w:val="000C343A"/>
    <w:rsid w:val="000C346E"/>
    <w:rsid w:val="000C3A8D"/>
    <w:rsid w:val="000C3B2A"/>
    <w:rsid w:val="000C3D29"/>
    <w:rsid w:val="000C47E4"/>
    <w:rsid w:val="000C4E36"/>
    <w:rsid w:val="000C503F"/>
    <w:rsid w:val="000C5E44"/>
    <w:rsid w:val="000C5FE4"/>
    <w:rsid w:val="000C69F2"/>
    <w:rsid w:val="000C7117"/>
    <w:rsid w:val="000C72E5"/>
    <w:rsid w:val="000C7691"/>
    <w:rsid w:val="000C77A5"/>
    <w:rsid w:val="000D0221"/>
    <w:rsid w:val="000D0424"/>
    <w:rsid w:val="000D057E"/>
    <w:rsid w:val="000D10BF"/>
    <w:rsid w:val="000D15BC"/>
    <w:rsid w:val="000D20E3"/>
    <w:rsid w:val="000D2499"/>
    <w:rsid w:val="000D2535"/>
    <w:rsid w:val="000D2C34"/>
    <w:rsid w:val="000D3255"/>
    <w:rsid w:val="000D3280"/>
    <w:rsid w:val="000D35DF"/>
    <w:rsid w:val="000D3AC7"/>
    <w:rsid w:val="000D3C76"/>
    <w:rsid w:val="000D3EB2"/>
    <w:rsid w:val="000D45DF"/>
    <w:rsid w:val="000D4EF5"/>
    <w:rsid w:val="000D50F3"/>
    <w:rsid w:val="000D5210"/>
    <w:rsid w:val="000D570D"/>
    <w:rsid w:val="000D57B0"/>
    <w:rsid w:val="000D6158"/>
    <w:rsid w:val="000D65DA"/>
    <w:rsid w:val="000D6608"/>
    <w:rsid w:val="000D6915"/>
    <w:rsid w:val="000D6DF9"/>
    <w:rsid w:val="000D70FF"/>
    <w:rsid w:val="000E0090"/>
    <w:rsid w:val="000E034F"/>
    <w:rsid w:val="000E0D20"/>
    <w:rsid w:val="000E1547"/>
    <w:rsid w:val="000E1CD1"/>
    <w:rsid w:val="000E1ECD"/>
    <w:rsid w:val="000E32DE"/>
    <w:rsid w:val="000E343E"/>
    <w:rsid w:val="000E34E3"/>
    <w:rsid w:val="000E4390"/>
    <w:rsid w:val="000E4544"/>
    <w:rsid w:val="000E4702"/>
    <w:rsid w:val="000E4ACB"/>
    <w:rsid w:val="000E4ACF"/>
    <w:rsid w:val="000E51BF"/>
    <w:rsid w:val="000E5967"/>
    <w:rsid w:val="000E5F5F"/>
    <w:rsid w:val="000E61F6"/>
    <w:rsid w:val="000E65C2"/>
    <w:rsid w:val="000E6B2D"/>
    <w:rsid w:val="000E6D03"/>
    <w:rsid w:val="000E703D"/>
    <w:rsid w:val="000F0BCC"/>
    <w:rsid w:val="000F10B8"/>
    <w:rsid w:val="000F10EC"/>
    <w:rsid w:val="000F1494"/>
    <w:rsid w:val="000F1977"/>
    <w:rsid w:val="000F1D21"/>
    <w:rsid w:val="000F1D7F"/>
    <w:rsid w:val="000F2699"/>
    <w:rsid w:val="000F26CE"/>
    <w:rsid w:val="000F273D"/>
    <w:rsid w:val="000F2C4B"/>
    <w:rsid w:val="000F322F"/>
    <w:rsid w:val="000F352C"/>
    <w:rsid w:val="000F35FB"/>
    <w:rsid w:val="000F4BDD"/>
    <w:rsid w:val="000F52CD"/>
    <w:rsid w:val="000F53A9"/>
    <w:rsid w:val="000F5429"/>
    <w:rsid w:val="000F557C"/>
    <w:rsid w:val="000F5A57"/>
    <w:rsid w:val="000F5AC5"/>
    <w:rsid w:val="000F6F04"/>
    <w:rsid w:val="000F713A"/>
    <w:rsid w:val="000F752A"/>
    <w:rsid w:val="000F7A13"/>
    <w:rsid w:val="00100212"/>
    <w:rsid w:val="0010039F"/>
    <w:rsid w:val="0010054E"/>
    <w:rsid w:val="001007B8"/>
    <w:rsid w:val="00100DB4"/>
    <w:rsid w:val="001012F9"/>
    <w:rsid w:val="001013EB"/>
    <w:rsid w:val="001016FC"/>
    <w:rsid w:val="00102349"/>
    <w:rsid w:val="00102399"/>
    <w:rsid w:val="00102E03"/>
    <w:rsid w:val="0010307E"/>
    <w:rsid w:val="00103385"/>
    <w:rsid w:val="00103904"/>
    <w:rsid w:val="00103C79"/>
    <w:rsid w:val="001040F8"/>
    <w:rsid w:val="00104899"/>
    <w:rsid w:val="00104BCE"/>
    <w:rsid w:val="00105771"/>
    <w:rsid w:val="00106EC3"/>
    <w:rsid w:val="00106F3C"/>
    <w:rsid w:val="0010733A"/>
    <w:rsid w:val="00107774"/>
    <w:rsid w:val="0010793F"/>
    <w:rsid w:val="00110BCD"/>
    <w:rsid w:val="00111104"/>
    <w:rsid w:val="00111284"/>
    <w:rsid w:val="001112FC"/>
    <w:rsid w:val="00111A1E"/>
    <w:rsid w:val="00111BA0"/>
    <w:rsid w:val="001121BC"/>
    <w:rsid w:val="001124E1"/>
    <w:rsid w:val="00112B3E"/>
    <w:rsid w:val="00112D5D"/>
    <w:rsid w:val="0011314E"/>
    <w:rsid w:val="0011326E"/>
    <w:rsid w:val="00113521"/>
    <w:rsid w:val="00113A45"/>
    <w:rsid w:val="00113E4D"/>
    <w:rsid w:val="00114021"/>
    <w:rsid w:val="00115113"/>
    <w:rsid w:val="001151C5"/>
    <w:rsid w:val="00115B05"/>
    <w:rsid w:val="00115CD1"/>
    <w:rsid w:val="00115E40"/>
    <w:rsid w:val="0011654B"/>
    <w:rsid w:val="001166AD"/>
    <w:rsid w:val="00117264"/>
    <w:rsid w:val="00117715"/>
    <w:rsid w:val="00117B18"/>
    <w:rsid w:val="00117F10"/>
    <w:rsid w:val="001200B4"/>
    <w:rsid w:val="00120F5F"/>
    <w:rsid w:val="00120FB2"/>
    <w:rsid w:val="00121C92"/>
    <w:rsid w:val="00121E34"/>
    <w:rsid w:val="00122233"/>
    <w:rsid w:val="001223A8"/>
    <w:rsid w:val="0012255D"/>
    <w:rsid w:val="00123781"/>
    <w:rsid w:val="0012401D"/>
    <w:rsid w:val="00124B2C"/>
    <w:rsid w:val="00125231"/>
    <w:rsid w:val="00125784"/>
    <w:rsid w:val="00125862"/>
    <w:rsid w:val="00125D6E"/>
    <w:rsid w:val="00125E73"/>
    <w:rsid w:val="001260F0"/>
    <w:rsid w:val="00126370"/>
    <w:rsid w:val="00126676"/>
    <w:rsid w:val="001268FC"/>
    <w:rsid w:val="00126942"/>
    <w:rsid w:val="00126A08"/>
    <w:rsid w:val="00126D59"/>
    <w:rsid w:val="00126E81"/>
    <w:rsid w:val="0012748D"/>
    <w:rsid w:val="001274CC"/>
    <w:rsid w:val="00127DB5"/>
    <w:rsid w:val="0013045F"/>
    <w:rsid w:val="00130963"/>
    <w:rsid w:val="00131A31"/>
    <w:rsid w:val="00131C5C"/>
    <w:rsid w:val="001324B9"/>
    <w:rsid w:val="00132861"/>
    <w:rsid w:val="00132892"/>
    <w:rsid w:val="00132BEC"/>
    <w:rsid w:val="001331D2"/>
    <w:rsid w:val="00133DF4"/>
    <w:rsid w:val="00133E9B"/>
    <w:rsid w:val="001340CE"/>
    <w:rsid w:val="00134334"/>
    <w:rsid w:val="00134598"/>
    <w:rsid w:val="0013490F"/>
    <w:rsid w:val="00135471"/>
    <w:rsid w:val="00135FE8"/>
    <w:rsid w:val="00136250"/>
    <w:rsid w:val="00136D78"/>
    <w:rsid w:val="00136E8A"/>
    <w:rsid w:val="00137026"/>
    <w:rsid w:val="00137303"/>
    <w:rsid w:val="00137CD3"/>
    <w:rsid w:val="00137F15"/>
    <w:rsid w:val="001401BB"/>
    <w:rsid w:val="001405AD"/>
    <w:rsid w:val="0014096B"/>
    <w:rsid w:val="00140DA1"/>
    <w:rsid w:val="0014124A"/>
    <w:rsid w:val="00141250"/>
    <w:rsid w:val="0014159E"/>
    <w:rsid w:val="001417B5"/>
    <w:rsid w:val="00141A73"/>
    <w:rsid w:val="00141AAA"/>
    <w:rsid w:val="00141AD2"/>
    <w:rsid w:val="00142531"/>
    <w:rsid w:val="00143202"/>
    <w:rsid w:val="001435FD"/>
    <w:rsid w:val="001440E0"/>
    <w:rsid w:val="0014438B"/>
    <w:rsid w:val="00144538"/>
    <w:rsid w:val="00144580"/>
    <w:rsid w:val="00144E62"/>
    <w:rsid w:val="00144FA9"/>
    <w:rsid w:val="00145328"/>
    <w:rsid w:val="00145534"/>
    <w:rsid w:val="001458B4"/>
    <w:rsid w:val="00145A48"/>
    <w:rsid w:val="00145BB3"/>
    <w:rsid w:val="001460AA"/>
    <w:rsid w:val="00146486"/>
    <w:rsid w:val="00147190"/>
    <w:rsid w:val="00147B21"/>
    <w:rsid w:val="00147F5B"/>
    <w:rsid w:val="00150385"/>
    <w:rsid w:val="001507AD"/>
    <w:rsid w:val="0015145D"/>
    <w:rsid w:val="0015149C"/>
    <w:rsid w:val="00151E0B"/>
    <w:rsid w:val="00151E60"/>
    <w:rsid w:val="0015239E"/>
    <w:rsid w:val="00152A34"/>
    <w:rsid w:val="00152D42"/>
    <w:rsid w:val="00152EF3"/>
    <w:rsid w:val="00153559"/>
    <w:rsid w:val="00153A56"/>
    <w:rsid w:val="00153A8B"/>
    <w:rsid w:val="00153BEB"/>
    <w:rsid w:val="00153EBF"/>
    <w:rsid w:val="00153F82"/>
    <w:rsid w:val="00154087"/>
    <w:rsid w:val="00154876"/>
    <w:rsid w:val="001548A3"/>
    <w:rsid w:val="00154A1C"/>
    <w:rsid w:val="00154EA5"/>
    <w:rsid w:val="00155B26"/>
    <w:rsid w:val="00155D1A"/>
    <w:rsid w:val="00155E1A"/>
    <w:rsid w:val="001569A7"/>
    <w:rsid w:val="00156C51"/>
    <w:rsid w:val="001573C3"/>
    <w:rsid w:val="00157D1A"/>
    <w:rsid w:val="00160564"/>
    <w:rsid w:val="001609D0"/>
    <w:rsid w:val="00160AD9"/>
    <w:rsid w:val="00160B39"/>
    <w:rsid w:val="00160E65"/>
    <w:rsid w:val="0016103B"/>
    <w:rsid w:val="00161366"/>
    <w:rsid w:val="00161729"/>
    <w:rsid w:val="00161945"/>
    <w:rsid w:val="00161E9D"/>
    <w:rsid w:val="00162AB2"/>
    <w:rsid w:val="00163314"/>
    <w:rsid w:val="00163CB4"/>
    <w:rsid w:val="00163DBB"/>
    <w:rsid w:val="001649C8"/>
    <w:rsid w:val="00164A94"/>
    <w:rsid w:val="00164B62"/>
    <w:rsid w:val="00164DE1"/>
    <w:rsid w:val="00164EF9"/>
    <w:rsid w:val="001650A2"/>
    <w:rsid w:val="001651A0"/>
    <w:rsid w:val="0016537D"/>
    <w:rsid w:val="0016553C"/>
    <w:rsid w:val="001656BE"/>
    <w:rsid w:val="00165E9A"/>
    <w:rsid w:val="001668E3"/>
    <w:rsid w:val="00167357"/>
    <w:rsid w:val="001674CE"/>
    <w:rsid w:val="00170355"/>
    <w:rsid w:val="0017067A"/>
    <w:rsid w:val="00170921"/>
    <w:rsid w:val="00170CAC"/>
    <w:rsid w:val="0017106B"/>
    <w:rsid w:val="0017141D"/>
    <w:rsid w:val="001716E5"/>
    <w:rsid w:val="001718AF"/>
    <w:rsid w:val="00171EA9"/>
    <w:rsid w:val="00171ED2"/>
    <w:rsid w:val="0017256F"/>
    <w:rsid w:val="00173033"/>
    <w:rsid w:val="00173BD5"/>
    <w:rsid w:val="00174234"/>
    <w:rsid w:val="00174300"/>
    <w:rsid w:val="001744D7"/>
    <w:rsid w:val="00174A80"/>
    <w:rsid w:val="00174F0B"/>
    <w:rsid w:val="00174F9E"/>
    <w:rsid w:val="001752FC"/>
    <w:rsid w:val="00175579"/>
    <w:rsid w:val="00175700"/>
    <w:rsid w:val="0017600A"/>
    <w:rsid w:val="001766E3"/>
    <w:rsid w:val="001768BF"/>
    <w:rsid w:val="0017699E"/>
    <w:rsid w:val="00176D95"/>
    <w:rsid w:val="00177E55"/>
    <w:rsid w:val="001802AB"/>
    <w:rsid w:val="0018074A"/>
    <w:rsid w:val="00180836"/>
    <w:rsid w:val="00180E54"/>
    <w:rsid w:val="00181A46"/>
    <w:rsid w:val="0018310E"/>
    <w:rsid w:val="0018350A"/>
    <w:rsid w:val="00183877"/>
    <w:rsid w:val="00183A2B"/>
    <w:rsid w:val="0018400F"/>
    <w:rsid w:val="00184424"/>
    <w:rsid w:val="00184868"/>
    <w:rsid w:val="001849E2"/>
    <w:rsid w:val="00184DF9"/>
    <w:rsid w:val="00184F8D"/>
    <w:rsid w:val="00185410"/>
    <w:rsid w:val="001854BD"/>
    <w:rsid w:val="001858B1"/>
    <w:rsid w:val="00185B24"/>
    <w:rsid w:val="00186197"/>
    <w:rsid w:val="0018626D"/>
    <w:rsid w:val="00186555"/>
    <w:rsid w:val="00186852"/>
    <w:rsid w:val="00187065"/>
    <w:rsid w:val="001871EF"/>
    <w:rsid w:val="001877FB"/>
    <w:rsid w:val="001879DB"/>
    <w:rsid w:val="00187AAA"/>
    <w:rsid w:val="00190030"/>
    <w:rsid w:val="00190730"/>
    <w:rsid w:val="001907B2"/>
    <w:rsid w:val="0019085C"/>
    <w:rsid w:val="001909C8"/>
    <w:rsid w:val="001910E2"/>
    <w:rsid w:val="00191FBE"/>
    <w:rsid w:val="00192D27"/>
    <w:rsid w:val="00192D52"/>
    <w:rsid w:val="00192FD3"/>
    <w:rsid w:val="0019321A"/>
    <w:rsid w:val="00193ADE"/>
    <w:rsid w:val="00193E02"/>
    <w:rsid w:val="001940C0"/>
    <w:rsid w:val="00194EC8"/>
    <w:rsid w:val="001956BE"/>
    <w:rsid w:val="00195C72"/>
    <w:rsid w:val="00196025"/>
    <w:rsid w:val="00196535"/>
    <w:rsid w:val="0019673C"/>
    <w:rsid w:val="00196F53"/>
    <w:rsid w:val="00196FD7"/>
    <w:rsid w:val="0019748C"/>
    <w:rsid w:val="001976E7"/>
    <w:rsid w:val="00197BBE"/>
    <w:rsid w:val="00197D14"/>
    <w:rsid w:val="001A061B"/>
    <w:rsid w:val="001A083F"/>
    <w:rsid w:val="001A0A59"/>
    <w:rsid w:val="001A0ADD"/>
    <w:rsid w:val="001A12BD"/>
    <w:rsid w:val="001A179C"/>
    <w:rsid w:val="001A18F6"/>
    <w:rsid w:val="001A1927"/>
    <w:rsid w:val="001A1AF6"/>
    <w:rsid w:val="001A21E8"/>
    <w:rsid w:val="001A2205"/>
    <w:rsid w:val="001A276C"/>
    <w:rsid w:val="001A2D54"/>
    <w:rsid w:val="001A3086"/>
    <w:rsid w:val="001A37EE"/>
    <w:rsid w:val="001A45E1"/>
    <w:rsid w:val="001A56F7"/>
    <w:rsid w:val="001A5E56"/>
    <w:rsid w:val="001A5F2B"/>
    <w:rsid w:val="001A6074"/>
    <w:rsid w:val="001A6131"/>
    <w:rsid w:val="001A64C1"/>
    <w:rsid w:val="001A688C"/>
    <w:rsid w:val="001A6F39"/>
    <w:rsid w:val="001A704E"/>
    <w:rsid w:val="001A7261"/>
    <w:rsid w:val="001A7A7E"/>
    <w:rsid w:val="001B0445"/>
    <w:rsid w:val="001B06EF"/>
    <w:rsid w:val="001B0E12"/>
    <w:rsid w:val="001B1EDE"/>
    <w:rsid w:val="001B3082"/>
    <w:rsid w:val="001B3573"/>
    <w:rsid w:val="001B43A1"/>
    <w:rsid w:val="001B43B4"/>
    <w:rsid w:val="001B4BDF"/>
    <w:rsid w:val="001B4F1D"/>
    <w:rsid w:val="001B539F"/>
    <w:rsid w:val="001B5CF4"/>
    <w:rsid w:val="001B5E1E"/>
    <w:rsid w:val="001B6067"/>
    <w:rsid w:val="001B60E5"/>
    <w:rsid w:val="001B65F9"/>
    <w:rsid w:val="001B6BBC"/>
    <w:rsid w:val="001B70F7"/>
    <w:rsid w:val="001B7416"/>
    <w:rsid w:val="001B764A"/>
    <w:rsid w:val="001B774E"/>
    <w:rsid w:val="001B7B12"/>
    <w:rsid w:val="001B7ED6"/>
    <w:rsid w:val="001B7FD9"/>
    <w:rsid w:val="001C0298"/>
    <w:rsid w:val="001C02A4"/>
    <w:rsid w:val="001C0418"/>
    <w:rsid w:val="001C1144"/>
    <w:rsid w:val="001C138F"/>
    <w:rsid w:val="001C1700"/>
    <w:rsid w:val="001C1A41"/>
    <w:rsid w:val="001C229D"/>
    <w:rsid w:val="001C2F62"/>
    <w:rsid w:val="001C3412"/>
    <w:rsid w:val="001C38E5"/>
    <w:rsid w:val="001C3CA0"/>
    <w:rsid w:val="001C4ABC"/>
    <w:rsid w:val="001C5097"/>
    <w:rsid w:val="001C5F00"/>
    <w:rsid w:val="001C6097"/>
    <w:rsid w:val="001C6D6E"/>
    <w:rsid w:val="001C7713"/>
    <w:rsid w:val="001C779A"/>
    <w:rsid w:val="001C7A54"/>
    <w:rsid w:val="001D0120"/>
    <w:rsid w:val="001D06F1"/>
    <w:rsid w:val="001D099D"/>
    <w:rsid w:val="001D0D8D"/>
    <w:rsid w:val="001D27AC"/>
    <w:rsid w:val="001D3835"/>
    <w:rsid w:val="001D3A08"/>
    <w:rsid w:val="001D3C8D"/>
    <w:rsid w:val="001D4600"/>
    <w:rsid w:val="001D47B9"/>
    <w:rsid w:val="001D47BC"/>
    <w:rsid w:val="001D53EF"/>
    <w:rsid w:val="001D5F38"/>
    <w:rsid w:val="001D625A"/>
    <w:rsid w:val="001D6D2E"/>
    <w:rsid w:val="001D7276"/>
    <w:rsid w:val="001D736D"/>
    <w:rsid w:val="001D7884"/>
    <w:rsid w:val="001D789C"/>
    <w:rsid w:val="001D799B"/>
    <w:rsid w:val="001D7FAF"/>
    <w:rsid w:val="001E09EE"/>
    <w:rsid w:val="001E1424"/>
    <w:rsid w:val="001E229B"/>
    <w:rsid w:val="001E238E"/>
    <w:rsid w:val="001E26CF"/>
    <w:rsid w:val="001E2B8E"/>
    <w:rsid w:val="001E2B9C"/>
    <w:rsid w:val="001E2D4D"/>
    <w:rsid w:val="001E32C4"/>
    <w:rsid w:val="001E3456"/>
    <w:rsid w:val="001E36F0"/>
    <w:rsid w:val="001E3E51"/>
    <w:rsid w:val="001E4175"/>
    <w:rsid w:val="001E44F3"/>
    <w:rsid w:val="001E517E"/>
    <w:rsid w:val="001E5182"/>
    <w:rsid w:val="001E532B"/>
    <w:rsid w:val="001E5406"/>
    <w:rsid w:val="001E5A72"/>
    <w:rsid w:val="001E6031"/>
    <w:rsid w:val="001E6314"/>
    <w:rsid w:val="001E6F53"/>
    <w:rsid w:val="001E70D3"/>
    <w:rsid w:val="001E73CE"/>
    <w:rsid w:val="001E7414"/>
    <w:rsid w:val="001E761F"/>
    <w:rsid w:val="001E7D44"/>
    <w:rsid w:val="001E7F27"/>
    <w:rsid w:val="001F0086"/>
    <w:rsid w:val="001F015F"/>
    <w:rsid w:val="001F01CC"/>
    <w:rsid w:val="001F0305"/>
    <w:rsid w:val="001F0ECB"/>
    <w:rsid w:val="001F0F40"/>
    <w:rsid w:val="001F1244"/>
    <w:rsid w:val="001F12B0"/>
    <w:rsid w:val="001F19FB"/>
    <w:rsid w:val="001F1CD1"/>
    <w:rsid w:val="001F1E02"/>
    <w:rsid w:val="001F221E"/>
    <w:rsid w:val="001F23E1"/>
    <w:rsid w:val="001F242D"/>
    <w:rsid w:val="001F254D"/>
    <w:rsid w:val="001F2DB4"/>
    <w:rsid w:val="001F3981"/>
    <w:rsid w:val="001F3A22"/>
    <w:rsid w:val="001F411D"/>
    <w:rsid w:val="001F5BEA"/>
    <w:rsid w:val="001F5CAB"/>
    <w:rsid w:val="001F63CC"/>
    <w:rsid w:val="001F6818"/>
    <w:rsid w:val="001F6A11"/>
    <w:rsid w:val="001F747C"/>
    <w:rsid w:val="001F7BF6"/>
    <w:rsid w:val="001F7FD1"/>
    <w:rsid w:val="0020025F"/>
    <w:rsid w:val="002003A2"/>
    <w:rsid w:val="0020061D"/>
    <w:rsid w:val="002007F5"/>
    <w:rsid w:val="002008BE"/>
    <w:rsid w:val="00200FF8"/>
    <w:rsid w:val="00201458"/>
    <w:rsid w:val="0020190A"/>
    <w:rsid w:val="00201B1B"/>
    <w:rsid w:val="00202010"/>
    <w:rsid w:val="002024B1"/>
    <w:rsid w:val="00202609"/>
    <w:rsid w:val="00202854"/>
    <w:rsid w:val="00202DED"/>
    <w:rsid w:val="00203277"/>
    <w:rsid w:val="002035D7"/>
    <w:rsid w:val="00203644"/>
    <w:rsid w:val="00204B91"/>
    <w:rsid w:val="00205021"/>
    <w:rsid w:val="00205053"/>
    <w:rsid w:val="00205246"/>
    <w:rsid w:val="00205DE9"/>
    <w:rsid w:val="00206AFA"/>
    <w:rsid w:val="00207300"/>
    <w:rsid w:val="00207904"/>
    <w:rsid w:val="00207EBE"/>
    <w:rsid w:val="00210019"/>
    <w:rsid w:val="002102A8"/>
    <w:rsid w:val="00210A7C"/>
    <w:rsid w:val="00211BAA"/>
    <w:rsid w:val="00211D04"/>
    <w:rsid w:val="0021212A"/>
    <w:rsid w:val="0021296A"/>
    <w:rsid w:val="00212E03"/>
    <w:rsid w:val="0021309F"/>
    <w:rsid w:val="002142A5"/>
    <w:rsid w:val="0021476B"/>
    <w:rsid w:val="0021478D"/>
    <w:rsid w:val="002148CF"/>
    <w:rsid w:val="002149A2"/>
    <w:rsid w:val="00215A30"/>
    <w:rsid w:val="00215B1D"/>
    <w:rsid w:val="00215C8E"/>
    <w:rsid w:val="002163DA"/>
    <w:rsid w:val="00217059"/>
    <w:rsid w:val="002170DE"/>
    <w:rsid w:val="0021724B"/>
    <w:rsid w:val="00217B41"/>
    <w:rsid w:val="00217D17"/>
    <w:rsid w:val="00220019"/>
    <w:rsid w:val="002208F4"/>
    <w:rsid w:val="00220F41"/>
    <w:rsid w:val="00220F7F"/>
    <w:rsid w:val="002214E1"/>
    <w:rsid w:val="00222092"/>
    <w:rsid w:val="0022229D"/>
    <w:rsid w:val="0022268B"/>
    <w:rsid w:val="002229A3"/>
    <w:rsid w:val="00222AA9"/>
    <w:rsid w:val="00223001"/>
    <w:rsid w:val="002230D9"/>
    <w:rsid w:val="00224884"/>
    <w:rsid w:val="0022502F"/>
    <w:rsid w:val="002253F2"/>
    <w:rsid w:val="00225607"/>
    <w:rsid w:val="00225BD5"/>
    <w:rsid w:val="00226069"/>
    <w:rsid w:val="0022621E"/>
    <w:rsid w:val="00226427"/>
    <w:rsid w:val="00226ADE"/>
    <w:rsid w:val="0022779D"/>
    <w:rsid w:val="0022783B"/>
    <w:rsid w:val="00230B06"/>
    <w:rsid w:val="00230B8E"/>
    <w:rsid w:val="00230CE4"/>
    <w:rsid w:val="002313C7"/>
    <w:rsid w:val="00231985"/>
    <w:rsid w:val="00232B1E"/>
    <w:rsid w:val="00232F46"/>
    <w:rsid w:val="0023344E"/>
    <w:rsid w:val="00233481"/>
    <w:rsid w:val="002337F0"/>
    <w:rsid w:val="00233921"/>
    <w:rsid w:val="00233C1B"/>
    <w:rsid w:val="00234690"/>
    <w:rsid w:val="0023484C"/>
    <w:rsid w:val="00234D94"/>
    <w:rsid w:val="002355C2"/>
    <w:rsid w:val="002355FF"/>
    <w:rsid w:val="002357A6"/>
    <w:rsid w:val="00235A1B"/>
    <w:rsid w:val="00236DD6"/>
    <w:rsid w:val="0023704F"/>
    <w:rsid w:val="002408A1"/>
    <w:rsid w:val="00240C8D"/>
    <w:rsid w:val="00240D75"/>
    <w:rsid w:val="00241EF8"/>
    <w:rsid w:val="002421CD"/>
    <w:rsid w:val="00242312"/>
    <w:rsid w:val="00242481"/>
    <w:rsid w:val="0024262A"/>
    <w:rsid w:val="0024314A"/>
    <w:rsid w:val="00243186"/>
    <w:rsid w:val="002435C2"/>
    <w:rsid w:val="0024380C"/>
    <w:rsid w:val="00243AD5"/>
    <w:rsid w:val="00244C6E"/>
    <w:rsid w:val="00244D4B"/>
    <w:rsid w:val="00244F44"/>
    <w:rsid w:val="00245155"/>
    <w:rsid w:val="00245982"/>
    <w:rsid w:val="0024598D"/>
    <w:rsid w:val="00245A60"/>
    <w:rsid w:val="002463AB"/>
    <w:rsid w:val="00247AC7"/>
    <w:rsid w:val="00247B8C"/>
    <w:rsid w:val="00247DA3"/>
    <w:rsid w:val="00247E63"/>
    <w:rsid w:val="00247E64"/>
    <w:rsid w:val="00250254"/>
    <w:rsid w:val="00250380"/>
    <w:rsid w:val="00251037"/>
    <w:rsid w:val="00251838"/>
    <w:rsid w:val="00251CFB"/>
    <w:rsid w:val="00251D58"/>
    <w:rsid w:val="00251F4E"/>
    <w:rsid w:val="002520CC"/>
    <w:rsid w:val="00252FFA"/>
    <w:rsid w:val="00253044"/>
    <w:rsid w:val="002538DD"/>
    <w:rsid w:val="00253A4A"/>
    <w:rsid w:val="00253E93"/>
    <w:rsid w:val="002545FF"/>
    <w:rsid w:val="00254725"/>
    <w:rsid w:val="002556B6"/>
    <w:rsid w:val="002556E0"/>
    <w:rsid w:val="002558A4"/>
    <w:rsid w:val="002567B7"/>
    <w:rsid w:val="002571DC"/>
    <w:rsid w:val="00257570"/>
    <w:rsid w:val="002608D9"/>
    <w:rsid w:val="00260907"/>
    <w:rsid w:val="002614E4"/>
    <w:rsid w:val="00261714"/>
    <w:rsid w:val="00262257"/>
    <w:rsid w:val="002622E1"/>
    <w:rsid w:val="00262521"/>
    <w:rsid w:val="00262D9E"/>
    <w:rsid w:val="0026329B"/>
    <w:rsid w:val="00263F8D"/>
    <w:rsid w:val="002643F8"/>
    <w:rsid w:val="0026480A"/>
    <w:rsid w:val="00264A1A"/>
    <w:rsid w:val="00264EA1"/>
    <w:rsid w:val="0026522A"/>
    <w:rsid w:val="002659EC"/>
    <w:rsid w:val="00265E7B"/>
    <w:rsid w:val="00265EA5"/>
    <w:rsid w:val="00266EC6"/>
    <w:rsid w:val="00266EDF"/>
    <w:rsid w:val="00267151"/>
    <w:rsid w:val="0026722B"/>
    <w:rsid w:val="0026726F"/>
    <w:rsid w:val="00267C14"/>
    <w:rsid w:val="00267E70"/>
    <w:rsid w:val="00267F32"/>
    <w:rsid w:val="002702DB"/>
    <w:rsid w:val="00270349"/>
    <w:rsid w:val="0027062E"/>
    <w:rsid w:val="00270972"/>
    <w:rsid w:val="00270D3B"/>
    <w:rsid w:val="00271B7F"/>
    <w:rsid w:val="00271FC8"/>
    <w:rsid w:val="0027202C"/>
    <w:rsid w:val="0027208D"/>
    <w:rsid w:val="00272422"/>
    <w:rsid w:val="002724F4"/>
    <w:rsid w:val="00273080"/>
    <w:rsid w:val="00273C74"/>
    <w:rsid w:val="00273D85"/>
    <w:rsid w:val="00273ED4"/>
    <w:rsid w:val="00273F7A"/>
    <w:rsid w:val="002748B6"/>
    <w:rsid w:val="002758E9"/>
    <w:rsid w:val="00276B51"/>
    <w:rsid w:val="00276D54"/>
    <w:rsid w:val="00277187"/>
    <w:rsid w:val="0027746A"/>
    <w:rsid w:val="0027746C"/>
    <w:rsid w:val="0027760C"/>
    <w:rsid w:val="00277AC9"/>
    <w:rsid w:val="002800EF"/>
    <w:rsid w:val="00280EF7"/>
    <w:rsid w:val="00281038"/>
    <w:rsid w:val="00281120"/>
    <w:rsid w:val="00281260"/>
    <w:rsid w:val="00281352"/>
    <w:rsid w:val="00281570"/>
    <w:rsid w:val="0028171F"/>
    <w:rsid w:val="00281C29"/>
    <w:rsid w:val="002827A3"/>
    <w:rsid w:val="00282CF0"/>
    <w:rsid w:val="002830C0"/>
    <w:rsid w:val="002836CA"/>
    <w:rsid w:val="002842B0"/>
    <w:rsid w:val="00284428"/>
    <w:rsid w:val="00285405"/>
    <w:rsid w:val="002854CA"/>
    <w:rsid w:val="00285524"/>
    <w:rsid w:val="00285769"/>
    <w:rsid w:val="00285BD0"/>
    <w:rsid w:val="00286381"/>
    <w:rsid w:val="002865E8"/>
    <w:rsid w:val="002866EA"/>
    <w:rsid w:val="00286E4B"/>
    <w:rsid w:val="00286EF1"/>
    <w:rsid w:val="00286F56"/>
    <w:rsid w:val="00286FD9"/>
    <w:rsid w:val="002873B9"/>
    <w:rsid w:val="0029092C"/>
    <w:rsid w:val="002911DB"/>
    <w:rsid w:val="00291954"/>
    <w:rsid w:val="002919FE"/>
    <w:rsid w:val="002920AD"/>
    <w:rsid w:val="0029234E"/>
    <w:rsid w:val="0029279A"/>
    <w:rsid w:val="002927DB"/>
    <w:rsid w:val="00292C27"/>
    <w:rsid w:val="00292F3B"/>
    <w:rsid w:val="00293A77"/>
    <w:rsid w:val="00294086"/>
    <w:rsid w:val="00294A96"/>
    <w:rsid w:val="00294B7D"/>
    <w:rsid w:val="002950BD"/>
    <w:rsid w:val="0029593F"/>
    <w:rsid w:val="00295ED1"/>
    <w:rsid w:val="00295F5D"/>
    <w:rsid w:val="0029649C"/>
    <w:rsid w:val="00296575"/>
    <w:rsid w:val="002965AC"/>
    <w:rsid w:val="00296A05"/>
    <w:rsid w:val="00296A74"/>
    <w:rsid w:val="00297099"/>
    <w:rsid w:val="002970A7"/>
    <w:rsid w:val="00297720"/>
    <w:rsid w:val="002A06D9"/>
    <w:rsid w:val="002A08AB"/>
    <w:rsid w:val="002A0ADA"/>
    <w:rsid w:val="002A0C10"/>
    <w:rsid w:val="002A0C5C"/>
    <w:rsid w:val="002A1422"/>
    <w:rsid w:val="002A1520"/>
    <w:rsid w:val="002A1D98"/>
    <w:rsid w:val="002A1EE4"/>
    <w:rsid w:val="002A240C"/>
    <w:rsid w:val="002A3009"/>
    <w:rsid w:val="002A3555"/>
    <w:rsid w:val="002A3778"/>
    <w:rsid w:val="002A3AAE"/>
    <w:rsid w:val="002A3B39"/>
    <w:rsid w:val="002A3EB1"/>
    <w:rsid w:val="002A500F"/>
    <w:rsid w:val="002A5831"/>
    <w:rsid w:val="002A5A54"/>
    <w:rsid w:val="002A5D2D"/>
    <w:rsid w:val="002A5F7A"/>
    <w:rsid w:val="002A66EC"/>
    <w:rsid w:val="002A691B"/>
    <w:rsid w:val="002A6996"/>
    <w:rsid w:val="002A6CF5"/>
    <w:rsid w:val="002A6D20"/>
    <w:rsid w:val="002A7028"/>
    <w:rsid w:val="002A77C0"/>
    <w:rsid w:val="002A782D"/>
    <w:rsid w:val="002A7A0C"/>
    <w:rsid w:val="002A7A97"/>
    <w:rsid w:val="002B00C2"/>
    <w:rsid w:val="002B0364"/>
    <w:rsid w:val="002B18B6"/>
    <w:rsid w:val="002B276F"/>
    <w:rsid w:val="002B2A55"/>
    <w:rsid w:val="002B2F18"/>
    <w:rsid w:val="002B3111"/>
    <w:rsid w:val="002B33ED"/>
    <w:rsid w:val="002B3483"/>
    <w:rsid w:val="002B34E6"/>
    <w:rsid w:val="002B3B49"/>
    <w:rsid w:val="002B3F5E"/>
    <w:rsid w:val="002B4A6F"/>
    <w:rsid w:val="002B4EB7"/>
    <w:rsid w:val="002B55F0"/>
    <w:rsid w:val="002B5A8C"/>
    <w:rsid w:val="002B5FBE"/>
    <w:rsid w:val="002B620D"/>
    <w:rsid w:val="002B6AFE"/>
    <w:rsid w:val="002B742E"/>
    <w:rsid w:val="002B744A"/>
    <w:rsid w:val="002B7F13"/>
    <w:rsid w:val="002C0C97"/>
    <w:rsid w:val="002C0DA4"/>
    <w:rsid w:val="002C22C0"/>
    <w:rsid w:val="002C2571"/>
    <w:rsid w:val="002C3706"/>
    <w:rsid w:val="002C39B4"/>
    <w:rsid w:val="002C3A31"/>
    <w:rsid w:val="002C4170"/>
    <w:rsid w:val="002C41BC"/>
    <w:rsid w:val="002C4CFD"/>
    <w:rsid w:val="002C5070"/>
    <w:rsid w:val="002C51C2"/>
    <w:rsid w:val="002C54A1"/>
    <w:rsid w:val="002C565F"/>
    <w:rsid w:val="002C5665"/>
    <w:rsid w:val="002C5D7C"/>
    <w:rsid w:val="002C6652"/>
    <w:rsid w:val="002C6A15"/>
    <w:rsid w:val="002C6CDC"/>
    <w:rsid w:val="002C714D"/>
    <w:rsid w:val="002C727A"/>
    <w:rsid w:val="002C7389"/>
    <w:rsid w:val="002C74BC"/>
    <w:rsid w:val="002C7615"/>
    <w:rsid w:val="002C769E"/>
    <w:rsid w:val="002C776D"/>
    <w:rsid w:val="002C7A3F"/>
    <w:rsid w:val="002C7C82"/>
    <w:rsid w:val="002C7EF6"/>
    <w:rsid w:val="002D169F"/>
    <w:rsid w:val="002D1DF1"/>
    <w:rsid w:val="002D1F41"/>
    <w:rsid w:val="002D228C"/>
    <w:rsid w:val="002D22E1"/>
    <w:rsid w:val="002D2F29"/>
    <w:rsid w:val="002D405D"/>
    <w:rsid w:val="002D46D3"/>
    <w:rsid w:val="002D46DD"/>
    <w:rsid w:val="002D4836"/>
    <w:rsid w:val="002D5BC1"/>
    <w:rsid w:val="002D5E2F"/>
    <w:rsid w:val="002D6075"/>
    <w:rsid w:val="002D607E"/>
    <w:rsid w:val="002D61F6"/>
    <w:rsid w:val="002D6602"/>
    <w:rsid w:val="002D684E"/>
    <w:rsid w:val="002D68C2"/>
    <w:rsid w:val="002D6937"/>
    <w:rsid w:val="002D6C1E"/>
    <w:rsid w:val="002D70A4"/>
    <w:rsid w:val="002D7BB7"/>
    <w:rsid w:val="002D7D05"/>
    <w:rsid w:val="002E00E1"/>
    <w:rsid w:val="002E03BA"/>
    <w:rsid w:val="002E1001"/>
    <w:rsid w:val="002E10F9"/>
    <w:rsid w:val="002E1369"/>
    <w:rsid w:val="002E15DC"/>
    <w:rsid w:val="002E177F"/>
    <w:rsid w:val="002E2454"/>
    <w:rsid w:val="002E2650"/>
    <w:rsid w:val="002E2791"/>
    <w:rsid w:val="002E28D0"/>
    <w:rsid w:val="002E30E7"/>
    <w:rsid w:val="002E3F9E"/>
    <w:rsid w:val="002E4037"/>
    <w:rsid w:val="002E4129"/>
    <w:rsid w:val="002E4162"/>
    <w:rsid w:val="002E4AA5"/>
    <w:rsid w:val="002E54E6"/>
    <w:rsid w:val="002E5828"/>
    <w:rsid w:val="002E6357"/>
    <w:rsid w:val="002E6796"/>
    <w:rsid w:val="002E731A"/>
    <w:rsid w:val="002E7755"/>
    <w:rsid w:val="002E7834"/>
    <w:rsid w:val="002E7BE7"/>
    <w:rsid w:val="002E7D39"/>
    <w:rsid w:val="002F0B5D"/>
    <w:rsid w:val="002F1021"/>
    <w:rsid w:val="002F1A4B"/>
    <w:rsid w:val="002F2217"/>
    <w:rsid w:val="002F2290"/>
    <w:rsid w:val="002F2634"/>
    <w:rsid w:val="002F2673"/>
    <w:rsid w:val="002F27D4"/>
    <w:rsid w:val="002F2913"/>
    <w:rsid w:val="002F2BE6"/>
    <w:rsid w:val="002F2FC0"/>
    <w:rsid w:val="002F33A8"/>
    <w:rsid w:val="002F3912"/>
    <w:rsid w:val="002F3B14"/>
    <w:rsid w:val="002F3BE4"/>
    <w:rsid w:val="002F41D6"/>
    <w:rsid w:val="002F49E1"/>
    <w:rsid w:val="002F4B3E"/>
    <w:rsid w:val="002F4D9A"/>
    <w:rsid w:val="002F4E23"/>
    <w:rsid w:val="002F4F14"/>
    <w:rsid w:val="002F50C4"/>
    <w:rsid w:val="002F5914"/>
    <w:rsid w:val="002F596E"/>
    <w:rsid w:val="002F5E6A"/>
    <w:rsid w:val="002F61F2"/>
    <w:rsid w:val="002F6D8C"/>
    <w:rsid w:val="002F764A"/>
    <w:rsid w:val="002F767B"/>
    <w:rsid w:val="002F7D8C"/>
    <w:rsid w:val="00300189"/>
    <w:rsid w:val="003003CC"/>
    <w:rsid w:val="00301539"/>
    <w:rsid w:val="003016B9"/>
    <w:rsid w:val="0030212F"/>
    <w:rsid w:val="003026BB"/>
    <w:rsid w:val="00303F2A"/>
    <w:rsid w:val="003040F1"/>
    <w:rsid w:val="0030469E"/>
    <w:rsid w:val="00304B28"/>
    <w:rsid w:val="003058F2"/>
    <w:rsid w:val="00305A01"/>
    <w:rsid w:val="00305B89"/>
    <w:rsid w:val="00306089"/>
    <w:rsid w:val="0030646F"/>
    <w:rsid w:val="0030659C"/>
    <w:rsid w:val="00306D94"/>
    <w:rsid w:val="00306F3F"/>
    <w:rsid w:val="0030718D"/>
    <w:rsid w:val="003074FD"/>
    <w:rsid w:val="00307810"/>
    <w:rsid w:val="0030785A"/>
    <w:rsid w:val="00307B11"/>
    <w:rsid w:val="00307D8C"/>
    <w:rsid w:val="0031022E"/>
    <w:rsid w:val="0031127E"/>
    <w:rsid w:val="003114AE"/>
    <w:rsid w:val="00311565"/>
    <w:rsid w:val="003115DD"/>
    <w:rsid w:val="0031166A"/>
    <w:rsid w:val="00311B2D"/>
    <w:rsid w:val="00311B69"/>
    <w:rsid w:val="00311E4F"/>
    <w:rsid w:val="003129B2"/>
    <w:rsid w:val="00313280"/>
    <w:rsid w:val="00313ADE"/>
    <w:rsid w:val="00313B93"/>
    <w:rsid w:val="0031448E"/>
    <w:rsid w:val="0031472D"/>
    <w:rsid w:val="00314924"/>
    <w:rsid w:val="0031499E"/>
    <w:rsid w:val="0031565B"/>
    <w:rsid w:val="00315E82"/>
    <w:rsid w:val="0031616D"/>
    <w:rsid w:val="0031640A"/>
    <w:rsid w:val="00316B4F"/>
    <w:rsid w:val="00316BA0"/>
    <w:rsid w:val="00317054"/>
    <w:rsid w:val="00317249"/>
    <w:rsid w:val="00317724"/>
    <w:rsid w:val="00320003"/>
    <w:rsid w:val="0032002D"/>
    <w:rsid w:val="00320221"/>
    <w:rsid w:val="0032073B"/>
    <w:rsid w:val="00320C70"/>
    <w:rsid w:val="00321203"/>
    <w:rsid w:val="0032147C"/>
    <w:rsid w:val="00321B6B"/>
    <w:rsid w:val="00321C22"/>
    <w:rsid w:val="003222A2"/>
    <w:rsid w:val="003225B5"/>
    <w:rsid w:val="0032281E"/>
    <w:rsid w:val="00322B73"/>
    <w:rsid w:val="00322DA8"/>
    <w:rsid w:val="00322EE2"/>
    <w:rsid w:val="00325022"/>
    <w:rsid w:val="0032530A"/>
    <w:rsid w:val="00325C15"/>
    <w:rsid w:val="00326014"/>
    <w:rsid w:val="003262D5"/>
    <w:rsid w:val="00326383"/>
    <w:rsid w:val="00326892"/>
    <w:rsid w:val="00326C02"/>
    <w:rsid w:val="00326CB8"/>
    <w:rsid w:val="00327167"/>
    <w:rsid w:val="00327374"/>
    <w:rsid w:val="00327679"/>
    <w:rsid w:val="0033063A"/>
    <w:rsid w:val="00330FED"/>
    <w:rsid w:val="00331300"/>
    <w:rsid w:val="003316ED"/>
    <w:rsid w:val="00332108"/>
    <w:rsid w:val="00332DBF"/>
    <w:rsid w:val="00333033"/>
    <w:rsid w:val="0033323A"/>
    <w:rsid w:val="00333780"/>
    <w:rsid w:val="003337B1"/>
    <w:rsid w:val="00333D20"/>
    <w:rsid w:val="00333D23"/>
    <w:rsid w:val="00333DB6"/>
    <w:rsid w:val="003341C1"/>
    <w:rsid w:val="003348D8"/>
    <w:rsid w:val="00334D3C"/>
    <w:rsid w:val="003356D1"/>
    <w:rsid w:val="0033578D"/>
    <w:rsid w:val="003357AB"/>
    <w:rsid w:val="003358A9"/>
    <w:rsid w:val="00335E96"/>
    <w:rsid w:val="00336624"/>
    <w:rsid w:val="00336B30"/>
    <w:rsid w:val="00337171"/>
    <w:rsid w:val="00337454"/>
    <w:rsid w:val="0033750E"/>
    <w:rsid w:val="00337EFB"/>
    <w:rsid w:val="00340381"/>
    <w:rsid w:val="003408A7"/>
    <w:rsid w:val="0034095B"/>
    <w:rsid w:val="00340CF8"/>
    <w:rsid w:val="00341380"/>
    <w:rsid w:val="003414BB"/>
    <w:rsid w:val="003416C8"/>
    <w:rsid w:val="00341853"/>
    <w:rsid w:val="00341929"/>
    <w:rsid w:val="0034192A"/>
    <w:rsid w:val="00341BF0"/>
    <w:rsid w:val="00342014"/>
    <w:rsid w:val="00342799"/>
    <w:rsid w:val="00342C7B"/>
    <w:rsid w:val="00342E57"/>
    <w:rsid w:val="00342E88"/>
    <w:rsid w:val="003430B8"/>
    <w:rsid w:val="00343392"/>
    <w:rsid w:val="00343994"/>
    <w:rsid w:val="00343BE3"/>
    <w:rsid w:val="0034410C"/>
    <w:rsid w:val="00344257"/>
    <w:rsid w:val="00344A46"/>
    <w:rsid w:val="00344ED9"/>
    <w:rsid w:val="00345739"/>
    <w:rsid w:val="00346394"/>
    <w:rsid w:val="00346ECC"/>
    <w:rsid w:val="00346EFD"/>
    <w:rsid w:val="00347087"/>
    <w:rsid w:val="00347A87"/>
    <w:rsid w:val="00350323"/>
    <w:rsid w:val="00350837"/>
    <w:rsid w:val="0035126C"/>
    <w:rsid w:val="00351AE4"/>
    <w:rsid w:val="00352717"/>
    <w:rsid w:val="00352953"/>
    <w:rsid w:val="00352A0F"/>
    <w:rsid w:val="0035363B"/>
    <w:rsid w:val="00353DE6"/>
    <w:rsid w:val="003543D1"/>
    <w:rsid w:val="00355B3E"/>
    <w:rsid w:val="00355E71"/>
    <w:rsid w:val="00355EF4"/>
    <w:rsid w:val="00356495"/>
    <w:rsid w:val="00356F81"/>
    <w:rsid w:val="00357206"/>
    <w:rsid w:val="003575E7"/>
    <w:rsid w:val="003576A3"/>
    <w:rsid w:val="00357A5A"/>
    <w:rsid w:val="00357CEB"/>
    <w:rsid w:val="00360056"/>
    <w:rsid w:val="003606B3"/>
    <w:rsid w:val="0036079A"/>
    <w:rsid w:val="00360E05"/>
    <w:rsid w:val="00361008"/>
    <w:rsid w:val="00361270"/>
    <w:rsid w:val="003619F8"/>
    <w:rsid w:val="00361A1B"/>
    <w:rsid w:val="00361C04"/>
    <w:rsid w:val="00361E75"/>
    <w:rsid w:val="0036215C"/>
    <w:rsid w:val="003621A5"/>
    <w:rsid w:val="00362353"/>
    <w:rsid w:val="00362D86"/>
    <w:rsid w:val="0036308C"/>
    <w:rsid w:val="00363340"/>
    <w:rsid w:val="0036423C"/>
    <w:rsid w:val="00365512"/>
    <w:rsid w:val="003661EC"/>
    <w:rsid w:val="0036684B"/>
    <w:rsid w:val="00366C4D"/>
    <w:rsid w:val="00366F70"/>
    <w:rsid w:val="0036761E"/>
    <w:rsid w:val="003679FE"/>
    <w:rsid w:val="00367A0A"/>
    <w:rsid w:val="00367AA0"/>
    <w:rsid w:val="00367B7F"/>
    <w:rsid w:val="003708CA"/>
    <w:rsid w:val="0037099F"/>
    <w:rsid w:val="00370DC1"/>
    <w:rsid w:val="00370E39"/>
    <w:rsid w:val="0037135B"/>
    <w:rsid w:val="00371AA7"/>
    <w:rsid w:val="00371DAF"/>
    <w:rsid w:val="00372C47"/>
    <w:rsid w:val="0037306A"/>
    <w:rsid w:val="0037410C"/>
    <w:rsid w:val="0037423E"/>
    <w:rsid w:val="00374270"/>
    <w:rsid w:val="00374528"/>
    <w:rsid w:val="00374D1C"/>
    <w:rsid w:val="003751A6"/>
    <w:rsid w:val="00375981"/>
    <w:rsid w:val="00375D94"/>
    <w:rsid w:val="00375E7A"/>
    <w:rsid w:val="00376278"/>
    <w:rsid w:val="0037684E"/>
    <w:rsid w:val="003769A8"/>
    <w:rsid w:val="00376B3D"/>
    <w:rsid w:val="003771C9"/>
    <w:rsid w:val="00380686"/>
    <w:rsid w:val="00380B95"/>
    <w:rsid w:val="00380E81"/>
    <w:rsid w:val="0038112B"/>
    <w:rsid w:val="003811F6"/>
    <w:rsid w:val="00381344"/>
    <w:rsid w:val="003815F3"/>
    <w:rsid w:val="003815FB"/>
    <w:rsid w:val="00381760"/>
    <w:rsid w:val="003818A7"/>
    <w:rsid w:val="0038243D"/>
    <w:rsid w:val="00382AAC"/>
    <w:rsid w:val="00382E25"/>
    <w:rsid w:val="00383354"/>
    <w:rsid w:val="00383360"/>
    <w:rsid w:val="003833DD"/>
    <w:rsid w:val="003834A4"/>
    <w:rsid w:val="00383F1F"/>
    <w:rsid w:val="0038446C"/>
    <w:rsid w:val="0038454B"/>
    <w:rsid w:val="003846D8"/>
    <w:rsid w:val="003846DA"/>
    <w:rsid w:val="00385A3E"/>
    <w:rsid w:val="00385C0B"/>
    <w:rsid w:val="00386753"/>
    <w:rsid w:val="003869B7"/>
    <w:rsid w:val="003875C9"/>
    <w:rsid w:val="00387A79"/>
    <w:rsid w:val="00387E56"/>
    <w:rsid w:val="00391144"/>
    <w:rsid w:val="0039185E"/>
    <w:rsid w:val="00391EC4"/>
    <w:rsid w:val="003928CF"/>
    <w:rsid w:val="0039290E"/>
    <w:rsid w:val="00392DFD"/>
    <w:rsid w:val="00393170"/>
    <w:rsid w:val="00393324"/>
    <w:rsid w:val="00393475"/>
    <w:rsid w:val="003934E3"/>
    <w:rsid w:val="00394835"/>
    <w:rsid w:val="0039511E"/>
    <w:rsid w:val="003955AC"/>
    <w:rsid w:val="003965EC"/>
    <w:rsid w:val="00396838"/>
    <w:rsid w:val="0039716D"/>
    <w:rsid w:val="00397550"/>
    <w:rsid w:val="003976A6"/>
    <w:rsid w:val="00397886"/>
    <w:rsid w:val="003A0046"/>
    <w:rsid w:val="003A0422"/>
    <w:rsid w:val="003A06E3"/>
    <w:rsid w:val="003A1A75"/>
    <w:rsid w:val="003A2030"/>
    <w:rsid w:val="003A22FA"/>
    <w:rsid w:val="003A231E"/>
    <w:rsid w:val="003A23B3"/>
    <w:rsid w:val="003A2579"/>
    <w:rsid w:val="003A26DC"/>
    <w:rsid w:val="003A3D25"/>
    <w:rsid w:val="003A3FE3"/>
    <w:rsid w:val="003A4850"/>
    <w:rsid w:val="003A4FA3"/>
    <w:rsid w:val="003A5487"/>
    <w:rsid w:val="003A58B8"/>
    <w:rsid w:val="003A6032"/>
    <w:rsid w:val="003A69BE"/>
    <w:rsid w:val="003A713F"/>
    <w:rsid w:val="003A7226"/>
    <w:rsid w:val="003A7521"/>
    <w:rsid w:val="003A794A"/>
    <w:rsid w:val="003A7A1F"/>
    <w:rsid w:val="003B0B4B"/>
    <w:rsid w:val="003B0B92"/>
    <w:rsid w:val="003B0DE1"/>
    <w:rsid w:val="003B11E8"/>
    <w:rsid w:val="003B1801"/>
    <w:rsid w:val="003B1A68"/>
    <w:rsid w:val="003B252D"/>
    <w:rsid w:val="003B2863"/>
    <w:rsid w:val="003B34C1"/>
    <w:rsid w:val="003B37F3"/>
    <w:rsid w:val="003B489C"/>
    <w:rsid w:val="003B4D53"/>
    <w:rsid w:val="003B4F57"/>
    <w:rsid w:val="003B5D32"/>
    <w:rsid w:val="003B5F68"/>
    <w:rsid w:val="003B61FE"/>
    <w:rsid w:val="003B6675"/>
    <w:rsid w:val="003B718A"/>
    <w:rsid w:val="003B745C"/>
    <w:rsid w:val="003B7D06"/>
    <w:rsid w:val="003B7DA9"/>
    <w:rsid w:val="003C14E7"/>
    <w:rsid w:val="003C15DF"/>
    <w:rsid w:val="003C1B01"/>
    <w:rsid w:val="003C1CB9"/>
    <w:rsid w:val="003C1F58"/>
    <w:rsid w:val="003C2099"/>
    <w:rsid w:val="003C309C"/>
    <w:rsid w:val="003C3369"/>
    <w:rsid w:val="003C39D4"/>
    <w:rsid w:val="003C42F8"/>
    <w:rsid w:val="003C4965"/>
    <w:rsid w:val="003C4B3E"/>
    <w:rsid w:val="003C55C0"/>
    <w:rsid w:val="003C5A33"/>
    <w:rsid w:val="003C5C0F"/>
    <w:rsid w:val="003C609C"/>
    <w:rsid w:val="003C619C"/>
    <w:rsid w:val="003C6231"/>
    <w:rsid w:val="003C62C1"/>
    <w:rsid w:val="003C6789"/>
    <w:rsid w:val="003C6A90"/>
    <w:rsid w:val="003C6E43"/>
    <w:rsid w:val="003C6E9F"/>
    <w:rsid w:val="003C6EE4"/>
    <w:rsid w:val="003C7086"/>
    <w:rsid w:val="003C7379"/>
    <w:rsid w:val="003C745A"/>
    <w:rsid w:val="003D01FC"/>
    <w:rsid w:val="003D0351"/>
    <w:rsid w:val="003D0388"/>
    <w:rsid w:val="003D06F7"/>
    <w:rsid w:val="003D0D89"/>
    <w:rsid w:val="003D0ECA"/>
    <w:rsid w:val="003D1545"/>
    <w:rsid w:val="003D2800"/>
    <w:rsid w:val="003D2A90"/>
    <w:rsid w:val="003D32A9"/>
    <w:rsid w:val="003D3313"/>
    <w:rsid w:val="003D51FD"/>
    <w:rsid w:val="003D5599"/>
    <w:rsid w:val="003D6BBD"/>
    <w:rsid w:val="003D725B"/>
    <w:rsid w:val="003D7F11"/>
    <w:rsid w:val="003E067D"/>
    <w:rsid w:val="003E0CC0"/>
    <w:rsid w:val="003E1819"/>
    <w:rsid w:val="003E1B42"/>
    <w:rsid w:val="003E22F5"/>
    <w:rsid w:val="003E241C"/>
    <w:rsid w:val="003E295C"/>
    <w:rsid w:val="003E2C38"/>
    <w:rsid w:val="003E3324"/>
    <w:rsid w:val="003E3C08"/>
    <w:rsid w:val="003E42FF"/>
    <w:rsid w:val="003E458B"/>
    <w:rsid w:val="003E4B90"/>
    <w:rsid w:val="003E4F4F"/>
    <w:rsid w:val="003E5690"/>
    <w:rsid w:val="003E5CD6"/>
    <w:rsid w:val="003E5E79"/>
    <w:rsid w:val="003E5FC9"/>
    <w:rsid w:val="003E5FF0"/>
    <w:rsid w:val="003E611E"/>
    <w:rsid w:val="003E6432"/>
    <w:rsid w:val="003E6753"/>
    <w:rsid w:val="003E6BC9"/>
    <w:rsid w:val="003E6C8D"/>
    <w:rsid w:val="003E7025"/>
    <w:rsid w:val="003E7143"/>
    <w:rsid w:val="003E728F"/>
    <w:rsid w:val="003E7929"/>
    <w:rsid w:val="003E7D3F"/>
    <w:rsid w:val="003F047E"/>
    <w:rsid w:val="003F0B50"/>
    <w:rsid w:val="003F0E05"/>
    <w:rsid w:val="003F1AD3"/>
    <w:rsid w:val="003F1C91"/>
    <w:rsid w:val="003F1E88"/>
    <w:rsid w:val="003F1EEB"/>
    <w:rsid w:val="003F338A"/>
    <w:rsid w:val="003F35B1"/>
    <w:rsid w:val="003F3A3B"/>
    <w:rsid w:val="003F3C58"/>
    <w:rsid w:val="003F40AF"/>
    <w:rsid w:val="003F46D1"/>
    <w:rsid w:val="003F47E2"/>
    <w:rsid w:val="003F4A26"/>
    <w:rsid w:val="003F4D7F"/>
    <w:rsid w:val="003F55F5"/>
    <w:rsid w:val="003F5DCB"/>
    <w:rsid w:val="003F6246"/>
    <w:rsid w:val="003F639D"/>
    <w:rsid w:val="003F63A4"/>
    <w:rsid w:val="003F63CA"/>
    <w:rsid w:val="003F6455"/>
    <w:rsid w:val="003F6780"/>
    <w:rsid w:val="003F6988"/>
    <w:rsid w:val="003F69E4"/>
    <w:rsid w:val="003F7015"/>
    <w:rsid w:val="003F7325"/>
    <w:rsid w:val="003F7827"/>
    <w:rsid w:val="003F7AD6"/>
    <w:rsid w:val="003F7FA3"/>
    <w:rsid w:val="004002E8"/>
    <w:rsid w:val="0040040F"/>
    <w:rsid w:val="004004F1"/>
    <w:rsid w:val="0040070C"/>
    <w:rsid w:val="00400AA6"/>
    <w:rsid w:val="00400B2E"/>
    <w:rsid w:val="004013A7"/>
    <w:rsid w:val="004016F1"/>
    <w:rsid w:val="00401F00"/>
    <w:rsid w:val="00402095"/>
    <w:rsid w:val="00402BB2"/>
    <w:rsid w:val="00402F57"/>
    <w:rsid w:val="00402FC0"/>
    <w:rsid w:val="0040363E"/>
    <w:rsid w:val="00403FDE"/>
    <w:rsid w:val="00404B22"/>
    <w:rsid w:val="004051A9"/>
    <w:rsid w:val="00405290"/>
    <w:rsid w:val="00406581"/>
    <w:rsid w:val="00406B2A"/>
    <w:rsid w:val="00407ACB"/>
    <w:rsid w:val="00407BE5"/>
    <w:rsid w:val="00407E19"/>
    <w:rsid w:val="00407E55"/>
    <w:rsid w:val="00407EB1"/>
    <w:rsid w:val="004102C8"/>
    <w:rsid w:val="00410B6F"/>
    <w:rsid w:val="00410DE9"/>
    <w:rsid w:val="004111A6"/>
    <w:rsid w:val="00411B86"/>
    <w:rsid w:val="00411CBA"/>
    <w:rsid w:val="00411D30"/>
    <w:rsid w:val="00411F2D"/>
    <w:rsid w:val="0041275A"/>
    <w:rsid w:val="0041322E"/>
    <w:rsid w:val="0041350B"/>
    <w:rsid w:val="004139FD"/>
    <w:rsid w:val="00413F13"/>
    <w:rsid w:val="0041407D"/>
    <w:rsid w:val="00414214"/>
    <w:rsid w:val="0041432C"/>
    <w:rsid w:val="004144A6"/>
    <w:rsid w:val="0041458C"/>
    <w:rsid w:val="004145FF"/>
    <w:rsid w:val="0041491A"/>
    <w:rsid w:val="00414987"/>
    <w:rsid w:val="00414C76"/>
    <w:rsid w:val="00414EEF"/>
    <w:rsid w:val="004154CB"/>
    <w:rsid w:val="0041585D"/>
    <w:rsid w:val="004158D7"/>
    <w:rsid w:val="00415EC1"/>
    <w:rsid w:val="00416ACB"/>
    <w:rsid w:val="00416FA9"/>
    <w:rsid w:val="00417A1A"/>
    <w:rsid w:val="00417D08"/>
    <w:rsid w:val="00417D45"/>
    <w:rsid w:val="00420123"/>
    <w:rsid w:val="004207D4"/>
    <w:rsid w:val="00420BD1"/>
    <w:rsid w:val="00420F62"/>
    <w:rsid w:val="004222A3"/>
    <w:rsid w:val="0042256D"/>
    <w:rsid w:val="00422591"/>
    <w:rsid w:val="00422648"/>
    <w:rsid w:val="00422BE3"/>
    <w:rsid w:val="00422DB5"/>
    <w:rsid w:val="00422DE8"/>
    <w:rsid w:val="0042319F"/>
    <w:rsid w:val="00423985"/>
    <w:rsid w:val="0042428F"/>
    <w:rsid w:val="0042444E"/>
    <w:rsid w:val="00424C5E"/>
    <w:rsid w:val="00424E7B"/>
    <w:rsid w:val="00425D5F"/>
    <w:rsid w:val="004265EA"/>
    <w:rsid w:val="004267F6"/>
    <w:rsid w:val="00426AEC"/>
    <w:rsid w:val="0042766E"/>
    <w:rsid w:val="004276E3"/>
    <w:rsid w:val="00427951"/>
    <w:rsid w:val="00427A42"/>
    <w:rsid w:val="004316CB"/>
    <w:rsid w:val="00431F66"/>
    <w:rsid w:val="004328FB"/>
    <w:rsid w:val="00433532"/>
    <w:rsid w:val="00433BE8"/>
    <w:rsid w:val="00433DB9"/>
    <w:rsid w:val="00434B1D"/>
    <w:rsid w:val="0043533D"/>
    <w:rsid w:val="00435763"/>
    <w:rsid w:val="00435B01"/>
    <w:rsid w:val="00435BC9"/>
    <w:rsid w:val="00435F0E"/>
    <w:rsid w:val="00436507"/>
    <w:rsid w:val="00436701"/>
    <w:rsid w:val="00436C9D"/>
    <w:rsid w:val="00436F30"/>
    <w:rsid w:val="004371DE"/>
    <w:rsid w:val="00437576"/>
    <w:rsid w:val="00437A02"/>
    <w:rsid w:val="00437C30"/>
    <w:rsid w:val="00440C9B"/>
    <w:rsid w:val="00441260"/>
    <w:rsid w:val="004415D7"/>
    <w:rsid w:val="004419D0"/>
    <w:rsid w:val="004422FD"/>
    <w:rsid w:val="00443215"/>
    <w:rsid w:val="00443709"/>
    <w:rsid w:val="00443A86"/>
    <w:rsid w:val="00443E46"/>
    <w:rsid w:val="00444717"/>
    <w:rsid w:val="00444862"/>
    <w:rsid w:val="00444E5F"/>
    <w:rsid w:val="0044558F"/>
    <w:rsid w:val="00445593"/>
    <w:rsid w:val="00445918"/>
    <w:rsid w:val="00445AE4"/>
    <w:rsid w:val="0044763E"/>
    <w:rsid w:val="00447720"/>
    <w:rsid w:val="00447CE6"/>
    <w:rsid w:val="004507F3"/>
    <w:rsid w:val="00451043"/>
    <w:rsid w:val="00451102"/>
    <w:rsid w:val="004515C5"/>
    <w:rsid w:val="00451D17"/>
    <w:rsid w:val="00452649"/>
    <w:rsid w:val="004531A0"/>
    <w:rsid w:val="004535B8"/>
    <w:rsid w:val="004542A2"/>
    <w:rsid w:val="004543EE"/>
    <w:rsid w:val="004547E2"/>
    <w:rsid w:val="004548C4"/>
    <w:rsid w:val="00454FD6"/>
    <w:rsid w:val="0045539A"/>
    <w:rsid w:val="00455A3B"/>
    <w:rsid w:val="00455C4F"/>
    <w:rsid w:val="00455D88"/>
    <w:rsid w:val="00455ED3"/>
    <w:rsid w:val="00456033"/>
    <w:rsid w:val="004560ED"/>
    <w:rsid w:val="00456411"/>
    <w:rsid w:val="004564C9"/>
    <w:rsid w:val="004565DB"/>
    <w:rsid w:val="00456EF8"/>
    <w:rsid w:val="004574FC"/>
    <w:rsid w:val="004603B6"/>
    <w:rsid w:val="0046064D"/>
    <w:rsid w:val="00460A26"/>
    <w:rsid w:val="00460EE4"/>
    <w:rsid w:val="004610DD"/>
    <w:rsid w:val="004610EF"/>
    <w:rsid w:val="00461D0E"/>
    <w:rsid w:val="00461FA4"/>
    <w:rsid w:val="00462289"/>
    <w:rsid w:val="00462521"/>
    <w:rsid w:val="00462ABF"/>
    <w:rsid w:val="0046344E"/>
    <w:rsid w:val="00463745"/>
    <w:rsid w:val="00463E9E"/>
    <w:rsid w:val="00465065"/>
    <w:rsid w:val="00465C0C"/>
    <w:rsid w:val="00465CB9"/>
    <w:rsid w:val="00465E74"/>
    <w:rsid w:val="00466EA6"/>
    <w:rsid w:val="00467F9B"/>
    <w:rsid w:val="00470345"/>
    <w:rsid w:val="004713D9"/>
    <w:rsid w:val="00471C10"/>
    <w:rsid w:val="00471C1C"/>
    <w:rsid w:val="00471C56"/>
    <w:rsid w:val="00471E47"/>
    <w:rsid w:val="004722C3"/>
    <w:rsid w:val="00472921"/>
    <w:rsid w:val="00472C3A"/>
    <w:rsid w:val="00472F0B"/>
    <w:rsid w:val="00473016"/>
    <w:rsid w:val="00473153"/>
    <w:rsid w:val="00473BA8"/>
    <w:rsid w:val="00473D05"/>
    <w:rsid w:val="004742FC"/>
    <w:rsid w:val="0047430B"/>
    <w:rsid w:val="004744D5"/>
    <w:rsid w:val="0047453A"/>
    <w:rsid w:val="00474CD2"/>
    <w:rsid w:val="00474DC6"/>
    <w:rsid w:val="004750CB"/>
    <w:rsid w:val="004751BC"/>
    <w:rsid w:val="0047549D"/>
    <w:rsid w:val="00475C17"/>
    <w:rsid w:val="0047609A"/>
    <w:rsid w:val="004767A6"/>
    <w:rsid w:val="00476A6F"/>
    <w:rsid w:val="00476ECF"/>
    <w:rsid w:val="00476FE5"/>
    <w:rsid w:val="00477DC3"/>
    <w:rsid w:val="00480026"/>
    <w:rsid w:val="004801E0"/>
    <w:rsid w:val="004806CC"/>
    <w:rsid w:val="00480B38"/>
    <w:rsid w:val="00480C42"/>
    <w:rsid w:val="00481095"/>
    <w:rsid w:val="00481255"/>
    <w:rsid w:val="004812A7"/>
    <w:rsid w:val="004813B7"/>
    <w:rsid w:val="004817AB"/>
    <w:rsid w:val="00481A86"/>
    <w:rsid w:val="00481B5D"/>
    <w:rsid w:val="0048209F"/>
    <w:rsid w:val="0048230E"/>
    <w:rsid w:val="0048245F"/>
    <w:rsid w:val="00483ABE"/>
    <w:rsid w:val="00483F8E"/>
    <w:rsid w:val="004840DD"/>
    <w:rsid w:val="004840EE"/>
    <w:rsid w:val="00484E2D"/>
    <w:rsid w:val="0048526E"/>
    <w:rsid w:val="00485BF7"/>
    <w:rsid w:val="0048641D"/>
    <w:rsid w:val="00486C6F"/>
    <w:rsid w:val="00487F73"/>
    <w:rsid w:val="004904AF"/>
    <w:rsid w:val="0049098B"/>
    <w:rsid w:val="00490B94"/>
    <w:rsid w:val="00490CEE"/>
    <w:rsid w:val="004920F2"/>
    <w:rsid w:val="00492C63"/>
    <w:rsid w:val="004936B6"/>
    <w:rsid w:val="004936C4"/>
    <w:rsid w:val="00493874"/>
    <w:rsid w:val="004938B0"/>
    <w:rsid w:val="00493BED"/>
    <w:rsid w:val="00493C26"/>
    <w:rsid w:val="00495608"/>
    <w:rsid w:val="00495BCD"/>
    <w:rsid w:val="00495D16"/>
    <w:rsid w:val="0049651C"/>
    <w:rsid w:val="0049696F"/>
    <w:rsid w:val="0049698C"/>
    <w:rsid w:val="004976B6"/>
    <w:rsid w:val="00497987"/>
    <w:rsid w:val="00497B0C"/>
    <w:rsid w:val="004A03C1"/>
    <w:rsid w:val="004A06A4"/>
    <w:rsid w:val="004A0C6C"/>
    <w:rsid w:val="004A1327"/>
    <w:rsid w:val="004A2806"/>
    <w:rsid w:val="004A2C1F"/>
    <w:rsid w:val="004A3289"/>
    <w:rsid w:val="004A3426"/>
    <w:rsid w:val="004A3A5B"/>
    <w:rsid w:val="004A4532"/>
    <w:rsid w:val="004A493C"/>
    <w:rsid w:val="004A4DDE"/>
    <w:rsid w:val="004A4E3C"/>
    <w:rsid w:val="004A586A"/>
    <w:rsid w:val="004A5DCD"/>
    <w:rsid w:val="004A5F22"/>
    <w:rsid w:val="004A6530"/>
    <w:rsid w:val="004A7079"/>
    <w:rsid w:val="004A7080"/>
    <w:rsid w:val="004A77BE"/>
    <w:rsid w:val="004B04C5"/>
    <w:rsid w:val="004B058F"/>
    <w:rsid w:val="004B0B8B"/>
    <w:rsid w:val="004B131E"/>
    <w:rsid w:val="004B1ACF"/>
    <w:rsid w:val="004B1EF0"/>
    <w:rsid w:val="004B2383"/>
    <w:rsid w:val="004B2BF2"/>
    <w:rsid w:val="004B36A4"/>
    <w:rsid w:val="004B3A8B"/>
    <w:rsid w:val="004B4578"/>
    <w:rsid w:val="004B48DE"/>
    <w:rsid w:val="004B4D7F"/>
    <w:rsid w:val="004B4F22"/>
    <w:rsid w:val="004B6071"/>
    <w:rsid w:val="004B670F"/>
    <w:rsid w:val="004B6B20"/>
    <w:rsid w:val="004B70C8"/>
    <w:rsid w:val="004B7313"/>
    <w:rsid w:val="004B7703"/>
    <w:rsid w:val="004B7ACD"/>
    <w:rsid w:val="004C045D"/>
    <w:rsid w:val="004C112D"/>
    <w:rsid w:val="004C1509"/>
    <w:rsid w:val="004C2619"/>
    <w:rsid w:val="004C275B"/>
    <w:rsid w:val="004C2903"/>
    <w:rsid w:val="004C2F3A"/>
    <w:rsid w:val="004C3262"/>
    <w:rsid w:val="004C3D11"/>
    <w:rsid w:val="004C4141"/>
    <w:rsid w:val="004C4948"/>
    <w:rsid w:val="004C5158"/>
    <w:rsid w:val="004C5351"/>
    <w:rsid w:val="004C54A9"/>
    <w:rsid w:val="004C5C7C"/>
    <w:rsid w:val="004C6355"/>
    <w:rsid w:val="004C68C2"/>
    <w:rsid w:val="004C7532"/>
    <w:rsid w:val="004C7831"/>
    <w:rsid w:val="004C78A9"/>
    <w:rsid w:val="004D069E"/>
    <w:rsid w:val="004D07D0"/>
    <w:rsid w:val="004D09D2"/>
    <w:rsid w:val="004D0F51"/>
    <w:rsid w:val="004D0F78"/>
    <w:rsid w:val="004D1038"/>
    <w:rsid w:val="004D10D2"/>
    <w:rsid w:val="004D14A6"/>
    <w:rsid w:val="004D1DE8"/>
    <w:rsid w:val="004D1DEF"/>
    <w:rsid w:val="004D1EF5"/>
    <w:rsid w:val="004D1F85"/>
    <w:rsid w:val="004D29A1"/>
    <w:rsid w:val="004D2E87"/>
    <w:rsid w:val="004D2FA8"/>
    <w:rsid w:val="004D31F2"/>
    <w:rsid w:val="004D328B"/>
    <w:rsid w:val="004D37C6"/>
    <w:rsid w:val="004D3B6C"/>
    <w:rsid w:val="004D3DBF"/>
    <w:rsid w:val="004D3E3F"/>
    <w:rsid w:val="004D4BCD"/>
    <w:rsid w:val="004D4ECF"/>
    <w:rsid w:val="004D502B"/>
    <w:rsid w:val="004D50B1"/>
    <w:rsid w:val="004D5692"/>
    <w:rsid w:val="004D573F"/>
    <w:rsid w:val="004D676D"/>
    <w:rsid w:val="004D70B8"/>
    <w:rsid w:val="004D7185"/>
    <w:rsid w:val="004D7AC8"/>
    <w:rsid w:val="004E006C"/>
    <w:rsid w:val="004E07ED"/>
    <w:rsid w:val="004E0D43"/>
    <w:rsid w:val="004E0E99"/>
    <w:rsid w:val="004E11A8"/>
    <w:rsid w:val="004E1566"/>
    <w:rsid w:val="004E15A1"/>
    <w:rsid w:val="004E197B"/>
    <w:rsid w:val="004E1DB5"/>
    <w:rsid w:val="004E229E"/>
    <w:rsid w:val="004E2560"/>
    <w:rsid w:val="004E2D1F"/>
    <w:rsid w:val="004E2FE1"/>
    <w:rsid w:val="004E30BE"/>
    <w:rsid w:val="004E348D"/>
    <w:rsid w:val="004E3C74"/>
    <w:rsid w:val="004E3C86"/>
    <w:rsid w:val="004E5466"/>
    <w:rsid w:val="004E5FB6"/>
    <w:rsid w:val="004E6392"/>
    <w:rsid w:val="004E6B81"/>
    <w:rsid w:val="004E6B86"/>
    <w:rsid w:val="004E6E47"/>
    <w:rsid w:val="004E7060"/>
    <w:rsid w:val="004E7E7D"/>
    <w:rsid w:val="004F055B"/>
    <w:rsid w:val="004F07E5"/>
    <w:rsid w:val="004F0804"/>
    <w:rsid w:val="004F0E7A"/>
    <w:rsid w:val="004F1071"/>
    <w:rsid w:val="004F1241"/>
    <w:rsid w:val="004F12E1"/>
    <w:rsid w:val="004F13BD"/>
    <w:rsid w:val="004F1C9E"/>
    <w:rsid w:val="004F2B2E"/>
    <w:rsid w:val="004F2F5F"/>
    <w:rsid w:val="004F2FA6"/>
    <w:rsid w:val="004F473C"/>
    <w:rsid w:val="004F4F74"/>
    <w:rsid w:val="004F4FB9"/>
    <w:rsid w:val="004F511D"/>
    <w:rsid w:val="004F598A"/>
    <w:rsid w:val="004F5E1A"/>
    <w:rsid w:val="004F670E"/>
    <w:rsid w:val="004F6772"/>
    <w:rsid w:val="004F67F6"/>
    <w:rsid w:val="004F74B1"/>
    <w:rsid w:val="004F74B3"/>
    <w:rsid w:val="00500289"/>
    <w:rsid w:val="005013D3"/>
    <w:rsid w:val="00501719"/>
    <w:rsid w:val="00501B8F"/>
    <w:rsid w:val="00501BC2"/>
    <w:rsid w:val="00501E27"/>
    <w:rsid w:val="00501F17"/>
    <w:rsid w:val="005023E7"/>
    <w:rsid w:val="00502522"/>
    <w:rsid w:val="00502834"/>
    <w:rsid w:val="00502D09"/>
    <w:rsid w:val="00502E33"/>
    <w:rsid w:val="00503573"/>
    <w:rsid w:val="005037AE"/>
    <w:rsid w:val="00504684"/>
    <w:rsid w:val="0050469A"/>
    <w:rsid w:val="00504A8B"/>
    <w:rsid w:val="00504E4C"/>
    <w:rsid w:val="0050507B"/>
    <w:rsid w:val="00505661"/>
    <w:rsid w:val="00505988"/>
    <w:rsid w:val="00505B45"/>
    <w:rsid w:val="00505D46"/>
    <w:rsid w:val="005060E3"/>
    <w:rsid w:val="00506616"/>
    <w:rsid w:val="00506798"/>
    <w:rsid w:val="00506E1C"/>
    <w:rsid w:val="005076AC"/>
    <w:rsid w:val="0050772B"/>
    <w:rsid w:val="00507FD2"/>
    <w:rsid w:val="00511292"/>
    <w:rsid w:val="005114F3"/>
    <w:rsid w:val="005118FE"/>
    <w:rsid w:val="00511C8B"/>
    <w:rsid w:val="00512022"/>
    <w:rsid w:val="005120E1"/>
    <w:rsid w:val="00512BE2"/>
    <w:rsid w:val="00512C1D"/>
    <w:rsid w:val="00512DE0"/>
    <w:rsid w:val="005130EC"/>
    <w:rsid w:val="005132B9"/>
    <w:rsid w:val="00513B22"/>
    <w:rsid w:val="00514267"/>
    <w:rsid w:val="00514333"/>
    <w:rsid w:val="00514397"/>
    <w:rsid w:val="0051443A"/>
    <w:rsid w:val="00515338"/>
    <w:rsid w:val="00516A7B"/>
    <w:rsid w:val="00516D9E"/>
    <w:rsid w:val="00516E32"/>
    <w:rsid w:val="00520215"/>
    <w:rsid w:val="0052040F"/>
    <w:rsid w:val="0052068D"/>
    <w:rsid w:val="0052088B"/>
    <w:rsid w:val="00522033"/>
    <w:rsid w:val="005220EA"/>
    <w:rsid w:val="005220F4"/>
    <w:rsid w:val="00522661"/>
    <w:rsid w:val="00522D9F"/>
    <w:rsid w:val="005231FD"/>
    <w:rsid w:val="005232BF"/>
    <w:rsid w:val="00523F90"/>
    <w:rsid w:val="00523FBB"/>
    <w:rsid w:val="0052451F"/>
    <w:rsid w:val="005245A8"/>
    <w:rsid w:val="005247C5"/>
    <w:rsid w:val="00525B1F"/>
    <w:rsid w:val="00526780"/>
    <w:rsid w:val="00526CE1"/>
    <w:rsid w:val="005271E8"/>
    <w:rsid w:val="0052747D"/>
    <w:rsid w:val="00527A74"/>
    <w:rsid w:val="00530038"/>
    <w:rsid w:val="005301C7"/>
    <w:rsid w:val="00530264"/>
    <w:rsid w:val="005303AF"/>
    <w:rsid w:val="0053047D"/>
    <w:rsid w:val="00530DB2"/>
    <w:rsid w:val="00530F62"/>
    <w:rsid w:val="00531066"/>
    <w:rsid w:val="005311DF"/>
    <w:rsid w:val="00531335"/>
    <w:rsid w:val="0053165C"/>
    <w:rsid w:val="00531729"/>
    <w:rsid w:val="005319C9"/>
    <w:rsid w:val="00532E58"/>
    <w:rsid w:val="00533221"/>
    <w:rsid w:val="005332EB"/>
    <w:rsid w:val="00533B86"/>
    <w:rsid w:val="00534499"/>
    <w:rsid w:val="00535078"/>
    <w:rsid w:val="0053536C"/>
    <w:rsid w:val="005358ED"/>
    <w:rsid w:val="00535932"/>
    <w:rsid w:val="00535E3D"/>
    <w:rsid w:val="00536069"/>
    <w:rsid w:val="005363DC"/>
    <w:rsid w:val="00536A94"/>
    <w:rsid w:val="00536B65"/>
    <w:rsid w:val="0053718E"/>
    <w:rsid w:val="0053741B"/>
    <w:rsid w:val="005377CC"/>
    <w:rsid w:val="0054024C"/>
    <w:rsid w:val="00540D9A"/>
    <w:rsid w:val="00540EAC"/>
    <w:rsid w:val="005416B2"/>
    <w:rsid w:val="00541894"/>
    <w:rsid w:val="005423E3"/>
    <w:rsid w:val="0054293E"/>
    <w:rsid w:val="00542A86"/>
    <w:rsid w:val="00543E35"/>
    <w:rsid w:val="0054421B"/>
    <w:rsid w:val="005443FB"/>
    <w:rsid w:val="00544908"/>
    <w:rsid w:val="00544B45"/>
    <w:rsid w:val="00544C6C"/>
    <w:rsid w:val="00544CCD"/>
    <w:rsid w:val="0054502E"/>
    <w:rsid w:val="005451FF"/>
    <w:rsid w:val="005454CA"/>
    <w:rsid w:val="005455A1"/>
    <w:rsid w:val="00545DA2"/>
    <w:rsid w:val="005469E9"/>
    <w:rsid w:val="00546E2B"/>
    <w:rsid w:val="00546FA4"/>
    <w:rsid w:val="0054710F"/>
    <w:rsid w:val="00547413"/>
    <w:rsid w:val="00551054"/>
    <w:rsid w:val="00551A21"/>
    <w:rsid w:val="00551A9E"/>
    <w:rsid w:val="00552465"/>
    <w:rsid w:val="005527A8"/>
    <w:rsid w:val="0055281C"/>
    <w:rsid w:val="00552CF1"/>
    <w:rsid w:val="00552FC9"/>
    <w:rsid w:val="00553873"/>
    <w:rsid w:val="00553A80"/>
    <w:rsid w:val="00553B04"/>
    <w:rsid w:val="00553C2A"/>
    <w:rsid w:val="00554129"/>
    <w:rsid w:val="0055432D"/>
    <w:rsid w:val="00554658"/>
    <w:rsid w:val="0055497D"/>
    <w:rsid w:val="00554F26"/>
    <w:rsid w:val="005555FB"/>
    <w:rsid w:val="0055597F"/>
    <w:rsid w:val="005561D5"/>
    <w:rsid w:val="00557020"/>
    <w:rsid w:val="00557098"/>
    <w:rsid w:val="00557FBE"/>
    <w:rsid w:val="0056018F"/>
    <w:rsid w:val="00560341"/>
    <w:rsid w:val="0056067B"/>
    <w:rsid w:val="00560846"/>
    <w:rsid w:val="0056193B"/>
    <w:rsid w:val="00561D7C"/>
    <w:rsid w:val="00563032"/>
    <w:rsid w:val="00563146"/>
    <w:rsid w:val="00563CE3"/>
    <w:rsid w:val="00564033"/>
    <w:rsid w:val="00564187"/>
    <w:rsid w:val="005644A0"/>
    <w:rsid w:val="005647F6"/>
    <w:rsid w:val="00564C89"/>
    <w:rsid w:val="00564D4B"/>
    <w:rsid w:val="005652E8"/>
    <w:rsid w:val="0056634F"/>
    <w:rsid w:val="00566363"/>
    <w:rsid w:val="00566817"/>
    <w:rsid w:val="00566E4F"/>
    <w:rsid w:val="0056709D"/>
    <w:rsid w:val="00567104"/>
    <w:rsid w:val="00567297"/>
    <w:rsid w:val="00567456"/>
    <w:rsid w:val="00567521"/>
    <w:rsid w:val="0057016A"/>
    <w:rsid w:val="00570470"/>
    <w:rsid w:val="0057058B"/>
    <w:rsid w:val="00570B97"/>
    <w:rsid w:val="00570C63"/>
    <w:rsid w:val="0057144C"/>
    <w:rsid w:val="00571AE3"/>
    <w:rsid w:val="00572303"/>
    <w:rsid w:val="00572A25"/>
    <w:rsid w:val="00572A6C"/>
    <w:rsid w:val="00572BC8"/>
    <w:rsid w:val="00572E15"/>
    <w:rsid w:val="00573195"/>
    <w:rsid w:val="0057351C"/>
    <w:rsid w:val="0057419A"/>
    <w:rsid w:val="0057460A"/>
    <w:rsid w:val="00574910"/>
    <w:rsid w:val="00575881"/>
    <w:rsid w:val="00575F6C"/>
    <w:rsid w:val="005763A4"/>
    <w:rsid w:val="00576598"/>
    <w:rsid w:val="0057688F"/>
    <w:rsid w:val="00576920"/>
    <w:rsid w:val="005773DB"/>
    <w:rsid w:val="00577421"/>
    <w:rsid w:val="00577677"/>
    <w:rsid w:val="00577A69"/>
    <w:rsid w:val="0058007B"/>
    <w:rsid w:val="00580481"/>
    <w:rsid w:val="005805C1"/>
    <w:rsid w:val="00580A28"/>
    <w:rsid w:val="00580ABB"/>
    <w:rsid w:val="00581E99"/>
    <w:rsid w:val="00581F44"/>
    <w:rsid w:val="00582B00"/>
    <w:rsid w:val="00582B9E"/>
    <w:rsid w:val="00582D3E"/>
    <w:rsid w:val="00582DD4"/>
    <w:rsid w:val="0058443A"/>
    <w:rsid w:val="00584B98"/>
    <w:rsid w:val="00584C82"/>
    <w:rsid w:val="0058505F"/>
    <w:rsid w:val="00585715"/>
    <w:rsid w:val="005859F1"/>
    <w:rsid w:val="00585B11"/>
    <w:rsid w:val="00585C11"/>
    <w:rsid w:val="00585CCE"/>
    <w:rsid w:val="00585FE9"/>
    <w:rsid w:val="00586658"/>
    <w:rsid w:val="0058708E"/>
    <w:rsid w:val="00587251"/>
    <w:rsid w:val="0058725A"/>
    <w:rsid w:val="00587389"/>
    <w:rsid w:val="00587A4A"/>
    <w:rsid w:val="00590043"/>
    <w:rsid w:val="005910AC"/>
    <w:rsid w:val="005912C6"/>
    <w:rsid w:val="00591978"/>
    <w:rsid w:val="00591A3C"/>
    <w:rsid w:val="00591B17"/>
    <w:rsid w:val="005925D4"/>
    <w:rsid w:val="00592860"/>
    <w:rsid w:val="00592B49"/>
    <w:rsid w:val="005934FB"/>
    <w:rsid w:val="00593817"/>
    <w:rsid w:val="00593FA4"/>
    <w:rsid w:val="00594706"/>
    <w:rsid w:val="00594B68"/>
    <w:rsid w:val="00594C55"/>
    <w:rsid w:val="00594E06"/>
    <w:rsid w:val="00594F3F"/>
    <w:rsid w:val="005950B4"/>
    <w:rsid w:val="00595132"/>
    <w:rsid w:val="005955FB"/>
    <w:rsid w:val="00595894"/>
    <w:rsid w:val="005963F6"/>
    <w:rsid w:val="00596A2E"/>
    <w:rsid w:val="00596E58"/>
    <w:rsid w:val="00597D71"/>
    <w:rsid w:val="005A0144"/>
    <w:rsid w:val="005A06EF"/>
    <w:rsid w:val="005A09C9"/>
    <w:rsid w:val="005A0D4D"/>
    <w:rsid w:val="005A1361"/>
    <w:rsid w:val="005A13C8"/>
    <w:rsid w:val="005A15E9"/>
    <w:rsid w:val="005A1B17"/>
    <w:rsid w:val="005A1C0F"/>
    <w:rsid w:val="005A2F3C"/>
    <w:rsid w:val="005A2F9F"/>
    <w:rsid w:val="005A3D55"/>
    <w:rsid w:val="005A3E74"/>
    <w:rsid w:val="005A426A"/>
    <w:rsid w:val="005A49F2"/>
    <w:rsid w:val="005A51CF"/>
    <w:rsid w:val="005A5D27"/>
    <w:rsid w:val="005A6188"/>
    <w:rsid w:val="005A6272"/>
    <w:rsid w:val="005A686A"/>
    <w:rsid w:val="005A6A9A"/>
    <w:rsid w:val="005A6C28"/>
    <w:rsid w:val="005B05A8"/>
    <w:rsid w:val="005B0AA5"/>
    <w:rsid w:val="005B16B4"/>
    <w:rsid w:val="005B170C"/>
    <w:rsid w:val="005B2081"/>
    <w:rsid w:val="005B242A"/>
    <w:rsid w:val="005B242C"/>
    <w:rsid w:val="005B2571"/>
    <w:rsid w:val="005B26F3"/>
    <w:rsid w:val="005B36B2"/>
    <w:rsid w:val="005B36BF"/>
    <w:rsid w:val="005B3BDD"/>
    <w:rsid w:val="005B3CDB"/>
    <w:rsid w:val="005B3E17"/>
    <w:rsid w:val="005B41E8"/>
    <w:rsid w:val="005B42D3"/>
    <w:rsid w:val="005B4996"/>
    <w:rsid w:val="005B4DEA"/>
    <w:rsid w:val="005B5747"/>
    <w:rsid w:val="005B65BE"/>
    <w:rsid w:val="005B6614"/>
    <w:rsid w:val="005B6D6E"/>
    <w:rsid w:val="005B7296"/>
    <w:rsid w:val="005B76CB"/>
    <w:rsid w:val="005B7AB6"/>
    <w:rsid w:val="005B7CC3"/>
    <w:rsid w:val="005B7E6B"/>
    <w:rsid w:val="005C0199"/>
    <w:rsid w:val="005C0A9D"/>
    <w:rsid w:val="005C0CED"/>
    <w:rsid w:val="005C1C69"/>
    <w:rsid w:val="005C2DF8"/>
    <w:rsid w:val="005C31BE"/>
    <w:rsid w:val="005C3575"/>
    <w:rsid w:val="005C4185"/>
    <w:rsid w:val="005C5695"/>
    <w:rsid w:val="005C5CA0"/>
    <w:rsid w:val="005C5DFE"/>
    <w:rsid w:val="005C6276"/>
    <w:rsid w:val="005C6430"/>
    <w:rsid w:val="005C64AF"/>
    <w:rsid w:val="005C6A0D"/>
    <w:rsid w:val="005C6AD2"/>
    <w:rsid w:val="005C6D38"/>
    <w:rsid w:val="005C7B77"/>
    <w:rsid w:val="005D09D8"/>
    <w:rsid w:val="005D0ADA"/>
    <w:rsid w:val="005D0C7C"/>
    <w:rsid w:val="005D0D03"/>
    <w:rsid w:val="005D141B"/>
    <w:rsid w:val="005D1A4A"/>
    <w:rsid w:val="005D20E6"/>
    <w:rsid w:val="005D21EB"/>
    <w:rsid w:val="005D2A6E"/>
    <w:rsid w:val="005D3460"/>
    <w:rsid w:val="005D358F"/>
    <w:rsid w:val="005D3BF2"/>
    <w:rsid w:val="005D46BE"/>
    <w:rsid w:val="005D48E5"/>
    <w:rsid w:val="005D49E5"/>
    <w:rsid w:val="005D4FDA"/>
    <w:rsid w:val="005D5006"/>
    <w:rsid w:val="005D5586"/>
    <w:rsid w:val="005D5C20"/>
    <w:rsid w:val="005D647F"/>
    <w:rsid w:val="005D6E3D"/>
    <w:rsid w:val="005D6E83"/>
    <w:rsid w:val="005D6F73"/>
    <w:rsid w:val="005D74F3"/>
    <w:rsid w:val="005D7B0F"/>
    <w:rsid w:val="005E01C6"/>
    <w:rsid w:val="005E0ADE"/>
    <w:rsid w:val="005E190D"/>
    <w:rsid w:val="005E195C"/>
    <w:rsid w:val="005E260F"/>
    <w:rsid w:val="005E327E"/>
    <w:rsid w:val="005E32D4"/>
    <w:rsid w:val="005E340D"/>
    <w:rsid w:val="005E35F3"/>
    <w:rsid w:val="005E44FB"/>
    <w:rsid w:val="005E45B2"/>
    <w:rsid w:val="005E47CB"/>
    <w:rsid w:val="005E52B9"/>
    <w:rsid w:val="005E52FB"/>
    <w:rsid w:val="005E5535"/>
    <w:rsid w:val="005E5A9B"/>
    <w:rsid w:val="005E5D49"/>
    <w:rsid w:val="005E5F74"/>
    <w:rsid w:val="005E6193"/>
    <w:rsid w:val="005E640D"/>
    <w:rsid w:val="005E6B97"/>
    <w:rsid w:val="005E6D60"/>
    <w:rsid w:val="005E7096"/>
    <w:rsid w:val="005E79B2"/>
    <w:rsid w:val="005F082F"/>
    <w:rsid w:val="005F0B1F"/>
    <w:rsid w:val="005F0CD3"/>
    <w:rsid w:val="005F11A2"/>
    <w:rsid w:val="005F1646"/>
    <w:rsid w:val="005F2096"/>
    <w:rsid w:val="005F2D00"/>
    <w:rsid w:val="005F2FF6"/>
    <w:rsid w:val="005F3405"/>
    <w:rsid w:val="005F36FD"/>
    <w:rsid w:val="005F3806"/>
    <w:rsid w:val="005F3941"/>
    <w:rsid w:val="005F3C96"/>
    <w:rsid w:val="005F3DBA"/>
    <w:rsid w:val="005F4F2C"/>
    <w:rsid w:val="005F5E58"/>
    <w:rsid w:val="005F6194"/>
    <w:rsid w:val="005F6592"/>
    <w:rsid w:val="005F688B"/>
    <w:rsid w:val="005F6C1A"/>
    <w:rsid w:val="005F7D35"/>
    <w:rsid w:val="005F7F36"/>
    <w:rsid w:val="0060060C"/>
    <w:rsid w:val="006007B0"/>
    <w:rsid w:val="00600D07"/>
    <w:rsid w:val="00600F00"/>
    <w:rsid w:val="0060150B"/>
    <w:rsid w:val="00601BF4"/>
    <w:rsid w:val="0060201E"/>
    <w:rsid w:val="00602216"/>
    <w:rsid w:val="006025CB"/>
    <w:rsid w:val="00603823"/>
    <w:rsid w:val="00603DBE"/>
    <w:rsid w:val="00603E73"/>
    <w:rsid w:val="006053D2"/>
    <w:rsid w:val="006055B1"/>
    <w:rsid w:val="00605876"/>
    <w:rsid w:val="00605DDD"/>
    <w:rsid w:val="00605EFE"/>
    <w:rsid w:val="006062ED"/>
    <w:rsid w:val="0060671A"/>
    <w:rsid w:val="00606BE0"/>
    <w:rsid w:val="00607273"/>
    <w:rsid w:val="00607424"/>
    <w:rsid w:val="006079C0"/>
    <w:rsid w:val="00607D79"/>
    <w:rsid w:val="00607FCD"/>
    <w:rsid w:val="00610302"/>
    <w:rsid w:val="00610321"/>
    <w:rsid w:val="00610742"/>
    <w:rsid w:val="00610DD5"/>
    <w:rsid w:val="00611ACA"/>
    <w:rsid w:val="00612255"/>
    <w:rsid w:val="00612D08"/>
    <w:rsid w:val="00612F0E"/>
    <w:rsid w:val="0061326D"/>
    <w:rsid w:val="006138A4"/>
    <w:rsid w:val="00613942"/>
    <w:rsid w:val="0061454E"/>
    <w:rsid w:val="006148EE"/>
    <w:rsid w:val="00614D68"/>
    <w:rsid w:val="00614E67"/>
    <w:rsid w:val="006150B4"/>
    <w:rsid w:val="006152B5"/>
    <w:rsid w:val="006154B7"/>
    <w:rsid w:val="00615A56"/>
    <w:rsid w:val="006171C1"/>
    <w:rsid w:val="006173CB"/>
    <w:rsid w:val="006177F9"/>
    <w:rsid w:val="00617BD9"/>
    <w:rsid w:val="006203ED"/>
    <w:rsid w:val="0062099D"/>
    <w:rsid w:val="00620A13"/>
    <w:rsid w:val="00620E83"/>
    <w:rsid w:val="00621251"/>
    <w:rsid w:val="0062271A"/>
    <w:rsid w:val="00622A1C"/>
    <w:rsid w:val="00622BBB"/>
    <w:rsid w:val="00622E02"/>
    <w:rsid w:val="00622E13"/>
    <w:rsid w:val="0062314F"/>
    <w:rsid w:val="00623785"/>
    <w:rsid w:val="00623914"/>
    <w:rsid w:val="00623EC1"/>
    <w:rsid w:val="00624235"/>
    <w:rsid w:val="00624338"/>
    <w:rsid w:val="00624F43"/>
    <w:rsid w:val="00625019"/>
    <w:rsid w:val="006254AD"/>
    <w:rsid w:val="00625691"/>
    <w:rsid w:val="00626CE1"/>
    <w:rsid w:val="006275DD"/>
    <w:rsid w:val="00627EC1"/>
    <w:rsid w:val="00630437"/>
    <w:rsid w:val="00631414"/>
    <w:rsid w:val="00631521"/>
    <w:rsid w:val="00631B82"/>
    <w:rsid w:val="00631D3D"/>
    <w:rsid w:val="00631F41"/>
    <w:rsid w:val="00631F48"/>
    <w:rsid w:val="006321CC"/>
    <w:rsid w:val="006321DA"/>
    <w:rsid w:val="00632283"/>
    <w:rsid w:val="00632674"/>
    <w:rsid w:val="00632DB5"/>
    <w:rsid w:val="00632F06"/>
    <w:rsid w:val="0063333C"/>
    <w:rsid w:val="00633B5D"/>
    <w:rsid w:val="00633C59"/>
    <w:rsid w:val="00634223"/>
    <w:rsid w:val="00634827"/>
    <w:rsid w:val="00634C05"/>
    <w:rsid w:val="00634D41"/>
    <w:rsid w:val="00635B1C"/>
    <w:rsid w:val="006361BA"/>
    <w:rsid w:val="006368E7"/>
    <w:rsid w:val="0063712F"/>
    <w:rsid w:val="0063799A"/>
    <w:rsid w:val="00640908"/>
    <w:rsid w:val="00640A0B"/>
    <w:rsid w:val="006414D4"/>
    <w:rsid w:val="00641D81"/>
    <w:rsid w:val="00642A5C"/>
    <w:rsid w:val="00642D52"/>
    <w:rsid w:val="006438D0"/>
    <w:rsid w:val="006447A2"/>
    <w:rsid w:val="006452DA"/>
    <w:rsid w:val="006456B6"/>
    <w:rsid w:val="006456B9"/>
    <w:rsid w:val="00645AF7"/>
    <w:rsid w:val="00645B4C"/>
    <w:rsid w:val="006460AD"/>
    <w:rsid w:val="00646964"/>
    <w:rsid w:val="00646C4C"/>
    <w:rsid w:val="00647672"/>
    <w:rsid w:val="006479EE"/>
    <w:rsid w:val="006502E3"/>
    <w:rsid w:val="006504CB"/>
    <w:rsid w:val="0065057E"/>
    <w:rsid w:val="00650B1D"/>
    <w:rsid w:val="00651094"/>
    <w:rsid w:val="00651861"/>
    <w:rsid w:val="00651978"/>
    <w:rsid w:val="00651CEB"/>
    <w:rsid w:val="00652041"/>
    <w:rsid w:val="00652657"/>
    <w:rsid w:val="006526C2"/>
    <w:rsid w:val="006528C5"/>
    <w:rsid w:val="00652910"/>
    <w:rsid w:val="00652D09"/>
    <w:rsid w:val="0065344C"/>
    <w:rsid w:val="00653D89"/>
    <w:rsid w:val="00653F76"/>
    <w:rsid w:val="006547E4"/>
    <w:rsid w:val="00654809"/>
    <w:rsid w:val="00654E14"/>
    <w:rsid w:val="006550C4"/>
    <w:rsid w:val="006557EC"/>
    <w:rsid w:val="00655BAE"/>
    <w:rsid w:val="00655BE8"/>
    <w:rsid w:val="006565D8"/>
    <w:rsid w:val="00656E33"/>
    <w:rsid w:val="00657DB1"/>
    <w:rsid w:val="00660094"/>
    <w:rsid w:val="0066105C"/>
    <w:rsid w:val="00661EC6"/>
    <w:rsid w:val="00661F9B"/>
    <w:rsid w:val="006621F4"/>
    <w:rsid w:val="00663031"/>
    <w:rsid w:val="0066303E"/>
    <w:rsid w:val="00663515"/>
    <w:rsid w:val="00663963"/>
    <w:rsid w:val="00663A01"/>
    <w:rsid w:val="00663B9F"/>
    <w:rsid w:val="006644AD"/>
    <w:rsid w:val="00664706"/>
    <w:rsid w:val="006648C3"/>
    <w:rsid w:val="00664AC1"/>
    <w:rsid w:val="00664EA2"/>
    <w:rsid w:val="006655AD"/>
    <w:rsid w:val="00666046"/>
    <w:rsid w:val="006666D7"/>
    <w:rsid w:val="00666C03"/>
    <w:rsid w:val="00666DD0"/>
    <w:rsid w:val="006674F7"/>
    <w:rsid w:val="00667BCB"/>
    <w:rsid w:val="00667E75"/>
    <w:rsid w:val="00667F29"/>
    <w:rsid w:val="0067020A"/>
    <w:rsid w:val="00670273"/>
    <w:rsid w:val="00670466"/>
    <w:rsid w:val="0067054F"/>
    <w:rsid w:val="006707B8"/>
    <w:rsid w:val="00670B24"/>
    <w:rsid w:val="0067100F"/>
    <w:rsid w:val="00671691"/>
    <w:rsid w:val="00671D1E"/>
    <w:rsid w:val="00671D4E"/>
    <w:rsid w:val="0067239D"/>
    <w:rsid w:val="00673661"/>
    <w:rsid w:val="00674373"/>
    <w:rsid w:val="006745B1"/>
    <w:rsid w:val="00674619"/>
    <w:rsid w:val="0067478F"/>
    <w:rsid w:val="00674939"/>
    <w:rsid w:val="00675449"/>
    <w:rsid w:val="0067545E"/>
    <w:rsid w:val="00675D29"/>
    <w:rsid w:val="006777E8"/>
    <w:rsid w:val="00677933"/>
    <w:rsid w:val="00680572"/>
    <w:rsid w:val="00680842"/>
    <w:rsid w:val="006808E2"/>
    <w:rsid w:val="00680C13"/>
    <w:rsid w:val="00680D63"/>
    <w:rsid w:val="00680E83"/>
    <w:rsid w:val="00681A0E"/>
    <w:rsid w:val="00681FA8"/>
    <w:rsid w:val="00682125"/>
    <w:rsid w:val="00682212"/>
    <w:rsid w:val="006828CF"/>
    <w:rsid w:val="00682DEF"/>
    <w:rsid w:val="006830FD"/>
    <w:rsid w:val="00683708"/>
    <w:rsid w:val="00684124"/>
    <w:rsid w:val="00684B3D"/>
    <w:rsid w:val="00685320"/>
    <w:rsid w:val="006853C7"/>
    <w:rsid w:val="00685514"/>
    <w:rsid w:val="00685A57"/>
    <w:rsid w:val="006860D2"/>
    <w:rsid w:val="006865CF"/>
    <w:rsid w:val="006867E9"/>
    <w:rsid w:val="006868CA"/>
    <w:rsid w:val="00686944"/>
    <w:rsid w:val="00686968"/>
    <w:rsid w:val="00686ABC"/>
    <w:rsid w:val="00686FEE"/>
    <w:rsid w:val="00687ED9"/>
    <w:rsid w:val="00687F12"/>
    <w:rsid w:val="00687F96"/>
    <w:rsid w:val="00690741"/>
    <w:rsid w:val="00690C0A"/>
    <w:rsid w:val="00691DF6"/>
    <w:rsid w:val="00692497"/>
    <w:rsid w:val="00692B99"/>
    <w:rsid w:val="00692DDE"/>
    <w:rsid w:val="0069324A"/>
    <w:rsid w:val="00693A44"/>
    <w:rsid w:val="00693B2F"/>
    <w:rsid w:val="00693FB1"/>
    <w:rsid w:val="00694205"/>
    <w:rsid w:val="00694999"/>
    <w:rsid w:val="00694A63"/>
    <w:rsid w:val="00695178"/>
    <w:rsid w:val="0069549F"/>
    <w:rsid w:val="006955AA"/>
    <w:rsid w:val="00695972"/>
    <w:rsid w:val="006962C0"/>
    <w:rsid w:val="00696FDD"/>
    <w:rsid w:val="00697C4B"/>
    <w:rsid w:val="006A0533"/>
    <w:rsid w:val="006A0B42"/>
    <w:rsid w:val="006A108C"/>
    <w:rsid w:val="006A110B"/>
    <w:rsid w:val="006A167F"/>
    <w:rsid w:val="006A17FA"/>
    <w:rsid w:val="006A243D"/>
    <w:rsid w:val="006A29BD"/>
    <w:rsid w:val="006A2C3A"/>
    <w:rsid w:val="006A2DB4"/>
    <w:rsid w:val="006A34F9"/>
    <w:rsid w:val="006A35B0"/>
    <w:rsid w:val="006A377A"/>
    <w:rsid w:val="006A3E82"/>
    <w:rsid w:val="006A46D1"/>
    <w:rsid w:val="006A5AD1"/>
    <w:rsid w:val="006A5AFE"/>
    <w:rsid w:val="006A5B78"/>
    <w:rsid w:val="006A5B7F"/>
    <w:rsid w:val="006A609D"/>
    <w:rsid w:val="006A60A1"/>
    <w:rsid w:val="006A61A6"/>
    <w:rsid w:val="006A643C"/>
    <w:rsid w:val="006A6AF8"/>
    <w:rsid w:val="006A7485"/>
    <w:rsid w:val="006A775C"/>
    <w:rsid w:val="006A7918"/>
    <w:rsid w:val="006A7955"/>
    <w:rsid w:val="006A7964"/>
    <w:rsid w:val="006B047D"/>
    <w:rsid w:val="006B0951"/>
    <w:rsid w:val="006B0C40"/>
    <w:rsid w:val="006B10CB"/>
    <w:rsid w:val="006B1125"/>
    <w:rsid w:val="006B145A"/>
    <w:rsid w:val="006B1B51"/>
    <w:rsid w:val="006B1D7B"/>
    <w:rsid w:val="006B1EA0"/>
    <w:rsid w:val="006B224A"/>
    <w:rsid w:val="006B30C0"/>
    <w:rsid w:val="006B3B66"/>
    <w:rsid w:val="006B4508"/>
    <w:rsid w:val="006B49DE"/>
    <w:rsid w:val="006B4F1A"/>
    <w:rsid w:val="006B525A"/>
    <w:rsid w:val="006B53DB"/>
    <w:rsid w:val="006B571D"/>
    <w:rsid w:val="006B5777"/>
    <w:rsid w:val="006B6096"/>
    <w:rsid w:val="006B6A3F"/>
    <w:rsid w:val="006B7001"/>
    <w:rsid w:val="006B75F3"/>
    <w:rsid w:val="006B7775"/>
    <w:rsid w:val="006B7A80"/>
    <w:rsid w:val="006B7E60"/>
    <w:rsid w:val="006B7F8C"/>
    <w:rsid w:val="006C0087"/>
    <w:rsid w:val="006C0902"/>
    <w:rsid w:val="006C0A82"/>
    <w:rsid w:val="006C0D69"/>
    <w:rsid w:val="006C0F07"/>
    <w:rsid w:val="006C107E"/>
    <w:rsid w:val="006C1176"/>
    <w:rsid w:val="006C238B"/>
    <w:rsid w:val="006C2806"/>
    <w:rsid w:val="006C2942"/>
    <w:rsid w:val="006C2B60"/>
    <w:rsid w:val="006C3687"/>
    <w:rsid w:val="006C3C2A"/>
    <w:rsid w:val="006C3DF3"/>
    <w:rsid w:val="006C43C1"/>
    <w:rsid w:val="006C461C"/>
    <w:rsid w:val="006C4718"/>
    <w:rsid w:val="006C4F21"/>
    <w:rsid w:val="006C5FF5"/>
    <w:rsid w:val="006C5FF9"/>
    <w:rsid w:val="006C665F"/>
    <w:rsid w:val="006C6D9B"/>
    <w:rsid w:val="006C792F"/>
    <w:rsid w:val="006C797F"/>
    <w:rsid w:val="006D0091"/>
    <w:rsid w:val="006D04B7"/>
    <w:rsid w:val="006D0908"/>
    <w:rsid w:val="006D0F1E"/>
    <w:rsid w:val="006D1608"/>
    <w:rsid w:val="006D1E78"/>
    <w:rsid w:val="006D1EAC"/>
    <w:rsid w:val="006D23FF"/>
    <w:rsid w:val="006D2981"/>
    <w:rsid w:val="006D29B5"/>
    <w:rsid w:val="006D2F6B"/>
    <w:rsid w:val="006D31DE"/>
    <w:rsid w:val="006D37AB"/>
    <w:rsid w:val="006D42C0"/>
    <w:rsid w:val="006D543D"/>
    <w:rsid w:val="006D5D8A"/>
    <w:rsid w:val="006D626A"/>
    <w:rsid w:val="006D6395"/>
    <w:rsid w:val="006D6704"/>
    <w:rsid w:val="006D6CDA"/>
    <w:rsid w:val="006D6E20"/>
    <w:rsid w:val="006D7792"/>
    <w:rsid w:val="006E08AA"/>
    <w:rsid w:val="006E18DC"/>
    <w:rsid w:val="006E19C1"/>
    <w:rsid w:val="006E2307"/>
    <w:rsid w:val="006E29D9"/>
    <w:rsid w:val="006E2B1D"/>
    <w:rsid w:val="006E32A3"/>
    <w:rsid w:val="006E43BC"/>
    <w:rsid w:val="006E43EA"/>
    <w:rsid w:val="006E45C3"/>
    <w:rsid w:val="006E48B2"/>
    <w:rsid w:val="006E4A9B"/>
    <w:rsid w:val="006E5590"/>
    <w:rsid w:val="006E55B1"/>
    <w:rsid w:val="006E55D6"/>
    <w:rsid w:val="006E5953"/>
    <w:rsid w:val="006E5BA4"/>
    <w:rsid w:val="006E5D19"/>
    <w:rsid w:val="006E5D77"/>
    <w:rsid w:val="006E5F64"/>
    <w:rsid w:val="006E615A"/>
    <w:rsid w:val="006E6599"/>
    <w:rsid w:val="006E67B8"/>
    <w:rsid w:val="006E67FB"/>
    <w:rsid w:val="006E69EF"/>
    <w:rsid w:val="006E6A4F"/>
    <w:rsid w:val="006E6CB8"/>
    <w:rsid w:val="006E6D6F"/>
    <w:rsid w:val="006E7700"/>
    <w:rsid w:val="006E7A33"/>
    <w:rsid w:val="006E7AFF"/>
    <w:rsid w:val="006E7D31"/>
    <w:rsid w:val="006E7F68"/>
    <w:rsid w:val="006F0C0F"/>
    <w:rsid w:val="006F1381"/>
    <w:rsid w:val="006F1522"/>
    <w:rsid w:val="006F164D"/>
    <w:rsid w:val="006F1AE6"/>
    <w:rsid w:val="006F1BE6"/>
    <w:rsid w:val="006F2B22"/>
    <w:rsid w:val="006F2D1F"/>
    <w:rsid w:val="006F2F50"/>
    <w:rsid w:val="006F3721"/>
    <w:rsid w:val="006F37A9"/>
    <w:rsid w:val="006F38E7"/>
    <w:rsid w:val="006F39EF"/>
    <w:rsid w:val="006F3AC0"/>
    <w:rsid w:val="006F3CEB"/>
    <w:rsid w:val="006F3F03"/>
    <w:rsid w:val="006F4661"/>
    <w:rsid w:val="006F4DA7"/>
    <w:rsid w:val="006F6742"/>
    <w:rsid w:val="006F6947"/>
    <w:rsid w:val="006F6F40"/>
    <w:rsid w:val="006F740E"/>
    <w:rsid w:val="006F7DA6"/>
    <w:rsid w:val="00700004"/>
    <w:rsid w:val="00700265"/>
    <w:rsid w:val="0070032B"/>
    <w:rsid w:val="00700E10"/>
    <w:rsid w:val="00700EA2"/>
    <w:rsid w:val="00700F93"/>
    <w:rsid w:val="007010E6"/>
    <w:rsid w:val="007010FD"/>
    <w:rsid w:val="007015A7"/>
    <w:rsid w:val="00701CB0"/>
    <w:rsid w:val="00702034"/>
    <w:rsid w:val="0070220B"/>
    <w:rsid w:val="00702919"/>
    <w:rsid w:val="00702F58"/>
    <w:rsid w:val="00702F9D"/>
    <w:rsid w:val="0070370A"/>
    <w:rsid w:val="007038FA"/>
    <w:rsid w:val="00703F9F"/>
    <w:rsid w:val="007055B3"/>
    <w:rsid w:val="00705CD8"/>
    <w:rsid w:val="00705CEA"/>
    <w:rsid w:val="0070699A"/>
    <w:rsid w:val="007070FF"/>
    <w:rsid w:val="007071F1"/>
    <w:rsid w:val="0071095A"/>
    <w:rsid w:val="00710E01"/>
    <w:rsid w:val="00710FAF"/>
    <w:rsid w:val="00711C5C"/>
    <w:rsid w:val="00712063"/>
    <w:rsid w:val="00712BC5"/>
    <w:rsid w:val="00713203"/>
    <w:rsid w:val="007138D9"/>
    <w:rsid w:val="00713ECA"/>
    <w:rsid w:val="00713FD7"/>
    <w:rsid w:val="00714518"/>
    <w:rsid w:val="00714557"/>
    <w:rsid w:val="007145BF"/>
    <w:rsid w:val="00714974"/>
    <w:rsid w:val="00714DF0"/>
    <w:rsid w:val="00714DF6"/>
    <w:rsid w:val="007155CC"/>
    <w:rsid w:val="00715B65"/>
    <w:rsid w:val="00716B66"/>
    <w:rsid w:val="00716E76"/>
    <w:rsid w:val="00717E39"/>
    <w:rsid w:val="00720010"/>
    <w:rsid w:val="00720238"/>
    <w:rsid w:val="007206FE"/>
    <w:rsid w:val="00720BFC"/>
    <w:rsid w:val="00720EC9"/>
    <w:rsid w:val="00722344"/>
    <w:rsid w:val="0072276D"/>
    <w:rsid w:val="00723A68"/>
    <w:rsid w:val="00724046"/>
    <w:rsid w:val="007243F8"/>
    <w:rsid w:val="007248D7"/>
    <w:rsid w:val="0072510E"/>
    <w:rsid w:val="00726439"/>
    <w:rsid w:val="00726563"/>
    <w:rsid w:val="00727097"/>
    <w:rsid w:val="0072772F"/>
    <w:rsid w:val="00727B58"/>
    <w:rsid w:val="00727D75"/>
    <w:rsid w:val="007307CD"/>
    <w:rsid w:val="00730962"/>
    <w:rsid w:val="0073133E"/>
    <w:rsid w:val="0073154B"/>
    <w:rsid w:val="00732364"/>
    <w:rsid w:val="0073302D"/>
    <w:rsid w:val="00733059"/>
    <w:rsid w:val="00733A4C"/>
    <w:rsid w:val="00733CAA"/>
    <w:rsid w:val="0073409A"/>
    <w:rsid w:val="0073409D"/>
    <w:rsid w:val="007345B2"/>
    <w:rsid w:val="00734859"/>
    <w:rsid w:val="007349B7"/>
    <w:rsid w:val="00734F84"/>
    <w:rsid w:val="007354DF"/>
    <w:rsid w:val="00736110"/>
    <w:rsid w:val="007361EB"/>
    <w:rsid w:val="0073640C"/>
    <w:rsid w:val="00736742"/>
    <w:rsid w:val="007368D9"/>
    <w:rsid w:val="00736C6E"/>
    <w:rsid w:val="0073741D"/>
    <w:rsid w:val="00737696"/>
    <w:rsid w:val="00737B23"/>
    <w:rsid w:val="00737C97"/>
    <w:rsid w:val="00740174"/>
    <w:rsid w:val="0074103B"/>
    <w:rsid w:val="007414FE"/>
    <w:rsid w:val="0074163F"/>
    <w:rsid w:val="00741AE5"/>
    <w:rsid w:val="00741CCD"/>
    <w:rsid w:val="00741F5D"/>
    <w:rsid w:val="007422F1"/>
    <w:rsid w:val="00742BA4"/>
    <w:rsid w:val="00744198"/>
    <w:rsid w:val="007448CD"/>
    <w:rsid w:val="00744AB2"/>
    <w:rsid w:val="00744B9E"/>
    <w:rsid w:val="00744BA0"/>
    <w:rsid w:val="00745019"/>
    <w:rsid w:val="007453D5"/>
    <w:rsid w:val="00745A24"/>
    <w:rsid w:val="00745FF0"/>
    <w:rsid w:val="0074638B"/>
    <w:rsid w:val="007469D0"/>
    <w:rsid w:val="00746B76"/>
    <w:rsid w:val="00746D13"/>
    <w:rsid w:val="0074795F"/>
    <w:rsid w:val="00750A59"/>
    <w:rsid w:val="00750FFE"/>
    <w:rsid w:val="00751762"/>
    <w:rsid w:val="00751A9F"/>
    <w:rsid w:val="00752103"/>
    <w:rsid w:val="00752840"/>
    <w:rsid w:val="007528B1"/>
    <w:rsid w:val="0075299A"/>
    <w:rsid w:val="00752A96"/>
    <w:rsid w:val="00753F53"/>
    <w:rsid w:val="00754297"/>
    <w:rsid w:val="007546E8"/>
    <w:rsid w:val="00754C59"/>
    <w:rsid w:val="00755694"/>
    <w:rsid w:val="0075602F"/>
    <w:rsid w:val="00756792"/>
    <w:rsid w:val="00756ED9"/>
    <w:rsid w:val="00756F96"/>
    <w:rsid w:val="00757289"/>
    <w:rsid w:val="00757570"/>
    <w:rsid w:val="0075783F"/>
    <w:rsid w:val="00757E54"/>
    <w:rsid w:val="00760944"/>
    <w:rsid w:val="00760A34"/>
    <w:rsid w:val="007613E0"/>
    <w:rsid w:val="007615F7"/>
    <w:rsid w:val="007619C9"/>
    <w:rsid w:val="00761BA3"/>
    <w:rsid w:val="00761FB4"/>
    <w:rsid w:val="00761FD3"/>
    <w:rsid w:val="00762219"/>
    <w:rsid w:val="0076249A"/>
    <w:rsid w:val="00762948"/>
    <w:rsid w:val="00762AB4"/>
    <w:rsid w:val="00762B82"/>
    <w:rsid w:val="00763262"/>
    <w:rsid w:val="007637EE"/>
    <w:rsid w:val="00763939"/>
    <w:rsid w:val="00764567"/>
    <w:rsid w:val="00764830"/>
    <w:rsid w:val="00764ABC"/>
    <w:rsid w:val="00764C12"/>
    <w:rsid w:val="007650B4"/>
    <w:rsid w:val="007657FD"/>
    <w:rsid w:val="007658A6"/>
    <w:rsid w:val="00765CC2"/>
    <w:rsid w:val="00765F1B"/>
    <w:rsid w:val="00766AF1"/>
    <w:rsid w:val="00766D07"/>
    <w:rsid w:val="00767371"/>
    <w:rsid w:val="00767D4E"/>
    <w:rsid w:val="00770D5B"/>
    <w:rsid w:val="007711FF"/>
    <w:rsid w:val="007718D0"/>
    <w:rsid w:val="00771A7F"/>
    <w:rsid w:val="00771EEB"/>
    <w:rsid w:val="00772389"/>
    <w:rsid w:val="0077247B"/>
    <w:rsid w:val="00772B6A"/>
    <w:rsid w:val="00772C04"/>
    <w:rsid w:val="00772C1C"/>
    <w:rsid w:val="00772D10"/>
    <w:rsid w:val="007730BB"/>
    <w:rsid w:val="007733ED"/>
    <w:rsid w:val="007738BE"/>
    <w:rsid w:val="0077394B"/>
    <w:rsid w:val="00773B84"/>
    <w:rsid w:val="00773F5E"/>
    <w:rsid w:val="007741D7"/>
    <w:rsid w:val="00774672"/>
    <w:rsid w:val="00774AE5"/>
    <w:rsid w:val="00774D6E"/>
    <w:rsid w:val="00774DFD"/>
    <w:rsid w:val="00775624"/>
    <w:rsid w:val="007757B3"/>
    <w:rsid w:val="00776174"/>
    <w:rsid w:val="00776887"/>
    <w:rsid w:val="00776C28"/>
    <w:rsid w:val="00776CB9"/>
    <w:rsid w:val="00777868"/>
    <w:rsid w:val="00780A1B"/>
    <w:rsid w:val="00780DFB"/>
    <w:rsid w:val="00781A9B"/>
    <w:rsid w:val="00781FF5"/>
    <w:rsid w:val="00782292"/>
    <w:rsid w:val="00783603"/>
    <w:rsid w:val="00783632"/>
    <w:rsid w:val="00783804"/>
    <w:rsid w:val="007838A0"/>
    <w:rsid w:val="007838F2"/>
    <w:rsid w:val="00783B82"/>
    <w:rsid w:val="0078462F"/>
    <w:rsid w:val="0078467C"/>
    <w:rsid w:val="007849B1"/>
    <w:rsid w:val="00784AB7"/>
    <w:rsid w:val="00784C61"/>
    <w:rsid w:val="00784F3A"/>
    <w:rsid w:val="00786489"/>
    <w:rsid w:val="007869C7"/>
    <w:rsid w:val="00786AA6"/>
    <w:rsid w:val="007870CB"/>
    <w:rsid w:val="00787C78"/>
    <w:rsid w:val="00787F41"/>
    <w:rsid w:val="0079052A"/>
    <w:rsid w:val="00790A4B"/>
    <w:rsid w:val="00790B33"/>
    <w:rsid w:val="00790ED9"/>
    <w:rsid w:val="00791157"/>
    <w:rsid w:val="0079244E"/>
    <w:rsid w:val="00792CCD"/>
    <w:rsid w:val="0079313F"/>
    <w:rsid w:val="00793732"/>
    <w:rsid w:val="007937EF"/>
    <w:rsid w:val="007943A9"/>
    <w:rsid w:val="007945AA"/>
    <w:rsid w:val="00794E94"/>
    <w:rsid w:val="00795353"/>
    <w:rsid w:val="00795ED4"/>
    <w:rsid w:val="007960AF"/>
    <w:rsid w:val="00796270"/>
    <w:rsid w:val="00796818"/>
    <w:rsid w:val="007969F7"/>
    <w:rsid w:val="007971B8"/>
    <w:rsid w:val="00797757"/>
    <w:rsid w:val="00797C9C"/>
    <w:rsid w:val="007A047A"/>
    <w:rsid w:val="007A0FBE"/>
    <w:rsid w:val="007A12E4"/>
    <w:rsid w:val="007A1963"/>
    <w:rsid w:val="007A19FF"/>
    <w:rsid w:val="007A2241"/>
    <w:rsid w:val="007A27AD"/>
    <w:rsid w:val="007A2A5C"/>
    <w:rsid w:val="007A30A4"/>
    <w:rsid w:val="007A3360"/>
    <w:rsid w:val="007A3B56"/>
    <w:rsid w:val="007A4C03"/>
    <w:rsid w:val="007A5011"/>
    <w:rsid w:val="007A5A0B"/>
    <w:rsid w:val="007A5A1C"/>
    <w:rsid w:val="007A5BDC"/>
    <w:rsid w:val="007A62D8"/>
    <w:rsid w:val="007A6859"/>
    <w:rsid w:val="007A6EEF"/>
    <w:rsid w:val="007A71B2"/>
    <w:rsid w:val="007A7338"/>
    <w:rsid w:val="007A7925"/>
    <w:rsid w:val="007A7F07"/>
    <w:rsid w:val="007B01E7"/>
    <w:rsid w:val="007B0A95"/>
    <w:rsid w:val="007B0AAF"/>
    <w:rsid w:val="007B0C84"/>
    <w:rsid w:val="007B13C9"/>
    <w:rsid w:val="007B1425"/>
    <w:rsid w:val="007B1771"/>
    <w:rsid w:val="007B2072"/>
    <w:rsid w:val="007B24FC"/>
    <w:rsid w:val="007B29A4"/>
    <w:rsid w:val="007B2B0A"/>
    <w:rsid w:val="007B2BC9"/>
    <w:rsid w:val="007B2D69"/>
    <w:rsid w:val="007B3327"/>
    <w:rsid w:val="007B3914"/>
    <w:rsid w:val="007B3BA0"/>
    <w:rsid w:val="007B40DF"/>
    <w:rsid w:val="007B4BCF"/>
    <w:rsid w:val="007B5789"/>
    <w:rsid w:val="007B57F9"/>
    <w:rsid w:val="007B5BEA"/>
    <w:rsid w:val="007B6347"/>
    <w:rsid w:val="007B65B3"/>
    <w:rsid w:val="007B70AA"/>
    <w:rsid w:val="007B72D7"/>
    <w:rsid w:val="007B742C"/>
    <w:rsid w:val="007B7EAE"/>
    <w:rsid w:val="007C04C1"/>
    <w:rsid w:val="007C04E8"/>
    <w:rsid w:val="007C0C5E"/>
    <w:rsid w:val="007C107C"/>
    <w:rsid w:val="007C1383"/>
    <w:rsid w:val="007C15C8"/>
    <w:rsid w:val="007C280B"/>
    <w:rsid w:val="007C2D65"/>
    <w:rsid w:val="007C33F4"/>
    <w:rsid w:val="007C3693"/>
    <w:rsid w:val="007C36A8"/>
    <w:rsid w:val="007C4079"/>
    <w:rsid w:val="007C456F"/>
    <w:rsid w:val="007C49B4"/>
    <w:rsid w:val="007C4CDA"/>
    <w:rsid w:val="007C5431"/>
    <w:rsid w:val="007C571E"/>
    <w:rsid w:val="007C59F6"/>
    <w:rsid w:val="007C5C34"/>
    <w:rsid w:val="007C62F7"/>
    <w:rsid w:val="007C7392"/>
    <w:rsid w:val="007C73B1"/>
    <w:rsid w:val="007C742D"/>
    <w:rsid w:val="007C75E0"/>
    <w:rsid w:val="007D00F8"/>
    <w:rsid w:val="007D0A8D"/>
    <w:rsid w:val="007D0E6D"/>
    <w:rsid w:val="007D177B"/>
    <w:rsid w:val="007D1D06"/>
    <w:rsid w:val="007D22EB"/>
    <w:rsid w:val="007D2EF8"/>
    <w:rsid w:val="007D2F82"/>
    <w:rsid w:val="007D3038"/>
    <w:rsid w:val="007D3098"/>
    <w:rsid w:val="007D440B"/>
    <w:rsid w:val="007D4681"/>
    <w:rsid w:val="007D6D05"/>
    <w:rsid w:val="007D7616"/>
    <w:rsid w:val="007D7823"/>
    <w:rsid w:val="007D7B06"/>
    <w:rsid w:val="007E0736"/>
    <w:rsid w:val="007E082B"/>
    <w:rsid w:val="007E0C0D"/>
    <w:rsid w:val="007E15B3"/>
    <w:rsid w:val="007E1634"/>
    <w:rsid w:val="007E1E86"/>
    <w:rsid w:val="007E1F43"/>
    <w:rsid w:val="007E292D"/>
    <w:rsid w:val="007E2A7E"/>
    <w:rsid w:val="007E3157"/>
    <w:rsid w:val="007E355A"/>
    <w:rsid w:val="007E39CF"/>
    <w:rsid w:val="007E4039"/>
    <w:rsid w:val="007E4960"/>
    <w:rsid w:val="007E4EAE"/>
    <w:rsid w:val="007E56E3"/>
    <w:rsid w:val="007E596F"/>
    <w:rsid w:val="007E59E2"/>
    <w:rsid w:val="007E5AD0"/>
    <w:rsid w:val="007E5B4F"/>
    <w:rsid w:val="007E5BD0"/>
    <w:rsid w:val="007E5CCD"/>
    <w:rsid w:val="007E5E21"/>
    <w:rsid w:val="007E661E"/>
    <w:rsid w:val="007E66FD"/>
    <w:rsid w:val="007E6AA1"/>
    <w:rsid w:val="007E6FD3"/>
    <w:rsid w:val="007E798B"/>
    <w:rsid w:val="007F0B62"/>
    <w:rsid w:val="007F0C0A"/>
    <w:rsid w:val="007F14DA"/>
    <w:rsid w:val="007F1886"/>
    <w:rsid w:val="007F21A9"/>
    <w:rsid w:val="007F2485"/>
    <w:rsid w:val="007F28E2"/>
    <w:rsid w:val="007F2DFF"/>
    <w:rsid w:val="007F34E3"/>
    <w:rsid w:val="007F4931"/>
    <w:rsid w:val="007F4DDB"/>
    <w:rsid w:val="007F4DF8"/>
    <w:rsid w:val="007F4F23"/>
    <w:rsid w:val="007F4FC9"/>
    <w:rsid w:val="007F52E0"/>
    <w:rsid w:val="007F5439"/>
    <w:rsid w:val="007F5DC7"/>
    <w:rsid w:val="007F5F9F"/>
    <w:rsid w:val="007F638A"/>
    <w:rsid w:val="007F661C"/>
    <w:rsid w:val="007F697F"/>
    <w:rsid w:val="007F69C3"/>
    <w:rsid w:val="007F7127"/>
    <w:rsid w:val="007F7594"/>
    <w:rsid w:val="00801352"/>
    <w:rsid w:val="00801806"/>
    <w:rsid w:val="00801F1C"/>
    <w:rsid w:val="008025B4"/>
    <w:rsid w:val="008028B1"/>
    <w:rsid w:val="00802C9D"/>
    <w:rsid w:val="00802DB4"/>
    <w:rsid w:val="0080327E"/>
    <w:rsid w:val="00804451"/>
    <w:rsid w:val="008044FE"/>
    <w:rsid w:val="008047F4"/>
    <w:rsid w:val="0080494B"/>
    <w:rsid w:val="00804FB6"/>
    <w:rsid w:val="0080503B"/>
    <w:rsid w:val="00805BF7"/>
    <w:rsid w:val="00805CE5"/>
    <w:rsid w:val="00805D9F"/>
    <w:rsid w:val="00805E05"/>
    <w:rsid w:val="00805F49"/>
    <w:rsid w:val="00806471"/>
    <w:rsid w:val="00806AAB"/>
    <w:rsid w:val="008070FA"/>
    <w:rsid w:val="0080719A"/>
    <w:rsid w:val="00807806"/>
    <w:rsid w:val="0081107B"/>
    <w:rsid w:val="0081122E"/>
    <w:rsid w:val="00811D5B"/>
    <w:rsid w:val="00811F53"/>
    <w:rsid w:val="00812242"/>
    <w:rsid w:val="0081227D"/>
    <w:rsid w:val="00812886"/>
    <w:rsid w:val="00812937"/>
    <w:rsid w:val="00813216"/>
    <w:rsid w:val="00813669"/>
    <w:rsid w:val="00813A19"/>
    <w:rsid w:val="008149E3"/>
    <w:rsid w:val="0081543B"/>
    <w:rsid w:val="008159AB"/>
    <w:rsid w:val="00816384"/>
    <w:rsid w:val="00816739"/>
    <w:rsid w:val="00816C15"/>
    <w:rsid w:val="00816CF9"/>
    <w:rsid w:val="00817AEB"/>
    <w:rsid w:val="00820DD4"/>
    <w:rsid w:val="00820F22"/>
    <w:rsid w:val="00821A0A"/>
    <w:rsid w:val="0082289D"/>
    <w:rsid w:val="00822978"/>
    <w:rsid w:val="008229C2"/>
    <w:rsid w:val="008230A5"/>
    <w:rsid w:val="00823371"/>
    <w:rsid w:val="008238C1"/>
    <w:rsid w:val="008244DC"/>
    <w:rsid w:val="00824903"/>
    <w:rsid w:val="00824938"/>
    <w:rsid w:val="0082545D"/>
    <w:rsid w:val="00826463"/>
    <w:rsid w:val="00826543"/>
    <w:rsid w:val="00826B5E"/>
    <w:rsid w:val="00826FF1"/>
    <w:rsid w:val="00827593"/>
    <w:rsid w:val="008279AF"/>
    <w:rsid w:val="00830F45"/>
    <w:rsid w:val="00830FCD"/>
    <w:rsid w:val="00831379"/>
    <w:rsid w:val="0083162D"/>
    <w:rsid w:val="0083189C"/>
    <w:rsid w:val="00831DA0"/>
    <w:rsid w:val="0083237D"/>
    <w:rsid w:val="00832703"/>
    <w:rsid w:val="008328A9"/>
    <w:rsid w:val="00832B81"/>
    <w:rsid w:val="0083306E"/>
    <w:rsid w:val="008332CF"/>
    <w:rsid w:val="00833352"/>
    <w:rsid w:val="008335C0"/>
    <w:rsid w:val="00833A1B"/>
    <w:rsid w:val="00833E31"/>
    <w:rsid w:val="00834FB6"/>
    <w:rsid w:val="0083550A"/>
    <w:rsid w:val="00835735"/>
    <w:rsid w:val="00835A01"/>
    <w:rsid w:val="00837060"/>
    <w:rsid w:val="008375FC"/>
    <w:rsid w:val="00837F9A"/>
    <w:rsid w:val="00840512"/>
    <w:rsid w:val="00840BA1"/>
    <w:rsid w:val="0084116F"/>
    <w:rsid w:val="00841D8C"/>
    <w:rsid w:val="00841E03"/>
    <w:rsid w:val="00842974"/>
    <w:rsid w:val="00842DF6"/>
    <w:rsid w:val="008434E8"/>
    <w:rsid w:val="008435BE"/>
    <w:rsid w:val="00843EFC"/>
    <w:rsid w:val="008441B4"/>
    <w:rsid w:val="00844360"/>
    <w:rsid w:val="00844992"/>
    <w:rsid w:val="00844C4B"/>
    <w:rsid w:val="00844EC8"/>
    <w:rsid w:val="00845363"/>
    <w:rsid w:val="00845C50"/>
    <w:rsid w:val="0084667E"/>
    <w:rsid w:val="008466A5"/>
    <w:rsid w:val="008466AC"/>
    <w:rsid w:val="0084679A"/>
    <w:rsid w:val="00846DB0"/>
    <w:rsid w:val="00846F6B"/>
    <w:rsid w:val="00846FA2"/>
    <w:rsid w:val="0084725E"/>
    <w:rsid w:val="00847757"/>
    <w:rsid w:val="008506D8"/>
    <w:rsid w:val="00850DAA"/>
    <w:rsid w:val="00850E74"/>
    <w:rsid w:val="00851332"/>
    <w:rsid w:val="00851A09"/>
    <w:rsid w:val="00851D08"/>
    <w:rsid w:val="00851E44"/>
    <w:rsid w:val="00851F11"/>
    <w:rsid w:val="008526F7"/>
    <w:rsid w:val="0085292C"/>
    <w:rsid w:val="00852C47"/>
    <w:rsid w:val="00852C64"/>
    <w:rsid w:val="008530AA"/>
    <w:rsid w:val="008535AB"/>
    <w:rsid w:val="00853674"/>
    <w:rsid w:val="008536FB"/>
    <w:rsid w:val="00853C06"/>
    <w:rsid w:val="00853F10"/>
    <w:rsid w:val="00854C85"/>
    <w:rsid w:val="00855174"/>
    <w:rsid w:val="00855181"/>
    <w:rsid w:val="00855B13"/>
    <w:rsid w:val="00855B71"/>
    <w:rsid w:val="00855F47"/>
    <w:rsid w:val="00855F9A"/>
    <w:rsid w:val="00856DD1"/>
    <w:rsid w:val="008574BD"/>
    <w:rsid w:val="00857E24"/>
    <w:rsid w:val="00857EF5"/>
    <w:rsid w:val="00860207"/>
    <w:rsid w:val="0086055F"/>
    <w:rsid w:val="00861245"/>
    <w:rsid w:val="00861326"/>
    <w:rsid w:val="0086283A"/>
    <w:rsid w:val="00862C88"/>
    <w:rsid w:val="00863079"/>
    <w:rsid w:val="00863897"/>
    <w:rsid w:val="00863C5C"/>
    <w:rsid w:val="00863F78"/>
    <w:rsid w:val="00864A00"/>
    <w:rsid w:val="00865161"/>
    <w:rsid w:val="00865366"/>
    <w:rsid w:val="00865A27"/>
    <w:rsid w:val="00865E99"/>
    <w:rsid w:val="00866008"/>
    <w:rsid w:val="008662BD"/>
    <w:rsid w:val="008672BC"/>
    <w:rsid w:val="0086759F"/>
    <w:rsid w:val="00870E43"/>
    <w:rsid w:val="008711DC"/>
    <w:rsid w:val="008713F3"/>
    <w:rsid w:val="0087181E"/>
    <w:rsid w:val="00871D5A"/>
    <w:rsid w:val="00872027"/>
    <w:rsid w:val="0087217E"/>
    <w:rsid w:val="0087292F"/>
    <w:rsid w:val="00872BE5"/>
    <w:rsid w:val="00872EBA"/>
    <w:rsid w:val="00872F3C"/>
    <w:rsid w:val="00872F7C"/>
    <w:rsid w:val="0087452C"/>
    <w:rsid w:val="0087493D"/>
    <w:rsid w:val="00874DA5"/>
    <w:rsid w:val="00875F92"/>
    <w:rsid w:val="00876477"/>
    <w:rsid w:val="00876B6B"/>
    <w:rsid w:val="008774F2"/>
    <w:rsid w:val="008778AC"/>
    <w:rsid w:val="0088002A"/>
    <w:rsid w:val="00880459"/>
    <w:rsid w:val="00880832"/>
    <w:rsid w:val="00880A23"/>
    <w:rsid w:val="00881136"/>
    <w:rsid w:val="00881435"/>
    <w:rsid w:val="008814C3"/>
    <w:rsid w:val="008818C2"/>
    <w:rsid w:val="00881DA9"/>
    <w:rsid w:val="00881FC4"/>
    <w:rsid w:val="00882423"/>
    <w:rsid w:val="00882F59"/>
    <w:rsid w:val="00882F75"/>
    <w:rsid w:val="008836C8"/>
    <w:rsid w:val="0088392E"/>
    <w:rsid w:val="00883BF7"/>
    <w:rsid w:val="00883C8C"/>
    <w:rsid w:val="00883CDD"/>
    <w:rsid w:val="00883E41"/>
    <w:rsid w:val="00884938"/>
    <w:rsid w:val="00884F3D"/>
    <w:rsid w:val="008852C3"/>
    <w:rsid w:val="0088536B"/>
    <w:rsid w:val="00885507"/>
    <w:rsid w:val="008855FE"/>
    <w:rsid w:val="00885632"/>
    <w:rsid w:val="00885A1F"/>
    <w:rsid w:val="008861F7"/>
    <w:rsid w:val="00886C95"/>
    <w:rsid w:val="008872AB"/>
    <w:rsid w:val="008875FA"/>
    <w:rsid w:val="00887A58"/>
    <w:rsid w:val="00887B13"/>
    <w:rsid w:val="008905B7"/>
    <w:rsid w:val="00890C34"/>
    <w:rsid w:val="008910B4"/>
    <w:rsid w:val="00892643"/>
    <w:rsid w:val="00893288"/>
    <w:rsid w:val="00893566"/>
    <w:rsid w:val="00893AC4"/>
    <w:rsid w:val="00893B5A"/>
    <w:rsid w:val="00894E97"/>
    <w:rsid w:val="00895449"/>
    <w:rsid w:val="008958FE"/>
    <w:rsid w:val="00895E59"/>
    <w:rsid w:val="008961ED"/>
    <w:rsid w:val="00896485"/>
    <w:rsid w:val="00896B94"/>
    <w:rsid w:val="00896CD0"/>
    <w:rsid w:val="00896EB7"/>
    <w:rsid w:val="00897794"/>
    <w:rsid w:val="00897B70"/>
    <w:rsid w:val="008A08CA"/>
    <w:rsid w:val="008A0990"/>
    <w:rsid w:val="008A1CA4"/>
    <w:rsid w:val="008A1F99"/>
    <w:rsid w:val="008A2199"/>
    <w:rsid w:val="008A260C"/>
    <w:rsid w:val="008A2C9F"/>
    <w:rsid w:val="008A3298"/>
    <w:rsid w:val="008A3686"/>
    <w:rsid w:val="008A3700"/>
    <w:rsid w:val="008A37AF"/>
    <w:rsid w:val="008A45EA"/>
    <w:rsid w:val="008A491D"/>
    <w:rsid w:val="008A4E3C"/>
    <w:rsid w:val="008A5033"/>
    <w:rsid w:val="008A592E"/>
    <w:rsid w:val="008A5A7C"/>
    <w:rsid w:val="008A5A8A"/>
    <w:rsid w:val="008A6058"/>
    <w:rsid w:val="008A64FA"/>
    <w:rsid w:val="008A693E"/>
    <w:rsid w:val="008A6F5A"/>
    <w:rsid w:val="008A745D"/>
    <w:rsid w:val="008A771F"/>
    <w:rsid w:val="008A7758"/>
    <w:rsid w:val="008A7A18"/>
    <w:rsid w:val="008A7A94"/>
    <w:rsid w:val="008A7C0C"/>
    <w:rsid w:val="008B044A"/>
    <w:rsid w:val="008B08A3"/>
    <w:rsid w:val="008B0C5D"/>
    <w:rsid w:val="008B0F76"/>
    <w:rsid w:val="008B108E"/>
    <w:rsid w:val="008B1147"/>
    <w:rsid w:val="008B1601"/>
    <w:rsid w:val="008B27DA"/>
    <w:rsid w:val="008B2DFC"/>
    <w:rsid w:val="008B328E"/>
    <w:rsid w:val="008B394E"/>
    <w:rsid w:val="008B4416"/>
    <w:rsid w:val="008B50EB"/>
    <w:rsid w:val="008B51B5"/>
    <w:rsid w:val="008B5668"/>
    <w:rsid w:val="008B5AA9"/>
    <w:rsid w:val="008B5F01"/>
    <w:rsid w:val="008B6320"/>
    <w:rsid w:val="008B67A6"/>
    <w:rsid w:val="008B6856"/>
    <w:rsid w:val="008B7175"/>
    <w:rsid w:val="008B7194"/>
    <w:rsid w:val="008B767D"/>
    <w:rsid w:val="008C0A62"/>
    <w:rsid w:val="008C2036"/>
    <w:rsid w:val="008C27E4"/>
    <w:rsid w:val="008C2E96"/>
    <w:rsid w:val="008C3073"/>
    <w:rsid w:val="008C3A07"/>
    <w:rsid w:val="008C3B60"/>
    <w:rsid w:val="008C562C"/>
    <w:rsid w:val="008C56A4"/>
    <w:rsid w:val="008C6321"/>
    <w:rsid w:val="008C6DC7"/>
    <w:rsid w:val="008C702B"/>
    <w:rsid w:val="008C71CE"/>
    <w:rsid w:val="008C72FA"/>
    <w:rsid w:val="008C7ECE"/>
    <w:rsid w:val="008D0404"/>
    <w:rsid w:val="008D1504"/>
    <w:rsid w:val="008D23D0"/>
    <w:rsid w:val="008D25A9"/>
    <w:rsid w:val="008D2C83"/>
    <w:rsid w:val="008D3449"/>
    <w:rsid w:val="008D34C5"/>
    <w:rsid w:val="008D3BE9"/>
    <w:rsid w:val="008D412A"/>
    <w:rsid w:val="008D4161"/>
    <w:rsid w:val="008D484E"/>
    <w:rsid w:val="008D4F50"/>
    <w:rsid w:val="008D53EA"/>
    <w:rsid w:val="008D59D5"/>
    <w:rsid w:val="008D5A86"/>
    <w:rsid w:val="008D5B13"/>
    <w:rsid w:val="008D5CE4"/>
    <w:rsid w:val="008D6209"/>
    <w:rsid w:val="008D6ED0"/>
    <w:rsid w:val="008D730E"/>
    <w:rsid w:val="008D7E22"/>
    <w:rsid w:val="008E005B"/>
    <w:rsid w:val="008E005C"/>
    <w:rsid w:val="008E029F"/>
    <w:rsid w:val="008E0399"/>
    <w:rsid w:val="008E088E"/>
    <w:rsid w:val="008E11FE"/>
    <w:rsid w:val="008E14A7"/>
    <w:rsid w:val="008E1F6B"/>
    <w:rsid w:val="008E285B"/>
    <w:rsid w:val="008E2B5F"/>
    <w:rsid w:val="008E3098"/>
    <w:rsid w:val="008E3386"/>
    <w:rsid w:val="008E380F"/>
    <w:rsid w:val="008E422F"/>
    <w:rsid w:val="008E43AC"/>
    <w:rsid w:val="008E491D"/>
    <w:rsid w:val="008E4FDD"/>
    <w:rsid w:val="008E5611"/>
    <w:rsid w:val="008E5BFA"/>
    <w:rsid w:val="008E5F8A"/>
    <w:rsid w:val="008E663D"/>
    <w:rsid w:val="008E6798"/>
    <w:rsid w:val="008E7743"/>
    <w:rsid w:val="008F02FC"/>
    <w:rsid w:val="008F03A9"/>
    <w:rsid w:val="008F085E"/>
    <w:rsid w:val="008F0A0A"/>
    <w:rsid w:val="008F111E"/>
    <w:rsid w:val="008F1F76"/>
    <w:rsid w:val="008F2223"/>
    <w:rsid w:val="008F2349"/>
    <w:rsid w:val="008F2545"/>
    <w:rsid w:val="008F2861"/>
    <w:rsid w:val="008F3478"/>
    <w:rsid w:val="008F3B45"/>
    <w:rsid w:val="008F483B"/>
    <w:rsid w:val="008F486C"/>
    <w:rsid w:val="008F4DAE"/>
    <w:rsid w:val="008F4F45"/>
    <w:rsid w:val="008F56C4"/>
    <w:rsid w:val="008F584B"/>
    <w:rsid w:val="008F61FF"/>
    <w:rsid w:val="008F6264"/>
    <w:rsid w:val="008F6688"/>
    <w:rsid w:val="008F685F"/>
    <w:rsid w:val="00900213"/>
    <w:rsid w:val="00900E6D"/>
    <w:rsid w:val="00901281"/>
    <w:rsid w:val="009014E9"/>
    <w:rsid w:val="009018D1"/>
    <w:rsid w:val="00902012"/>
    <w:rsid w:val="0090268F"/>
    <w:rsid w:val="00902D58"/>
    <w:rsid w:val="00902E95"/>
    <w:rsid w:val="00903354"/>
    <w:rsid w:val="0090399A"/>
    <w:rsid w:val="00904E21"/>
    <w:rsid w:val="00904E8F"/>
    <w:rsid w:val="00905AA6"/>
    <w:rsid w:val="00905F4F"/>
    <w:rsid w:val="00907168"/>
    <w:rsid w:val="0090749E"/>
    <w:rsid w:val="009075CA"/>
    <w:rsid w:val="00907A7D"/>
    <w:rsid w:val="00907AE6"/>
    <w:rsid w:val="00907E4D"/>
    <w:rsid w:val="009100E6"/>
    <w:rsid w:val="00910113"/>
    <w:rsid w:val="009103E2"/>
    <w:rsid w:val="009104AA"/>
    <w:rsid w:val="00910876"/>
    <w:rsid w:val="00910B7A"/>
    <w:rsid w:val="00910BF1"/>
    <w:rsid w:val="00911089"/>
    <w:rsid w:val="009114A1"/>
    <w:rsid w:val="00912B14"/>
    <w:rsid w:val="00912E98"/>
    <w:rsid w:val="0091348D"/>
    <w:rsid w:val="00913C62"/>
    <w:rsid w:val="00913D22"/>
    <w:rsid w:val="009143C4"/>
    <w:rsid w:val="00914985"/>
    <w:rsid w:val="009151FE"/>
    <w:rsid w:val="0091578A"/>
    <w:rsid w:val="009158EF"/>
    <w:rsid w:val="00915B34"/>
    <w:rsid w:val="00916260"/>
    <w:rsid w:val="00916704"/>
    <w:rsid w:val="009178D3"/>
    <w:rsid w:val="00917CEC"/>
    <w:rsid w:val="00917F8D"/>
    <w:rsid w:val="009202A6"/>
    <w:rsid w:val="00920799"/>
    <w:rsid w:val="00920A26"/>
    <w:rsid w:val="00920ADF"/>
    <w:rsid w:val="00920B95"/>
    <w:rsid w:val="009215B1"/>
    <w:rsid w:val="00921DFD"/>
    <w:rsid w:val="00922A65"/>
    <w:rsid w:val="00922D90"/>
    <w:rsid w:val="00923112"/>
    <w:rsid w:val="0092331D"/>
    <w:rsid w:val="00923745"/>
    <w:rsid w:val="00923814"/>
    <w:rsid w:val="00923E97"/>
    <w:rsid w:val="00923FB5"/>
    <w:rsid w:val="00924081"/>
    <w:rsid w:val="00924E1F"/>
    <w:rsid w:val="009251CC"/>
    <w:rsid w:val="009254B1"/>
    <w:rsid w:val="00925539"/>
    <w:rsid w:val="009260E3"/>
    <w:rsid w:val="00926A60"/>
    <w:rsid w:val="00926A67"/>
    <w:rsid w:val="00926A89"/>
    <w:rsid w:val="00926EB0"/>
    <w:rsid w:val="00927488"/>
    <w:rsid w:val="0092796F"/>
    <w:rsid w:val="00927BDA"/>
    <w:rsid w:val="00927C21"/>
    <w:rsid w:val="00930304"/>
    <w:rsid w:val="00930539"/>
    <w:rsid w:val="009310DE"/>
    <w:rsid w:val="00931361"/>
    <w:rsid w:val="0093178D"/>
    <w:rsid w:val="00931838"/>
    <w:rsid w:val="009322FA"/>
    <w:rsid w:val="009335C0"/>
    <w:rsid w:val="00934D73"/>
    <w:rsid w:val="009350C7"/>
    <w:rsid w:val="009351F3"/>
    <w:rsid w:val="009352E4"/>
    <w:rsid w:val="00935534"/>
    <w:rsid w:val="00935BED"/>
    <w:rsid w:val="00936746"/>
    <w:rsid w:val="00936997"/>
    <w:rsid w:val="00937225"/>
    <w:rsid w:val="00937DF3"/>
    <w:rsid w:val="00940D81"/>
    <w:rsid w:val="00941E5B"/>
    <w:rsid w:val="009424FC"/>
    <w:rsid w:val="00943055"/>
    <w:rsid w:val="00943466"/>
    <w:rsid w:val="009437A7"/>
    <w:rsid w:val="009441BF"/>
    <w:rsid w:val="0094442F"/>
    <w:rsid w:val="00944A58"/>
    <w:rsid w:val="00944B43"/>
    <w:rsid w:val="00944EFD"/>
    <w:rsid w:val="00945034"/>
    <w:rsid w:val="00945217"/>
    <w:rsid w:val="00945257"/>
    <w:rsid w:val="0094563C"/>
    <w:rsid w:val="0094595A"/>
    <w:rsid w:val="00945A27"/>
    <w:rsid w:val="00945BAA"/>
    <w:rsid w:val="00945D61"/>
    <w:rsid w:val="00945E4A"/>
    <w:rsid w:val="00945EAA"/>
    <w:rsid w:val="00945F96"/>
    <w:rsid w:val="00946548"/>
    <w:rsid w:val="0094673F"/>
    <w:rsid w:val="00947432"/>
    <w:rsid w:val="00947759"/>
    <w:rsid w:val="00947E74"/>
    <w:rsid w:val="00950378"/>
    <w:rsid w:val="00950A40"/>
    <w:rsid w:val="00950ADD"/>
    <w:rsid w:val="00950B31"/>
    <w:rsid w:val="00950DC9"/>
    <w:rsid w:val="009513ED"/>
    <w:rsid w:val="00951474"/>
    <w:rsid w:val="0095180A"/>
    <w:rsid w:val="0095256A"/>
    <w:rsid w:val="0095278A"/>
    <w:rsid w:val="00953232"/>
    <w:rsid w:val="00953316"/>
    <w:rsid w:val="0095367A"/>
    <w:rsid w:val="009539F2"/>
    <w:rsid w:val="00953D6A"/>
    <w:rsid w:val="00954149"/>
    <w:rsid w:val="00954C43"/>
    <w:rsid w:val="0095526B"/>
    <w:rsid w:val="009559E5"/>
    <w:rsid w:val="00955C9B"/>
    <w:rsid w:val="00955CF0"/>
    <w:rsid w:val="00956026"/>
    <w:rsid w:val="0095625C"/>
    <w:rsid w:val="0095625F"/>
    <w:rsid w:val="009568B6"/>
    <w:rsid w:val="009575D9"/>
    <w:rsid w:val="00957711"/>
    <w:rsid w:val="00957C0A"/>
    <w:rsid w:val="00957FC8"/>
    <w:rsid w:val="00960890"/>
    <w:rsid w:val="009612CC"/>
    <w:rsid w:val="009625CD"/>
    <w:rsid w:val="009626FD"/>
    <w:rsid w:val="00962A51"/>
    <w:rsid w:val="009630B7"/>
    <w:rsid w:val="00963204"/>
    <w:rsid w:val="00963718"/>
    <w:rsid w:val="00964638"/>
    <w:rsid w:val="00964D7A"/>
    <w:rsid w:val="00964F0B"/>
    <w:rsid w:val="009650B7"/>
    <w:rsid w:val="009654F1"/>
    <w:rsid w:val="00965EEA"/>
    <w:rsid w:val="00966BAC"/>
    <w:rsid w:val="00966C8F"/>
    <w:rsid w:val="00966D1D"/>
    <w:rsid w:val="00966DA1"/>
    <w:rsid w:val="00967397"/>
    <w:rsid w:val="009673B0"/>
    <w:rsid w:val="00967F23"/>
    <w:rsid w:val="00970602"/>
    <w:rsid w:val="00970806"/>
    <w:rsid w:val="0097134D"/>
    <w:rsid w:val="009728E8"/>
    <w:rsid w:val="009730AE"/>
    <w:rsid w:val="00973348"/>
    <w:rsid w:val="00973BA8"/>
    <w:rsid w:val="00973C1A"/>
    <w:rsid w:val="00974235"/>
    <w:rsid w:val="0097463E"/>
    <w:rsid w:val="00974B8C"/>
    <w:rsid w:val="009759F0"/>
    <w:rsid w:val="00975A16"/>
    <w:rsid w:val="00975E1B"/>
    <w:rsid w:val="00976986"/>
    <w:rsid w:val="00976D4F"/>
    <w:rsid w:val="00977024"/>
    <w:rsid w:val="00977830"/>
    <w:rsid w:val="0098004F"/>
    <w:rsid w:val="009802C6"/>
    <w:rsid w:val="009803FC"/>
    <w:rsid w:val="00980519"/>
    <w:rsid w:val="009815FC"/>
    <w:rsid w:val="00981B41"/>
    <w:rsid w:val="00981B6F"/>
    <w:rsid w:val="00982A39"/>
    <w:rsid w:val="00982CAE"/>
    <w:rsid w:val="00982FDC"/>
    <w:rsid w:val="0098374B"/>
    <w:rsid w:val="0098408E"/>
    <w:rsid w:val="009843B2"/>
    <w:rsid w:val="009846CB"/>
    <w:rsid w:val="00984D10"/>
    <w:rsid w:val="009858BD"/>
    <w:rsid w:val="0098662E"/>
    <w:rsid w:val="009869A9"/>
    <w:rsid w:val="00987281"/>
    <w:rsid w:val="009873E2"/>
    <w:rsid w:val="00987999"/>
    <w:rsid w:val="00987FBE"/>
    <w:rsid w:val="009905A2"/>
    <w:rsid w:val="009906BE"/>
    <w:rsid w:val="009906DB"/>
    <w:rsid w:val="009906FB"/>
    <w:rsid w:val="0099086D"/>
    <w:rsid w:val="00990CEC"/>
    <w:rsid w:val="00990F12"/>
    <w:rsid w:val="00991062"/>
    <w:rsid w:val="009911FB"/>
    <w:rsid w:val="00991223"/>
    <w:rsid w:val="00991530"/>
    <w:rsid w:val="009916F0"/>
    <w:rsid w:val="00991ACA"/>
    <w:rsid w:val="00992381"/>
    <w:rsid w:val="009926AD"/>
    <w:rsid w:val="00992783"/>
    <w:rsid w:val="009929DD"/>
    <w:rsid w:val="0099362B"/>
    <w:rsid w:val="00993AC8"/>
    <w:rsid w:val="00993B90"/>
    <w:rsid w:val="00993D5E"/>
    <w:rsid w:val="0099488E"/>
    <w:rsid w:val="00995070"/>
    <w:rsid w:val="00995A40"/>
    <w:rsid w:val="00995BF7"/>
    <w:rsid w:val="00995DA1"/>
    <w:rsid w:val="00995DCE"/>
    <w:rsid w:val="009961A2"/>
    <w:rsid w:val="00996677"/>
    <w:rsid w:val="00996B86"/>
    <w:rsid w:val="00996E2C"/>
    <w:rsid w:val="00996E82"/>
    <w:rsid w:val="009973B5"/>
    <w:rsid w:val="00997650"/>
    <w:rsid w:val="00997662"/>
    <w:rsid w:val="00997D95"/>
    <w:rsid w:val="009A019D"/>
    <w:rsid w:val="009A0F5C"/>
    <w:rsid w:val="009A12B6"/>
    <w:rsid w:val="009A1441"/>
    <w:rsid w:val="009A1ED5"/>
    <w:rsid w:val="009A1F70"/>
    <w:rsid w:val="009A2F55"/>
    <w:rsid w:val="009A3040"/>
    <w:rsid w:val="009A33AD"/>
    <w:rsid w:val="009A465B"/>
    <w:rsid w:val="009A4987"/>
    <w:rsid w:val="009A56E1"/>
    <w:rsid w:val="009A5771"/>
    <w:rsid w:val="009A5B0D"/>
    <w:rsid w:val="009A61FC"/>
    <w:rsid w:val="009A6424"/>
    <w:rsid w:val="009A645D"/>
    <w:rsid w:val="009A6537"/>
    <w:rsid w:val="009A6ADA"/>
    <w:rsid w:val="009A6F5B"/>
    <w:rsid w:val="009A779A"/>
    <w:rsid w:val="009A7B4C"/>
    <w:rsid w:val="009B01E3"/>
    <w:rsid w:val="009B0BA1"/>
    <w:rsid w:val="009B1F62"/>
    <w:rsid w:val="009B1FEE"/>
    <w:rsid w:val="009B2661"/>
    <w:rsid w:val="009B274F"/>
    <w:rsid w:val="009B28D0"/>
    <w:rsid w:val="009B29E1"/>
    <w:rsid w:val="009B2A0B"/>
    <w:rsid w:val="009B2BA8"/>
    <w:rsid w:val="009B2C38"/>
    <w:rsid w:val="009B3719"/>
    <w:rsid w:val="009B43A5"/>
    <w:rsid w:val="009B47BC"/>
    <w:rsid w:val="009B4A7F"/>
    <w:rsid w:val="009B5B5A"/>
    <w:rsid w:val="009B5E06"/>
    <w:rsid w:val="009B64C5"/>
    <w:rsid w:val="009B66D2"/>
    <w:rsid w:val="009B6C19"/>
    <w:rsid w:val="009B6D7C"/>
    <w:rsid w:val="009B7388"/>
    <w:rsid w:val="009B7F48"/>
    <w:rsid w:val="009C0393"/>
    <w:rsid w:val="009C0882"/>
    <w:rsid w:val="009C093E"/>
    <w:rsid w:val="009C0E0C"/>
    <w:rsid w:val="009C21CF"/>
    <w:rsid w:val="009C289C"/>
    <w:rsid w:val="009C2C00"/>
    <w:rsid w:val="009C2C01"/>
    <w:rsid w:val="009C2D2E"/>
    <w:rsid w:val="009C2F26"/>
    <w:rsid w:val="009C3799"/>
    <w:rsid w:val="009C3CF5"/>
    <w:rsid w:val="009C4992"/>
    <w:rsid w:val="009C49D9"/>
    <w:rsid w:val="009C4A1B"/>
    <w:rsid w:val="009C4A4F"/>
    <w:rsid w:val="009C4E67"/>
    <w:rsid w:val="009C5B8E"/>
    <w:rsid w:val="009C60BC"/>
    <w:rsid w:val="009C686A"/>
    <w:rsid w:val="009C691D"/>
    <w:rsid w:val="009C6991"/>
    <w:rsid w:val="009C69B6"/>
    <w:rsid w:val="009C6B17"/>
    <w:rsid w:val="009C6E1B"/>
    <w:rsid w:val="009C731E"/>
    <w:rsid w:val="009C7AF5"/>
    <w:rsid w:val="009C7EF7"/>
    <w:rsid w:val="009D0187"/>
    <w:rsid w:val="009D025D"/>
    <w:rsid w:val="009D09E3"/>
    <w:rsid w:val="009D0B84"/>
    <w:rsid w:val="009D0C62"/>
    <w:rsid w:val="009D0CBE"/>
    <w:rsid w:val="009D0D15"/>
    <w:rsid w:val="009D0DD4"/>
    <w:rsid w:val="009D1018"/>
    <w:rsid w:val="009D1641"/>
    <w:rsid w:val="009D18E2"/>
    <w:rsid w:val="009D1DE6"/>
    <w:rsid w:val="009D1E35"/>
    <w:rsid w:val="009D1FFD"/>
    <w:rsid w:val="009D2160"/>
    <w:rsid w:val="009D2ABB"/>
    <w:rsid w:val="009D3079"/>
    <w:rsid w:val="009D3BCD"/>
    <w:rsid w:val="009D418D"/>
    <w:rsid w:val="009D44EB"/>
    <w:rsid w:val="009D459C"/>
    <w:rsid w:val="009D46C4"/>
    <w:rsid w:val="009D46E3"/>
    <w:rsid w:val="009D48B3"/>
    <w:rsid w:val="009D53B5"/>
    <w:rsid w:val="009D54BD"/>
    <w:rsid w:val="009D5EC6"/>
    <w:rsid w:val="009D66F5"/>
    <w:rsid w:val="009D67DA"/>
    <w:rsid w:val="009D699C"/>
    <w:rsid w:val="009D6D3D"/>
    <w:rsid w:val="009D6E68"/>
    <w:rsid w:val="009D6EF9"/>
    <w:rsid w:val="009D7003"/>
    <w:rsid w:val="009D7985"/>
    <w:rsid w:val="009D7C6B"/>
    <w:rsid w:val="009D7CAC"/>
    <w:rsid w:val="009D7F36"/>
    <w:rsid w:val="009E06F8"/>
    <w:rsid w:val="009E0C7F"/>
    <w:rsid w:val="009E1174"/>
    <w:rsid w:val="009E12CD"/>
    <w:rsid w:val="009E18BF"/>
    <w:rsid w:val="009E20B9"/>
    <w:rsid w:val="009E2A66"/>
    <w:rsid w:val="009E2D57"/>
    <w:rsid w:val="009E3439"/>
    <w:rsid w:val="009E4027"/>
    <w:rsid w:val="009E43DB"/>
    <w:rsid w:val="009E462D"/>
    <w:rsid w:val="009E4865"/>
    <w:rsid w:val="009E4881"/>
    <w:rsid w:val="009E4B19"/>
    <w:rsid w:val="009E4B8A"/>
    <w:rsid w:val="009E4F19"/>
    <w:rsid w:val="009E5296"/>
    <w:rsid w:val="009E53E0"/>
    <w:rsid w:val="009E54A4"/>
    <w:rsid w:val="009E58D6"/>
    <w:rsid w:val="009E593A"/>
    <w:rsid w:val="009E6858"/>
    <w:rsid w:val="009E696F"/>
    <w:rsid w:val="009E6ED9"/>
    <w:rsid w:val="009E707E"/>
    <w:rsid w:val="009E71FB"/>
    <w:rsid w:val="009E72F5"/>
    <w:rsid w:val="009E7305"/>
    <w:rsid w:val="009E7523"/>
    <w:rsid w:val="009E7883"/>
    <w:rsid w:val="009E7A30"/>
    <w:rsid w:val="009F086E"/>
    <w:rsid w:val="009F107C"/>
    <w:rsid w:val="009F19D7"/>
    <w:rsid w:val="009F22BE"/>
    <w:rsid w:val="009F2848"/>
    <w:rsid w:val="009F328E"/>
    <w:rsid w:val="009F37BD"/>
    <w:rsid w:val="009F3BEC"/>
    <w:rsid w:val="009F42A8"/>
    <w:rsid w:val="009F4332"/>
    <w:rsid w:val="009F5523"/>
    <w:rsid w:val="009F582F"/>
    <w:rsid w:val="009F6158"/>
    <w:rsid w:val="009F62E4"/>
    <w:rsid w:val="009F65E1"/>
    <w:rsid w:val="009F6C5B"/>
    <w:rsid w:val="009F6E5C"/>
    <w:rsid w:val="009F6E85"/>
    <w:rsid w:val="009F70F6"/>
    <w:rsid w:val="009F7695"/>
    <w:rsid w:val="009F7D44"/>
    <w:rsid w:val="009F7E59"/>
    <w:rsid w:val="00A000DD"/>
    <w:rsid w:val="00A000EC"/>
    <w:rsid w:val="00A01230"/>
    <w:rsid w:val="00A01766"/>
    <w:rsid w:val="00A01887"/>
    <w:rsid w:val="00A01987"/>
    <w:rsid w:val="00A01AAC"/>
    <w:rsid w:val="00A02597"/>
    <w:rsid w:val="00A02D07"/>
    <w:rsid w:val="00A03182"/>
    <w:rsid w:val="00A03ABD"/>
    <w:rsid w:val="00A03D45"/>
    <w:rsid w:val="00A03FD6"/>
    <w:rsid w:val="00A040DE"/>
    <w:rsid w:val="00A0485A"/>
    <w:rsid w:val="00A052F8"/>
    <w:rsid w:val="00A05F43"/>
    <w:rsid w:val="00A05FFE"/>
    <w:rsid w:val="00A06981"/>
    <w:rsid w:val="00A07110"/>
    <w:rsid w:val="00A07168"/>
    <w:rsid w:val="00A07848"/>
    <w:rsid w:val="00A0789A"/>
    <w:rsid w:val="00A10178"/>
    <w:rsid w:val="00A10AEE"/>
    <w:rsid w:val="00A11169"/>
    <w:rsid w:val="00A11A98"/>
    <w:rsid w:val="00A11C89"/>
    <w:rsid w:val="00A12F5A"/>
    <w:rsid w:val="00A131C5"/>
    <w:rsid w:val="00A132AB"/>
    <w:rsid w:val="00A1375B"/>
    <w:rsid w:val="00A13849"/>
    <w:rsid w:val="00A14534"/>
    <w:rsid w:val="00A14853"/>
    <w:rsid w:val="00A149BE"/>
    <w:rsid w:val="00A14ABD"/>
    <w:rsid w:val="00A14DBB"/>
    <w:rsid w:val="00A15030"/>
    <w:rsid w:val="00A150E1"/>
    <w:rsid w:val="00A1539A"/>
    <w:rsid w:val="00A16A48"/>
    <w:rsid w:val="00A17170"/>
    <w:rsid w:val="00A1726B"/>
    <w:rsid w:val="00A1728A"/>
    <w:rsid w:val="00A17AC9"/>
    <w:rsid w:val="00A17D9E"/>
    <w:rsid w:val="00A200C9"/>
    <w:rsid w:val="00A2029F"/>
    <w:rsid w:val="00A20481"/>
    <w:rsid w:val="00A20AE7"/>
    <w:rsid w:val="00A20C05"/>
    <w:rsid w:val="00A213F3"/>
    <w:rsid w:val="00A214F3"/>
    <w:rsid w:val="00A21A86"/>
    <w:rsid w:val="00A21BF4"/>
    <w:rsid w:val="00A22427"/>
    <w:rsid w:val="00A22D09"/>
    <w:rsid w:val="00A22EAA"/>
    <w:rsid w:val="00A231A7"/>
    <w:rsid w:val="00A23F93"/>
    <w:rsid w:val="00A24277"/>
    <w:rsid w:val="00A243A7"/>
    <w:rsid w:val="00A24D9F"/>
    <w:rsid w:val="00A25DC4"/>
    <w:rsid w:val="00A26DC8"/>
    <w:rsid w:val="00A26FE4"/>
    <w:rsid w:val="00A272BF"/>
    <w:rsid w:val="00A27949"/>
    <w:rsid w:val="00A27CC2"/>
    <w:rsid w:val="00A300DB"/>
    <w:rsid w:val="00A300F0"/>
    <w:rsid w:val="00A30381"/>
    <w:rsid w:val="00A30E6A"/>
    <w:rsid w:val="00A30FDF"/>
    <w:rsid w:val="00A31087"/>
    <w:rsid w:val="00A3206F"/>
    <w:rsid w:val="00A3253F"/>
    <w:rsid w:val="00A325D2"/>
    <w:rsid w:val="00A3284C"/>
    <w:rsid w:val="00A32BC2"/>
    <w:rsid w:val="00A331CA"/>
    <w:rsid w:val="00A33E89"/>
    <w:rsid w:val="00A3449F"/>
    <w:rsid w:val="00A34672"/>
    <w:rsid w:val="00A346D0"/>
    <w:rsid w:val="00A36345"/>
    <w:rsid w:val="00A3749A"/>
    <w:rsid w:val="00A375FE"/>
    <w:rsid w:val="00A37BF8"/>
    <w:rsid w:val="00A406D9"/>
    <w:rsid w:val="00A40AF7"/>
    <w:rsid w:val="00A40B67"/>
    <w:rsid w:val="00A40E3E"/>
    <w:rsid w:val="00A4163E"/>
    <w:rsid w:val="00A41717"/>
    <w:rsid w:val="00A41A6F"/>
    <w:rsid w:val="00A41BFD"/>
    <w:rsid w:val="00A41C59"/>
    <w:rsid w:val="00A422F4"/>
    <w:rsid w:val="00A430D4"/>
    <w:rsid w:val="00A43168"/>
    <w:rsid w:val="00A432BE"/>
    <w:rsid w:val="00A43432"/>
    <w:rsid w:val="00A43BE3"/>
    <w:rsid w:val="00A43BFE"/>
    <w:rsid w:val="00A440A8"/>
    <w:rsid w:val="00A4434A"/>
    <w:rsid w:val="00A44713"/>
    <w:rsid w:val="00A44728"/>
    <w:rsid w:val="00A44C49"/>
    <w:rsid w:val="00A44D4F"/>
    <w:rsid w:val="00A44EA6"/>
    <w:rsid w:val="00A4584D"/>
    <w:rsid w:val="00A458D2"/>
    <w:rsid w:val="00A45C9A"/>
    <w:rsid w:val="00A45FDE"/>
    <w:rsid w:val="00A461E5"/>
    <w:rsid w:val="00A4655B"/>
    <w:rsid w:val="00A466D8"/>
    <w:rsid w:val="00A46719"/>
    <w:rsid w:val="00A46989"/>
    <w:rsid w:val="00A46BE2"/>
    <w:rsid w:val="00A47361"/>
    <w:rsid w:val="00A477C9"/>
    <w:rsid w:val="00A50323"/>
    <w:rsid w:val="00A506A7"/>
    <w:rsid w:val="00A510CA"/>
    <w:rsid w:val="00A51483"/>
    <w:rsid w:val="00A51548"/>
    <w:rsid w:val="00A524B5"/>
    <w:rsid w:val="00A528CF"/>
    <w:rsid w:val="00A53BF0"/>
    <w:rsid w:val="00A53C6F"/>
    <w:rsid w:val="00A53E6E"/>
    <w:rsid w:val="00A54A26"/>
    <w:rsid w:val="00A54F98"/>
    <w:rsid w:val="00A5510A"/>
    <w:rsid w:val="00A55C25"/>
    <w:rsid w:val="00A5662A"/>
    <w:rsid w:val="00A56803"/>
    <w:rsid w:val="00A56CF1"/>
    <w:rsid w:val="00A570F3"/>
    <w:rsid w:val="00A5736C"/>
    <w:rsid w:val="00A57BE1"/>
    <w:rsid w:val="00A601A6"/>
    <w:rsid w:val="00A604DA"/>
    <w:rsid w:val="00A606F3"/>
    <w:rsid w:val="00A608AC"/>
    <w:rsid w:val="00A6092B"/>
    <w:rsid w:val="00A60C55"/>
    <w:rsid w:val="00A60F69"/>
    <w:rsid w:val="00A61147"/>
    <w:rsid w:val="00A61266"/>
    <w:rsid w:val="00A6141A"/>
    <w:rsid w:val="00A61584"/>
    <w:rsid w:val="00A615A9"/>
    <w:rsid w:val="00A621A0"/>
    <w:rsid w:val="00A6222D"/>
    <w:rsid w:val="00A62619"/>
    <w:rsid w:val="00A62DB4"/>
    <w:rsid w:val="00A63041"/>
    <w:rsid w:val="00A63172"/>
    <w:rsid w:val="00A6390F"/>
    <w:rsid w:val="00A63A00"/>
    <w:rsid w:val="00A63B57"/>
    <w:rsid w:val="00A63BC0"/>
    <w:rsid w:val="00A63DDE"/>
    <w:rsid w:val="00A64031"/>
    <w:rsid w:val="00A645CB"/>
    <w:rsid w:val="00A64AE6"/>
    <w:rsid w:val="00A65724"/>
    <w:rsid w:val="00A663C6"/>
    <w:rsid w:val="00A67033"/>
    <w:rsid w:val="00A670DF"/>
    <w:rsid w:val="00A672B0"/>
    <w:rsid w:val="00A67F3D"/>
    <w:rsid w:val="00A708C1"/>
    <w:rsid w:val="00A70B68"/>
    <w:rsid w:val="00A71258"/>
    <w:rsid w:val="00A7164F"/>
    <w:rsid w:val="00A719C9"/>
    <w:rsid w:val="00A720C3"/>
    <w:rsid w:val="00A72192"/>
    <w:rsid w:val="00A72291"/>
    <w:rsid w:val="00A73158"/>
    <w:rsid w:val="00A73513"/>
    <w:rsid w:val="00A74C57"/>
    <w:rsid w:val="00A752E6"/>
    <w:rsid w:val="00A75373"/>
    <w:rsid w:val="00A75408"/>
    <w:rsid w:val="00A7574E"/>
    <w:rsid w:val="00A75776"/>
    <w:rsid w:val="00A75B7A"/>
    <w:rsid w:val="00A75C4E"/>
    <w:rsid w:val="00A75D32"/>
    <w:rsid w:val="00A75FAB"/>
    <w:rsid w:val="00A76035"/>
    <w:rsid w:val="00A76710"/>
    <w:rsid w:val="00A777B2"/>
    <w:rsid w:val="00A77BA4"/>
    <w:rsid w:val="00A77E0C"/>
    <w:rsid w:val="00A8005F"/>
    <w:rsid w:val="00A80BC6"/>
    <w:rsid w:val="00A81307"/>
    <w:rsid w:val="00A813E2"/>
    <w:rsid w:val="00A816E0"/>
    <w:rsid w:val="00A81847"/>
    <w:rsid w:val="00A81F37"/>
    <w:rsid w:val="00A8214E"/>
    <w:rsid w:val="00A82175"/>
    <w:rsid w:val="00A827DF"/>
    <w:rsid w:val="00A82D5F"/>
    <w:rsid w:val="00A82FBC"/>
    <w:rsid w:val="00A8385E"/>
    <w:rsid w:val="00A83ADD"/>
    <w:rsid w:val="00A8526D"/>
    <w:rsid w:val="00A85A11"/>
    <w:rsid w:val="00A85B77"/>
    <w:rsid w:val="00A85F2C"/>
    <w:rsid w:val="00A86AB1"/>
    <w:rsid w:val="00A86D07"/>
    <w:rsid w:val="00A86FEF"/>
    <w:rsid w:val="00A871FC"/>
    <w:rsid w:val="00A872D0"/>
    <w:rsid w:val="00A8736E"/>
    <w:rsid w:val="00A87B82"/>
    <w:rsid w:val="00A87EE6"/>
    <w:rsid w:val="00A90488"/>
    <w:rsid w:val="00A91119"/>
    <w:rsid w:val="00A9203F"/>
    <w:rsid w:val="00A9222B"/>
    <w:rsid w:val="00A9222C"/>
    <w:rsid w:val="00A927D4"/>
    <w:rsid w:val="00A92DAE"/>
    <w:rsid w:val="00A9322E"/>
    <w:rsid w:val="00A932E1"/>
    <w:rsid w:val="00A936EE"/>
    <w:rsid w:val="00A93B9D"/>
    <w:rsid w:val="00A95347"/>
    <w:rsid w:val="00A957AC"/>
    <w:rsid w:val="00A95906"/>
    <w:rsid w:val="00A95B0D"/>
    <w:rsid w:val="00A95ED0"/>
    <w:rsid w:val="00A969F6"/>
    <w:rsid w:val="00A96B06"/>
    <w:rsid w:val="00A96FEF"/>
    <w:rsid w:val="00A9725C"/>
    <w:rsid w:val="00A97292"/>
    <w:rsid w:val="00A9739F"/>
    <w:rsid w:val="00AA093F"/>
    <w:rsid w:val="00AA0EFF"/>
    <w:rsid w:val="00AA11B8"/>
    <w:rsid w:val="00AA24F4"/>
    <w:rsid w:val="00AA27CF"/>
    <w:rsid w:val="00AA29DD"/>
    <w:rsid w:val="00AA303C"/>
    <w:rsid w:val="00AA3A1F"/>
    <w:rsid w:val="00AA4189"/>
    <w:rsid w:val="00AA42E0"/>
    <w:rsid w:val="00AA4844"/>
    <w:rsid w:val="00AA48B6"/>
    <w:rsid w:val="00AA5102"/>
    <w:rsid w:val="00AA545E"/>
    <w:rsid w:val="00AA5864"/>
    <w:rsid w:val="00AA6328"/>
    <w:rsid w:val="00AA6361"/>
    <w:rsid w:val="00AA6713"/>
    <w:rsid w:val="00AA6A40"/>
    <w:rsid w:val="00AA70C0"/>
    <w:rsid w:val="00AA764B"/>
    <w:rsid w:val="00AA7B34"/>
    <w:rsid w:val="00AB0C21"/>
    <w:rsid w:val="00AB0F9C"/>
    <w:rsid w:val="00AB1F53"/>
    <w:rsid w:val="00AB2382"/>
    <w:rsid w:val="00AB26B8"/>
    <w:rsid w:val="00AB2778"/>
    <w:rsid w:val="00AB2F7A"/>
    <w:rsid w:val="00AB3035"/>
    <w:rsid w:val="00AB3C9A"/>
    <w:rsid w:val="00AB3E4B"/>
    <w:rsid w:val="00AB4018"/>
    <w:rsid w:val="00AB45F1"/>
    <w:rsid w:val="00AB4D1D"/>
    <w:rsid w:val="00AB5397"/>
    <w:rsid w:val="00AB5D1A"/>
    <w:rsid w:val="00AB5F93"/>
    <w:rsid w:val="00AB6947"/>
    <w:rsid w:val="00AB7671"/>
    <w:rsid w:val="00AB7785"/>
    <w:rsid w:val="00AB7DEC"/>
    <w:rsid w:val="00AC0953"/>
    <w:rsid w:val="00AC19AC"/>
    <w:rsid w:val="00AC1BFB"/>
    <w:rsid w:val="00AC1E7B"/>
    <w:rsid w:val="00AC27EF"/>
    <w:rsid w:val="00AC280A"/>
    <w:rsid w:val="00AC38F0"/>
    <w:rsid w:val="00AC46FB"/>
    <w:rsid w:val="00AC4B14"/>
    <w:rsid w:val="00AC5157"/>
    <w:rsid w:val="00AC5A90"/>
    <w:rsid w:val="00AC5E31"/>
    <w:rsid w:val="00AC661C"/>
    <w:rsid w:val="00AC682A"/>
    <w:rsid w:val="00AC7907"/>
    <w:rsid w:val="00AC7B8F"/>
    <w:rsid w:val="00AC7D43"/>
    <w:rsid w:val="00AC7FDD"/>
    <w:rsid w:val="00AD0475"/>
    <w:rsid w:val="00AD08D6"/>
    <w:rsid w:val="00AD0C6F"/>
    <w:rsid w:val="00AD0CB7"/>
    <w:rsid w:val="00AD0E54"/>
    <w:rsid w:val="00AD1990"/>
    <w:rsid w:val="00AD2022"/>
    <w:rsid w:val="00AD216F"/>
    <w:rsid w:val="00AD284C"/>
    <w:rsid w:val="00AD38F5"/>
    <w:rsid w:val="00AD4224"/>
    <w:rsid w:val="00AD439E"/>
    <w:rsid w:val="00AD5312"/>
    <w:rsid w:val="00AD55C3"/>
    <w:rsid w:val="00AD591D"/>
    <w:rsid w:val="00AD5CEB"/>
    <w:rsid w:val="00AD60EC"/>
    <w:rsid w:val="00AD6367"/>
    <w:rsid w:val="00AD64C7"/>
    <w:rsid w:val="00AD68CA"/>
    <w:rsid w:val="00AD6969"/>
    <w:rsid w:val="00AD745E"/>
    <w:rsid w:val="00AD74CA"/>
    <w:rsid w:val="00AD7A76"/>
    <w:rsid w:val="00AE057A"/>
    <w:rsid w:val="00AE0FEE"/>
    <w:rsid w:val="00AE1FA6"/>
    <w:rsid w:val="00AE216D"/>
    <w:rsid w:val="00AE2853"/>
    <w:rsid w:val="00AE291C"/>
    <w:rsid w:val="00AE316B"/>
    <w:rsid w:val="00AE39EE"/>
    <w:rsid w:val="00AE3BBD"/>
    <w:rsid w:val="00AE4056"/>
    <w:rsid w:val="00AE413B"/>
    <w:rsid w:val="00AE4206"/>
    <w:rsid w:val="00AE432B"/>
    <w:rsid w:val="00AE433A"/>
    <w:rsid w:val="00AE46E1"/>
    <w:rsid w:val="00AE4889"/>
    <w:rsid w:val="00AE53B9"/>
    <w:rsid w:val="00AE56D8"/>
    <w:rsid w:val="00AE615A"/>
    <w:rsid w:val="00AE6624"/>
    <w:rsid w:val="00AE6AAD"/>
    <w:rsid w:val="00AE6D71"/>
    <w:rsid w:val="00AE716E"/>
    <w:rsid w:val="00AE757C"/>
    <w:rsid w:val="00AE7A80"/>
    <w:rsid w:val="00AF0094"/>
    <w:rsid w:val="00AF03C4"/>
    <w:rsid w:val="00AF134A"/>
    <w:rsid w:val="00AF1A0E"/>
    <w:rsid w:val="00AF1FAB"/>
    <w:rsid w:val="00AF20C7"/>
    <w:rsid w:val="00AF239A"/>
    <w:rsid w:val="00AF2A11"/>
    <w:rsid w:val="00AF2D43"/>
    <w:rsid w:val="00AF3299"/>
    <w:rsid w:val="00AF3909"/>
    <w:rsid w:val="00AF3C12"/>
    <w:rsid w:val="00AF431E"/>
    <w:rsid w:val="00AF46E2"/>
    <w:rsid w:val="00AF4985"/>
    <w:rsid w:val="00AF4A6C"/>
    <w:rsid w:val="00AF5730"/>
    <w:rsid w:val="00AF5969"/>
    <w:rsid w:val="00AF62E9"/>
    <w:rsid w:val="00AF6556"/>
    <w:rsid w:val="00AF67B0"/>
    <w:rsid w:val="00AF69A5"/>
    <w:rsid w:val="00AF6AFC"/>
    <w:rsid w:val="00AF76FB"/>
    <w:rsid w:val="00AF776B"/>
    <w:rsid w:val="00AF7A3A"/>
    <w:rsid w:val="00AF7A7F"/>
    <w:rsid w:val="00AF7E7D"/>
    <w:rsid w:val="00B000CC"/>
    <w:rsid w:val="00B00460"/>
    <w:rsid w:val="00B00EB5"/>
    <w:rsid w:val="00B00FC5"/>
    <w:rsid w:val="00B010D8"/>
    <w:rsid w:val="00B015A4"/>
    <w:rsid w:val="00B01DCB"/>
    <w:rsid w:val="00B01F0E"/>
    <w:rsid w:val="00B01F8D"/>
    <w:rsid w:val="00B02154"/>
    <w:rsid w:val="00B02159"/>
    <w:rsid w:val="00B02656"/>
    <w:rsid w:val="00B02A91"/>
    <w:rsid w:val="00B03057"/>
    <w:rsid w:val="00B03626"/>
    <w:rsid w:val="00B03803"/>
    <w:rsid w:val="00B039B3"/>
    <w:rsid w:val="00B04D76"/>
    <w:rsid w:val="00B0575B"/>
    <w:rsid w:val="00B05945"/>
    <w:rsid w:val="00B059AF"/>
    <w:rsid w:val="00B0600B"/>
    <w:rsid w:val="00B060EC"/>
    <w:rsid w:val="00B0610B"/>
    <w:rsid w:val="00B06637"/>
    <w:rsid w:val="00B06F58"/>
    <w:rsid w:val="00B06F88"/>
    <w:rsid w:val="00B07002"/>
    <w:rsid w:val="00B0730F"/>
    <w:rsid w:val="00B07506"/>
    <w:rsid w:val="00B07594"/>
    <w:rsid w:val="00B0781F"/>
    <w:rsid w:val="00B0794E"/>
    <w:rsid w:val="00B07F24"/>
    <w:rsid w:val="00B100BA"/>
    <w:rsid w:val="00B10241"/>
    <w:rsid w:val="00B10570"/>
    <w:rsid w:val="00B10A62"/>
    <w:rsid w:val="00B10EA3"/>
    <w:rsid w:val="00B115ED"/>
    <w:rsid w:val="00B119C3"/>
    <w:rsid w:val="00B11C9D"/>
    <w:rsid w:val="00B12384"/>
    <w:rsid w:val="00B123A6"/>
    <w:rsid w:val="00B12B64"/>
    <w:rsid w:val="00B12E92"/>
    <w:rsid w:val="00B1322F"/>
    <w:rsid w:val="00B1359A"/>
    <w:rsid w:val="00B136D4"/>
    <w:rsid w:val="00B13D1C"/>
    <w:rsid w:val="00B13D55"/>
    <w:rsid w:val="00B13FF6"/>
    <w:rsid w:val="00B140D2"/>
    <w:rsid w:val="00B141C4"/>
    <w:rsid w:val="00B1441F"/>
    <w:rsid w:val="00B1457E"/>
    <w:rsid w:val="00B1631C"/>
    <w:rsid w:val="00B168C4"/>
    <w:rsid w:val="00B16F1C"/>
    <w:rsid w:val="00B17A5A"/>
    <w:rsid w:val="00B20727"/>
    <w:rsid w:val="00B2075E"/>
    <w:rsid w:val="00B20EEF"/>
    <w:rsid w:val="00B21E1A"/>
    <w:rsid w:val="00B220EF"/>
    <w:rsid w:val="00B22A18"/>
    <w:rsid w:val="00B22E71"/>
    <w:rsid w:val="00B23352"/>
    <w:rsid w:val="00B23FAC"/>
    <w:rsid w:val="00B2406B"/>
    <w:rsid w:val="00B244F9"/>
    <w:rsid w:val="00B24769"/>
    <w:rsid w:val="00B248ED"/>
    <w:rsid w:val="00B24A66"/>
    <w:rsid w:val="00B24DC6"/>
    <w:rsid w:val="00B2622E"/>
    <w:rsid w:val="00B27218"/>
    <w:rsid w:val="00B274DC"/>
    <w:rsid w:val="00B27B01"/>
    <w:rsid w:val="00B27FB4"/>
    <w:rsid w:val="00B301E8"/>
    <w:rsid w:val="00B30C61"/>
    <w:rsid w:val="00B3193B"/>
    <w:rsid w:val="00B31DFB"/>
    <w:rsid w:val="00B31FE3"/>
    <w:rsid w:val="00B323F2"/>
    <w:rsid w:val="00B3297D"/>
    <w:rsid w:val="00B329E5"/>
    <w:rsid w:val="00B32E25"/>
    <w:rsid w:val="00B33C1A"/>
    <w:rsid w:val="00B355B7"/>
    <w:rsid w:val="00B360A8"/>
    <w:rsid w:val="00B364D9"/>
    <w:rsid w:val="00B36A70"/>
    <w:rsid w:val="00B36E2A"/>
    <w:rsid w:val="00B36F75"/>
    <w:rsid w:val="00B3708A"/>
    <w:rsid w:val="00B37145"/>
    <w:rsid w:val="00B37690"/>
    <w:rsid w:val="00B3775D"/>
    <w:rsid w:val="00B4069D"/>
    <w:rsid w:val="00B40CD2"/>
    <w:rsid w:val="00B411A9"/>
    <w:rsid w:val="00B41271"/>
    <w:rsid w:val="00B415C6"/>
    <w:rsid w:val="00B41DBE"/>
    <w:rsid w:val="00B42080"/>
    <w:rsid w:val="00B42828"/>
    <w:rsid w:val="00B42B31"/>
    <w:rsid w:val="00B42B5A"/>
    <w:rsid w:val="00B436FF"/>
    <w:rsid w:val="00B43C1F"/>
    <w:rsid w:val="00B43E29"/>
    <w:rsid w:val="00B4442E"/>
    <w:rsid w:val="00B44475"/>
    <w:rsid w:val="00B45893"/>
    <w:rsid w:val="00B45EC7"/>
    <w:rsid w:val="00B45F0E"/>
    <w:rsid w:val="00B45F55"/>
    <w:rsid w:val="00B46550"/>
    <w:rsid w:val="00B46AFF"/>
    <w:rsid w:val="00B46BF6"/>
    <w:rsid w:val="00B4708D"/>
    <w:rsid w:val="00B47474"/>
    <w:rsid w:val="00B47765"/>
    <w:rsid w:val="00B47933"/>
    <w:rsid w:val="00B47AD3"/>
    <w:rsid w:val="00B47EA7"/>
    <w:rsid w:val="00B50B90"/>
    <w:rsid w:val="00B51437"/>
    <w:rsid w:val="00B52153"/>
    <w:rsid w:val="00B528FB"/>
    <w:rsid w:val="00B52A4D"/>
    <w:rsid w:val="00B53A86"/>
    <w:rsid w:val="00B53DAB"/>
    <w:rsid w:val="00B5420F"/>
    <w:rsid w:val="00B5523D"/>
    <w:rsid w:val="00B5541C"/>
    <w:rsid w:val="00B558D5"/>
    <w:rsid w:val="00B55A44"/>
    <w:rsid w:val="00B55AA9"/>
    <w:rsid w:val="00B5654A"/>
    <w:rsid w:val="00B5680E"/>
    <w:rsid w:val="00B56B24"/>
    <w:rsid w:val="00B56BDD"/>
    <w:rsid w:val="00B56F89"/>
    <w:rsid w:val="00B56FE8"/>
    <w:rsid w:val="00B57166"/>
    <w:rsid w:val="00B57957"/>
    <w:rsid w:val="00B57BA5"/>
    <w:rsid w:val="00B57CB4"/>
    <w:rsid w:val="00B60486"/>
    <w:rsid w:val="00B60687"/>
    <w:rsid w:val="00B6174F"/>
    <w:rsid w:val="00B623EE"/>
    <w:rsid w:val="00B62B74"/>
    <w:rsid w:val="00B62BAA"/>
    <w:rsid w:val="00B634AB"/>
    <w:rsid w:val="00B63A74"/>
    <w:rsid w:val="00B63DA0"/>
    <w:rsid w:val="00B63F69"/>
    <w:rsid w:val="00B64040"/>
    <w:rsid w:val="00B6486B"/>
    <w:rsid w:val="00B64F70"/>
    <w:rsid w:val="00B64F95"/>
    <w:rsid w:val="00B652D7"/>
    <w:rsid w:val="00B652FD"/>
    <w:rsid w:val="00B6587D"/>
    <w:rsid w:val="00B6628A"/>
    <w:rsid w:val="00B6704C"/>
    <w:rsid w:val="00B67BC4"/>
    <w:rsid w:val="00B67C88"/>
    <w:rsid w:val="00B67CD8"/>
    <w:rsid w:val="00B67FA7"/>
    <w:rsid w:val="00B7063C"/>
    <w:rsid w:val="00B707B0"/>
    <w:rsid w:val="00B70B63"/>
    <w:rsid w:val="00B71638"/>
    <w:rsid w:val="00B71839"/>
    <w:rsid w:val="00B71CB3"/>
    <w:rsid w:val="00B71FCC"/>
    <w:rsid w:val="00B72413"/>
    <w:rsid w:val="00B72C68"/>
    <w:rsid w:val="00B72E62"/>
    <w:rsid w:val="00B7350A"/>
    <w:rsid w:val="00B74FCA"/>
    <w:rsid w:val="00B74FE5"/>
    <w:rsid w:val="00B751C6"/>
    <w:rsid w:val="00B756F9"/>
    <w:rsid w:val="00B7574C"/>
    <w:rsid w:val="00B760A2"/>
    <w:rsid w:val="00B762BA"/>
    <w:rsid w:val="00B7662A"/>
    <w:rsid w:val="00B7695F"/>
    <w:rsid w:val="00B76EED"/>
    <w:rsid w:val="00B7738D"/>
    <w:rsid w:val="00B77631"/>
    <w:rsid w:val="00B77C2B"/>
    <w:rsid w:val="00B77C47"/>
    <w:rsid w:val="00B77C69"/>
    <w:rsid w:val="00B77CD0"/>
    <w:rsid w:val="00B77D8E"/>
    <w:rsid w:val="00B77E2E"/>
    <w:rsid w:val="00B80162"/>
    <w:rsid w:val="00B804DF"/>
    <w:rsid w:val="00B80771"/>
    <w:rsid w:val="00B80821"/>
    <w:rsid w:val="00B80B02"/>
    <w:rsid w:val="00B80BF7"/>
    <w:rsid w:val="00B81151"/>
    <w:rsid w:val="00B8176B"/>
    <w:rsid w:val="00B817AA"/>
    <w:rsid w:val="00B81AEF"/>
    <w:rsid w:val="00B821F3"/>
    <w:rsid w:val="00B8241E"/>
    <w:rsid w:val="00B82941"/>
    <w:rsid w:val="00B82AEC"/>
    <w:rsid w:val="00B83089"/>
    <w:rsid w:val="00B83267"/>
    <w:rsid w:val="00B83D04"/>
    <w:rsid w:val="00B83E1F"/>
    <w:rsid w:val="00B83EB1"/>
    <w:rsid w:val="00B84246"/>
    <w:rsid w:val="00B842DB"/>
    <w:rsid w:val="00B8453A"/>
    <w:rsid w:val="00B845FA"/>
    <w:rsid w:val="00B84F27"/>
    <w:rsid w:val="00B8507A"/>
    <w:rsid w:val="00B85574"/>
    <w:rsid w:val="00B857CC"/>
    <w:rsid w:val="00B85B3C"/>
    <w:rsid w:val="00B85F96"/>
    <w:rsid w:val="00B862C3"/>
    <w:rsid w:val="00B86A08"/>
    <w:rsid w:val="00B86C1C"/>
    <w:rsid w:val="00B8731D"/>
    <w:rsid w:val="00B87ACF"/>
    <w:rsid w:val="00B87DAA"/>
    <w:rsid w:val="00B87E01"/>
    <w:rsid w:val="00B87F18"/>
    <w:rsid w:val="00B9001A"/>
    <w:rsid w:val="00B9038A"/>
    <w:rsid w:val="00B9085F"/>
    <w:rsid w:val="00B90BA9"/>
    <w:rsid w:val="00B90E4E"/>
    <w:rsid w:val="00B90ED9"/>
    <w:rsid w:val="00B91452"/>
    <w:rsid w:val="00B91755"/>
    <w:rsid w:val="00B9176F"/>
    <w:rsid w:val="00B91B76"/>
    <w:rsid w:val="00B92462"/>
    <w:rsid w:val="00B927CA"/>
    <w:rsid w:val="00B93194"/>
    <w:rsid w:val="00B9322F"/>
    <w:rsid w:val="00B93CE6"/>
    <w:rsid w:val="00B93E2D"/>
    <w:rsid w:val="00B943FB"/>
    <w:rsid w:val="00B945AD"/>
    <w:rsid w:val="00B94D5B"/>
    <w:rsid w:val="00B955D5"/>
    <w:rsid w:val="00B95972"/>
    <w:rsid w:val="00B95C2D"/>
    <w:rsid w:val="00B9683B"/>
    <w:rsid w:val="00B96E88"/>
    <w:rsid w:val="00B96EB9"/>
    <w:rsid w:val="00B97182"/>
    <w:rsid w:val="00B971F3"/>
    <w:rsid w:val="00B976BD"/>
    <w:rsid w:val="00B97EDC"/>
    <w:rsid w:val="00BA077A"/>
    <w:rsid w:val="00BA09A6"/>
    <w:rsid w:val="00BA0BED"/>
    <w:rsid w:val="00BA1312"/>
    <w:rsid w:val="00BA1358"/>
    <w:rsid w:val="00BA163F"/>
    <w:rsid w:val="00BA1775"/>
    <w:rsid w:val="00BA1A55"/>
    <w:rsid w:val="00BA228A"/>
    <w:rsid w:val="00BA27D2"/>
    <w:rsid w:val="00BA2EFD"/>
    <w:rsid w:val="00BA3143"/>
    <w:rsid w:val="00BA3268"/>
    <w:rsid w:val="00BA3421"/>
    <w:rsid w:val="00BA3872"/>
    <w:rsid w:val="00BA4487"/>
    <w:rsid w:val="00BA4631"/>
    <w:rsid w:val="00BA52F2"/>
    <w:rsid w:val="00BA5315"/>
    <w:rsid w:val="00BA5AB8"/>
    <w:rsid w:val="00BA5DFF"/>
    <w:rsid w:val="00BA62DF"/>
    <w:rsid w:val="00BA63BB"/>
    <w:rsid w:val="00BA6704"/>
    <w:rsid w:val="00BA6709"/>
    <w:rsid w:val="00BA6717"/>
    <w:rsid w:val="00BA6818"/>
    <w:rsid w:val="00BA6D25"/>
    <w:rsid w:val="00BA714C"/>
    <w:rsid w:val="00BA77A5"/>
    <w:rsid w:val="00BA7D30"/>
    <w:rsid w:val="00BB0622"/>
    <w:rsid w:val="00BB09FA"/>
    <w:rsid w:val="00BB0D7D"/>
    <w:rsid w:val="00BB0DB0"/>
    <w:rsid w:val="00BB1002"/>
    <w:rsid w:val="00BB113A"/>
    <w:rsid w:val="00BB1953"/>
    <w:rsid w:val="00BB1BB4"/>
    <w:rsid w:val="00BB1CBB"/>
    <w:rsid w:val="00BB1D08"/>
    <w:rsid w:val="00BB1F86"/>
    <w:rsid w:val="00BB33AB"/>
    <w:rsid w:val="00BB36A2"/>
    <w:rsid w:val="00BB3E2E"/>
    <w:rsid w:val="00BB3EFA"/>
    <w:rsid w:val="00BB45ED"/>
    <w:rsid w:val="00BB4E0E"/>
    <w:rsid w:val="00BB517E"/>
    <w:rsid w:val="00BB53F7"/>
    <w:rsid w:val="00BB7D8D"/>
    <w:rsid w:val="00BC07C2"/>
    <w:rsid w:val="00BC07FB"/>
    <w:rsid w:val="00BC1130"/>
    <w:rsid w:val="00BC24B1"/>
    <w:rsid w:val="00BC2B19"/>
    <w:rsid w:val="00BC2B8D"/>
    <w:rsid w:val="00BC3329"/>
    <w:rsid w:val="00BC392B"/>
    <w:rsid w:val="00BC397D"/>
    <w:rsid w:val="00BC3A83"/>
    <w:rsid w:val="00BC3B74"/>
    <w:rsid w:val="00BC3E4C"/>
    <w:rsid w:val="00BC3F77"/>
    <w:rsid w:val="00BC3FDF"/>
    <w:rsid w:val="00BC41B7"/>
    <w:rsid w:val="00BC5CBA"/>
    <w:rsid w:val="00BC5CDA"/>
    <w:rsid w:val="00BC60EA"/>
    <w:rsid w:val="00BC6286"/>
    <w:rsid w:val="00BC669B"/>
    <w:rsid w:val="00BC6A10"/>
    <w:rsid w:val="00BC71E4"/>
    <w:rsid w:val="00BC7776"/>
    <w:rsid w:val="00BC7A7E"/>
    <w:rsid w:val="00BC7C0E"/>
    <w:rsid w:val="00BD05ED"/>
    <w:rsid w:val="00BD1221"/>
    <w:rsid w:val="00BD154A"/>
    <w:rsid w:val="00BD15B1"/>
    <w:rsid w:val="00BD241C"/>
    <w:rsid w:val="00BD2CCC"/>
    <w:rsid w:val="00BD331C"/>
    <w:rsid w:val="00BD3675"/>
    <w:rsid w:val="00BD3FCF"/>
    <w:rsid w:val="00BD42DD"/>
    <w:rsid w:val="00BD4441"/>
    <w:rsid w:val="00BD4493"/>
    <w:rsid w:val="00BD45C4"/>
    <w:rsid w:val="00BD4F57"/>
    <w:rsid w:val="00BD555F"/>
    <w:rsid w:val="00BD561F"/>
    <w:rsid w:val="00BD6AA3"/>
    <w:rsid w:val="00BD77A5"/>
    <w:rsid w:val="00BD78F8"/>
    <w:rsid w:val="00BE03DF"/>
    <w:rsid w:val="00BE07CF"/>
    <w:rsid w:val="00BE0948"/>
    <w:rsid w:val="00BE0BBC"/>
    <w:rsid w:val="00BE124E"/>
    <w:rsid w:val="00BE1B39"/>
    <w:rsid w:val="00BE2080"/>
    <w:rsid w:val="00BE2BAB"/>
    <w:rsid w:val="00BE3410"/>
    <w:rsid w:val="00BE34F0"/>
    <w:rsid w:val="00BE3999"/>
    <w:rsid w:val="00BE3FB0"/>
    <w:rsid w:val="00BE42A4"/>
    <w:rsid w:val="00BE464E"/>
    <w:rsid w:val="00BE4D01"/>
    <w:rsid w:val="00BE4E35"/>
    <w:rsid w:val="00BE5333"/>
    <w:rsid w:val="00BE55AF"/>
    <w:rsid w:val="00BE583B"/>
    <w:rsid w:val="00BE5BB2"/>
    <w:rsid w:val="00BE5D57"/>
    <w:rsid w:val="00BE5DA9"/>
    <w:rsid w:val="00BE5FB5"/>
    <w:rsid w:val="00BE6503"/>
    <w:rsid w:val="00BE684B"/>
    <w:rsid w:val="00BE6A87"/>
    <w:rsid w:val="00BE6F81"/>
    <w:rsid w:val="00BE6FC8"/>
    <w:rsid w:val="00BE7B73"/>
    <w:rsid w:val="00BE7DF2"/>
    <w:rsid w:val="00BE7F2F"/>
    <w:rsid w:val="00BF0009"/>
    <w:rsid w:val="00BF003E"/>
    <w:rsid w:val="00BF148D"/>
    <w:rsid w:val="00BF1EDB"/>
    <w:rsid w:val="00BF220E"/>
    <w:rsid w:val="00BF23A7"/>
    <w:rsid w:val="00BF3812"/>
    <w:rsid w:val="00BF3BE1"/>
    <w:rsid w:val="00BF3DBF"/>
    <w:rsid w:val="00BF403E"/>
    <w:rsid w:val="00BF410D"/>
    <w:rsid w:val="00BF4157"/>
    <w:rsid w:val="00BF4257"/>
    <w:rsid w:val="00BF4293"/>
    <w:rsid w:val="00BF431C"/>
    <w:rsid w:val="00BF43DF"/>
    <w:rsid w:val="00BF4F83"/>
    <w:rsid w:val="00BF5AC8"/>
    <w:rsid w:val="00BF5D3A"/>
    <w:rsid w:val="00BF5EB0"/>
    <w:rsid w:val="00BF6BEA"/>
    <w:rsid w:val="00BF7B56"/>
    <w:rsid w:val="00C00D05"/>
    <w:rsid w:val="00C014C2"/>
    <w:rsid w:val="00C01A43"/>
    <w:rsid w:val="00C01B45"/>
    <w:rsid w:val="00C020F4"/>
    <w:rsid w:val="00C023FE"/>
    <w:rsid w:val="00C0265D"/>
    <w:rsid w:val="00C02B56"/>
    <w:rsid w:val="00C02D38"/>
    <w:rsid w:val="00C02E47"/>
    <w:rsid w:val="00C030A4"/>
    <w:rsid w:val="00C0356D"/>
    <w:rsid w:val="00C03971"/>
    <w:rsid w:val="00C039F4"/>
    <w:rsid w:val="00C03A3B"/>
    <w:rsid w:val="00C04144"/>
    <w:rsid w:val="00C04328"/>
    <w:rsid w:val="00C04583"/>
    <w:rsid w:val="00C04665"/>
    <w:rsid w:val="00C04A35"/>
    <w:rsid w:val="00C04CA7"/>
    <w:rsid w:val="00C053AB"/>
    <w:rsid w:val="00C0571D"/>
    <w:rsid w:val="00C05809"/>
    <w:rsid w:val="00C0605D"/>
    <w:rsid w:val="00C06206"/>
    <w:rsid w:val="00C06792"/>
    <w:rsid w:val="00C06C5C"/>
    <w:rsid w:val="00C06EB5"/>
    <w:rsid w:val="00C07CB5"/>
    <w:rsid w:val="00C10014"/>
    <w:rsid w:val="00C10FB4"/>
    <w:rsid w:val="00C11503"/>
    <w:rsid w:val="00C115D0"/>
    <w:rsid w:val="00C119B4"/>
    <w:rsid w:val="00C121D3"/>
    <w:rsid w:val="00C12982"/>
    <w:rsid w:val="00C12C45"/>
    <w:rsid w:val="00C1315F"/>
    <w:rsid w:val="00C13951"/>
    <w:rsid w:val="00C14052"/>
    <w:rsid w:val="00C14DF1"/>
    <w:rsid w:val="00C15732"/>
    <w:rsid w:val="00C15EEA"/>
    <w:rsid w:val="00C164C0"/>
    <w:rsid w:val="00C171C2"/>
    <w:rsid w:val="00C17210"/>
    <w:rsid w:val="00C17555"/>
    <w:rsid w:val="00C176E1"/>
    <w:rsid w:val="00C17B73"/>
    <w:rsid w:val="00C17E63"/>
    <w:rsid w:val="00C17FD0"/>
    <w:rsid w:val="00C20337"/>
    <w:rsid w:val="00C217C0"/>
    <w:rsid w:val="00C21A5F"/>
    <w:rsid w:val="00C22A16"/>
    <w:rsid w:val="00C230D2"/>
    <w:rsid w:val="00C241A2"/>
    <w:rsid w:val="00C2472F"/>
    <w:rsid w:val="00C2475D"/>
    <w:rsid w:val="00C24E35"/>
    <w:rsid w:val="00C24E6E"/>
    <w:rsid w:val="00C24FB9"/>
    <w:rsid w:val="00C25549"/>
    <w:rsid w:val="00C25846"/>
    <w:rsid w:val="00C263A7"/>
    <w:rsid w:val="00C26DA1"/>
    <w:rsid w:val="00C27512"/>
    <w:rsid w:val="00C302CE"/>
    <w:rsid w:val="00C30CE7"/>
    <w:rsid w:val="00C31016"/>
    <w:rsid w:val="00C3178D"/>
    <w:rsid w:val="00C320D7"/>
    <w:rsid w:val="00C3271C"/>
    <w:rsid w:val="00C3319D"/>
    <w:rsid w:val="00C335FE"/>
    <w:rsid w:val="00C33691"/>
    <w:rsid w:val="00C336B3"/>
    <w:rsid w:val="00C33C3E"/>
    <w:rsid w:val="00C33DDB"/>
    <w:rsid w:val="00C34635"/>
    <w:rsid w:val="00C35062"/>
    <w:rsid w:val="00C359E8"/>
    <w:rsid w:val="00C35F3E"/>
    <w:rsid w:val="00C364E3"/>
    <w:rsid w:val="00C36EC3"/>
    <w:rsid w:val="00C371EB"/>
    <w:rsid w:val="00C376A1"/>
    <w:rsid w:val="00C377E2"/>
    <w:rsid w:val="00C379CC"/>
    <w:rsid w:val="00C37A0B"/>
    <w:rsid w:val="00C37A33"/>
    <w:rsid w:val="00C37B8F"/>
    <w:rsid w:val="00C37D58"/>
    <w:rsid w:val="00C37F99"/>
    <w:rsid w:val="00C40298"/>
    <w:rsid w:val="00C403E8"/>
    <w:rsid w:val="00C408F1"/>
    <w:rsid w:val="00C41CC8"/>
    <w:rsid w:val="00C41DCE"/>
    <w:rsid w:val="00C426C8"/>
    <w:rsid w:val="00C429A8"/>
    <w:rsid w:val="00C42EAF"/>
    <w:rsid w:val="00C42F0A"/>
    <w:rsid w:val="00C43620"/>
    <w:rsid w:val="00C43C0A"/>
    <w:rsid w:val="00C43C28"/>
    <w:rsid w:val="00C43D3B"/>
    <w:rsid w:val="00C43DAF"/>
    <w:rsid w:val="00C44011"/>
    <w:rsid w:val="00C45599"/>
    <w:rsid w:val="00C46613"/>
    <w:rsid w:val="00C4671B"/>
    <w:rsid w:val="00C47BB1"/>
    <w:rsid w:val="00C47F09"/>
    <w:rsid w:val="00C5056C"/>
    <w:rsid w:val="00C518ED"/>
    <w:rsid w:val="00C51993"/>
    <w:rsid w:val="00C51D12"/>
    <w:rsid w:val="00C5287B"/>
    <w:rsid w:val="00C52EFF"/>
    <w:rsid w:val="00C53481"/>
    <w:rsid w:val="00C534C2"/>
    <w:rsid w:val="00C53717"/>
    <w:rsid w:val="00C53A44"/>
    <w:rsid w:val="00C54228"/>
    <w:rsid w:val="00C5454E"/>
    <w:rsid w:val="00C5465F"/>
    <w:rsid w:val="00C546CE"/>
    <w:rsid w:val="00C54AAB"/>
    <w:rsid w:val="00C559D2"/>
    <w:rsid w:val="00C55BA2"/>
    <w:rsid w:val="00C55D1D"/>
    <w:rsid w:val="00C56114"/>
    <w:rsid w:val="00C56706"/>
    <w:rsid w:val="00C569FD"/>
    <w:rsid w:val="00C56E0D"/>
    <w:rsid w:val="00C577D2"/>
    <w:rsid w:val="00C578E2"/>
    <w:rsid w:val="00C60E36"/>
    <w:rsid w:val="00C6156C"/>
    <w:rsid w:val="00C6166B"/>
    <w:rsid w:val="00C6179C"/>
    <w:rsid w:val="00C617A6"/>
    <w:rsid w:val="00C61B62"/>
    <w:rsid w:val="00C61FBF"/>
    <w:rsid w:val="00C620B6"/>
    <w:rsid w:val="00C625D4"/>
    <w:rsid w:val="00C62876"/>
    <w:rsid w:val="00C62984"/>
    <w:rsid w:val="00C629BD"/>
    <w:rsid w:val="00C62BB6"/>
    <w:rsid w:val="00C62E42"/>
    <w:rsid w:val="00C6361A"/>
    <w:rsid w:val="00C63715"/>
    <w:rsid w:val="00C6392F"/>
    <w:rsid w:val="00C63E90"/>
    <w:rsid w:val="00C64375"/>
    <w:rsid w:val="00C64CA5"/>
    <w:rsid w:val="00C64FD9"/>
    <w:rsid w:val="00C66141"/>
    <w:rsid w:val="00C665E7"/>
    <w:rsid w:val="00C666A6"/>
    <w:rsid w:val="00C66CCC"/>
    <w:rsid w:val="00C66E5A"/>
    <w:rsid w:val="00C6705B"/>
    <w:rsid w:val="00C67275"/>
    <w:rsid w:val="00C702ED"/>
    <w:rsid w:val="00C70618"/>
    <w:rsid w:val="00C706BB"/>
    <w:rsid w:val="00C706DE"/>
    <w:rsid w:val="00C70A79"/>
    <w:rsid w:val="00C70B8C"/>
    <w:rsid w:val="00C70D26"/>
    <w:rsid w:val="00C70F4E"/>
    <w:rsid w:val="00C71202"/>
    <w:rsid w:val="00C71320"/>
    <w:rsid w:val="00C715D8"/>
    <w:rsid w:val="00C716E3"/>
    <w:rsid w:val="00C72118"/>
    <w:rsid w:val="00C72613"/>
    <w:rsid w:val="00C72941"/>
    <w:rsid w:val="00C72DA8"/>
    <w:rsid w:val="00C73127"/>
    <w:rsid w:val="00C7422E"/>
    <w:rsid w:val="00C74498"/>
    <w:rsid w:val="00C74A1F"/>
    <w:rsid w:val="00C74C61"/>
    <w:rsid w:val="00C74FC3"/>
    <w:rsid w:val="00C755DD"/>
    <w:rsid w:val="00C756DF"/>
    <w:rsid w:val="00C75A03"/>
    <w:rsid w:val="00C75C78"/>
    <w:rsid w:val="00C75D7A"/>
    <w:rsid w:val="00C75DA3"/>
    <w:rsid w:val="00C76140"/>
    <w:rsid w:val="00C766BC"/>
    <w:rsid w:val="00C76B77"/>
    <w:rsid w:val="00C76D0F"/>
    <w:rsid w:val="00C76E44"/>
    <w:rsid w:val="00C7715B"/>
    <w:rsid w:val="00C7727E"/>
    <w:rsid w:val="00C775E2"/>
    <w:rsid w:val="00C77FDA"/>
    <w:rsid w:val="00C801E1"/>
    <w:rsid w:val="00C802D8"/>
    <w:rsid w:val="00C8065A"/>
    <w:rsid w:val="00C8190A"/>
    <w:rsid w:val="00C81A71"/>
    <w:rsid w:val="00C81AD3"/>
    <w:rsid w:val="00C81F49"/>
    <w:rsid w:val="00C8244E"/>
    <w:rsid w:val="00C82671"/>
    <w:rsid w:val="00C851E6"/>
    <w:rsid w:val="00C85454"/>
    <w:rsid w:val="00C85477"/>
    <w:rsid w:val="00C85994"/>
    <w:rsid w:val="00C85CC3"/>
    <w:rsid w:val="00C85D08"/>
    <w:rsid w:val="00C863D7"/>
    <w:rsid w:val="00C86536"/>
    <w:rsid w:val="00C865A2"/>
    <w:rsid w:val="00C86CC6"/>
    <w:rsid w:val="00C8708F"/>
    <w:rsid w:val="00C87381"/>
    <w:rsid w:val="00C87B0B"/>
    <w:rsid w:val="00C87B73"/>
    <w:rsid w:val="00C90776"/>
    <w:rsid w:val="00C90833"/>
    <w:rsid w:val="00C908C1"/>
    <w:rsid w:val="00C91051"/>
    <w:rsid w:val="00C91CC0"/>
    <w:rsid w:val="00C9263E"/>
    <w:rsid w:val="00C92D22"/>
    <w:rsid w:val="00C93183"/>
    <w:rsid w:val="00C933DD"/>
    <w:rsid w:val="00C934BE"/>
    <w:rsid w:val="00C93FE7"/>
    <w:rsid w:val="00C94AC1"/>
    <w:rsid w:val="00C94CAF"/>
    <w:rsid w:val="00C94F05"/>
    <w:rsid w:val="00C958A2"/>
    <w:rsid w:val="00C96204"/>
    <w:rsid w:val="00C96690"/>
    <w:rsid w:val="00C96BE0"/>
    <w:rsid w:val="00C97755"/>
    <w:rsid w:val="00C97A58"/>
    <w:rsid w:val="00C97C8F"/>
    <w:rsid w:val="00CA031C"/>
    <w:rsid w:val="00CA0C28"/>
    <w:rsid w:val="00CA0FA1"/>
    <w:rsid w:val="00CA1069"/>
    <w:rsid w:val="00CA15CD"/>
    <w:rsid w:val="00CA1701"/>
    <w:rsid w:val="00CA18F2"/>
    <w:rsid w:val="00CA1978"/>
    <w:rsid w:val="00CA2924"/>
    <w:rsid w:val="00CA29E6"/>
    <w:rsid w:val="00CA3AEF"/>
    <w:rsid w:val="00CA3F40"/>
    <w:rsid w:val="00CA405F"/>
    <w:rsid w:val="00CA4422"/>
    <w:rsid w:val="00CA4514"/>
    <w:rsid w:val="00CA4D27"/>
    <w:rsid w:val="00CA55E5"/>
    <w:rsid w:val="00CA5916"/>
    <w:rsid w:val="00CA6089"/>
    <w:rsid w:val="00CA621A"/>
    <w:rsid w:val="00CA626F"/>
    <w:rsid w:val="00CA6365"/>
    <w:rsid w:val="00CA65E7"/>
    <w:rsid w:val="00CA69E9"/>
    <w:rsid w:val="00CA6A52"/>
    <w:rsid w:val="00CA6D0D"/>
    <w:rsid w:val="00CA7494"/>
    <w:rsid w:val="00CA7918"/>
    <w:rsid w:val="00CA7B2D"/>
    <w:rsid w:val="00CA7E32"/>
    <w:rsid w:val="00CB01C6"/>
    <w:rsid w:val="00CB0531"/>
    <w:rsid w:val="00CB0655"/>
    <w:rsid w:val="00CB1136"/>
    <w:rsid w:val="00CB17B4"/>
    <w:rsid w:val="00CB1C1E"/>
    <w:rsid w:val="00CB2220"/>
    <w:rsid w:val="00CB247A"/>
    <w:rsid w:val="00CB2D78"/>
    <w:rsid w:val="00CB2E88"/>
    <w:rsid w:val="00CB3367"/>
    <w:rsid w:val="00CB3369"/>
    <w:rsid w:val="00CB3430"/>
    <w:rsid w:val="00CB3571"/>
    <w:rsid w:val="00CB3DC1"/>
    <w:rsid w:val="00CB4536"/>
    <w:rsid w:val="00CB4711"/>
    <w:rsid w:val="00CB643D"/>
    <w:rsid w:val="00CB7228"/>
    <w:rsid w:val="00CB73FC"/>
    <w:rsid w:val="00CB7D59"/>
    <w:rsid w:val="00CC00E1"/>
    <w:rsid w:val="00CC09A5"/>
    <w:rsid w:val="00CC1E4D"/>
    <w:rsid w:val="00CC297E"/>
    <w:rsid w:val="00CC320F"/>
    <w:rsid w:val="00CC389E"/>
    <w:rsid w:val="00CC3C6A"/>
    <w:rsid w:val="00CC44F6"/>
    <w:rsid w:val="00CC4632"/>
    <w:rsid w:val="00CC4B73"/>
    <w:rsid w:val="00CC4C6E"/>
    <w:rsid w:val="00CC5245"/>
    <w:rsid w:val="00CC5F63"/>
    <w:rsid w:val="00CC6789"/>
    <w:rsid w:val="00CC69B5"/>
    <w:rsid w:val="00CC6BF5"/>
    <w:rsid w:val="00CC6CAC"/>
    <w:rsid w:val="00CC7C71"/>
    <w:rsid w:val="00CC7D03"/>
    <w:rsid w:val="00CC7FE6"/>
    <w:rsid w:val="00CD0131"/>
    <w:rsid w:val="00CD026D"/>
    <w:rsid w:val="00CD16A9"/>
    <w:rsid w:val="00CD2049"/>
    <w:rsid w:val="00CD2C9A"/>
    <w:rsid w:val="00CD3054"/>
    <w:rsid w:val="00CD30F7"/>
    <w:rsid w:val="00CD34C4"/>
    <w:rsid w:val="00CD397C"/>
    <w:rsid w:val="00CD3DFB"/>
    <w:rsid w:val="00CD400F"/>
    <w:rsid w:val="00CD405B"/>
    <w:rsid w:val="00CD41BF"/>
    <w:rsid w:val="00CD45EC"/>
    <w:rsid w:val="00CD45F5"/>
    <w:rsid w:val="00CD5323"/>
    <w:rsid w:val="00CD5DF6"/>
    <w:rsid w:val="00CD5E35"/>
    <w:rsid w:val="00CD6754"/>
    <w:rsid w:val="00CD6B83"/>
    <w:rsid w:val="00CD6C33"/>
    <w:rsid w:val="00CD6E2B"/>
    <w:rsid w:val="00CD724C"/>
    <w:rsid w:val="00CD73E5"/>
    <w:rsid w:val="00CD763C"/>
    <w:rsid w:val="00CD7A5B"/>
    <w:rsid w:val="00CD7B3E"/>
    <w:rsid w:val="00CE0074"/>
    <w:rsid w:val="00CE01F6"/>
    <w:rsid w:val="00CE025C"/>
    <w:rsid w:val="00CE07DE"/>
    <w:rsid w:val="00CE103B"/>
    <w:rsid w:val="00CE15C7"/>
    <w:rsid w:val="00CE1D3E"/>
    <w:rsid w:val="00CE1EF0"/>
    <w:rsid w:val="00CE1F39"/>
    <w:rsid w:val="00CE208B"/>
    <w:rsid w:val="00CE2147"/>
    <w:rsid w:val="00CE2521"/>
    <w:rsid w:val="00CE30CD"/>
    <w:rsid w:val="00CE3591"/>
    <w:rsid w:val="00CE3B6B"/>
    <w:rsid w:val="00CE44A7"/>
    <w:rsid w:val="00CE54C4"/>
    <w:rsid w:val="00CE5917"/>
    <w:rsid w:val="00CE5978"/>
    <w:rsid w:val="00CE5C3D"/>
    <w:rsid w:val="00CE5D25"/>
    <w:rsid w:val="00CE6324"/>
    <w:rsid w:val="00CE6879"/>
    <w:rsid w:val="00CE7E54"/>
    <w:rsid w:val="00CF08D0"/>
    <w:rsid w:val="00CF0EE7"/>
    <w:rsid w:val="00CF17B5"/>
    <w:rsid w:val="00CF1C21"/>
    <w:rsid w:val="00CF1F66"/>
    <w:rsid w:val="00CF25F3"/>
    <w:rsid w:val="00CF2829"/>
    <w:rsid w:val="00CF2FB4"/>
    <w:rsid w:val="00CF4144"/>
    <w:rsid w:val="00CF4254"/>
    <w:rsid w:val="00CF42CA"/>
    <w:rsid w:val="00CF4783"/>
    <w:rsid w:val="00CF4F51"/>
    <w:rsid w:val="00CF52B7"/>
    <w:rsid w:val="00CF567E"/>
    <w:rsid w:val="00CF57D1"/>
    <w:rsid w:val="00CF5AC0"/>
    <w:rsid w:val="00CF6081"/>
    <w:rsid w:val="00CF65FD"/>
    <w:rsid w:val="00CF6C46"/>
    <w:rsid w:val="00CF6CAB"/>
    <w:rsid w:val="00CF7AEF"/>
    <w:rsid w:val="00CF7BE2"/>
    <w:rsid w:val="00D0013D"/>
    <w:rsid w:val="00D00493"/>
    <w:rsid w:val="00D0076C"/>
    <w:rsid w:val="00D00AC8"/>
    <w:rsid w:val="00D00AF5"/>
    <w:rsid w:val="00D01021"/>
    <w:rsid w:val="00D01C9F"/>
    <w:rsid w:val="00D025DF"/>
    <w:rsid w:val="00D0264C"/>
    <w:rsid w:val="00D0279F"/>
    <w:rsid w:val="00D02BFC"/>
    <w:rsid w:val="00D02F95"/>
    <w:rsid w:val="00D033B0"/>
    <w:rsid w:val="00D037AF"/>
    <w:rsid w:val="00D03CAE"/>
    <w:rsid w:val="00D03E79"/>
    <w:rsid w:val="00D0406B"/>
    <w:rsid w:val="00D045C7"/>
    <w:rsid w:val="00D04ABA"/>
    <w:rsid w:val="00D04AC7"/>
    <w:rsid w:val="00D059B8"/>
    <w:rsid w:val="00D05C57"/>
    <w:rsid w:val="00D05C98"/>
    <w:rsid w:val="00D06E33"/>
    <w:rsid w:val="00D06F3A"/>
    <w:rsid w:val="00D07051"/>
    <w:rsid w:val="00D071FE"/>
    <w:rsid w:val="00D07368"/>
    <w:rsid w:val="00D0776F"/>
    <w:rsid w:val="00D077F7"/>
    <w:rsid w:val="00D100E6"/>
    <w:rsid w:val="00D10BDD"/>
    <w:rsid w:val="00D11248"/>
    <w:rsid w:val="00D112A4"/>
    <w:rsid w:val="00D122F0"/>
    <w:rsid w:val="00D1233D"/>
    <w:rsid w:val="00D12805"/>
    <w:rsid w:val="00D1318E"/>
    <w:rsid w:val="00D1364E"/>
    <w:rsid w:val="00D13693"/>
    <w:rsid w:val="00D142D5"/>
    <w:rsid w:val="00D14532"/>
    <w:rsid w:val="00D14AC5"/>
    <w:rsid w:val="00D15F5D"/>
    <w:rsid w:val="00D165F9"/>
    <w:rsid w:val="00D16A9A"/>
    <w:rsid w:val="00D16D6D"/>
    <w:rsid w:val="00D17177"/>
    <w:rsid w:val="00D17498"/>
    <w:rsid w:val="00D1750C"/>
    <w:rsid w:val="00D178CD"/>
    <w:rsid w:val="00D17A49"/>
    <w:rsid w:val="00D17E6F"/>
    <w:rsid w:val="00D207DE"/>
    <w:rsid w:val="00D207FB"/>
    <w:rsid w:val="00D20A87"/>
    <w:rsid w:val="00D20F52"/>
    <w:rsid w:val="00D21782"/>
    <w:rsid w:val="00D219E8"/>
    <w:rsid w:val="00D21A29"/>
    <w:rsid w:val="00D22433"/>
    <w:rsid w:val="00D229DF"/>
    <w:rsid w:val="00D22D04"/>
    <w:rsid w:val="00D23A86"/>
    <w:rsid w:val="00D2476B"/>
    <w:rsid w:val="00D24E61"/>
    <w:rsid w:val="00D25EEB"/>
    <w:rsid w:val="00D261FB"/>
    <w:rsid w:val="00D26644"/>
    <w:rsid w:val="00D26855"/>
    <w:rsid w:val="00D27493"/>
    <w:rsid w:val="00D27559"/>
    <w:rsid w:val="00D27D66"/>
    <w:rsid w:val="00D30FE4"/>
    <w:rsid w:val="00D3170C"/>
    <w:rsid w:val="00D317B2"/>
    <w:rsid w:val="00D3185E"/>
    <w:rsid w:val="00D31D96"/>
    <w:rsid w:val="00D33319"/>
    <w:rsid w:val="00D33F18"/>
    <w:rsid w:val="00D34396"/>
    <w:rsid w:val="00D343D0"/>
    <w:rsid w:val="00D34781"/>
    <w:rsid w:val="00D34926"/>
    <w:rsid w:val="00D35273"/>
    <w:rsid w:val="00D352D9"/>
    <w:rsid w:val="00D35314"/>
    <w:rsid w:val="00D3574C"/>
    <w:rsid w:val="00D359CE"/>
    <w:rsid w:val="00D35E44"/>
    <w:rsid w:val="00D360DE"/>
    <w:rsid w:val="00D36227"/>
    <w:rsid w:val="00D368FA"/>
    <w:rsid w:val="00D36B8E"/>
    <w:rsid w:val="00D36F55"/>
    <w:rsid w:val="00D377B4"/>
    <w:rsid w:val="00D37F35"/>
    <w:rsid w:val="00D408BF"/>
    <w:rsid w:val="00D4099A"/>
    <w:rsid w:val="00D41086"/>
    <w:rsid w:val="00D41376"/>
    <w:rsid w:val="00D413D6"/>
    <w:rsid w:val="00D4191C"/>
    <w:rsid w:val="00D41CB6"/>
    <w:rsid w:val="00D41E48"/>
    <w:rsid w:val="00D41E99"/>
    <w:rsid w:val="00D42E15"/>
    <w:rsid w:val="00D42F20"/>
    <w:rsid w:val="00D43134"/>
    <w:rsid w:val="00D43207"/>
    <w:rsid w:val="00D44501"/>
    <w:rsid w:val="00D446F8"/>
    <w:rsid w:val="00D4494D"/>
    <w:rsid w:val="00D45148"/>
    <w:rsid w:val="00D45313"/>
    <w:rsid w:val="00D45CCF"/>
    <w:rsid w:val="00D468E7"/>
    <w:rsid w:val="00D46967"/>
    <w:rsid w:val="00D46E03"/>
    <w:rsid w:val="00D4716B"/>
    <w:rsid w:val="00D471A7"/>
    <w:rsid w:val="00D47F63"/>
    <w:rsid w:val="00D50154"/>
    <w:rsid w:val="00D502C8"/>
    <w:rsid w:val="00D5031D"/>
    <w:rsid w:val="00D50C11"/>
    <w:rsid w:val="00D50E10"/>
    <w:rsid w:val="00D513B7"/>
    <w:rsid w:val="00D516EE"/>
    <w:rsid w:val="00D51D36"/>
    <w:rsid w:val="00D52012"/>
    <w:rsid w:val="00D523F9"/>
    <w:rsid w:val="00D525D8"/>
    <w:rsid w:val="00D526A4"/>
    <w:rsid w:val="00D52EC7"/>
    <w:rsid w:val="00D531A7"/>
    <w:rsid w:val="00D5378F"/>
    <w:rsid w:val="00D53C4F"/>
    <w:rsid w:val="00D54767"/>
    <w:rsid w:val="00D54E6E"/>
    <w:rsid w:val="00D552F4"/>
    <w:rsid w:val="00D55488"/>
    <w:rsid w:val="00D55545"/>
    <w:rsid w:val="00D56CCE"/>
    <w:rsid w:val="00D57A68"/>
    <w:rsid w:val="00D60431"/>
    <w:rsid w:val="00D60872"/>
    <w:rsid w:val="00D61C12"/>
    <w:rsid w:val="00D61DF6"/>
    <w:rsid w:val="00D61EAB"/>
    <w:rsid w:val="00D62469"/>
    <w:rsid w:val="00D624C8"/>
    <w:rsid w:val="00D626B3"/>
    <w:rsid w:val="00D62A15"/>
    <w:rsid w:val="00D62D84"/>
    <w:rsid w:val="00D63120"/>
    <w:rsid w:val="00D63131"/>
    <w:rsid w:val="00D63320"/>
    <w:rsid w:val="00D6334C"/>
    <w:rsid w:val="00D63AD4"/>
    <w:rsid w:val="00D6454C"/>
    <w:rsid w:val="00D649FE"/>
    <w:rsid w:val="00D655DB"/>
    <w:rsid w:val="00D6577F"/>
    <w:rsid w:val="00D65D1C"/>
    <w:rsid w:val="00D65DE3"/>
    <w:rsid w:val="00D65E67"/>
    <w:rsid w:val="00D65ECD"/>
    <w:rsid w:val="00D6604F"/>
    <w:rsid w:val="00D662F7"/>
    <w:rsid w:val="00D666EA"/>
    <w:rsid w:val="00D66E39"/>
    <w:rsid w:val="00D66ED3"/>
    <w:rsid w:val="00D66EFD"/>
    <w:rsid w:val="00D670EC"/>
    <w:rsid w:val="00D67700"/>
    <w:rsid w:val="00D700BC"/>
    <w:rsid w:val="00D7091D"/>
    <w:rsid w:val="00D716FE"/>
    <w:rsid w:val="00D720BE"/>
    <w:rsid w:val="00D726C4"/>
    <w:rsid w:val="00D72AE4"/>
    <w:rsid w:val="00D72AE9"/>
    <w:rsid w:val="00D730AC"/>
    <w:rsid w:val="00D73B3C"/>
    <w:rsid w:val="00D74153"/>
    <w:rsid w:val="00D74B23"/>
    <w:rsid w:val="00D74CFF"/>
    <w:rsid w:val="00D74F50"/>
    <w:rsid w:val="00D7527F"/>
    <w:rsid w:val="00D752EF"/>
    <w:rsid w:val="00D754A5"/>
    <w:rsid w:val="00D758E8"/>
    <w:rsid w:val="00D75C4F"/>
    <w:rsid w:val="00D75F9B"/>
    <w:rsid w:val="00D761D1"/>
    <w:rsid w:val="00D7640E"/>
    <w:rsid w:val="00D76B9B"/>
    <w:rsid w:val="00D76CAA"/>
    <w:rsid w:val="00D778CB"/>
    <w:rsid w:val="00D77CBD"/>
    <w:rsid w:val="00D80158"/>
    <w:rsid w:val="00D807C3"/>
    <w:rsid w:val="00D80A9A"/>
    <w:rsid w:val="00D80CF6"/>
    <w:rsid w:val="00D811E6"/>
    <w:rsid w:val="00D81352"/>
    <w:rsid w:val="00D81952"/>
    <w:rsid w:val="00D819B1"/>
    <w:rsid w:val="00D82BB8"/>
    <w:rsid w:val="00D83483"/>
    <w:rsid w:val="00D8367C"/>
    <w:rsid w:val="00D83702"/>
    <w:rsid w:val="00D84942"/>
    <w:rsid w:val="00D84A10"/>
    <w:rsid w:val="00D84AF5"/>
    <w:rsid w:val="00D84B51"/>
    <w:rsid w:val="00D84CD0"/>
    <w:rsid w:val="00D84D6E"/>
    <w:rsid w:val="00D84DB2"/>
    <w:rsid w:val="00D84E92"/>
    <w:rsid w:val="00D850B7"/>
    <w:rsid w:val="00D85AC2"/>
    <w:rsid w:val="00D85B1E"/>
    <w:rsid w:val="00D85C03"/>
    <w:rsid w:val="00D85C89"/>
    <w:rsid w:val="00D85CC2"/>
    <w:rsid w:val="00D85FFA"/>
    <w:rsid w:val="00D862C8"/>
    <w:rsid w:val="00D864A1"/>
    <w:rsid w:val="00D86DD6"/>
    <w:rsid w:val="00D8709E"/>
    <w:rsid w:val="00D87920"/>
    <w:rsid w:val="00D8793C"/>
    <w:rsid w:val="00D87BC2"/>
    <w:rsid w:val="00D87DAC"/>
    <w:rsid w:val="00D9041A"/>
    <w:rsid w:val="00D90EC3"/>
    <w:rsid w:val="00D911E2"/>
    <w:rsid w:val="00D919D8"/>
    <w:rsid w:val="00D91F6C"/>
    <w:rsid w:val="00D91FCF"/>
    <w:rsid w:val="00D921FA"/>
    <w:rsid w:val="00D92C2C"/>
    <w:rsid w:val="00D92EAC"/>
    <w:rsid w:val="00D9304C"/>
    <w:rsid w:val="00D93074"/>
    <w:rsid w:val="00D939F5"/>
    <w:rsid w:val="00D940CE"/>
    <w:rsid w:val="00D94EA4"/>
    <w:rsid w:val="00D94FC6"/>
    <w:rsid w:val="00D95D20"/>
    <w:rsid w:val="00D96279"/>
    <w:rsid w:val="00D96C00"/>
    <w:rsid w:val="00D96CE2"/>
    <w:rsid w:val="00D9762F"/>
    <w:rsid w:val="00D97A5A"/>
    <w:rsid w:val="00DA0189"/>
    <w:rsid w:val="00DA0EFD"/>
    <w:rsid w:val="00DA14D4"/>
    <w:rsid w:val="00DA1959"/>
    <w:rsid w:val="00DA1ECA"/>
    <w:rsid w:val="00DA20AF"/>
    <w:rsid w:val="00DA2131"/>
    <w:rsid w:val="00DA2252"/>
    <w:rsid w:val="00DA24B3"/>
    <w:rsid w:val="00DA2A9C"/>
    <w:rsid w:val="00DA34D2"/>
    <w:rsid w:val="00DA36C2"/>
    <w:rsid w:val="00DA36FB"/>
    <w:rsid w:val="00DA3902"/>
    <w:rsid w:val="00DA3AD2"/>
    <w:rsid w:val="00DA4278"/>
    <w:rsid w:val="00DA483D"/>
    <w:rsid w:val="00DA48F6"/>
    <w:rsid w:val="00DA497A"/>
    <w:rsid w:val="00DA4D67"/>
    <w:rsid w:val="00DA4F75"/>
    <w:rsid w:val="00DA55FC"/>
    <w:rsid w:val="00DA56A8"/>
    <w:rsid w:val="00DA60FA"/>
    <w:rsid w:val="00DA6405"/>
    <w:rsid w:val="00DA6A0D"/>
    <w:rsid w:val="00DA6CB7"/>
    <w:rsid w:val="00DA6D6F"/>
    <w:rsid w:val="00DA71C1"/>
    <w:rsid w:val="00DA71FF"/>
    <w:rsid w:val="00DA77F5"/>
    <w:rsid w:val="00DA7F58"/>
    <w:rsid w:val="00DB02C2"/>
    <w:rsid w:val="00DB04CC"/>
    <w:rsid w:val="00DB0F14"/>
    <w:rsid w:val="00DB132C"/>
    <w:rsid w:val="00DB14CE"/>
    <w:rsid w:val="00DB1739"/>
    <w:rsid w:val="00DB1842"/>
    <w:rsid w:val="00DB1CAA"/>
    <w:rsid w:val="00DB1DBA"/>
    <w:rsid w:val="00DB27BC"/>
    <w:rsid w:val="00DB2C41"/>
    <w:rsid w:val="00DB3117"/>
    <w:rsid w:val="00DB339C"/>
    <w:rsid w:val="00DB4A68"/>
    <w:rsid w:val="00DB4B6B"/>
    <w:rsid w:val="00DB4D1E"/>
    <w:rsid w:val="00DB524A"/>
    <w:rsid w:val="00DB5CA1"/>
    <w:rsid w:val="00DB5DE9"/>
    <w:rsid w:val="00DB6BEB"/>
    <w:rsid w:val="00DC10D1"/>
    <w:rsid w:val="00DC1A43"/>
    <w:rsid w:val="00DC1B2B"/>
    <w:rsid w:val="00DC25A7"/>
    <w:rsid w:val="00DC26F4"/>
    <w:rsid w:val="00DC27F0"/>
    <w:rsid w:val="00DC32A6"/>
    <w:rsid w:val="00DC370D"/>
    <w:rsid w:val="00DC4292"/>
    <w:rsid w:val="00DC457C"/>
    <w:rsid w:val="00DC5292"/>
    <w:rsid w:val="00DC569A"/>
    <w:rsid w:val="00DC609D"/>
    <w:rsid w:val="00DC66BD"/>
    <w:rsid w:val="00DC69B3"/>
    <w:rsid w:val="00DC702A"/>
    <w:rsid w:val="00DC7A26"/>
    <w:rsid w:val="00DC7DE8"/>
    <w:rsid w:val="00DD06A3"/>
    <w:rsid w:val="00DD14B7"/>
    <w:rsid w:val="00DD183A"/>
    <w:rsid w:val="00DD1AB2"/>
    <w:rsid w:val="00DD1BA3"/>
    <w:rsid w:val="00DD1F86"/>
    <w:rsid w:val="00DD21FB"/>
    <w:rsid w:val="00DD2412"/>
    <w:rsid w:val="00DD250E"/>
    <w:rsid w:val="00DD3E05"/>
    <w:rsid w:val="00DD4594"/>
    <w:rsid w:val="00DD484F"/>
    <w:rsid w:val="00DD4E9A"/>
    <w:rsid w:val="00DD4FC4"/>
    <w:rsid w:val="00DD5061"/>
    <w:rsid w:val="00DD583B"/>
    <w:rsid w:val="00DD58E2"/>
    <w:rsid w:val="00DD6E9E"/>
    <w:rsid w:val="00DD7653"/>
    <w:rsid w:val="00DE039F"/>
    <w:rsid w:val="00DE0560"/>
    <w:rsid w:val="00DE0AA2"/>
    <w:rsid w:val="00DE0F3E"/>
    <w:rsid w:val="00DE0F5B"/>
    <w:rsid w:val="00DE10C9"/>
    <w:rsid w:val="00DE1752"/>
    <w:rsid w:val="00DE33E8"/>
    <w:rsid w:val="00DE34FD"/>
    <w:rsid w:val="00DE3532"/>
    <w:rsid w:val="00DE35A0"/>
    <w:rsid w:val="00DE3A5C"/>
    <w:rsid w:val="00DE3E96"/>
    <w:rsid w:val="00DE4764"/>
    <w:rsid w:val="00DE4FE9"/>
    <w:rsid w:val="00DE503E"/>
    <w:rsid w:val="00DE508A"/>
    <w:rsid w:val="00DE5443"/>
    <w:rsid w:val="00DE5BA4"/>
    <w:rsid w:val="00DE5FD9"/>
    <w:rsid w:val="00DE632D"/>
    <w:rsid w:val="00DE6A58"/>
    <w:rsid w:val="00DE6F97"/>
    <w:rsid w:val="00DE70B5"/>
    <w:rsid w:val="00DE71C2"/>
    <w:rsid w:val="00DE7507"/>
    <w:rsid w:val="00DE7662"/>
    <w:rsid w:val="00DE7CE3"/>
    <w:rsid w:val="00DE7F79"/>
    <w:rsid w:val="00DF018E"/>
    <w:rsid w:val="00DF074F"/>
    <w:rsid w:val="00DF1683"/>
    <w:rsid w:val="00DF1B8B"/>
    <w:rsid w:val="00DF1F49"/>
    <w:rsid w:val="00DF29F7"/>
    <w:rsid w:val="00DF2BDF"/>
    <w:rsid w:val="00DF3301"/>
    <w:rsid w:val="00DF353A"/>
    <w:rsid w:val="00DF3696"/>
    <w:rsid w:val="00DF3BB5"/>
    <w:rsid w:val="00DF5902"/>
    <w:rsid w:val="00DF5AD1"/>
    <w:rsid w:val="00DF6CDA"/>
    <w:rsid w:val="00DF6F97"/>
    <w:rsid w:val="00E00096"/>
    <w:rsid w:val="00E00594"/>
    <w:rsid w:val="00E00E74"/>
    <w:rsid w:val="00E01524"/>
    <w:rsid w:val="00E016AB"/>
    <w:rsid w:val="00E018B2"/>
    <w:rsid w:val="00E02A6C"/>
    <w:rsid w:val="00E035F7"/>
    <w:rsid w:val="00E03D5C"/>
    <w:rsid w:val="00E04797"/>
    <w:rsid w:val="00E048B3"/>
    <w:rsid w:val="00E04A55"/>
    <w:rsid w:val="00E04AAF"/>
    <w:rsid w:val="00E05106"/>
    <w:rsid w:val="00E05314"/>
    <w:rsid w:val="00E053E4"/>
    <w:rsid w:val="00E054AC"/>
    <w:rsid w:val="00E0595F"/>
    <w:rsid w:val="00E05DE2"/>
    <w:rsid w:val="00E0680C"/>
    <w:rsid w:val="00E069A4"/>
    <w:rsid w:val="00E06A80"/>
    <w:rsid w:val="00E06B04"/>
    <w:rsid w:val="00E06B17"/>
    <w:rsid w:val="00E07520"/>
    <w:rsid w:val="00E07924"/>
    <w:rsid w:val="00E07C13"/>
    <w:rsid w:val="00E10D72"/>
    <w:rsid w:val="00E10EFD"/>
    <w:rsid w:val="00E10FAA"/>
    <w:rsid w:val="00E11506"/>
    <w:rsid w:val="00E1153C"/>
    <w:rsid w:val="00E11664"/>
    <w:rsid w:val="00E11876"/>
    <w:rsid w:val="00E12060"/>
    <w:rsid w:val="00E1238F"/>
    <w:rsid w:val="00E12CA9"/>
    <w:rsid w:val="00E1362F"/>
    <w:rsid w:val="00E13747"/>
    <w:rsid w:val="00E13F38"/>
    <w:rsid w:val="00E14A10"/>
    <w:rsid w:val="00E14ABC"/>
    <w:rsid w:val="00E14DD0"/>
    <w:rsid w:val="00E158A6"/>
    <w:rsid w:val="00E15D35"/>
    <w:rsid w:val="00E16799"/>
    <w:rsid w:val="00E16FAF"/>
    <w:rsid w:val="00E17208"/>
    <w:rsid w:val="00E17224"/>
    <w:rsid w:val="00E172A6"/>
    <w:rsid w:val="00E174DD"/>
    <w:rsid w:val="00E17578"/>
    <w:rsid w:val="00E17974"/>
    <w:rsid w:val="00E17DF6"/>
    <w:rsid w:val="00E17F58"/>
    <w:rsid w:val="00E17F89"/>
    <w:rsid w:val="00E20429"/>
    <w:rsid w:val="00E20586"/>
    <w:rsid w:val="00E20A8D"/>
    <w:rsid w:val="00E20AD6"/>
    <w:rsid w:val="00E20C86"/>
    <w:rsid w:val="00E21287"/>
    <w:rsid w:val="00E21C54"/>
    <w:rsid w:val="00E22076"/>
    <w:rsid w:val="00E234E0"/>
    <w:rsid w:val="00E23B9A"/>
    <w:rsid w:val="00E23DFE"/>
    <w:rsid w:val="00E23F8A"/>
    <w:rsid w:val="00E24324"/>
    <w:rsid w:val="00E24410"/>
    <w:rsid w:val="00E24495"/>
    <w:rsid w:val="00E2510D"/>
    <w:rsid w:val="00E2535B"/>
    <w:rsid w:val="00E257F7"/>
    <w:rsid w:val="00E25801"/>
    <w:rsid w:val="00E25D71"/>
    <w:rsid w:val="00E2620F"/>
    <w:rsid w:val="00E27606"/>
    <w:rsid w:val="00E27B8B"/>
    <w:rsid w:val="00E30746"/>
    <w:rsid w:val="00E30F5E"/>
    <w:rsid w:val="00E31188"/>
    <w:rsid w:val="00E31731"/>
    <w:rsid w:val="00E317EB"/>
    <w:rsid w:val="00E31BDC"/>
    <w:rsid w:val="00E31E6E"/>
    <w:rsid w:val="00E3288D"/>
    <w:rsid w:val="00E3360F"/>
    <w:rsid w:val="00E33784"/>
    <w:rsid w:val="00E33F51"/>
    <w:rsid w:val="00E34937"/>
    <w:rsid w:val="00E34D3B"/>
    <w:rsid w:val="00E35358"/>
    <w:rsid w:val="00E35F37"/>
    <w:rsid w:val="00E3609C"/>
    <w:rsid w:val="00E3724E"/>
    <w:rsid w:val="00E3768F"/>
    <w:rsid w:val="00E37ABC"/>
    <w:rsid w:val="00E37EB4"/>
    <w:rsid w:val="00E40413"/>
    <w:rsid w:val="00E40A68"/>
    <w:rsid w:val="00E40BD7"/>
    <w:rsid w:val="00E40EF8"/>
    <w:rsid w:val="00E40F83"/>
    <w:rsid w:val="00E41218"/>
    <w:rsid w:val="00E41745"/>
    <w:rsid w:val="00E42743"/>
    <w:rsid w:val="00E42752"/>
    <w:rsid w:val="00E437D8"/>
    <w:rsid w:val="00E43971"/>
    <w:rsid w:val="00E439C6"/>
    <w:rsid w:val="00E43D09"/>
    <w:rsid w:val="00E440F5"/>
    <w:rsid w:val="00E44255"/>
    <w:rsid w:val="00E44FE4"/>
    <w:rsid w:val="00E45113"/>
    <w:rsid w:val="00E4525D"/>
    <w:rsid w:val="00E453D9"/>
    <w:rsid w:val="00E4559F"/>
    <w:rsid w:val="00E45666"/>
    <w:rsid w:val="00E45A2D"/>
    <w:rsid w:val="00E45D52"/>
    <w:rsid w:val="00E46199"/>
    <w:rsid w:val="00E461B1"/>
    <w:rsid w:val="00E464A5"/>
    <w:rsid w:val="00E46CEA"/>
    <w:rsid w:val="00E46DC7"/>
    <w:rsid w:val="00E46EE1"/>
    <w:rsid w:val="00E4778C"/>
    <w:rsid w:val="00E47D43"/>
    <w:rsid w:val="00E47FC9"/>
    <w:rsid w:val="00E50149"/>
    <w:rsid w:val="00E51B2B"/>
    <w:rsid w:val="00E522DB"/>
    <w:rsid w:val="00E53264"/>
    <w:rsid w:val="00E5361C"/>
    <w:rsid w:val="00E53A5F"/>
    <w:rsid w:val="00E543A2"/>
    <w:rsid w:val="00E5482A"/>
    <w:rsid w:val="00E54C2D"/>
    <w:rsid w:val="00E54C72"/>
    <w:rsid w:val="00E54DC2"/>
    <w:rsid w:val="00E54E86"/>
    <w:rsid w:val="00E54F80"/>
    <w:rsid w:val="00E550EA"/>
    <w:rsid w:val="00E55840"/>
    <w:rsid w:val="00E56875"/>
    <w:rsid w:val="00E56C22"/>
    <w:rsid w:val="00E57781"/>
    <w:rsid w:val="00E578A6"/>
    <w:rsid w:val="00E57B77"/>
    <w:rsid w:val="00E57D0D"/>
    <w:rsid w:val="00E57DB7"/>
    <w:rsid w:val="00E57DDB"/>
    <w:rsid w:val="00E60347"/>
    <w:rsid w:val="00E6097F"/>
    <w:rsid w:val="00E610F8"/>
    <w:rsid w:val="00E61385"/>
    <w:rsid w:val="00E619FE"/>
    <w:rsid w:val="00E61C29"/>
    <w:rsid w:val="00E61CB7"/>
    <w:rsid w:val="00E62115"/>
    <w:rsid w:val="00E62180"/>
    <w:rsid w:val="00E627AA"/>
    <w:rsid w:val="00E62B64"/>
    <w:rsid w:val="00E62EA5"/>
    <w:rsid w:val="00E6339B"/>
    <w:rsid w:val="00E636B3"/>
    <w:rsid w:val="00E63C6D"/>
    <w:rsid w:val="00E63D30"/>
    <w:rsid w:val="00E64397"/>
    <w:rsid w:val="00E656FA"/>
    <w:rsid w:val="00E66776"/>
    <w:rsid w:val="00E66DB0"/>
    <w:rsid w:val="00E66E2D"/>
    <w:rsid w:val="00E670E7"/>
    <w:rsid w:val="00E67195"/>
    <w:rsid w:val="00E6735A"/>
    <w:rsid w:val="00E679B0"/>
    <w:rsid w:val="00E67DDC"/>
    <w:rsid w:val="00E67F64"/>
    <w:rsid w:val="00E703B0"/>
    <w:rsid w:val="00E70B47"/>
    <w:rsid w:val="00E71705"/>
    <w:rsid w:val="00E71933"/>
    <w:rsid w:val="00E71DB6"/>
    <w:rsid w:val="00E71EDE"/>
    <w:rsid w:val="00E7202A"/>
    <w:rsid w:val="00E7300F"/>
    <w:rsid w:val="00E73170"/>
    <w:rsid w:val="00E738BC"/>
    <w:rsid w:val="00E73AE0"/>
    <w:rsid w:val="00E73AEE"/>
    <w:rsid w:val="00E74C66"/>
    <w:rsid w:val="00E75594"/>
    <w:rsid w:val="00E76C7E"/>
    <w:rsid w:val="00E76D4F"/>
    <w:rsid w:val="00E77FF2"/>
    <w:rsid w:val="00E80427"/>
    <w:rsid w:val="00E8079F"/>
    <w:rsid w:val="00E80E04"/>
    <w:rsid w:val="00E80F58"/>
    <w:rsid w:val="00E81432"/>
    <w:rsid w:val="00E8162C"/>
    <w:rsid w:val="00E819D4"/>
    <w:rsid w:val="00E81C43"/>
    <w:rsid w:val="00E821E4"/>
    <w:rsid w:val="00E822BF"/>
    <w:rsid w:val="00E827C3"/>
    <w:rsid w:val="00E82924"/>
    <w:rsid w:val="00E829B5"/>
    <w:rsid w:val="00E83762"/>
    <w:rsid w:val="00E837B2"/>
    <w:rsid w:val="00E83A3D"/>
    <w:rsid w:val="00E84666"/>
    <w:rsid w:val="00E84BAE"/>
    <w:rsid w:val="00E85007"/>
    <w:rsid w:val="00E85306"/>
    <w:rsid w:val="00E8537F"/>
    <w:rsid w:val="00E8590E"/>
    <w:rsid w:val="00E85F3B"/>
    <w:rsid w:val="00E86004"/>
    <w:rsid w:val="00E8647B"/>
    <w:rsid w:val="00E86C47"/>
    <w:rsid w:val="00E871A7"/>
    <w:rsid w:val="00E872A7"/>
    <w:rsid w:val="00E8760A"/>
    <w:rsid w:val="00E8799F"/>
    <w:rsid w:val="00E87D66"/>
    <w:rsid w:val="00E87E09"/>
    <w:rsid w:val="00E900AD"/>
    <w:rsid w:val="00E9052F"/>
    <w:rsid w:val="00E9063A"/>
    <w:rsid w:val="00E90787"/>
    <w:rsid w:val="00E90BFE"/>
    <w:rsid w:val="00E9105C"/>
    <w:rsid w:val="00E91062"/>
    <w:rsid w:val="00E9132E"/>
    <w:rsid w:val="00E9173B"/>
    <w:rsid w:val="00E9227B"/>
    <w:rsid w:val="00E9289C"/>
    <w:rsid w:val="00E92A25"/>
    <w:rsid w:val="00E92EA4"/>
    <w:rsid w:val="00E93FC6"/>
    <w:rsid w:val="00E945EF"/>
    <w:rsid w:val="00E947B1"/>
    <w:rsid w:val="00E94FB1"/>
    <w:rsid w:val="00E951AF"/>
    <w:rsid w:val="00E951EF"/>
    <w:rsid w:val="00E9585E"/>
    <w:rsid w:val="00E962CE"/>
    <w:rsid w:val="00E97157"/>
    <w:rsid w:val="00E978DC"/>
    <w:rsid w:val="00E97D5D"/>
    <w:rsid w:val="00E97EB9"/>
    <w:rsid w:val="00EA0059"/>
    <w:rsid w:val="00EA0C3E"/>
    <w:rsid w:val="00EA12A8"/>
    <w:rsid w:val="00EA1363"/>
    <w:rsid w:val="00EA136B"/>
    <w:rsid w:val="00EA1842"/>
    <w:rsid w:val="00EA18DE"/>
    <w:rsid w:val="00EA1B10"/>
    <w:rsid w:val="00EA1C3B"/>
    <w:rsid w:val="00EA1E2C"/>
    <w:rsid w:val="00EA2450"/>
    <w:rsid w:val="00EA2613"/>
    <w:rsid w:val="00EA2D66"/>
    <w:rsid w:val="00EA313E"/>
    <w:rsid w:val="00EA3390"/>
    <w:rsid w:val="00EA3A7E"/>
    <w:rsid w:val="00EA46D2"/>
    <w:rsid w:val="00EA4986"/>
    <w:rsid w:val="00EA4AB7"/>
    <w:rsid w:val="00EA4BD2"/>
    <w:rsid w:val="00EA4E7E"/>
    <w:rsid w:val="00EA5166"/>
    <w:rsid w:val="00EA5699"/>
    <w:rsid w:val="00EA5A34"/>
    <w:rsid w:val="00EA5BC2"/>
    <w:rsid w:val="00EA6120"/>
    <w:rsid w:val="00EA6730"/>
    <w:rsid w:val="00EA6D11"/>
    <w:rsid w:val="00EA7416"/>
    <w:rsid w:val="00EA7E2C"/>
    <w:rsid w:val="00EA7EBA"/>
    <w:rsid w:val="00EA7ED1"/>
    <w:rsid w:val="00EA7F45"/>
    <w:rsid w:val="00EB0745"/>
    <w:rsid w:val="00EB098D"/>
    <w:rsid w:val="00EB0F26"/>
    <w:rsid w:val="00EB0F67"/>
    <w:rsid w:val="00EB1053"/>
    <w:rsid w:val="00EB11B5"/>
    <w:rsid w:val="00EB1E77"/>
    <w:rsid w:val="00EB2350"/>
    <w:rsid w:val="00EB4C49"/>
    <w:rsid w:val="00EB4C75"/>
    <w:rsid w:val="00EB4E9A"/>
    <w:rsid w:val="00EB55DC"/>
    <w:rsid w:val="00EB590F"/>
    <w:rsid w:val="00EB593B"/>
    <w:rsid w:val="00EB6145"/>
    <w:rsid w:val="00EB7036"/>
    <w:rsid w:val="00EC02D7"/>
    <w:rsid w:val="00EC039F"/>
    <w:rsid w:val="00EC0484"/>
    <w:rsid w:val="00EC1138"/>
    <w:rsid w:val="00EC139F"/>
    <w:rsid w:val="00EC189D"/>
    <w:rsid w:val="00EC1AEC"/>
    <w:rsid w:val="00EC1B8B"/>
    <w:rsid w:val="00EC1D37"/>
    <w:rsid w:val="00EC24BA"/>
    <w:rsid w:val="00EC2BEF"/>
    <w:rsid w:val="00EC2EDD"/>
    <w:rsid w:val="00EC33FC"/>
    <w:rsid w:val="00EC375F"/>
    <w:rsid w:val="00EC3BBD"/>
    <w:rsid w:val="00EC4185"/>
    <w:rsid w:val="00EC4437"/>
    <w:rsid w:val="00EC45D1"/>
    <w:rsid w:val="00EC49D8"/>
    <w:rsid w:val="00EC4B2D"/>
    <w:rsid w:val="00EC4D08"/>
    <w:rsid w:val="00EC5C2F"/>
    <w:rsid w:val="00EC5F27"/>
    <w:rsid w:val="00EC5F95"/>
    <w:rsid w:val="00EC640F"/>
    <w:rsid w:val="00EC64AB"/>
    <w:rsid w:val="00EC662E"/>
    <w:rsid w:val="00EC6DA8"/>
    <w:rsid w:val="00EC6FDB"/>
    <w:rsid w:val="00EC7029"/>
    <w:rsid w:val="00EC763C"/>
    <w:rsid w:val="00EC7C92"/>
    <w:rsid w:val="00ED0616"/>
    <w:rsid w:val="00ED0A17"/>
    <w:rsid w:val="00ED0B93"/>
    <w:rsid w:val="00ED148C"/>
    <w:rsid w:val="00ED14C6"/>
    <w:rsid w:val="00ED2930"/>
    <w:rsid w:val="00ED3696"/>
    <w:rsid w:val="00ED38D8"/>
    <w:rsid w:val="00ED3DB9"/>
    <w:rsid w:val="00ED480D"/>
    <w:rsid w:val="00ED4A8F"/>
    <w:rsid w:val="00ED4C9E"/>
    <w:rsid w:val="00ED4CE2"/>
    <w:rsid w:val="00ED5138"/>
    <w:rsid w:val="00ED5509"/>
    <w:rsid w:val="00ED558F"/>
    <w:rsid w:val="00ED6169"/>
    <w:rsid w:val="00ED63D5"/>
    <w:rsid w:val="00ED6408"/>
    <w:rsid w:val="00ED643C"/>
    <w:rsid w:val="00ED6465"/>
    <w:rsid w:val="00ED6E25"/>
    <w:rsid w:val="00ED7DF4"/>
    <w:rsid w:val="00EE0546"/>
    <w:rsid w:val="00EE0DDF"/>
    <w:rsid w:val="00EE1631"/>
    <w:rsid w:val="00EE1965"/>
    <w:rsid w:val="00EE1C0E"/>
    <w:rsid w:val="00EE1DA3"/>
    <w:rsid w:val="00EE2957"/>
    <w:rsid w:val="00EE2D4E"/>
    <w:rsid w:val="00EE31BF"/>
    <w:rsid w:val="00EE37AE"/>
    <w:rsid w:val="00EE4AF8"/>
    <w:rsid w:val="00EE4F26"/>
    <w:rsid w:val="00EE5051"/>
    <w:rsid w:val="00EE5928"/>
    <w:rsid w:val="00EE671A"/>
    <w:rsid w:val="00EE6AE3"/>
    <w:rsid w:val="00EE7295"/>
    <w:rsid w:val="00EE77F7"/>
    <w:rsid w:val="00EE7A17"/>
    <w:rsid w:val="00EF0B88"/>
    <w:rsid w:val="00EF0C8D"/>
    <w:rsid w:val="00EF13A7"/>
    <w:rsid w:val="00EF15F9"/>
    <w:rsid w:val="00EF1964"/>
    <w:rsid w:val="00EF1D03"/>
    <w:rsid w:val="00EF1F21"/>
    <w:rsid w:val="00EF1F6C"/>
    <w:rsid w:val="00EF25C7"/>
    <w:rsid w:val="00EF2D14"/>
    <w:rsid w:val="00EF30CB"/>
    <w:rsid w:val="00EF4103"/>
    <w:rsid w:val="00EF4192"/>
    <w:rsid w:val="00EF41D3"/>
    <w:rsid w:val="00EF4655"/>
    <w:rsid w:val="00EF5405"/>
    <w:rsid w:val="00EF552D"/>
    <w:rsid w:val="00EF6D3F"/>
    <w:rsid w:val="00EF6D51"/>
    <w:rsid w:val="00EF7339"/>
    <w:rsid w:val="00EF7388"/>
    <w:rsid w:val="00EF7718"/>
    <w:rsid w:val="00EF7C05"/>
    <w:rsid w:val="00F00966"/>
    <w:rsid w:val="00F00A25"/>
    <w:rsid w:val="00F01234"/>
    <w:rsid w:val="00F0141F"/>
    <w:rsid w:val="00F01524"/>
    <w:rsid w:val="00F015C4"/>
    <w:rsid w:val="00F015E4"/>
    <w:rsid w:val="00F01C59"/>
    <w:rsid w:val="00F022C1"/>
    <w:rsid w:val="00F02321"/>
    <w:rsid w:val="00F0287E"/>
    <w:rsid w:val="00F02B55"/>
    <w:rsid w:val="00F02D81"/>
    <w:rsid w:val="00F03294"/>
    <w:rsid w:val="00F039EF"/>
    <w:rsid w:val="00F040A9"/>
    <w:rsid w:val="00F04404"/>
    <w:rsid w:val="00F0468C"/>
    <w:rsid w:val="00F046AC"/>
    <w:rsid w:val="00F05D44"/>
    <w:rsid w:val="00F05D9C"/>
    <w:rsid w:val="00F05F33"/>
    <w:rsid w:val="00F07466"/>
    <w:rsid w:val="00F07474"/>
    <w:rsid w:val="00F0748D"/>
    <w:rsid w:val="00F07954"/>
    <w:rsid w:val="00F100EB"/>
    <w:rsid w:val="00F106C1"/>
    <w:rsid w:val="00F1142F"/>
    <w:rsid w:val="00F115CC"/>
    <w:rsid w:val="00F11EFD"/>
    <w:rsid w:val="00F123A9"/>
    <w:rsid w:val="00F123CD"/>
    <w:rsid w:val="00F13233"/>
    <w:rsid w:val="00F132E7"/>
    <w:rsid w:val="00F13F3F"/>
    <w:rsid w:val="00F1447F"/>
    <w:rsid w:val="00F14611"/>
    <w:rsid w:val="00F14713"/>
    <w:rsid w:val="00F15456"/>
    <w:rsid w:val="00F16255"/>
    <w:rsid w:val="00F16BA7"/>
    <w:rsid w:val="00F16CB7"/>
    <w:rsid w:val="00F174F4"/>
    <w:rsid w:val="00F17573"/>
    <w:rsid w:val="00F17AE8"/>
    <w:rsid w:val="00F20251"/>
    <w:rsid w:val="00F21237"/>
    <w:rsid w:val="00F214A6"/>
    <w:rsid w:val="00F215DA"/>
    <w:rsid w:val="00F21C63"/>
    <w:rsid w:val="00F21CF3"/>
    <w:rsid w:val="00F2216E"/>
    <w:rsid w:val="00F223B1"/>
    <w:rsid w:val="00F2258D"/>
    <w:rsid w:val="00F228ED"/>
    <w:rsid w:val="00F23088"/>
    <w:rsid w:val="00F2395A"/>
    <w:rsid w:val="00F24086"/>
    <w:rsid w:val="00F246AF"/>
    <w:rsid w:val="00F249FC"/>
    <w:rsid w:val="00F25A60"/>
    <w:rsid w:val="00F25F4A"/>
    <w:rsid w:val="00F2601F"/>
    <w:rsid w:val="00F261B6"/>
    <w:rsid w:val="00F268F7"/>
    <w:rsid w:val="00F26D7B"/>
    <w:rsid w:val="00F26DDB"/>
    <w:rsid w:val="00F26DEA"/>
    <w:rsid w:val="00F26EC4"/>
    <w:rsid w:val="00F26F3F"/>
    <w:rsid w:val="00F271BD"/>
    <w:rsid w:val="00F276BB"/>
    <w:rsid w:val="00F277FA"/>
    <w:rsid w:val="00F27861"/>
    <w:rsid w:val="00F27F18"/>
    <w:rsid w:val="00F30074"/>
    <w:rsid w:val="00F30BC1"/>
    <w:rsid w:val="00F31A98"/>
    <w:rsid w:val="00F32484"/>
    <w:rsid w:val="00F329E5"/>
    <w:rsid w:val="00F32C47"/>
    <w:rsid w:val="00F32D30"/>
    <w:rsid w:val="00F32F70"/>
    <w:rsid w:val="00F33D46"/>
    <w:rsid w:val="00F3535B"/>
    <w:rsid w:val="00F358F6"/>
    <w:rsid w:val="00F35AD2"/>
    <w:rsid w:val="00F3773B"/>
    <w:rsid w:val="00F37B31"/>
    <w:rsid w:val="00F37B4F"/>
    <w:rsid w:val="00F401B1"/>
    <w:rsid w:val="00F4093B"/>
    <w:rsid w:val="00F40BF3"/>
    <w:rsid w:val="00F41427"/>
    <w:rsid w:val="00F415FF"/>
    <w:rsid w:val="00F41902"/>
    <w:rsid w:val="00F41976"/>
    <w:rsid w:val="00F41ACE"/>
    <w:rsid w:val="00F41E78"/>
    <w:rsid w:val="00F420CA"/>
    <w:rsid w:val="00F4270E"/>
    <w:rsid w:val="00F42A4E"/>
    <w:rsid w:val="00F42D49"/>
    <w:rsid w:val="00F42EC7"/>
    <w:rsid w:val="00F430B2"/>
    <w:rsid w:val="00F43511"/>
    <w:rsid w:val="00F43610"/>
    <w:rsid w:val="00F43861"/>
    <w:rsid w:val="00F44041"/>
    <w:rsid w:val="00F4461E"/>
    <w:rsid w:val="00F44887"/>
    <w:rsid w:val="00F44E7D"/>
    <w:rsid w:val="00F458B5"/>
    <w:rsid w:val="00F459E4"/>
    <w:rsid w:val="00F465D0"/>
    <w:rsid w:val="00F468A3"/>
    <w:rsid w:val="00F46922"/>
    <w:rsid w:val="00F46E2E"/>
    <w:rsid w:val="00F46EE0"/>
    <w:rsid w:val="00F470D9"/>
    <w:rsid w:val="00F47254"/>
    <w:rsid w:val="00F473D3"/>
    <w:rsid w:val="00F47847"/>
    <w:rsid w:val="00F47A7D"/>
    <w:rsid w:val="00F47EF3"/>
    <w:rsid w:val="00F50B20"/>
    <w:rsid w:val="00F51193"/>
    <w:rsid w:val="00F51C4F"/>
    <w:rsid w:val="00F5206E"/>
    <w:rsid w:val="00F5226D"/>
    <w:rsid w:val="00F52E98"/>
    <w:rsid w:val="00F5317F"/>
    <w:rsid w:val="00F53AD9"/>
    <w:rsid w:val="00F53B94"/>
    <w:rsid w:val="00F548D1"/>
    <w:rsid w:val="00F5527D"/>
    <w:rsid w:val="00F55774"/>
    <w:rsid w:val="00F560F4"/>
    <w:rsid w:val="00F562A9"/>
    <w:rsid w:val="00F56464"/>
    <w:rsid w:val="00F5677A"/>
    <w:rsid w:val="00F574D4"/>
    <w:rsid w:val="00F5764A"/>
    <w:rsid w:val="00F60243"/>
    <w:rsid w:val="00F6041B"/>
    <w:rsid w:val="00F60515"/>
    <w:rsid w:val="00F608ED"/>
    <w:rsid w:val="00F60A70"/>
    <w:rsid w:val="00F60D83"/>
    <w:rsid w:val="00F620B5"/>
    <w:rsid w:val="00F62201"/>
    <w:rsid w:val="00F62202"/>
    <w:rsid w:val="00F62378"/>
    <w:rsid w:val="00F62522"/>
    <w:rsid w:val="00F62942"/>
    <w:rsid w:val="00F62AEC"/>
    <w:rsid w:val="00F63095"/>
    <w:rsid w:val="00F6499A"/>
    <w:rsid w:val="00F65148"/>
    <w:rsid w:val="00F65C1E"/>
    <w:rsid w:val="00F65D01"/>
    <w:rsid w:val="00F66B1E"/>
    <w:rsid w:val="00F66F20"/>
    <w:rsid w:val="00F671F6"/>
    <w:rsid w:val="00F71F05"/>
    <w:rsid w:val="00F7219E"/>
    <w:rsid w:val="00F727B9"/>
    <w:rsid w:val="00F729FB"/>
    <w:rsid w:val="00F73081"/>
    <w:rsid w:val="00F7371D"/>
    <w:rsid w:val="00F73911"/>
    <w:rsid w:val="00F73F31"/>
    <w:rsid w:val="00F7442E"/>
    <w:rsid w:val="00F74CDD"/>
    <w:rsid w:val="00F75E71"/>
    <w:rsid w:val="00F7700A"/>
    <w:rsid w:val="00F77177"/>
    <w:rsid w:val="00F77191"/>
    <w:rsid w:val="00F77A8C"/>
    <w:rsid w:val="00F77B7D"/>
    <w:rsid w:val="00F77CCA"/>
    <w:rsid w:val="00F77D2E"/>
    <w:rsid w:val="00F77DBE"/>
    <w:rsid w:val="00F80318"/>
    <w:rsid w:val="00F8049B"/>
    <w:rsid w:val="00F804B7"/>
    <w:rsid w:val="00F808BA"/>
    <w:rsid w:val="00F80EC1"/>
    <w:rsid w:val="00F80FCC"/>
    <w:rsid w:val="00F81929"/>
    <w:rsid w:val="00F82429"/>
    <w:rsid w:val="00F82747"/>
    <w:rsid w:val="00F82E65"/>
    <w:rsid w:val="00F82F3E"/>
    <w:rsid w:val="00F8314C"/>
    <w:rsid w:val="00F8345E"/>
    <w:rsid w:val="00F838F6"/>
    <w:rsid w:val="00F841EE"/>
    <w:rsid w:val="00F85075"/>
    <w:rsid w:val="00F85571"/>
    <w:rsid w:val="00F85D41"/>
    <w:rsid w:val="00F8674A"/>
    <w:rsid w:val="00F867FF"/>
    <w:rsid w:val="00F86D4E"/>
    <w:rsid w:val="00F86E88"/>
    <w:rsid w:val="00F8719B"/>
    <w:rsid w:val="00F879DB"/>
    <w:rsid w:val="00F87EDA"/>
    <w:rsid w:val="00F90227"/>
    <w:rsid w:val="00F903CD"/>
    <w:rsid w:val="00F907BB"/>
    <w:rsid w:val="00F9104C"/>
    <w:rsid w:val="00F91EE1"/>
    <w:rsid w:val="00F931EF"/>
    <w:rsid w:val="00F933A5"/>
    <w:rsid w:val="00F93BE8"/>
    <w:rsid w:val="00F93C39"/>
    <w:rsid w:val="00F946CD"/>
    <w:rsid w:val="00F94741"/>
    <w:rsid w:val="00F9519E"/>
    <w:rsid w:val="00F95319"/>
    <w:rsid w:val="00F954F5"/>
    <w:rsid w:val="00F95625"/>
    <w:rsid w:val="00F958B6"/>
    <w:rsid w:val="00F966C0"/>
    <w:rsid w:val="00F96BF0"/>
    <w:rsid w:val="00F96C97"/>
    <w:rsid w:val="00F975CA"/>
    <w:rsid w:val="00FA0AD3"/>
    <w:rsid w:val="00FA0F89"/>
    <w:rsid w:val="00FA1D31"/>
    <w:rsid w:val="00FA2263"/>
    <w:rsid w:val="00FA30A0"/>
    <w:rsid w:val="00FA4361"/>
    <w:rsid w:val="00FA45F9"/>
    <w:rsid w:val="00FA4904"/>
    <w:rsid w:val="00FA4DBB"/>
    <w:rsid w:val="00FA4F17"/>
    <w:rsid w:val="00FA54D8"/>
    <w:rsid w:val="00FA6A50"/>
    <w:rsid w:val="00FA6D77"/>
    <w:rsid w:val="00FA6F58"/>
    <w:rsid w:val="00FA7435"/>
    <w:rsid w:val="00FA76D9"/>
    <w:rsid w:val="00FB014F"/>
    <w:rsid w:val="00FB0231"/>
    <w:rsid w:val="00FB076E"/>
    <w:rsid w:val="00FB110D"/>
    <w:rsid w:val="00FB1844"/>
    <w:rsid w:val="00FB1F7A"/>
    <w:rsid w:val="00FB2376"/>
    <w:rsid w:val="00FB3551"/>
    <w:rsid w:val="00FB3826"/>
    <w:rsid w:val="00FB3991"/>
    <w:rsid w:val="00FB3B44"/>
    <w:rsid w:val="00FB3F43"/>
    <w:rsid w:val="00FB4263"/>
    <w:rsid w:val="00FB4425"/>
    <w:rsid w:val="00FB47AD"/>
    <w:rsid w:val="00FB4F32"/>
    <w:rsid w:val="00FB4FBE"/>
    <w:rsid w:val="00FB556A"/>
    <w:rsid w:val="00FB58FD"/>
    <w:rsid w:val="00FB6244"/>
    <w:rsid w:val="00FB6313"/>
    <w:rsid w:val="00FB6E03"/>
    <w:rsid w:val="00FB6FAA"/>
    <w:rsid w:val="00FB7E9B"/>
    <w:rsid w:val="00FC02F0"/>
    <w:rsid w:val="00FC081E"/>
    <w:rsid w:val="00FC08BF"/>
    <w:rsid w:val="00FC0CE4"/>
    <w:rsid w:val="00FC1E59"/>
    <w:rsid w:val="00FC22F6"/>
    <w:rsid w:val="00FC2333"/>
    <w:rsid w:val="00FC3362"/>
    <w:rsid w:val="00FC3472"/>
    <w:rsid w:val="00FC42E9"/>
    <w:rsid w:val="00FC489C"/>
    <w:rsid w:val="00FC49F9"/>
    <w:rsid w:val="00FC4C9F"/>
    <w:rsid w:val="00FC4CF1"/>
    <w:rsid w:val="00FC5307"/>
    <w:rsid w:val="00FC5BE4"/>
    <w:rsid w:val="00FC5EC0"/>
    <w:rsid w:val="00FC6438"/>
    <w:rsid w:val="00FC6642"/>
    <w:rsid w:val="00FC700A"/>
    <w:rsid w:val="00FC71D4"/>
    <w:rsid w:val="00FC7743"/>
    <w:rsid w:val="00FC7801"/>
    <w:rsid w:val="00FC7A5F"/>
    <w:rsid w:val="00FD0503"/>
    <w:rsid w:val="00FD06BB"/>
    <w:rsid w:val="00FD078C"/>
    <w:rsid w:val="00FD0A28"/>
    <w:rsid w:val="00FD0FF4"/>
    <w:rsid w:val="00FD1970"/>
    <w:rsid w:val="00FD1994"/>
    <w:rsid w:val="00FD1B34"/>
    <w:rsid w:val="00FD1EE2"/>
    <w:rsid w:val="00FD2769"/>
    <w:rsid w:val="00FD27E2"/>
    <w:rsid w:val="00FD2937"/>
    <w:rsid w:val="00FD2A4D"/>
    <w:rsid w:val="00FD2AA1"/>
    <w:rsid w:val="00FD2E55"/>
    <w:rsid w:val="00FD3718"/>
    <w:rsid w:val="00FD381A"/>
    <w:rsid w:val="00FD3C03"/>
    <w:rsid w:val="00FD43C0"/>
    <w:rsid w:val="00FD47D9"/>
    <w:rsid w:val="00FD4DA5"/>
    <w:rsid w:val="00FD4DF8"/>
    <w:rsid w:val="00FD56DB"/>
    <w:rsid w:val="00FD5A67"/>
    <w:rsid w:val="00FD5E19"/>
    <w:rsid w:val="00FD5E23"/>
    <w:rsid w:val="00FD656B"/>
    <w:rsid w:val="00FD6790"/>
    <w:rsid w:val="00FD682B"/>
    <w:rsid w:val="00FD68AE"/>
    <w:rsid w:val="00FD6DA1"/>
    <w:rsid w:val="00FD741D"/>
    <w:rsid w:val="00FD75E5"/>
    <w:rsid w:val="00FD7853"/>
    <w:rsid w:val="00FD7E5F"/>
    <w:rsid w:val="00FD7F37"/>
    <w:rsid w:val="00FD7FCD"/>
    <w:rsid w:val="00FE0485"/>
    <w:rsid w:val="00FE0BAB"/>
    <w:rsid w:val="00FE0F7F"/>
    <w:rsid w:val="00FE1A87"/>
    <w:rsid w:val="00FE1D04"/>
    <w:rsid w:val="00FE1D2D"/>
    <w:rsid w:val="00FE2AF2"/>
    <w:rsid w:val="00FE2BEC"/>
    <w:rsid w:val="00FE2DAC"/>
    <w:rsid w:val="00FE2F5E"/>
    <w:rsid w:val="00FE3EF5"/>
    <w:rsid w:val="00FE41C7"/>
    <w:rsid w:val="00FE47B5"/>
    <w:rsid w:val="00FE47D1"/>
    <w:rsid w:val="00FE4A22"/>
    <w:rsid w:val="00FE4B93"/>
    <w:rsid w:val="00FE4ECB"/>
    <w:rsid w:val="00FE505A"/>
    <w:rsid w:val="00FE5412"/>
    <w:rsid w:val="00FE5D3D"/>
    <w:rsid w:val="00FE608C"/>
    <w:rsid w:val="00FE6817"/>
    <w:rsid w:val="00FE6FEC"/>
    <w:rsid w:val="00FE7960"/>
    <w:rsid w:val="00FE79B7"/>
    <w:rsid w:val="00FE7A27"/>
    <w:rsid w:val="00FE7D65"/>
    <w:rsid w:val="00FF1CBD"/>
    <w:rsid w:val="00FF2B8B"/>
    <w:rsid w:val="00FF2E55"/>
    <w:rsid w:val="00FF313C"/>
    <w:rsid w:val="00FF3342"/>
    <w:rsid w:val="00FF33D0"/>
    <w:rsid w:val="00FF352F"/>
    <w:rsid w:val="00FF3689"/>
    <w:rsid w:val="00FF3721"/>
    <w:rsid w:val="00FF3BCF"/>
    <w:rsid w:val="00FF4407"/>
    <w:rsid w:val="00FF4E12"/>
    <w:rsid w:val="00FF502E"/>
    <w:rsid w:val="00FF56B1"/>
    <w:rsid w:val="00FF5963"/>
    <w:rsid w:val="00FF5AA6"/>
    <w:rsid w:val="00FF5E1F"/>
    <w:rsid w:val="00FF6165"/>
    <w:rsid w:val="00FF61C8"/>
    <w:rsid w:val="00FF70DD"/>
    <w:rsid w:val="00FF77BA"/>
    <w:rsid w:val="00FF7929"/>
    <w:rsid w:val="00FF796A"/>
    <w:rsid w:val="00FF7D8C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BF061E-66DE-40BE-AB27-CEAFB73D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F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15F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3815F3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DE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6A5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C7564BD2.dotm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B2011160</dc:creator>
  <cp:lastModifiedBy>草森 吉継</cp:lastModifiedBy>
  <cp:revision>3</cp:revision>
  <dcterms:created xsi:type="dcterms:W3CDTF">2025-05-21T05:22:00Z</dcterms:created>
  <dcterms:modified xsi:type="dcterms:W3CDTF">2025-05-23T02:04:00Z</dcterms:modified>
</cp:coreProperties>
</file>