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"/>
        <w:gridCol w:w="2752"/>
        <w:gridCol w:w="6364"/>
        <w:gridCol w:w="277"/>
      </w:tblGrid>
      <w:tr w:rsidR="00F85438" w:rsidRPr="00E22A22" w:rsidTr="00E22A22">
        <w:trPr>
          <w:trHeight w:val="3267"/>
        </w:trPr>
        <w:tc>
          <w:tcPr>
            <w:tcW w:w="9842" w:type="dxa"/>
            <w:gridSpan w:val="4"/>
            <w:shd w:val="clear" w:color="auto" w:fill="auto"/>
          </w:tcPr>
          <w:p w:rsidR="00F85438" w:rsidRPr="00E22A22" w:rsidRDefault="00F85438" w:rsidP="00E22A2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F85438" w:rsidRPr="00E22A22" w:rsidRDefault="00F85438" w:rsidP="00E22A2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E22A22">
              <w:rPr>
                <w:rFonts w:ascii="ＭＳ 明朝" w:hAnsi="ＭＳ 明朝" w:hint="eastAsia"/>
                <w:sz w:val="24"/>
              </w:rPr>
              <w:t>浄化槽使用廃止届出書</w:t>
            </w:r>
          </w:p>
          <w:p w:rsidR="00F85438" w:rsidRPr="00E22A22" w:rsidRDefault="00F85438" w:rsidP="00E22A2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F85438" w:rsidRPr="00E22A22" w:rsidRDefault="00F85438" w:rsidP="00E22A22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E22A22">
              <w:rPr>
                <w:rFonts w:ascii="ＭＳ 明朝" w:hAnsi="ＭＳ 明朝" w:hint="eastAsia"/>
              </w:rPr>
              <w:t>年　　月　　日</w:t>
            </w:r>
          </w:p>
          <w:p w:rsidR="00F85438" w:rsidRPr="00E22A22" w:rsidRDefault="00012B64" w:rsidP="00E22A2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多賀城</w:t>
            </w:r>
            <w:r w:rsidR="00F85438" w:rsidRPr="00E22A22">
              <w:rPr>
                <w:rFonts w:ascii="ＭＳ 明朝" w:hAnsi="ＭＳ 明朝" w:hint="eastAsia"/>
              </w:rPr>
              <w:t>市長　殿</w:t>
            </w:r>
          </w:p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F85438" w:rsidRPr="00E22A22" w:rsidRDefault="00F85438" w:rsidP="00E22A22">
            <w:pPr>
              <w:spacing w:line="40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  <w:t xml:space="preserve">　　　届出者　　住所</w:t>
            </w:r>
          </w:p>
          <w:p w:rsidR="00F85438" w:rsidRPr="00E22A22" w:rsidRDefault="00F85438" w:rsidP="00E22A22">
            <w:pPr>
              <w:spacing w:line="40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:rsidR="00F85438" w:rsidRPr="00E22A22" w:rsidRDefault="00F85438" w:rsidP="00E22A22">
            <w:pPr>
              <w:spacing w:line="40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  <w:t>氏名（法人にあっては名称及び代表者氏名）</w:t>
            </w:r>
          </w:p>
          <w:p w:rsidR="00F85438" w:rsidRPr="00342D6F" w:rsidRDefault="00F85438" w:rsidP="00E22A22">
            <w:pPr>
              <w:spacing w:line="400" w:lineRule="exact"/>
              <w:rPr>
                <w:rFonts w:ascii="ＭＳ 明朝" w:hAnsi="ＭＳ 明朝"/>
                <w:dstrike/>
              </w:rPr>
            </w:pPr>
            <w:r w:rsidRPr="00E22A22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</w:t>
            </w:r>
          </w:p>
          <w:p w:rsidR="00F85438" w:rsidRPr="00E22A22" w:rsidRDefault="00F85438" w:rsidP="00E22A22">
            <w:pPr>
              <w:spacing w:line="40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  <w:t>電話番号</w:t>
            </w:r>
          </w:p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</w:p>
          <w:p w:rsidR="00F85438" w:rsidRPr="00E22A22" w:rsidRDefault="00F85438" w:rsidP="00E22A22">
            <w:pPr>
              <w:spacing w:line="360" w:lineRule="exact"/>
              <w:rPr>
                <w:rFonts w:ascii="ＭＳ 明朝" w:hAnsi="ＭＳ 明朝"/>
                <w:spacing w:val="10"/>
                <w:szCs w:val="21"/>
              </w:rPr>
            </w:pPr>
          </w:p>
          <w:p w:rsidR="00F85438" w:rsidRPr="00E22A22" w:rsidRDefault="00F85438" w:rsidP="00E22A22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E22A22">
              <w:rPr>
                <w:rFonts w:ascii="ＭＳ 明朝" w:hAnsi="ＭＳ 明朝" w:hint="eastAsia"/>
                <w:szCs w:val="21"/>
              </w:rPr>
              <w:t xml:space="preserve">　　浄化槽の使用を廃止したので、浄化槽法第11条の</w:t>
            </w:r>
            <w:r w:rsidR="007206E6">
              <w:rPr>
                <w:rFonts w:ascii="ＭＳ 明朝" w:hAnsi="ＭＳ 明朝" w:hint="eastAsia"/>
                <w:szCs w:val="21"/>
              </w:rPr>
              <w:t>３</w:t>
            </w:r>
            <w:r w:rsidRPr="00E22A22">
              <w:rPr>
                <w:rFonts w:ascii="ＭＳ 明朝" w:hAnsi="ＭＳ 明朝" w:hint="eastAsia"/>
                <w:szCs w:val="21"/>
              </w:rPr>
              <w:t>の規定により、次のとおり届け出ます。</w:t>
            </w:r>
          </w:p>
          <w:p w:rsidR="00F85438" w:rsidRPr="00E22A22" w:rsidRDefault="00F85438" w:rsidP="00E22A22">
            <w:pPr>
              <w:spacing w:line="200" w:lineRule="exact"/>
              <w:rPr>
                <w:rFonts w:ascii="ＭＳ 明朝" w:hAnsi="ＭＳ 明朝"/>
              </w:rPr>
            </w:pPr>
          </w:p>
        </w:tc>
      </w:tr>
      <w:tr w:rsidR="00F85438" w:rsidRPr="00E22A22" w:rsidTr="00E22A22">
        <w:trPr>
          <w:trHeight w:hRule="exact" w:val="794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12" w:type="dxa"/>
            <w:tcBorders>
              <w:lef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ind w:leftChars="-12" w:hangingChars="12" w:hanging="25"/>
              <w:jc w:val="lef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1　</w:t>
            </w:r>
            <w:r w:rsidRPr="00E22A22">
              <w:rPr>
                <w:rFonts w:ascii="ＭＳ 明朝" w:hAnsi="ＭＳ 明朝" w:hint="eastAsia"/>
                <w:szCs w:val="21"/>
              </w:rPr>
              <w:t>設置場所の地名地番</w:t>
            </w:r>
          </w:p>
        </w:tc>
        <w:tc>
          <w:tcPr>
            <w:tcW w:w="6516" w:type="dxa"/>
            <w:tcBorders>
              <w:righ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 </w:t>
            </w:r>
            <w:r w:rsidR="00012B64">
              <w:rPr>
                <w:rFonts w:ascii="ＭＳ 明朝" w:hAnsi="ＭＳ 明朝" w:hint="eastAsia"/>
              </w:rPr>
              <w:t>多賀城</w:t>
            </w:r>
            <w:bookmarkStart w:id="0" w:name="_GoBack"/>
            <w:bookmarkEnd w:id="0"/>
            <w:r w:rsidRPr="00E22A22">
              <w:rPr>
                <w:rFonts w:ascii="ＭＳ 明朝" w:hAnsi="ＭＳ 明朝" w:hint="eastAsia"/>
              </w:rPr>
              <w:t>市</w:t>
            </w: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85438" w:rsidRPr="00E22A22" w:rsidTr="00E22A22">
        <w:trPr>
          <w:trHeight w:hRule="exact" w:val="794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12" w:type="dxa"/>
            <w:tcBorders>
              <w:lef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ind w:leftChars="-12" w:hangingChars="12" w:hanging="25"/>
              <w:jc w:val="lef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2　使用廃止の年月日</w:t>
            </w:r>
          </w:p>
        </w:tc>
        <w:tc>
          <w:tcPr>
            <w:tcW w:w="6516" w:type="dxa"/>
            <w:tcBorders>
              <w:right w:val="nil"/>
            </w:tcBorders>
            <w:shd w:val="clear" w:color="auto" w:fill="auto"/>
            <w:vAlign w:val="center"/>
          </w:tcPr>
          <w:p w:rsidR="00F85438" w:rsidRPr="00E22A22" w:rsidRDefault="00FB11CC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　　　　</w:t>
            </w:r>
            <w:r w:rsidR="0037076A" w:rsidRPr="00E22A22">
              <w:rPr>
                <w:rFonts w:ascii="ＭＳ 明朝" w:hAnsi="ＭＳ 明朝" w:hint="eastAsia"/>
              </w:rPr>
              <w:t xml:space="preserve">  </w:t>
            </w:r>
            <w:r w:rsidRPr="00E22A22">
              <w:rPr>
                <w:rFonts w:ascii="ＭＳ 明朝" w:hAnsi="ＭＳ 明朝" w:hint="eastAsia"/>
              </w:rPr>
              <w:t xml:space="preserve"> </w:t>
            </w:r>
            <w:r w:rsidR="00F85438" w:rsidRPr="00E22A22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85438" w:rsidRPr="00E22A22" w:rsidTr="00E22A22">
        <w:trPr>
          <w:trHeight w:hRule="exact" w:val="794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12" w:type="dxa"/>
            <w:tcBorders>
              <w:lef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ind w:leftChars="-12" w:hangingChars="12" w:hanging="25"/>
              <w:jc w:val="lef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3　処理の</w:t>
            </w:r>
            <w:r w:rsidR="003274E2" w:rsidRPr="00E22A22">
              <w:rPr>
                <w:rFonts w:ascii="ＭＳ 明朝" w:hAnsi="ＭＳ 明朝" w:hint="eastAsia"/>
              </w:rPr>
              <w:t>対象</w:t>
            </w:r>
          </w:p>
        </w:tc>
        <w:tc>
          <w:tcPr>
            <w:tcW w:w="6516" w:type="dxa"/>
            <w:tcBorders>
              <w:righ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 ①し尿のみ　　　②し尿及び雑排水</w:t>
            </w: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85438" w:rsidRPr="00E22A22" w:rsidTr="00E22A22">
        <w:trPr>
          <w:trHeight w:hRule="exact" w:val="794"/>
        </w:trPr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12" w:type="dxa"/>
            <w:tcBorders>
              <w:lef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ind w:leftChars="-12" w:hangingChars="12" w:hanging="25"/>
              <w:jc w:val="lef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4　廃止の理由</w:t>
            </w:r>
          </w:p>
        </w:tc>
        <w:tc>
          <w:tcPr>
            <w:tcW w:w="651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1643F" w:rsidRPr="00E22A22" w:rsidTr="00E22A22">
        <w:trPr>
          <w:trHeight w:hRule="exact" w:val="2835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E1643F" w:rsidRPr="00E22A22" w:rsidRDefault="00E1643F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12" w:type="dxa"/>
            <w:tcBorders>
              <w:left w:val="nil"/>
            </w:tcBorders>
            <w:shd w:val="clear" w:color="auto" w:fill="auto"/>
            <w:vAlign w:val="center"/>
          </w:tcPr>
          <w:p w:rsidR="00E1643F" w:rsidRPr="00E22A22" w:rsidRDefault="00E1643F" w:rsidP="00E22A22">
            <w:pPr>
              <w:spacing w:line="280" w:lineRule="exact"/>
              <w:ind w:leftChars="-12" w:hangingChars="12" w:hanging="25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※事務処理欄</w:t>
            </w:r>
          </w:p>
        </w:tc>
        <w:tc>
          <w:tcPr>
            <w:tcW w:w="6516" w:type="dxa"/>
            <w:tcBorders>
              <w:right w:val="nil"/>
            </w:tcBorders>
            <w:shd w:val="clear" w:color="auto" w:fill="auto"/>
            <w:vAlign w:val="center"/>
          </w:tcPr>
          <w:p w:rsidR="00E1643F" w:rsidRPr="00E22A22" w:rsidRDefault="00E1643F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E1643F" w:rsidRPr="00E22A22" w:rsidRDefault="00E1643F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85438" w:rsidRPr="00E22A22" w:rsidTr="00E22A22">
        <w:trPr>
          <w:trHeight w:val="885"/>
        </w:trPr>
        <w:tc>
          <w:tcPr>
            <w:tcW w:w="9842" w:type="dxa"/>
            <w:gridSpan w:val="4"/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（注意）</w:t>
            </w:r>
          </w:p>
          <w:p w:rsidR="00F85438" w:rsidRPr="00E22A22" w:rsidRDefault="00F85438" w:rsidP="00E22A22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1　※欄には、記載しないこと。</w:t>
            </w:r>
          </w:p>
          <w:p w:rsidR="00F85438" w:rsidRPr="00E22A22" w:rsidRDefault="00F85438" w:rsidP="00E22A22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2　3欄は、該当する事項を○で囲むこと。</w:t>
            </w:r>
          </w:p>
        </w:tc>
      </w:tr>
    </w:tbl>
    <w:p w:rsidR="00702B19" w:rsidRDefault="00057FC5" w:rsidP="00905953">
      <w:pPr>
        <w:spacing w:line="280" w:lineRule="exact"/>
        <w:ind w:left="960" w:hangingChars="400" w:hanging="960"/>
        <w:rPr>
          <w:rFonts w:ascii="ＭＳ 明朝" w:hAnsi="ＭＳ 明朝"/>
        </w:rPr>
      </w:pPr>
      <w:r w:rsidRPr="00E22A2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-7885734</wp:posOffset>
                </wp:positionV>
                <wp:extent cx="2324100" cy="214685"/>
                <wp:effectExtent l="0" t="0" r="0" b="0"/>
                <wp:wrapNone/>
                <wp:docPr id="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1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A78" w:rsidRPr="00D05B48" w:rsidRDefault="00F42A78" w:rsidP="00E1643F">
                            <w:pPr>
                              <w:spacing w:line="320" w:lineRule="exact"/>
                              <w:rPr>
                                <w:rFonts w:ascii="ＭＳ 明朝" w:hAnsi="ＭＳ 明朝"/>
                              </w:rPr>
                            </w:pPr>
                            <w:r w:rsidRPr="0068620E">
                              <w:rPr>
                                <w:rFonts w:hint="eastAsia"/>
                              </w:rPr>
                              <w:t>様式第一号</w:t>
                            </w:r>
                            <w:r w:rsidR="008724E7">
                              <w:rPr>
                                <w:rFonts w:hint="eastAsia"/>
                              </w:rPr>
                              <w:t>の三（第九条の五関係）</w:t>
                            </w:r>
                          </w:p>
                          <w:p w:rsidR="00F42A78" w:rsidRDefault="00F42A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.25pt;margin-top:-620.9pt;width:183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LZt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" filled="f" stroked="f">
                <v:textbox inset="5.85pt,.7pt,5.85pt,.7pt">
                  <w:txbxContent>
                    <w:p w:rsidR="00F42A78" w:rsidRPr="00D05B48" w:rsidRDefault="00F42A78" w:rsidP="00E1643F">
                      <w:pPr>
                        <w:spacing w:line="320" w:lineRule="exact"/>
                        <w:rPr>
                          <w:rFonts w:ascii="ＭＳ 明朝" w:hAnsi="ＭＳ 明朝"/>
                        </w:rPr>
                      </w:pPr>
                      <w:r w:rsidRPr="0068620E">
                        <w:rPr>
                          <w:rFonts w:hint="eastAsia"/>
                        </w:rPr>
                        <w:t>様式第一号</w:t>
                      </w:r>
                      <w:r w:rsidR="008724E7">
                        <w:rPr>
                          <w:rFonts w:hint="eastAsia"/>
                        </w:rPr>
                        <w:t>の三（第九条の五関係）</w:t>
                      </w:r>
                    </w:p>
                    <w:p w:rsidR="00F42A78" w:rsidRDefault="00F42A78"/>
                  </w:txbxContent>
                </v:textbox>
              </v:shape>
            </w:pict>
          </mc:Fallback>
        </mc:AlternateContent>
      </w:r>
      <w:r w:rsidR="00702B19" w:rsidRPr="0068620E">
        <w:rPr>
          <w:rFonts w:ascii="ＭＳ 明朝" w:hAnsi="ＭＳ 明朝" w:hint="eastAsia"/>
        </w:rPr>
        <w:t>備考</w:t>
      </w:r>
      <w:r w:rsidR="00905953">
        <w:rPr>
          <w:rFonts w:ascii="ＭＳ 明朝" w:hAnsi="ＭＳ 明朝" w:hint="eastAsia"/>
        </w:rPr>
        <w:t xml:space="preserve">　</w:t>
      </w:r>
      <w:r w:rsidR="00702B19" w:rsidRPr="0068620E">
        <w:rPr>
          <w:rFonts w:ascii="ＭＳ 明朝" w:hAnsi="ＭＳ 明朝" w:hint="eastAsia"/>
        </w:rPr>
        <w:t>用紙の大きさは、日本</w:t>
      </w:r>
      <w:r w:rsidR="004C76AC">
        <w:rPr>
          <w:rFonts w:ascii="ＭＳ 明朝" w:hAnsi="ＭＳ 明朝" w:hint="eastAsia"/>
        </w:rPr>
        <w:t>産</w:t>
      </w:r>
      <w:r w:rsidR="00702B19" w:rsidRPr="0068620E">
        <w:rPr>
          <w:rFonts w:ascii="ＭＳ 明朝" w:hAnsi="ＭＳ 明朝" w:hint="eastAsia"/>
        </w:rPr>
        <w:t>業規格A列4番とする。</w:t>
      </w:r>
    </w:p>
    <w:p w:rsidR="00E1643F" w:rsidRDefault="00E1643F" w:rsidP="00702B19">
      <w:pPr>
        <w:spacing w:line="280" w:lineRule="exact"/>
        <w:rPr>
          <w:rFonts w:ascii="ＭＳ 明朝" w:hAnsi="ＭＳ 明朝"/>
        </w:rPr>
      </w:pPr>
    </w:p>
    <w:p w:rsidR="00E1643F" w:rsidRDefault="00E1643F" w:rsidP="00702B19">
      <w:pPr>
        <w:spacing w:line="280" w:lineRule="exact"/>
        <w:rPr>
          <w:rFonts w:ascii="ＭＳ 明朝" w:hAnsi="ＭＳ 明朝"/>
        </w:rPr>
      </w:pPr>
    </w:p>
    <w:p w:rsidR="00E1643F" w:rsidRDefault="00E1643F" w:rsidP="00702B19">
      <w:pPr>
        <w:spacing w:line="280" w:lineRule="exact"/>
        <w:rPr>
          <w:rFonts w:ascii="ＭＳ 明朝" w:hAnsi="ＭＳ 明朝"/>
        </w:rPr>
      </w:pPr>
    </w:p>
    <w:p w:rsidR="00905953" w:rsidRDefault="00905953" w:rsidP="00702B19">
      <w:pPr>
        <w:spacing w:line="280" w:lineRule="exact"/>
        <w:rPr>
          <w:rFonts w:ascii="ＭＳ 明朝" w:hAnsi="ＭＳ 明朝"/>
        </w:rPr>
      </w:pPr>
    </w:p>
    <w:p w:rsidR="00905953" w:rsidRDefault="00905953" w:rsidP="00702B19">
      <w:pPr>
        <w:spacing w:line="280" w:lineRule="exact"/>
        <w:rPr>
          <w:rFonts w:ascii="ＭＳ 明朝" w:hAnsi="ＭＳ 明朝"/>
        </w:rPr>
      </w:pPr>
    </w:p>
    <w:p w:rsidR="00905953" w:rsidRDefault="00905953" w:rsidP="00702B19">
      <w:pPr>
        <w:spacing w:line="280" w:lineRule="exact"/>
        <w:rPr>
          <w:rFonts w:ascii="ＭＳ 明朝" w:hAnsi="ＭＳ 明朝"/>
        </w:rPr>
      </w:pPr>
    </w:p>
    <w:p w:rsidR="00E1643F" w:rsidRDefault="00E1643F" w:rsidP="00702B19">
      <w:pPr>
        <w:spacing w:line="280" w:lineRule="exact"/>
        <w:rPr>
          <w:rFonts w:ascii="ＭＳ 明朝" w:hAnsi="ＭＳ 明朝"/>
        </w:rPr>
      </w:pPr>
    </w:p>
    <w:p w:rsidR="00E1643F" w:rsidRDefault="00E1643F" w:rsidP="00702B19">
      <w:pPr>
        <w:spacing w:line="280" w:lineRule="exact"/>
        <w:rPr>
          <w:rFonts w:ascii="ＭＳ 明朝" w:hAnsi="ＭＳ 明朝"/>
        </w:rPr>
      </w:pPr>
    </w:p>
    <w:p w:rsidR="00E1643F" w:rsidRDefault="0055779C" w:rsidP="0055779C">
      <w:pPr>
        <w:spacing w:line="28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＜次ページの記入もお願いします。＞</w:t>
      </w:r>
    </w:p>
    <w:p w:rsidR="00E1643F" w:rsidRDefault="00C27849" w:rsidP="00261ED4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E1643F">
        <w:rPr>
          <w:rFonts w:ascii="ＭＳ 明朝" w:hAnsi="ＭＳ 明朝" w:hint="eastAsia"/>
        </w:rPr>
        <w:lastRenderedPageBreak/>
        <w:t>＜</w:t>
      </w:r>
      <w:r w:rsidR="0055779C">
        <w:rPr>
          <w:rFonts w:ascii="ＭＳ 明朝" w:hAnsi="ＭＳ 明朝" w:hint="eastAsia"/>
        </w:rPr>
        <w:t>浄化槽使用廃止に関する聞き取り事項</w:t>
      </w:r>
      <w:r w:rsidR="00E1643F">
        <w:rPr>
          <w:rFonts w:ascii="ＭＳ 明朝" w:hAnsi="ＭＳ 明朝" w:hint="eastAsia"/>
        </w:rPr>
        <w:t>＞</w:t>
      </w:r>
    </w:p>
    <w:p w:rsidR="00261ED4" w:rsidRDefault="00261ED4" w:rsidP="00261ED4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生活環境の保全、公衆衛生の向上及び事務効率化のため、以下の情報提供に御協力をお願いします。</w:t>
      </w:r>
    </w:p>
    <w:p w:rsidR="00261ED4" w:rsidRDefault="00261ED4" w:rsidP="00261ED4">
      <w:pPr>
        <w:spacing w:line="320" w:lineRule="exact"/>
        <w:rPr>
          <w:rFonts w:ascii="ＭＳ 明朝" w:hAnsi="ＭＳ 明朝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3360"/>
      </w:tblGrid>
      <w:tr w:rsidR="00261ED4" w:rsidRPr="00E22A22" w:rsidTr="00E22A22">
        <w:trPr>
          <w:trHeight w:hRule="exact" w:val="680"/>
        </w:trPr>
        <w:tc>
          <w:tcPr>
            <w:tcW w:w="5460" w:type="dxa"/>
            <w:tcBorders>
              <w:top w:val="single" w:sz="4" w:space="0" w:color="auto"/>
            </w:tcBorders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１．浄化槽の製造会社名／人槽</w:t>
            </w:r>
            <w:r w:rsidRPr="00E22A22">
              <w:rPr>
                <w:rFonts w:ascii="ＭＳ 明朝" w:hAnsi="ＭＳ 明朝" w:hint="eastAsia"/>
                <w:szCs w:val="21"/>
                <w:vertAlign w:val="superscript"/>
              </w:rPr>
              <w:t>＊１</w:t>
            </w:r>
          </w:p>
        </w:tc>
        <w:tc>
          <w:tcPr>
            <w:tcW w:w="3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（　  　　　　　　　　）／</w:t>
            </w:r>
          </w:p>
          <w:p w:rsidR="00261ED4" w:rsidRPr="00E22A22" w:rsidRDefault="00261ED4" w:rsidP="00E22A22">
            <w:pPr>
              <w:tabs>
                <w:tab w:val="right" w:pos="3039"/>
              </w:tabs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（　　　　　）人槽　</w:t>
            </w:r>
            <w:r w:rsidRPr="00E22A22">
              <w:rPr>
                <w:rFonts w:ascii="ＭＳ 明朝" w:hAnsi="ＭＳ 明朝"/>
              </w:rPr>
              <w:tab/>
            </w:r>
          </w:p>
        </w:tc>
      </w:tr>
      <w:tr w:rsidR="00261ED4" w:rsidRPr="00E22A22" w:rsidTr="00E22A22">
        <w:trPr>
          <w:trHeight w:hRule="exact" w:val="1058"/>
        </w:trPr>
        <w:tc>
          <w:tcPr>
            <w:tcW w:w="5460" w:type="dxa"/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２．法定検査センター</w:t>
            </w:r>
            <w:r w:rsidR="005A2F00" w:rsidRPr="00E22A22">
              <w:rPr>
                <w:rFonts w:ascii="ＭＳ 明朝" w:hAnsi="ＭＳ 明朝" w:hint="eastAsia"/>
              </w:rPr>
              <w:t>（Tel 231-2755）</w:t>
            </w:r>
            <w:r w:rsidRPr="00E22A22">
              <w:rPr>
                <w:rFonts w:ascii="ＭＳ 明朝" w:hAnsi="ＭＳ 明朝" w:hint="eastAsia"/>
              </w:rPr>
              <w:t>への連絡</w:t>
            </w:r>
            <w:r w:rsidRPr="00E22A22">
              <w:rPr>
                <w:rFonts w:ascii="ＭＳ 明朝" w:hAnsi="ＭＳ 明朝" w:hint="eastAsia"/>
                <w:szCs w:val="21"/>
                <w:vertAlign w:val="superscript"/>
              </w:rPr>
              <w:t>＊２</w:t>
            </w:r>
          </w:p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□済み  　</w:t>
            </w:r>
          </w:p>
          <w:p w:rsidR="00261ED4" w:rsidRPr="00E22A22" w:rsidRDefault="003274E2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□これから行</w:t>
            </w:r>
            <w:r w:rsidR="00261ED4" w:rsidRPr="00E22A22">
              <w:rPr>
                <w:rFonts w:ascii="ＭＳ 明朝" w:hAnsi="ＭＳ 明朝" w:hint="eastAsia"/>
              </w:rPr>
              <w:t xml:space="preserve">う　  </w:t>
            </w:r>
          </w:p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□市に連絡代行を依頼</w:t>
            </w:r>
            <w:r w:rsidR="005A2F00" w:rsidRPr="00E22A22">
              <w:rPr>
                <w:rFonts w:ascii="ＭＳ 明朝" w:hAnsi="ＭＳ 明朝" w:hint="eastAsia"/>
              </w:rPr>
              <w:t>したい</w:t>
            </w:r>
          </w:p>
        </w:tc>
      </w:tr>
      <w:tr w:rsidR="00261ED4" w:rsidRPr="00E22A22" w:rsidTr="00E22A22">
        <w:trPr>
          <w:trHeight w:hRule="exact" w:val="680"/>
        </w:trPr>
        <w:tc>
          <w:tcPr>
            <w:tcW w:w="5460" w:type="dxa"/>
            <w:tcBorders>
              <w:bottom w:val="single" w:sz="4" w:space="0" w:color="auto"/>
            </w:tcBorders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３．使用しなくなった浄化槽の</w:t>
            </w:r>
            <w:r w:rsidR="00C72732" w:rsidRPr="00E22A22">
              <w:rPr>
                <w:rFonts w:ascii="ＭＳ 明朝" w:hAnsi="ＭＳ 明朝" w:hint="eastAsia"/>
              </w:rPr>
              <w:t>適正な処理</w:t>
            </w:r>
            <w:r w:rsidRPr="00E22A22">
              <w:rPr>
                <w:rFonts w:ascii="ＭＳ 明朝" w:hAnsi="ＭＳ 明朝" w:hint="eastAsia"/>
                <w:szCs w:val="21"/>
                <w:vertAlign w:val="superscript"/>
              </w:rPr>
              <w:t>＊３</w:t>
            </w:r>
          </w:p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□済み　  </w:t>
            </w:r>
          </w:p>
          <w:p w:rsidR="00261ED4" w:rsidRPr="00E22A22" w:rsidRDefault="003274E2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□これから行</w:t>
            </w:r>
            <w:r w:rsidR="00261ED4" w:rsidRPr="00E22A22">
              <w:rPr>
                <w:rFonts w:ascii="ＭＳ 明朝" w:hAnsi="ＭＳ 明朝" w:hint="eastAsia"/>
              </w:rPr>
              <w:t>う</w:t>
            </w:r>
          </w:p>
        </w:tc>
      </w:tr>
    </w:tbl>
    <w:p w:rsidR="00120864" w:rsidRDefault="00261ED4" w:rsidP="005A2F00">
      <w:pPr>
        <w:spacing w:line="320" w:lineRule="exact"/>
        <w:ind w:left="1050" w:rightChars="239" w:right="502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20864">
        <w:rPr>
          <w:rFonts w:ascii="ＭＳ 明朝" w:hAnsi="ＭＳ 明朝" w:hint="eastAsia"/>
        </w:rPr>
        <w:t>＊１　わかる範囲で結構です。保守点検委託契約書や法定検査結果報告書など</w:t>
      </w:r>
      <w:r w:rsidR="005A2F00">
        <w:rPr>
          <w:rFonts w:ascii="ＭＳ 明朝" w:hAnsi="ＭＳ 明朝" w:hint="eastAsia"/>
        </w:rPr>
        <w:t>を</w:t>
      </w:r>
      <w:r w:rsidR="00120864">
        <w:rPr>
          <w:rFonts w:ascii="ＭＳ 明朝" w:hAnsi="ＭＳ 明朝" w:hint="eastAsia"/>
        </w:rPr>
        <w:t>参考にして下さい。</w:t>
      </w:r>
    </w:p>
    <w:p w:rsidR="00120864" w:rsidRDefault="00120864" w:rsidP="003054CC">
      <w:pPr>
        <w:spacing w:line="320" w:lineRule="exact"/>
        <w:ind w:left="1050" w:rightChars="239" w:right="502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＊２　</w:t>
      </w:r>
      <w:r w:rsidR="005A2F00">
        <w:rPr>
          <w:rFonts w:ascii="ＭＳ 明朝" w:hAnsi="ＭＳ 明朝" w:hint="eastAsia"/>
        </w:rPr>
        <w:t>法律に定められた年一回の検査を行なう機関です。（月々の保守点検とは異なります。）</w:t>
      </w:r>
      <w:r>
        <w:rPr>
          <w:rFonts w:ascii="ＭＳ 明朝" w:hAnsi="ＭＳ 明朝" w:hint="eastAsia"/>
        </w:rPr>
        <w:t>浄化槽が無いにも関らず次回検査の通知や訪問</w:t>
      </w:r>
      <w:r w:rsidR="007C7154">
        <w:rPr>
          <w:rFonts w:ascii="ＭＳ 明朝" w:hAnsi="ＭＳ 明朝" w:hint="eastAsia"/>
        </w:rPr>
        <w:t>など</w:t>
      </w:r>
      <w:r w:rsidR="003274E2">
        <w:rPr>
          <w:rFonts w:ascii="ＭＳ 明朝" w:hAnsi="ＭＳ 明朝" w:hint="eastAsia"/>
        </w:rPr>
        <w:t>が行</w:t>
      </w:r>
      <w:r>
        <w:rPr>
          <w:rFonts w:ascii="ＭＳ 明朝" w:hAnsi="ＭＳ 明朝" w:hint="eastAsia"/>
        </w:rPr>
        <w:t>われてしまうこと</w:t>
      </w:r>
      <w:r w:rsidR="0071065C">
        <w:rPr>
          <w:rFonts w:ascii="ＭＳ 明朝" w:hAnsi="ＭＳ 明朝" w:hint="eastAsia"/>
        </w:rPr>
        <w:t>が</w:t>
      </w:r>
      <w:r>
        <w:rPr>
          <w:rFonts w:ascii="ＭＳ 明朝" w:hAnsi="ＭＳ 明朝" w:hint="eastAsia"/>
        </w:rPr>
        <w:t>無いよう、御連絡をお願いします。</w:t>
      </w:r>
    </w:p>
    <w:p w:rsidR="00120864" w:rsidRDefault="00120864" w:rsidP="003054CC">
      <w:pPr>
        <w:spacing w:line="320" w:lineRule="exact"/>
        <w:ind w:left="1050" w:rightChars="239" w:right="502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＊３　汚泥</w:t>
      </w:r>
      <w:r w:rsidR="005A2F00">
        <w:rPr>
          <w:rFonts w:ascii="ＭＳ 明朝" w:hAnsi="ＭＳ 明朝" w:hint="eastAsia"/>
        </w:rPr>
        <w:t>等内容物</w:t>
      </w:r>
      <w:r>
        <w:rPr>
          <w:rFonts w:ascii="ＭＳ 明朝" w:hAnsi="ＭＳ 明朝" w:hint="eastAsia"/>
        </w:rPr>
        <w:t>を残したままにしておくと、腐敗などの問題が起こります。また、清掃</w:t>
      </w:r>
      <w:r w:rsidR="007C7154">
        <w:rPr>
          <w:rFonts w:ascii="ＭＳ 明朝" w:hAnsi="ＭＳ 明朝" w:hint="eastAsia"/>
        </w:rPr>
        <w:t>（引抜）</w:t>
      </w:r>
      <w:r>
        <w:rPr>
          <w:rFonts w:ascii="ＭＳ 明朝" w:hAnsi="ＭＳ 明朝" w:hint="eastAsia"/>
        </w:rPr>
        <w:t>のみで空洞のまま放置すると、雨水流入によ</w:t>
      </w:r>
      <w:r w:rsidR="007C7154">
        <w:rPr>
          <w:rFonts w:ascii="ＭＳ 明朝" w:hAnsi="ＭＳ 明朝" w:hint="eastAsia"/>
        </w:rPr>
        <w:t>る</w:t>
      </w:r>
      <w:r>
        <w:rPr>
          <w:rFonts w:ascii="ＭＳ 明朝" w:hAnsi="ＭＳ 明朝" w:hint="eastAsia"/>
        </w:rPr>
        <w:t>悪臭</w:t>
      </w:r>
      <w:r w:rsidR="007C7154">
        <w:rPr>
          <w:rFonts w:ascii="ＭＳ 明朝" w:hAnsi="ＭＳ 明朝" w:hint="eastAsia"/>
        </w:rPr>
        <w:t>発生や、陥没・落下などの</w:t>
      </w:r>
      <w:r w:rsidR="007E4E1B">
        <w:rPr>
          <w:rFonts w:ascii="ＭＳ 明朝" w:hAnsi="ＭＳ 明朝" w:hint="eastAsia"/>
        </w:rPr>
        <w:t>恐れがあり</w:t>
      </w:r>
      <w:r w:rsidR="007C7154">
        <w:rPr>
          <w:rFonts w:ascii="ＭＳ 明朝" w:hAnsi="ＭＳ 明朝" w:hint="eastAsia"/>
        </w:rPr>
        <w:t>ますので、</w:t>
      </w:r>
      <w:r w:rsidR="00C72732">
        <w:rPr>
          <w:rFonts w:ascii="ＭＳ 明朝" w:hAnsi="ＭＳ 明朝" w:hint="eastAsia"/>
        </w:rPr>
        <w:t>適正</w:t>
      </w:r>
      <w:r w:rsidR="0071065C">
        <w:rPr>
          <w:rFonts w:ascii="ＭＳ 明朝" w:hAnsi="ＭＳ 明朝" w:hint="eastAsia"/>
        </w:rPr>
        <w:t>な</w:t>
      </w:r>
      <w:r w:rsidR="00C72732">
        <w:rPr>
          <w:rFonts w:ascii="ＭＳ 明朝" w:hAnsi="ＭＳ 明朝" w:hint="eastAsia"/>
        </w:rPr>
        <w:t>処理</w:t>
      </w:r>
      <w:r w:rsidR="003274E2">
        <w:rPr>
          <w:rFonts w:ascii="ＭＳ 明朝" w:hAnsi="ＭＳ 明朝" w:hint="eastAsia"/>
        </w:rPr>
        <w:t>を行</w:t>
      </w:r>
      <w:r w:rsidR="0071065C">
        <w:rPr>
          <w:rFonts w:ascii="ＭＳ 明朝" w:hAnsi="ＭＳ 明朝" w:hint="eastAsia"/>
        </w:rPr>
        <w:t>って下さい。</w:t>
      </w:r>
    </w:p>
    <w:p w:rsidR="00BD2CE5" w:rsidRPr="00A21D12" w:rsidRDefault="00BD2CE5" w:rsidP="008B3C00">
      <w:pPr>
        <w:spacing w:line="280" w:lineRule="exact"/>
      </w:pPr>
    </w:p>
    <w:sectPr w:rsidR="00BD2CE5" w:rsidRPr="00A21D12" w:rsidSect="00C27849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95" w:rsidRDefault="007D0895">
      <w:r>
        <w:separator/>
      </w:r>
    </w:p>
  </w:endnote>
  <w:endnote w:type="continuationSeparator" w:id="0">
    <w:p w:rsidR="007D0895" w:rsidRDefault="007D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95" w:rsidRDefault="007D0895">
      <w:r>
        <w:separator/>
      </w:r>
    </w:p>
  </w:footnote>
  <w:footnote w:type="continuationSeparator" w:id="0">
    <w:p w:rsidR="007D0895" w:rsidRDefault="007D0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FB"/>
    <w:rsid w:val="00012B64"/>
    <w:rsid w:val="0005160F"/>
    <w:rsid w:val="000523C6"/>
    <w:rsid w:val="00057FC5"/>
    <w:rsid w:val="0006131C"/>
    <w:rsid w:val="00067D9D"/>
    <w:rsid w:val="00077AD4"/>
    <w:rsid w:val="000B3BB3"/>
    <w:rsid w:val="00102A8B"/>
    <w:rsid w:val="00103E58"/>
    <w:rsid w:val="00120864"/>
    <w:rsid w:val="00127C96"/>
    <w:rsid w:val="00144132"/>
    <w:rsid w:val="0015694A"/>
    <w:rsid w:val="001766CC"/>
    <w:rsid w:val="0019146F"/>
    <w:rsid w:val="00197B36"/>
    <w:rsid w:val="001A16E8"/>
    <w:rsid w:val="001B0840"/>
    <w:rsid w:val="001E004F"/>
    <w:rsid w:val="001E1B47"/>
    <w:rsid w:val="00222691"/>
    <w:rsid w:val="00224006"/>
    <w:rsid w:val="0024581F"/>
    <w:rsid w:val="00261ED4"/>
    <w:rsid w:val="00262FEE"/>
    <w:rsid w:val="002B07FD"/>
    <w:rsid w:val="002C5CE6"/>
    <w:rsid w:val="002D2E76"/>
    <w:rsid w:val="002D57F9"/>
    <w:rsid w:val="002E102B"/>
    <w:rsid w:val="002E1240"/>
    <w:rsid w:val="002F1770"/>
    <w:rsid w:val="003040F4"/>
    <w:rsid w:val="00305093"/>
    <w:rsid w:val="003054CC"/>
    <w:rsid w:val="003274E2"/>
    <w:rsid w:val="00342D6F"/>
    <w:rsid w:val="003445BA"/>
    <w:rsid w:val="0037076A"/>
    <w:rsid w:val="0037450C"/>
    <w:rsid w:val="0039608C"/>
    <w:rsid w:val="003B736E"/>
    <w:rsid w:val="003D0086"/>
    <w:rsid w:val="003E43EF"/>
    <w:rsid w:val="00407817"/>
    <w:rsid w:val="00435E73"/>
    <w:rsid w:val="004574F7"/>
    <w:rsid w:val="004851A4"/>
    <w:rsid w:val="00491897"/>
    <w:rsid w:val="00497168"/>
    <w:rsid w:val="004B1CF6"/>
    <w:rsid w:val="004B73C3"/>
    <w:rsid w:val="004C76AC"/>
    <w:rsid w:val="004D384A"/>
    <w:rsid w:val="004E0514"/>
    <w:rsid w:val="004F4B8B"/>
    <w:rsid w:val="004F5A92"/>
    <w:rsid w:val="00515753"/>
    <w:rsid w:val="00545353"/>
    <w:rsid w:val="0055779C"/>
    <w:rsid w:val="00567B33"/>
    <w:rsid w:val="00594A19"/>
    <w:rsid w:val="005A2F00"/>
    <w:rsid w:val="005D32F2"/>
    <w:rsid w:val="0065529A"/>
    <w:rsid w:val="00661128"/>
    <w:rsid w:val="0066630D"/>
    <w:rsid w:val="0068620E"/>
    <w:rsid w:val="006938E8"/>
    <w:rsid w:val="00696262"/>
    <w:rsid w:val="006A09BD"/>
    <w:rsid w:val="006D3832"/>
    <w:rsid w:val="006D5E7C"/>
    <w:rsid w:val="00702B19"/>
    <w:rsid w:val="0071065C"/>
    <w:rsid w:val="007174EA"/>
    <w:rsid w:val="007206E6"/>
    <w:rsid w:val="00735EF0"/>
    <w:rsid w:val="007C44E2"/>
    <w:rsid w:val="007C7154"/>
    <w:rsid w:val="007D0895"/>
    <w:rsid w:val="007E3B31"/>
    <w:rsid w:val="007E4E1B"/>
    <w:rsid w:val="007E6A4A"/>
    <w:rsid w:val="008329A3"/>
    <w:rsid w:val="00851E6A"/>
    <w:rsid w:val="008724E7"/>
    <w:rsid w:val="00876036"/>
    <w:rsid w:val="008943A7"/>
    <w:rsid w:val="008B27CB"/>
    <w:rsid w:val="008B3C00"/>
    <w:rsid w:val="00901BAC"/>
    <w:rsid w:val="00905953"/>
    <w:rsid w:val="00957962"/>
    <w:rsid w:val="00957CA5"/>
    <w:rsid w:val="009A1B25"/>
    <w:rsid w:val="009B709A"/>
    <w:rsid w:val="009D6302"/>
    <w:rsid w:val="009F42DD"/>
    <w:rsid w:val="00A21D12"/>
    <w:rsid w:val="00A41CC8"/>
    <w:rsid w:val="00A551BC"/>
    <w:rsid w:val="00A6543E"/>
    <w:rsid w:val="00A67B05"/>
    <w:rsid w:val="00AB38AA"/>
    <w:rsid w:val="00AB4520"/>
    <w:rsid w:val="00AD602D"/>
    <w:rsid w:val="00AE5795"/>
    <w:rsid w:val="00B80B6D"/>
    <w:rsid w:val="00BD2CE5"/>
    <w:rsid w:val="00C03383"/>
    <w:rsid w:val="00C27849"/>
    <w:rsid w:val="00C27F95"/>
    <w:rsid w:val="00C51727"/>
    <w:rsid w:val="00C54502"/>
    <w:rsid w:val="00C72732"/>
    <w:rsid w:val="00CA59DB"/>
    <w:rsid w:val="00CC27C2"/>
    <w:rsid w:val="00CD6EA7"/>
    <w:rsid w:val="00CF5109"/>
    <w:rsid w:val="00D05B48"/>
    <w:rsid w:val="00DB5A9F"/>
    <w:rsid w:val="00DD3821"/>
    <w:rsid w:val="00DE387F"/>
    <w:rsid w:val="00E0588D"/>
    <w:rsid w:val="00E1643F"/>
    <w:rsid w:val="00E22A22"/>
    <w:rsid w:val="00E34C89"/>
    <w:rsid w:val="00E35E0F"/>
    <w:rsid w:val="00E433FB"/>
    <w:rsid w:val="00E51DCB"/>
    <w:rsid w:val="00F33407"/>
    <w:rsid w:val="00F42A78"/>
    <w:rsid w:val="00F8149C"/>
    <w:rsid w:val="00F85438"/>
    <w:rsid w:val="00F90ABE"/>
    <w:rsid w:val="00F9388D"/>
    <w:rsid w:val="00FB11CC"/>
    <w:rsid w:val="00FC03FB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79B96"/>
  <w15:chartTrackingRefBased/>
  <w15:docId w15:val="{F4BC2588-2667-452F-805E-211A674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6302"/>
    <w:pPr>
      <w:jc w:val="center"/>
    </w:pPr>
  </w:style>
  <w:style w:type="paragraph" w:styleId="a4">
    <w:name w:val="Closing"/>
    <w:basedOn w:val="a"/>
    <w:rsid w:val="009D6302"/>
    <w:pPr>
      <w:jc w:val="right"/>
    </w:pPr>
  </w:style>
  <w:style w:type="table" w:styleId="a5">
    <w:name w:val="Table Grid"/>
    <w:basedOn w:val="a1"/>
    <w:rsid w:val="009D6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05B4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05B4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90AB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0A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994C9E9D.dotm</Template>
  <TotalTime>1</TotalTime>
  <Pages>2</Pages>
  <Words>623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様式第一号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草森 吉継</dc:creator>
  <cp:keywords/>
  <dc:description/>
  <cp:lastModifiedBy>草森 吉継</cp:lastModifiedBy>
  <cp:revision>2</cp:revision>
  <cp:lastPrinted>2020-03-10T07:24:00Z</cp:lastPrinted>
  <dcterms:created xsi:type="dcterms:W3CDTF">2024-10-22T07:15:00Z</dcterms:created>
  <dcterms:modified xsi:type="dcterms:W3CDTF">2024-10-22T07:15:00Z</dcterms:modified>
</cp:coreProperties>
</file>