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4FB10" w14:textId="77777777" w:rsidR="001D27A0" w:rsidRPr="001D27A0" w:rsidRDefault="001D27A0" w:rsidP="001D27A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様式第３号（第７条関係） </w:t>
      </w:r>
    </w:p>
    <w:p w14:paraId="7F006A74" w14:textId="77777777" w:rsidR="001D27A0" w:rsidRPr="001D27A0" w:rsidRDefault="001D27A0" w:rsidP="001D27A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4E00D595" w14:textId="77777777" w:rsidR="001D27A0" w:rsidRPr="001D27A0" w:rsidRDefault="001D27A0" w:rsidP="001D27A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110E8F45" w14:textId="77777777" w:rsidR="001D27A0" w:rsidRPr="001D27A0" w:rsidRDefault="001D27A0" w:rsidP="001D27A0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kern w:val="0"/>
          <w:szCs w:val="21"/>
        </w:rPr>
        <w:t>多賀城市認知症高齢者等見守りシール活用事業再交付申請書 </w:t>
      </w:r>
    </w:p>
    <w:p w14:paraId="769B113F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35F18D28" w14:textId="77777777" w:rsidR="001D27A0" w:rsidRPr="001D27A0" w:rsidRDefault="001D27A0" w:rsidP="001D27A0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年　　月　　日　　 </w:t>
      </w:r>
    </w:p>
    <w:p w14:paraId="0EC10755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1E430C84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 xml:space="preserve">　多賀城市長　殿 </w:t>
      </w:r>
    </w:p>
    <w:p w14:paraId="0D43E61E" w14:textId="77777777" w:rsidR="001D27A0" w:rsidRPr="001D27A0" w:rsidRDefault="001D27A0" w:rsidP="001D27A0">
      <w:pPr>
        <w:widowControl/>
        <w:ind w:right="105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46DF986F" w14:textId="77777777" w:rsidR="001D27A0" w:rsidRDefault="001D27A0" w:rsidP="001D27A0">
      <w:pPr>
        <w:widowControl/>
        <w:ind w:right="1050" w:firstLine="3270"/>
        <w:textAlignment w:val="baseline"/>
        <w:rPr>
          <w:rFonts w:hAnsi="ＭＳ 明朝" w:cs="ＭＳ Ｐゴシック"/>
          <w:color w:val="000000"/>
          <w:kern w:val="0"/>
          <w:szCs w:val="21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申請者　住　　所　　　　　　 </w:t>
      </w:r>
    </w:p>
    <w:p w14:paraId="251FFAD0" w14:textId="6AC3271D" w:rsidR="001D27A0" w:rsidRPr="001D27A0" w:rsidRDefault="001D27A0" w:rsidP="001D27A0">
      <w:pPr>
        <w:widowControl/>
        <w:ind w:right="1050" w:firstLineChars="1700" w:firstLine="4167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氏　　名　　　　　　　　　　</w:t>
      </w:r>
    </w:p>
    <w:p w14:paraId="56E5C87E" w14:textId="77777777" w:rsidR="001D27A0" w:rsidRPr="001D27A0" w:rsidRDefault="001D27A0" w:rsidP="001D27A0">
      <w:pPr>
        <w:widowControl/>
        <w:ind w:right="1050" w:firstLine="405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電話番号　　　　　　　　　　　 </w:t>
      </w:r>
    </w:p>
    <w:p w14:paraId="48496154" w14:textId="77777777" w:rsidR="001D27A0" w:rsidRPr="001D27A0" w:rsidRDefault="001D27A0" w:rsidP="001D27A0">
      <w:pPr>
        <w:widowControl/>
        <w:ind w:firstLine="405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対象者との続柄 </w:t>
      </w:r>
    </w:p>
    <w:p w14:paraId="4227A3B0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05BF7E6B" w14:textId="77777777" w:rsidR="001D27A0" w:rsidRPr="001D27A0" w:rsidRDefault="001D27A0" w:rsidP="001D27A0">
      <w:pPr>
        <w:widowControl/>
        <w:ind w:left="210" w:hanging="21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 xml:space="preserve">　　</w:t>
      </w:r>
      <w:r w:rsidRPr="001D27A0">
        <w:rPr>
          <w:rFonts w:hAnsi="ＭＳ 明朝" w:cs="ＭＳ Ｐゴシック" w:hint="eastAsia"/>
          <w:kern w:val="0"/>
          <w:szCs w:val="21"/>
        </w:rPr>
        <w:t>多賀城市認知症高齢者等見守りシール活用事業</w:t>
      </w:r>
      <w:r w:rsidRPr="001D27A0">
        <w:rPr>
          <w:rFonts w:hAnsi="ＭＳ 明朝" w:cs="ＭＳ Ｐゴシック" w:hint="eastAsia"/>
          <w:color w:val="000000"/>
          <w:kern w:val="0"/>
          <w:szCs w:val="21"/>
        </w:rPr>
        <w:t>実施要綱第７条の規定により、次のとおり再交付申請します。 </w:t>
      </w:r>
    </w:p>
    <w:p w14:paraId="1E617C6E" w14:textId="0413B984" w:rsidR="001D27A0" w:rsidRPr="001D27A0" w:rsidRDefault="001D27A0" w:rsidP="008E5AE9">
      <w:pPr>
        <w:widowControl/>
        <w:ind w:left="210" w:hanging="210"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記</w:t>
      </w:r>
    </w:p>
    <w:p w14:paraId="1CEF4C39" w14:textId="77777777" w:rsidR="001D27A0" w:rsidRPr="001D27A0" w:rsidRDefault="001D27A0" w:rsidP="001D27A0">
      <w:pPr>
        <w:widowControl/>
        <w:ind w:left="210" w:hanging="21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285"/>
      </w:tblGrid>
      <w:tr w:rsidR="001D27A0" w:rsidRPr="001D27A0" w14:paraId="6D5F1234" w14:textId="77777777" w:rsidTr="001D27A0">
        <w:trPr>
          <w:trHeight w:val="4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BEC64" w14:textId="62787362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88F52" w14:textId="77777777" w:rsidR="001D27A0" w:rsidRPr="001D27A0" w:rsidRDefault="001D27A0" w:rsidP="001D27A0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D27A0" w:rsidRPr="001D27A0" w14:paraId="32D5D8BA" w14:textId="77777777" w:rsidTr="001D27A0">
        <w:trPr>
          <w:trHeight w:val="88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A57CA" w14:textId="5A6A0843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利</w:t>
            </w:r>
            <w:r w:rsidR="008E5AE9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用</w:t>
            </w:r>
            <w:r w:rsidR="008E5AE9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者</w:t>
            </w:r>
            <w:r w:rsidR="008E5AE9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6C6D0" w14:textId="77777777" w:rsidR="001D27A0" w:rsidRPr="001D27A0" w:rsidRDefault="001D27A0" w:rsidP="001D27A0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D27A0" w:rsidRPr="001D27A0" w14:paraId="58234651" w14:textId="77777777" w:rsidTr="001D27A0">
        <w:trPr>
          <w:trHeight w:val="115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83621" w14:textId="30CBCC8E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利 用 者 住 所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172AA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  <w:p w14:paraId="5648EC6D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  <w:p w14:paraId="46A2F76D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  <w:p w14:paraId="74FAE4AA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D27A0" w:rsidRPr="001D27A0" w14:paraId="0B66669E" w14:textId="77777777" w:rsidTr="001D27A0">
        <w:trPr>
          <w:trHeight w:val="115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D754E" w14:textId="157331BD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備　　　　考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A100C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</w:tbl>
    <w:p w14:paraId="727B6F19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  <w:bookmarkStart w:id="0" w:name="_GoBack"/>
      <w:bookmarkEnd w:id="0"/>
    </w:p>
    <w:sectPr w:rsidR="001D27A0" w:rsidRPr="001D27A0" w:rsidSect="00BD69E0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5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A109" w14:textId="77777777" w:rsidR="007A74C7" w:rsidRDefault="007A74C7">
      <w:r>
        <w:separator/>
      </w:r>
    </w:p>
  </w:endnote>
  <w:endnote w:type="continuationSeparator" w:id="0">
    <w:p w14:paraId="3CBB45A2" w14:textId="77777777" w:rsidR="007A74C7" w:rsidRDefault="007A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CFD1" w14:textId="77777777"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4ACBF" w14:textId="77777777" w:rsidR="007A74C7" w:rsidRDefault="007A74C7">
      <w:r>
        <w:separator/>
      </w:r>
    </w:p>
  </w:footnote>
  <w:footnote w:type="continuationSeparator" w:id="0">
    <w:p w14:paraId="455B3B26" w14:textId="77777777" w:rsidR="007A74C7" w:rsidRDefault="007A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AEE14" w14:textId="77777777"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0"/>
  <w:displayVerticalDrawingGridEvery w:val="2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10FF0"/>
    <w:rsid w:val="00015A50"/>
    <w:rsid w:val="000251D9"/>
    <w:rsid w:val="00026F05"/>
    <w:rsid w:val="0002718F"/>
    <w:rsid w:val="000400E2"/>
    <w:rsid w:val="00046333"/>
    <w:rsid w:val="000475DF"/>
    <w:rsid w:val="00052957"/>
    <w:rsid w:val="0005798C"/>
    <w:rsid w:val="00067741"/>
    <w:rsid w:val="000740DE"/>
    <w:rsid w:val="000772F6"/>
    <w:rsid w:val="00094A7E"/>
    <w:rsid w:val="000973A9"/>
    <w:rsid w:val="000A1584"/>
    <w:rsid w:val="000A3BFB"/>
    <w:rsid w:val="00103A63"/>
    <w:rsid w:val="00106A2B"/>
    <w:rsid w:val="00112AD5"/>
    <w:rsid w:val="00141FD9"/>
    <w:rsid w:val="001616D6"/>
    <w:rsid w:val="00187F73"/>
    <w:rsid w:val="001C1CE1"/>
    <w:rsid w:val="001D27A0"/>
    <w:rsid w:val="001D2813"/>
    <w:rsid w:val="001D3E4D"/>
    <w:rsid w:val="001E4725"/>
    <w:rsid w:val="00234C43"/>
    <w:rsid w:val="00250C22"/>
    <w:rsid w:val="00282A8B"/>
    <w:rsid w:val="00282FB3"/>
    <w:rsid w:val="002A5B01"/>
    <w:rsid w:val="002B574A"/>
    <w:rsid w:val="002C316E"/>
    <w:rsid w:val="002E0326"/>
    <w:rsid w:val="002E2A1D"/>
    <w:rsid w:val="0030432B"/>
    <w:rsid w:val="0030441F"/>
    <w:rsid w:val="00327430"/>
    <w:rsid w:val="00340ADF"/>
    <w:rsid w:val="003578BD"/>
    <w:rsid w:val="003804DE"/>
    <w:rsid w:val="003D26A1"/>
    <w:rsid w:val="00412653"/>
    <w:rsid w:val="0043449F"/>
    <w:rsid w:val="004434D3"/>
    <w:rsid w:val="00476F6F"/>
    <w:rsid w:val="004830F7"/>
    <w:rsid w:val="0049480E"/>
    <w:rsid w:val="00497A63"/>
    <w:rsid w:val="004C1E6C"/>
    <w:rsid w:val="004C5471"/>
    <w:rsid w:val="004E3D42"/>
    <w:rsid w:val="004E75B1"/>
    <w:rsid w:val="004E7F42"/>
    <w:rsid w:val="004F22B6"/>
    <w:rsid w:val="004F2D71"/>
    <w:rsid w:val="004F3D1E"/>
    <w:rsid w:val="0052114E"/>
    <w:rsid w:val="00582955"/>
    <w:rsid w:val="00596EF2"/>
    <w:rsid w:val="005A2E56"/>
    <w:rsid w:val="005C13E0"/>
    <w:rsid w:val="005C185A"/>
    <w:rsid w:val="005F79C8"/>
    <w:rsid w:val="0060374B"/>
    <w:rsid w:val="00606A1D"/>
    <w:rsid w:val="00607E14"/>
    <w:rsid w:val="00616B51"/>
    <w:rsid w:val="00622360"/>
    <w:rsid w:val="00633F11"/>
    <w:rsid w:val="00650FB5"/>
    <w:rsid w:val="006551E3"/>
    <w:rsid w:val="006B0E8E"/>
    <w:rsid w:val="006C2085"/>
    <w:rsid w:val="006D600B"/>
    <w:rsid w:val="007109FB"/>
    <w:rsid w:val="00737D19"/>
    <w:rsid w:val="007445C3"/>
    <w:rsid w:val="00750337"/>
    <w:rsid w:val="00771A54"/>
    <w:rsid w:val="007A74C7"/>
    <w:rsid w:val="007B065C"/>
    <w:rsid w:val="007C4740"/>
    <w:rsid w:val="007C6DE8"/>
    <w:rsid w:val="007D00DF"/>
    <w:rsid w:val="007D352D"/>
    <w:rsid w:val="007D625D"/>
    <w:rsid w:val="007E5DFF"/>
    <w:rsid w:val="008018D8"/>
    <w:rsid w:val="00845FC8"/>
    <w:rsid w:val="00856305"/>
    <w:rsid w:val="0087405D"/>
    <w:rsid w:val="00876682"/>
    <w:rsid w:val="00882289"/>
    <w:rsid w:val="00897A2F"/>
    <w:rsid w:val="008A3351"/>
    <w:rsid w:val="008A7B99"/>
    <w:rsid w:val="008D30B9"/>
    <w:rsid w:val="008E5AE9"/>
    <w:rsid w:val="008F08BF"/>
    <w:rsid w:val="00902686"/>
    <w:rsid w:val="009071C1"/>
    <w:rsid w:val="0092161B"/>
    <w:rsid w:val="00925F86"/>
    <w:rsid w:val="00943396"/>
    <w:rsid w:val="009534BC"/>
    <w:rsid w:val="00977B5A"/>
    <w:rsid w:val="0098784C"/>
    <w:rsid w:val="009A4D58"/>
    <w:rsid w:val="009B0B97"/>
    <w:rsid w:val="009C6AE8"/>
    <w:rsid w:val="009D0419"/>
    <w:rsid w:val="009D71E2"/>
    <w:rsid w:val="009F1D65"/>
    <w:rsid w:val="009F228D"/>
    <w:rsid w:val="009F23CD"/>
    <w:rsid w:val="009F49F8"/>
    <w:rsid w:val="00A25C22"/>
    <w:rsid w:val="00A3731B"/>
    <w:rsid w:val="00A56AC3"/>
    <w:rsid w:val="00A56E4B"/>
    <w:rsid w:val="00A67987"/>
    <w:rsid w:val="00A9260B"/>
    <w:rsid w:val="00AD2AD4"/>
    <w:rsid w:val="00AF494C"/>
    <w:rsid w:val="00AF7BC9"/>
    <w:rsid w:val="00B04E7F"/>
    <w:rsid w:val="00B21E52"/>
    <w:rsid w:val="00B232D8"/>
    <w:rsid w:val="00B51259"/>
    <w:rsid w:val="00B666F0"/>
    <w:rsid w:val="00B8202A"/>
    <w:rsid w:val="00BA4402"/>
    <w:rsid w:val="00BB3E2D"/>
    <w:rsid w:val="00BB7E5B"/>
    <w:rsid w:val="00BC0806"/>
    <w:rsid w:val="00BC10F9"/>
    <w:rsid w:val="00BC7A65"/>
    <w:rsid w:val="00BD69E0"/>
    <w:rsid w:val="00C442BA"/>
    <w:rsid w:val="00C4454D"/>
    <w:rsid w:val="00C63609"/>
    <w:rsid w:val="00C644F5"/>
    <w:rsid w:val="00CA0D4B"/>
    <w:rsid w:val="00CC6DFC"/>
    <w:rsid w:val="00CD6D13"/>
    <w:rsid w:val="00CE5439"/>
    <w:rsid w:val="00CE5E9C"/>
    <w:rsid w:val="00CE6F75"/>
    <w:rsid w:val="00D01B4C"/>
    <w:rsid w:val="00D06E25"/>
    <w:rsid w:val="00D2530A"/>
    <w:rsid w:val="00D27F63"/>
    <w:rsid w:val="00D34795"/>
    <w:rsid w:val="00D46401"/>
    <w:rsid w:val="00D47C2A"/>
    <w:rsid w:val="00D741F6"/>
    <w:rsid w:val="00D93941"/>
    <w:rsid w:val="00DA3684"/>
    <w:rsid w:val="00DA620D"/>
    <w:rsid w:val="00DB0A19"/>
    <w:rsid w:val="00DC3276"/>
    <w:rsid w:val="00DC561C"/>
    <w:rsid w:val="00DD0B12"/>
    <w:rsid w:val="00DE01FB"/>
    <w:rsid w:val="00DE5C31"/>
    <w:rsid w:val="00DE7EA2"/>
    <w:rsid w:val="00E0560F"/>
    <w:rsid w:val="00E12EED"/>
    <w:rsid w:val="00E4485F"/>
    <w:rsid w:val="00E44C9A"/>
    <w:rsid w:val="00E4790F"/>
    <w:rsid w:val="00E52D2E"/>
    <w:rsid w:val="00E62A37"/>
    <w:rsid w:val="00E709EB"/>
    <w:rsid w:val="00E74672"/>
    <w:rsid w:val="00E77F97"/>
    <w:rsid w:val="00E848C6"/>
    <w:rsid w:val="00EA6C83"/>
    <w:rsid w:val="00EA7C19"/>
    <w:rsid w:val="00EB5C1E"/>
    <w:rsid w:val="00ED1CC2"/>
    <w:rsid w:val="00F07336"/>
    <w:rsid w:val="00F16903"/>
    <w:rsid w:val="00F3056E"/>
    <w:rsid w:val="00F508A9"/>
    <w:rsid w:val="00F525D0"/>
    <w:rsid w:val="00F547C5"/>
    <w:rsid w:val="00F66F43"/>
    <w:rsid w:val="00F879BE"/>
    <w:rsid w:val="00F96093"/>
    <w:rsid w:val="00FA3EB8"/>
    <w:rsid w:val="00FC3141"/>
    <w:rsid w:val="00FD622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D311CA"/>
  <w14:defaultImageDpi w14:val="0"/>
  <w15:docId w15:val="{FFA08447-98E0-45D7-BE95-DED7B8F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8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4672"/>
    <w:rPr>
      <w:rFonts w:ascii="ＭＳ 明朝" w:cs="Times New Roman"/>
      <w:kern w:val="2"/>
      <w:sz w:val="24"/>
    </w:rPr>
  </w:style>
  <w:style w:type="character" w:styleId="ab">
    <w:name w:val="annotation reference"/>
    <w:basedOn w:val="a0"/>
    <w:uiPriority w:val="99"/>
    <w:rsid w:val="00FC314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C314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C3141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rsid w:val="00FC3141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FC3141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D69E0"/>
    <w:rPr>
      <w:rFonts w:ascii="ＭＳ 明朝"/>
      <w:kern w:val="2"/>
      <w:sz w:val="21"/>
      <w:szCs w:val="24"/>
    </w:rPr>
  </w:style>
  <w:style w:type="paragraph" w:customStyle="1" w:styleId="paragraph">
    <w:name w:val="paragraph"/>
    <w:basedOn w:val="a"/>
    <w:rsid w:val="004F2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4F22B6"/>
  </w:style>
  <w:style w:type="character" w:customStyle="1" w:styleId="eop">
    <w:name w:val="eop"/>
    <w:basedOn w:val="a0"/>
    <w:rsid w:val="004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D4F68969.dotm</Template>
  <TotalTime>0</TotalTime>
  <Pages>1</Pages>
  <Words>131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川浪 いぶき</cp:lastModifiedBy>
  <cp:revision>4</cp:revision>
  <cp:lastPrinted>2016-11-11T01:02:00Z</cp:lastPrinted>
  <dcterms:created xsi:type="dcterms:W3CDTF">2024-04-30T23:41:00Z</dcterms:created>
  <dcterms:modified xsi:type="dcterms:W3CDTF">2024-05-10T00:06:00Z</dcterms:modified>
</cp:coreProperties>
</file>