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BC280" w14:textId="55E21D83" w:rsidR="00CB76EC" w:rsidRPr="0000658F" w:rsidRDefault="00CB76EC" w:rsidP="00CB76EC">
      <w:pPr>
        <w:rPr>
          <w:sz w:val="24"/>
          <w:szCs w:val="24"/>
        </w:rPr>
      </w:pPr>
      <w:r w:rsidRPr="0000658F">
        <w:rPr>
          <w:rFonts w:hint="eastAsia"/>
          <w:sz w:val="24"/>
          <w:szCs w:val="24"/>
        </w:rPr>
        <w:t>（様式</w:t>
      </w:r>
      <w:r w:rsidR="0000658F" w:rsidRPr="0000658F">
        <w:rPr>
          <w:rFonts w:hint="eastAsia"/>
          <w:sz w:val="24"/>
          <w:szCs w:val="24"/>
        </w:rPr>
        <w:t>３</w:t>
      </w:r>
      <w:r w:rsidRPr="0000658F">
        <w:rPr>
          <w:rFonts w:hint="eastAsia"/>
          <w:sz w:val="24"/>
          <w:szCs w:val="24"/>
        </w:rPr>
        <w:t>）</w:t>
      </w:r>
    </w:p>
    <w:p w14:paraId="70717CF1" w14:textId="4C87E762" w:rsidR="00CB76EC" w:rsidRPr="00472C57" w:rsidRDefault="00C8493E" w:rsidP="00CB76EC">
      <w:pPr>
        <w:jc w:val="center"/>
        <w:rPr>
          <w:sz w:val="36"/>
          <w:szCs w:val="36"/>
        </w:rPr>
      </w:pPr>
      <w:r>
        <w:rPr>
          <w:rFonts w:hint="eastAsia"/>
          <w:kern w:val="0"/>
          <w:sz w:val="36"/>
          <w:szCs w:val="36"/>
        </w:rPr>
        <w:t>多賀城市</w:t>
      </w:r>
      <w:r w:rsidR="007F5E57" w:rsidRPr="00472C57">
        <w:rPr>
          <w:rFonts w:hint="eastAsia"/>
          <w:kern w:val="0"/>
          <w:sz w:val="36"/>
          <w:szCs w:val="36"/>
        </w:rPr>
        <w:t>暴力団排除条例に係る</w:t>
      </w:r>
      <w:r w:rsidR="00DE4FBF" w:rsidRPr="00472C57">
        <w:rPr>
          <w:rFonts w:hint="eastAsia"/>
          <w:kern w:val="0"/>
          <w:sz w:val="36"/>
          <w:szCs w:val="36"/>
        </w:rPr>
        <w:t>誓約</w:t>
      </w:r>
      <w:r w:rsidR="00EB36EF" w:rsidRPr="00472C57">
        <w:rPr>
          <w:rFonts w:hint="eastAsia"/>
          <w:kern w:val="0"/>
          <w:sz w:val="36"/>
          <w:szCs w:val="36"/>
        </w:rPr>
        <w:t>書</w:t>
      </w:r>
    </w:p>
    <w:p w14:paraId="4CD31E97" w14:textId="77777777" w:rsidR="00CB76EC" w:rsidRPr="006D3634" w:rsidRDefault="00CB76EC" w:rsidP="00CB76EC"/>
    <w:p w14:paraId="5A495634" w14:textId="01964314" w:rsidR="009278F5" w:rsidRPr="006D3634" w:rsidRDefault="000564D3" w:rsidP="009278F5">
      <w:pPr>
        <w:ind w:firstLineChars="100" w:firstLine="213"/>
      </w:pPr>
      <w:r>
        <w:rPr>
          <w:rFonts w:hint="eastAsia"/>
        </w:rPr>
        <w:t>申込</w:t>
      </w:r>
      <w:r w:rsidR="00120C4C" w:rsidRPr="006D3634">
        <w:rPr>
          <w:rFonts w:hint="eastAsia"/>
        </w:rPr>
        <w:t>者、</w:t>
      </w:r>
      <w:r>
        <w:rPr>
          <w:rFonts w:hint="eastAsia"/>
        </w:rPr>
        <w:t>申込</w:t>
      </w:r>
      <w:r w:rsidR="00120C4C" w:rsidRPr="006D3634">
        <w:rPr>
          <w:rFonts w:hint="eastAsia"/>
        </w:rPr>
        <w:t>者の役員又は</w:t>
      </w:r>
      <w:r>
        <w:rPr>
          <w:rFonts w:hint="eastAsia"/>
        </w:rPr>
        <w:t>申込</w:t>
      </w:r>
      <w:r w:rsidR="00120C4C" w:rsidRPr="006D3634">
        <w:rPr>
          <w:rFonts w:hint="eastAsia"/>
        </w:rPr>
        <w:t>者の法定代理人</w:t>
      </w:r>
      <w:r>
        <w:rPr>
          <w:rFonts w:hint="eastAsia"/>
        </w:rPr>
        <w:t>は、</w:t>
      </w:r>
      <w:r w:rsidR="00436E27">
        <w:rPr>
          <w:rFonts w:hint="eastAsia"/>
        </w:rPr>
        <w:t>末の松山配水場他運転管理等包括業務委託</w:t>
      </w:r>
      <w:r>
        <w:rPr>
          <w:rFonts w:hint="eastAsia"/>
        </w:rPr>
        <w:t>の申込み</w:t>
      </w:r>
      <w:r w:rsidR="009278F5" w:rsidRPr="006D3634">
        <w:rPr>
          <w:rFonts w:hint="eastAsia"/>
        </w:rPr>
        <w:t>に</w:t>
      </w:r>
      <w:r w:rsidR="0092651C">
        <w:rPr>
          <w:rFonts w:hint="eastAsia"/>
        </w:rPr>
        <w:t>当たり</w:t>
      </w:r>
      <w:r w:rsidR="009278F5" w:rsidRPr="006D3634">
        <w:rPr>
          <w:rFonts w:hint="eastAsia"/>
        </w:rPr>
        <w:t>、</w:t>
      </w:r>
      <w:r w:rsidR="00794463" w:rsidRPr="0000658F">
        <w:rPr>
          <w:rFonts w:hint="eastAsia"/>
        </w:rPr>
        <w:t>暴力団員による不当な行為の防止等に関する法律（平成３年法律第７７号）</w:t>
      </w:r>
      <w:r w:rsidR="00794463">
        <w:rPr>
          <w:rFonts w:hint="eastAsia"/>
        </w:rPr>
        <w:t>及び</w:t>
      </w:r>
      <w:r w:rsidR="00C8493E">
        <w:rPr>
          <w:rFonts w:hint="eastAsia"/>
        </w:rPr>
        <w:t>多賀城市暴力団排除条例（平成２４年条例第３１号）</w:t>
      </w:r>
      <w:r w:rsidR="00794463">
        <w:rPr>
          <w:rFonts w:hint="eastAsia"/>
        </w:rPr>
        <w:t>等関係法規</w:t>
      </w:r>
      <w:r w:rsidR="00C8493E">
        <w:rPr>
          <w:rFonts w:hint="eastAsia"/>
        </w:rPr>
        <w:t>を遵守するとともに</w:t>
      </w:r>
      <w:r w:rsidR="009278F5" w:rsidRPr="006D3634">
        <w:rPr>
          <w:rFonts w:hint="eastAsia"/>
        </w:rPr>
        <w:t>下記のいずれにも該当せず、また、将来においても該当しないことを誓約します。</w:t>
      </w:r>
    </w:p>
    <w:p w14:paraId="4A7CF071" w14:textId="77777777" w:rsidR="00704A73" w:rsidRPr="006D3634" w:rsidRDefault="00704A73" w:rsidP="00CB76EC">
      <w:r w:rsidRPr="006D3634">
        <w:rPr>
          <w:rFonts w:hint="eastAsia"/>
        </w:rPr>
        <w:t xml:space="preserve">　この誓約が虚偽であり、又はこの誓約に反したことにより、当方が不利益を被ることとなっても、異議は一切申し立てません。</w:t>
      </w:r>
    </w:p>
    <w:p w14:paraId="3620F9F1" w14:textId="77777777" w:rsidR="00704A73" w:rsidRPr="006D3634" w:rsidRDefault="00704A73" w:rsidP="00CB76EC">
      <w:r w:rsidRPr="006D3634">
        <w:rPr>
          <w:rFonts w:hint="eastAsia"/>
        </w:rPr>
        <w:t xml:space="preserve">　また、貴職において必要と判断した場合</w:t>
      </w:r>
      <w:r w:rsidR="00120C4C" w:rsidRPr="006D3634">
        <w:rPr>
          <w:rFonts w:hint="eastAsia"/>
        </w:rPr>
        <w:t>は</w:t>
      </w:r>
      <w:r w:rsidRPr="006D3634">
        <w:rPr>
          <w:rFonts w:hint="eastAsia"/>
        </w:rPr>
        <w:t>、</w:t>
      </w:r>
      <w:r w:rsidR="003C17CA" w:rsidRPr="006D3634">
        <w:rPr>
          <w:rFonts w:hint="eastAsia"/>
        </w:rPr>
        <w:t>役員名簿等の必要書類を提供するとともに、対象となった者の</w:t>
      </w:r>
      <w:r w:rsidRPr="006D3634">
        <w:rPr>
          <w:rFonts w:hint="eastAsia"/>
        </w:rPr>
        <w:t>個人情報を警察に提供することについて同意します。</w:t>
      </w:r>
    </w:p>
    <w:p w14:paraId="2A2152B1" w14:textId="77777777" w:rsidR="009278F5" w:rsidRPr="006D3634" w:rsidRDefault="00704A73" w:rsidP="00704A73">
      <w:pPr>
        <w:jc w:val="center"/>
      </w:pPr>
      <w:r w:rsidRPr="006D3634">
        <w:rPr>
          <w:rFonts w:hint="eastAsia"/>
        </w:rPr>
        <w:t>記</w:t>
      </w:r>
    </w:p>
    <w:p w14:paraId="5B6E165B" w14:textId="36C304EB" w:rsidR="00E177EC" w:rsidRPr="006D3634" w:rsidRDefault="00704A73" w:rsidP="00E177EC">
      <w:pPr>
        <w:ind w:left="213" w:hangingChars="100" w:hanging="213"/>
      </w:pPr>
      <w:r w:rsidRPr="006D3634">
        <w:rPr>
          <w:rFonts w:hint="eastAsia"/>
        </w:rPr>
        <w:t xml:space="preserve">１　</w:t>
      </w:r>
      <w:r w:rsidR="0000658F" w:rsidRPr="0000658F">
        <w:rPr>
          <w:rFonts w:hint="eastAsia"/>
        </w:rPr>
        <w:t>暴力団員による不当な行為の防止等に関する法律第２条第２号に規定する暴力団及び同法第２条第６号に規定する暴力団員等</w:t>
      </w:r>
    </w:p>
    <w:p w14:paraId="295C9AE5" w14:textId="77777777" w:rsidR="00E177EC" w:rsidRPr="006D3634" w:rsidRDefault="00DE4FBF" w:rsidP="00E177EC">
      <w:pPr>
        <w:ind w:left="213" w:hangingChars="100" w:hanging="213"/>
      </w:pPr>
      <w:r w:rsidRPr="006D3634">
        <w:rPr>
          <w:rFonts w:hint="eastAsia"/>
        </w:rPr>
        <w:t>２　自己若しくは第三者の不正の利益を図る目的又は第三者に損害を加える目的をもって、暴力団又は暴力団員等を利用するなどする者</w:t>
      </w:r>
    </w:p>
    <w:p w14:paraId="60AF0401" w14:textId="77777777" w:rsidR="00E177EC" w:rsidRPr="006D3634" w:rsidRDefault="00DE4FBF" w:rsidP="00E177EC">
      <w:pPr>
        <w:ind w:left="213" w:hangingChars="100" w:hanging="213"/>
      </w:pPr>
      <w:r w:rsidRPr="006D3634">
        <w:rPr>
          <w:rFonts w:hint="eastAsia"/>
        </w:rPr>
        <w:t>３　暴力団又は暴力団員等に対して、資金等を供給し、又は便宜を供与するなど直接的又は積極的に暴力団の維持及び運営に協力し、又は関与する者</w:t>
      </w:r>
    </w:p>
    <w:p w14:paraId="353978C6" w14:textId="77777777" w:rsidR="00E177EC" w:rsidRPr="006D3634" w:rsidRDefault="00DE4FBF" w:rsidP="00E177EC">
      <w:pPr>
        <w:ind w:left="213" w:hangingChars="100" w:hanging="213"/>
      </w:pPr>
      <w:r w:rsidRPr="006D3634">
        <w:rPr>
          <w:rFonts w:hint="eastAsia"/>
        </w:rPr>
        <w:t>４　暴力団又は暴力団員等であることを知りながらこれと取引したり、又は不当に利用す</w:t>
      </w:r>
      <w:bookmarkStart w:id="0" w:name="_GoBack"/>
      <w:r w:rsidRPr="006D3634">
        <w:rPr>
          <w:rFonts w:hint="eastAsia"/>
        </w:rPr>
        <w:t>るなどする者</w:t>
      </w:r>
    </w:p>
    <w:bookmarkEnd w:id="0"/>
    <w:p w14:paraId="78DB18AC" w14:textId="77777777" w:rsidR="00E177EC" w:rsidRPr="006D3634" w:rsidRDefault="00DE4FBF" w:rsidP="00E177EC">
      <w:pPr>
        <w:ind w:left="213" w:hangingChars="100" w:hanging="213"/>
      </w:pPr>
      <w:r w:rsidRPr="006D3634">
        <w:rPr>
          <w:rFonts w:hint="eastAsia"/>
        </w:rPr>
        <w:t>５　暴力団又は暴力団員等と社会的に非難されるべき関係を有する者</w:t>
      </w:r>
    </w:p>
    <w:p w14:paraId="084E6909" w14:textId="77777777" w:rsidR="00DE4FBF" w:rsidRPr="006D3634" w:rsidRDefault="00DE4FBF" w:rsidP="00E177EC">
      <w:pPr>
        <w:ind w:left="213" w:hangingChars="100" w:hanging="213"/>
      </w:pPr>
      <w:r w:rsidRPr="006D3634">
        <w:rPr>
          <w:rFonts w:hint="eastAsia"/>
        </w:rPr>
        <w:t>６　次に掲げる行為をする者（第三者を利用してする場合を含む。）</w:t>
      </w:r>
    </w:p>
    <w:p w14:paraId="43203D22" w14:textId="77777777" w:rsidR="00E177EC" w:rsidRPr="006D3634" w:rsidRDefault="00DE4FBF" w:rsidP="00E177EC">
      <w:pPr>
        <w:ind w:firstLineChars="100" w:firstLine="213"/>
        <w:rPr>
          <w:rFonts w:ascii="ＭＳ 明朝" w:hAnsi="ＭＳ 明朝"/>
        </w:rPr>
      </w:pPr>
      <w:r w:rsidRPr="006D3634">
        <w:rPr>
          <w:rFonts w:ascii="ＭＳ 明朝" w:hAnsi="ＭＳ 明朝"/>
        </w:rPr>
        <w:t>(</w:t>
      </w:r>
      <w:r w:rsidR="0010288E" w:rsidRPr="006D3634">
        <w:rPr>
          <w:rFonts w:ascii="ＭＳ 明朝" w:hAnsi="ＭＳ 明朝" w:hint="eastAsia"/>
        </w:rPr>
        <w:t>1</w:t>
      </w:r>
      <w:r w:rsidRPr="006D3634">
        <w:rPr>
          <w:rFonts w:ascii="ＭＳ 明朝" w:hAnsi="ＭＳ 明朝"/>
        </w:rPr>
        <w:t xml:space="preserve">) </w:t>
      </w:r>
      <w:r w:rsidRPr="006D3634">
        <w:rPr>
          <w:rFonts w:ascii="ＭＳ 明朝" w:hAnsi="ＭＳ 明朝" w:hint="eastAsia"/>
        </w:rPr>
        <w:t>暴力</w:t>
      </w:r>
      <w:r w:rsidR="0010288E" w:rsidRPr="006D3634">
        <w:rPr>
          <w:rFonts w:ascii="ＭＳ 明朝" w:hAnsi="ＭＳ 明朝" w:hint="eastAsia"/>
        </w:rPr>
        <w:t>的な要求</w:t>
      </w:r>
    </w:p>
    <w:p w14:paraId="46D62A67" w14:textId="77777777" w:rsidR="00E177EC" w:rsidRPr="006D3634" w:rsidRDefault="0010288E" w:rsidP="00E177EC">
      <w:pPr>
        <w:ind w:firstLineChars="100" w:firstLine="213"/>
        <w:rPr>
          <w:rFonts w:ascii="ＭＳ 明朝" w:hAnsi="ＭＳ 明朝"/>
        </w:rPr>
      </w:pPr>
      <w:r w:rsidRPr="006D3634">
        <w:rPr>
          <w:rFonts w:ascii="ＭＳ 明朝" w:hAnsi="ＭＳ 明朝" w:hint="eastAsia"/>
        </w:rPr>
        <w:t>(2) 法的な責任を超えた不当な要求</w:t>
      </w:r>
    </w:p>
    <w:p w14:paraId="21257E39" w14:textId="77777777" w:rsidR="00E177EC" w:rsidRPr="006D3634" w:rsidRDefault="0010288E" w:rsidP="00E177EC">
      <w:pPr>
        <w:ind w:firstLineChars="100" w:firstLine="213"/>
        <w:rPr>
          <w:rFonts w:ascii="ＭＳ 明朝" w:hAnsi="ＭＳ 明朝"/>
        </w:rPr>
      </w:pPr>
      <w:r w:rsidRPr="006D3634">
        <w:rPr>
          <w:rFonts w:ascii="ＭＳ 明朝" w:hAnsi="ＭＳ 明朝" w:hint="eastAsia"/>
        </w:rPr>
        <w:t>(3) 契約の履行又は使用許可物件の使用に際しての脅迫的な言動又は暴力</w:t>
      </w:r>
    </w:p>
    <w:p w14:paraId="36680B27" w14:textId="77777777" w:rsidR="00E177EC" w:rsidRPr="006D3634" w:rsidRDefault="0010288E" w:rsidP="00E177EC">
      <w:pPr>
        <w:ind w:firstLineChars="100" w:firstLine="213"/>
        <w:rPr>
          <w:rFonts w:ascii="ＭＳ 明朝" w:hAnsi="ＭＳ 明朝"/>
          <w:kern w:val="0"/>
        </w:rPr>
      </w:pPr>
      <w:r w:rsidRPr="006D3634">
        <w:rPr>
          <w:rFonts w:ascii="ＭＳ 明朝" w:hAnsi="ＭＳ 明朝" w:hint="eastAsia"/>
          <w:kern w:val="0"/>
        </w:rPr>
        <w:t>(4) 偽計又は威力を用いての市職員等の業務の妨害</w:t>
      </w:r>
    </w:p>
    <w:p w14:paraId="5080A4B8" w14:textId="77777777" w:rsidR="0010288E" w:rsidRPr="006D3634" w:rsidRDefault="0010288E" w:rsidP="00E177EC">
      <w:pPr>
        <w:ind w:firstLineChars="100" w:firstLine="213"/>
        <w:rPr>
          <w:rFonts w:ascii="ＭＳ 明朝" w:hAnsi="ＭＳ 明朝"/>
          <w:kern w:val="0"/>
        </w:rPr>
      </w:pPr>
      <w:r w:rsidRPr="006D3634">
        <w:rPr>
          <w:rFonts w:ascii="ＭＳ 明朝" w:hAnsi="ＭＳ 明朝" w:hint="eastAsia"/>
          <w:kern w:val="0"/>
        </w:rPr>
        <w:t>(5) (1)から(4)までに掲げる行為に準ずる行為</w:t>
      </w:r>
    </w:p>
    <w:p w14:paraId="723C009B" w14:textId="77777777" w:rsidR="00120C4C" w:rsidRPr="006D3634" w:rsidRDefault="00120C4C" w:rsidP="00120C4C">
      <w:pPr>
        <w:rPr>
          <w:rFonts w:ascii="ＭＳ 明朝" w:hAnsi="ＭＳ 明朝"/>
          <w:kern w:val="0"/>
        </w:rPr>
      </w:pPr>
    </w:p>
    <w:p w14:paraId="02F02B61" w14:textId="77777777" w:rsidR="00E177EC" w:rsidRPr="006D3634" w:rsidRDefault="00E177EC" w:rsidP="0010288E">
      <w:pPr>
        <w:jc w:val="right"/>
      </w:pPr>
    </w:p>
    <w:p w14:paraId="52BCDF76" w14:textId="76F40400" w:rsidR="0010288E" w:rsidRPr="006D3634" w:rsidRDefault="0000658F" w:rsidP="0010288E">
      <w:pPr>
        <w:jc w:val="right"/>
      </w:pPr>
      <w:r>
        <w:rPr>
          <w:rFonts w:hint="eastAsia"/>
        </w:rPr>
        <w:t xml:space="preserve">　　</w:t>
      </w:r>
      <w:r w:rsidR="0010288E" w:rsidRPr="006D3634">
        <w:rPr>
          <w:rFonts w:hint="eastAsia"/>
        </w:rPr>
        <w:t xml:space="preserve">　　年　　月　　日</w:t>
      </w:r>
    </w:p>
    <w:p w14:paraId="32D586B1" w14:textId="77777777" w:rsidR="0010288E" w:rsidRPr="006D3634" w:rsidRDefault="0010288E" w:rsidP="00CB76EC">
      <w:pPr>
        <w:rPr>
          <w:kern w:val="0"/>
        </w:rPr>
      </w:pPr>
    </w:p>
    <w:p w14:paraId="449CF018" w14:textId="77777777" w:rsidR="00CB76EC" w:rsidRPr="006D3634" w:rsidRDefault="00CB76EC" w:rsidP="00CB76EC">
      <w:r w:rsidRPr="006D3634">
        <w:rPr>
          <w:rFonts w:hint="eastAsia"/>
          <w:spacing w:val="79"/>
          <w:kern w:val="0"/>
          <w:fitText w:val="1680" w:id="422201601"/>
        </w:rPr>
        <w:t>多賀城市</w:t>
      </w:r>
      <w:r w:rsidRPr="006D3634">
        <w:rPr>
          <w:rFonts w:hint="eastAsia"/>
          <w:kern w:val="0"/>
          <w:fitText w:val="1680" w:id="422201601"/>
        </w:rPr>
        <w:t>長</w:t>
      </w:r>
      <w:r w:rsidRPr="006D3634">
        <w:rPr>
          <w:rFonts w:hint="eastAsia"/>
        </w:rPr>
        <w:t xml:space="preserve">　殿</w:t>
      </w:r>
    </w:p>
    <w:p w14:paraId="53B3A09C" w14:textId="77777777" w:rsidR="00CB76EC" w:rsidRPr="006D3634" w:rsidRDefault="00CB76EC" w:rsidP="00CB76EC"/>
    <w:p w14:paraId="2D255CFC" w14:textId="77777777" w:rsidR="001E63EA" w:rsidRDefault="00987CC7" w:rsidP="00DB6780">
      <w:pPr>
        <w:ind w:left="2520" w:firstLine="840"/>
        <w:jc w:val="left"/>
        <w:rPr>
          <w:kern w:val="0"/>
        </w:rPr>
      </w:pPr>
      <w:r>
        <w:rPr>
          <w:rFonts w:hint="eastAsia"/>
          <w:kern w:val="0"/>
        </w:rPr>
        <w:t>住所又は</w:t>
      </w:r>
      <w:r w:rsidR="007F5E57" w:rsidRPr="00987CC7">
        <w:rPr>
          <w:rFonts w:hint="eastAsia"/>
          <w:kern w:val="0"/>
        </w:rPr>
        <w:t>所在地</w:t>
      </w:r>
    </w:p>
    <w:p w14:paraId="0D6D00FF" w14:textId="77777777" w:rsidR="00DB6780" w:rsidRDefault="00DB6780" w:rsidP="00DB6780">
      <w:pPr>
        <w:ind w:left="2520" w:right="426" w:firstLine="840"/>
        <w:jc w:val="left"/>
        <w:rPr>
          <w:kern w:val="0"/>
        </w:rPr>
      </w:pPr>
      <w:r>
        <w:rPr>
          <w:rFonts w:hint="eastAsia"/>
          <w:kern w:val="0"/>
        </w:rPr>
        <w:t>商号又は名称</w:t>
      </w:r>
    </w:p>
    <w:p w14:paraId="29CBFB1F" w14:textId="77777777" w:rsidR="007F5E57" w:rsidRPr="006D3634" w:rsidRDefault="007F5E57" w:rsidP="00DB6780">
      <w:pPr>
        <w:ind w:left="2520" w:right="426" w:firstLine="840"/>
        <w:jc w:val="left"/>
      </w:pPr>
      <w:r w:rsidRPr="00DB6780">
        <w:rPr>
          <w:rFonts w:hint="eastAsia"/>
          <w:spacing w:val="29"/>
          <w:kern w:val="0"/>
          <w:fitText w:val="1278" w:id="630994945"/>
        </w:rPr>
        <w:t>代表者氏</w:t>
      </w:r>
      <w:r w:rsidRPr="00DB6780">
        <w:rPr>
          <w:rFonts w:hint="eastAsia"/>
          <w:spacing w:val="-1"/>
          <w:kern w:val="0"/>
          <w:fitText w:val="1278" w:id="630994945"/>
        </w:rPr>
        <w:t>名</w:t>
      </w:r>
      <w:r w:rsidRPr="006D3634">
        <w:rPr>
          <w:rFonts w:hint="eastAsia"/>
          <w:kern w:val="0"/>
        </w:rPr>
        <w:t xml:space="preserve">　　　</w:t>
      </w:r>
      <w:r w:rsidR="00DB6780">
        <w:rPr>
          <w:rFonts w:hint="eastAsia"/>
          <w:kern w:val="0"/>
        </w:rPr>
        <w:tab/>
      </w:r>
      <w:r w:rsidRPr="006D3634">
        <w:rPr>
          <w:rFonts w:hint="eastAsia"/>
        </w:rPr>
        <w:t xml:space="preserve">　　　　　　　　　印</w:t>
      </w:r>
    </w:p>
    <w:p w14:paraId="116DAEDA" w14:textId="77777777" w:rsidR="007F5E57" w:rsidRPr="006D3634" w:rsidRDefault="007F5E57" w:rsidP="00CB76EC">
      <w:pPr>
        <w:sectPr w:rsidR="007F5E57" w:rsidRPr="006D3634" w:rsidSect="003C17CA">
          <w:type w:val="continuous"/>
          <w:pgSz w:w="11906" w:h="16838" w:code="9"/>
          <w:pgMar w:top="1701" w:right="1701" w:bottom="1701" w:left="1701" w:header="851" w:footer="992" w:gutter="0"/>
          <w:cols w:space="425"/>
          <w:docGrid w:type="linesAndChars" w:linePitch="319" w:charSpace="532"/>
        </w:sectPr>
      </w:pPr>
    </w:p>
    <w:p w14:paraId="37D9ABD3" w14:textId="77777777" w:rsidR="007F5E57" w:rsidRPr="006D3634" w:rsidRDefault="007F5E57" w:rsidP="00265D4C">
      <w:pPr>
        <w:sectPr w:rsidR="007F5E57" w:rsidRPr="006D3634" w:rsidSect="007F5E57">
          <w:type w:val="continuous"/>
          <w:pgSz w:w="11906" w:h="16838" w:code="9"/>
          <w:pgMar w:top="1985" w:right="1701" w:bottom="1701" w:left="1701" w:header="851" w:footer="992" w:gutter="0"/>
          <w:cols w:space="425"/>
          <w:docGrid w:type="linesAndChars" w:linePitch="375" w:charSpace="532"/>
        </w:sectPr>
      </w:pPr>
    </w:p>
    <w:p w14:paraId="34A19432" w14:textId="3C109DA3" w:rsidR="00120C4C" w:rsidRPr="006D3634" w:rsidRDefault="004E33A6" w:rsidP="00D43EE0">
      <w:pPr>
        <w:spacing w:line="120" w:lineRule="atLeast"/>
      </w:pPr>
      <w:r>
        <w:rPr>
          <w:noProof/>
        </w:rPr>
        <w:lastRenderedPageBreak/>
        <mc:AlternateContent>
          <mc:Choice Requires="wps">
            <w:drawing>
              <wp:anchor distT="0" distB="0" distL="114300" distR="114300" simplePos="0" relativeHeight="251657728" behindDoc="0" locked="0" layoutInCell="1" allowOverlap="1" wp14:anchorId="7E74519C" wp14:editId="296FAB70">
                <wp:simplePos x="0" y="0"/>
                <wp:positionH relativeFrom="column">
                  <wp:posOffset>15240</wp:posOffset>
                </wp:positionH>
                <wp:positionV relativeFrom="paragraph">
                  <wp:posOffset>129540</wp:posOffset>
                </wp:positionV>
                <wp:extent cx="5372100" cy="696595"/>
                <wp:effectExtent l="9525" t="8255"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96595"/>
                        </a:xfrm>
                        <a:prstGeom prst="rect">
                          <a:avLst/>
                        </a:prstGeom>
                        <a:solidFill>
                          <a:srgbClr val="FFFFFF"/>
                        </a:solidFill>
                        <a:ln w="9525">
                          <a:solidFill>
                            <a:srgbClr val="000000"/>
                          </a:solidFill>
                          <a:miter lim="800000"/>
                          <a:headEnd/>
                          <a:tailEnd/>
                        </a:ln>
                      </wps:spPr>
                      <wps:txbx>
                        <w:txbxContent>
                          <w:p w14:paraId="3F68C87E" w14:textId="77777777" w:rsidR="00436E27" w:rsidRPr="00D43EE0" w:rsidRDefault="00436E27" w:rsidP="00D43EE0">
                            <w:pPr>
                              <w:spacing w:line="60" w:lineRule="auto"/>
                              <w:ind w:left="163" w:hangingChars="100" w:hanging="163"/>
                              <w:rPr>
                                <w:sz w:val="16"/>
                              </w:rPr>
                            </w:pPr>
                            <w:r w:rsidRPr="00D43EE0">
                              <w:rPr>
                                <w:rFonts w:hint="eastAsia"/>
                                <w:sz w:val="16"/>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31E05766" w14:textId="77777777" w:rsidR="00436E27" w:rsidRDefault="00436E27"/>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4519C" id="_x0000_t202" coordsize="21600,21600" o:spt="202" path="m,l,21600r21600,l21600,xe">
                <v:stroke joinstyle="miter"/>
                <v:path gradientshapeok="t" o:connecttype="rect"/>
              </v:shapetype>
              <v:shape id="Text Box 7" o:spid="_x0000_s1026" type="#_x0000_t202" style="position:absolute;left:0;text-align:left;margin-left:1.2pt;margin-top:10.2pt;width:423pt;height:5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">
                <v:textbox inset="2mm,.7pt,2mm,.7pt">
                  <w:txbxContent>
                    <w:p w14:paraId="3F68C87E" w14:textId="77777777" w:rsidR="00436E27" w:rsidRPr="00D43EE0" w:rsidRDefault="00436E27" w:rsidP="00D43EE0">
                      <w:pPr>
                        <w:spacing w:line="60" w:lineRule="auto"/>
                        <w:ind w:left="163" w:hangingChars="100" w:hanging="163"/>
                        <w:rPr>
                          <w:sz w:val="16"/>
                        </w:rPr>
                      </w:pPr>
                      <w:r w:rsidRPr="00D43EE0">
                        <w:rPr>
                          <w:rFonts w:hint="eastAsia"/>
                          <w:sz w:val="16"/>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31E05766" w14:textId="77777777" w:rsidR="00436E27" w:rsidRDefault="00436E27"/>
                  </w:txbxContent>
                </v:textbox>
              </v:shape>
            </w:pict>
          </mc:Fallback>
        </mc:AlternateContent>
      </w:r>
    </w:p>
    <w:p w14:paraId="35BF1423" w14:textId="77777777" w:rsidR="00120C4C" w:rsidRPr="006D3634" w:rsidRDefault="00120C4C" w:rsidP="00265D4C"/>
    <w:sectPr w:rsidR="00120C4C" w:rsidRPr="006D3634" w:rsidSect="00AE0C66">
      <w:type w:val="continuous"/>
      <w:pgSz w:w="11906" w:h="16838"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583DF" w14:textId="77777777" w:rsidR="00436E27" w:rsidRDefault="00436E27" w:rsidP="002C4DE5">
      <w:r>
        <w:separator/>
      </w:r>
    </w:p>
  </w:endnote>
  <w:endnote w:type="continuationSeparator" w:id="0">
    <w:p w14:paraId="5EB398AF" w14:textId="77777777" w:rsidR="00436E27" w:rsidRDefault="00436E27" w:rsidP="002C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BD824" w14:textId="77777777" w:rsidR="00436E27" w:rsidRDefault="00436E27" w:rsidP="002C4DE5">
      <w:r>
        <w:separator/>
      </w:r>
    </w:p>
  </w:footnote>
  <w:footnote w:type="continuationSeparator" w:id="0">
    <w:p w14:paraId="46463CC5" w14:textId="77777777" w:rsidR="00436E27" w:rsidRDefault="00436E27" w:rsidP="002C4D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40523"/>
    <w:multiLevelType w:val="hybridMultilevel"/>
    <w:tmpl w:val="9404E55E"/>
    <w:lvl w:ilvl="0" w:tplc="D33EA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F735E9"/>
    <w:multiLevelType w:val="hybridMultilevel"/>
    <w:tmpl w:val="84007D60"/>
    <w:lvl w:ilvl="0" w:tplc="66762C2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452F53AC"/>
    <w:multiLevelType w:val="hybridMultilevel"/>
    <w:tmpl w:val="1D1C419E"/>
    <w:lvl w:ilvl="0" w:tplc="E46231B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4C14635"/>
    <w:multiLevelType w:val="hybridMultilevel"/>
    <w:tmpl w:val="21202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BC1A83"/>
    <w:multiLevelType w:val="hybridMultilevel"/>
    <w:tmpl w:val="FA08B818"/>
    <w:lvl w:ilvl="0" w:tplc="FBEC578C">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74"/>
  <w:displayHorizontalDrawingGridEvery w:val="0"/>
  <w:displayVerticalDrawingGridEvery w:val="2"/>
  <w:characterSpacingControl w:val="doNotCompress"/>
  <w:hdrShapeDefaults>
    <o:shapedefaults v:ext="edit" spidmax="13313">
      <v:textbox inset="5.85pt,.7pt,5.85pt,.7pt"/>
      <o:colormru v:ext="edit" colors="#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E5"/>
    <w:rsid w:val="0000482E"/>
    <w:rsid w:val="0000658F"/>
    <w:rsid w:val="00010E8E"/>
    <w:rsid w:val="00015301"/>
    <w:rsid w:val="000156C0"/>
    <w:rsid w:val="00016473"/>
    <w:rsid w:val="000164C3"/>
    <w:rsid w:val="0002069B"/>
    <w:rsid w:val="000219BB"/>
    <w:rsid w:val="000237CA"/>
    <w:rsid w:val="0002494A"/>
    <w:rsid w:val="000313A6"/>
    <w:rsid w:val="00033D12"/>
    <w:rsid w:val="000412F1"/>
    <w:rsid w:val="00044044"/>
    <w:rsid w:val="00044B96"/>
    <w:rsid w:val="0005104C"/>
    <w:rsid w:val="000516B3"/>
    <w:rsid w:val="0005232A"/>
    <w:rsid w:val="00052999"/>
    <w:rsid w:val="000564D3"/>
    <w:rsid w:val="00057271"/>
    <w:rsid w:val="00064CA4"/>
    <w:rsid w:val="000678E0"/>
    <w:rsid w:val="00067E7E"/>
    <w:rsid w:val="00070FAA"/>
    <w:rsid w:val="00072244"/>
    <w:rsid w:val="00075486"/>
    <w:rsid w:val="00080A01"/>
    <w:rsid w:val="00082A59"/>
    <w:rsid w:val="00083CEB"/>
    <w:rsid w:val="000859C1"/>
    <w:rsid w:val="00091AD0"/>
    <w:rsid w:val="000946B9"/>
    <w:rsid w:val="00097F14"/>
    <w:rsid w:val="000A4E20"/>
    <w:rsid w:val="000A5764"/>
    <w:rsid w:val="000B01F0"/>
    <w:rsid w:val="000B5BB4"/>
    <w:rsid w:val="000B73CE"/>
    <w:rsid w:val="000B7700"/>
    <w:rsid w:val="000C001F"/>
    <w:rsid w:val="000C0AB9"/>
    <w:rsid w:val="000C2E11"/>
    <w:rsid w:val="000D1404"/>
    <w:rsid w:val="000D5FE5"/>
    <w:rsid w:val="000D6E18"/>
    <w:rsid w:val="000E7B8C"/>
    <w:rsid w:val="000F2985"/>
    <w:rsid w:val="000F3733"/>
    <w:rsid w:val="000F6096"/>
    <w:rsid w:val="00100450"/>
    <w:rsid w:val="0010288E"/>
    <w:rsid w:val="001050BB"/>
    <w:rsid w:val="00107E92"/>
    <w:rsid w:val="00110455"/>
    <w:rsid w:val="0011220A"/>
    <w:rsid w:val="00120C4C"/>
    <w:rsid w:val="00122055"/>
    <w:rsid w:val="001250F6"/>
    <w:rsid w:val="00126B59"/>
    <w:rsid w:val="00131750"/>
    <w:rsid w:val="00131BC5"/>
    <w:rsid w:val="0013531E"/>
    <w:rsid w:val="00144C36"/>
    <w:rsid w:val="00144D11"/>
    <w:rsid w:val="00145FE4"/>
    <w:rsid w:val="00155983"/>
    <w:rsid w:val="001559B3"/>
    <w:rsid w:val="00155B7E"/>
    <w:rsid w:val="00157BC1"/>
    <w:rsid w:val="00162055"/>
    <w:rsid w:val="00163370"/>
    <w:rsid w:val="00167B20"/>
    <w:rsid w:val="001768CC"/>
    <w:rsid w:val="0018020F"/>
    <w:rsid w:val="00181AFD"/>
    <w:rsid w:val="001822ED"/>
    <w:rsid w:val="00183633"/>
    <w:rsid w:val="00190C43"/>
    <w:rsid w:val="0019524A"/>
    <w:rsid w:val="001A06DD"/>
    <w:rsid w:val="001A09C4"/>
    <w:rsid w:val="001A157E"/>
    <w:rsid w:val="001A23E0"/>
    <w:rsid w:val="001B2545"/>
    <w:rsid w:val="001C027B"/>
    <w:rsid w:val="001C093A"/>
    <w:rsid w:val="001C45E4"/>
    <w:rsid w:val="001C4F5A"/>
    <w:rsid w:val="001D16C9"/>
    <w:rsid w:val="001D19D7"/>
    <w:rsid w:val="001D3470"/>
    <w:rsid w:val="001D41FC"/>
    <w:rsid w:val="001D6D61"/>
    <w:rsid w:val="001E10E3"/>
    <w:rsid w:val="001E17AE"/>
    <w:rsid w:val="001E4461"/>
    <w:rsid w:val="001E63EA"/>
    <w:rsid w:val="001E7EA0"/>
    <w:rsid w:val="001F470E"/>
    <w:rsid w:val="001F5043"/>
    <w:rsid w:val="00201A33"/>
    <w:rsid w:val="00203ED6"/>
    <w:rsid w:val="00206001"/>
    <w:rsid w:val="0020687D"/>
    <w:rsid w:val="0021092C"/>
    <w:rsid w:val="00211345"/>
    <w:rsid w:val="00214811"/>
    <w:rsid w:val="00222718"/>
    <w:rsid w:val="00225B4A"/>
    <w:rsid w:val="00227C7F"/>
    <w:rsid w:val="0023020C"/>
    <w:rsid w:val="00230A3A"/>
    <w:rsid w:val="00232BDF"/>
    <w:rsid w:val="00232F96"/>
    <w:rsid w:val="00234C2C"/>
    <w:rsid w:val="002364E3"/>
    <w:rsid w:val="0023713F"/>
    <w:rsid w:val="0023797C"/>
    <w:rsid w:val="00242DC6"/>
    <w:rsid w:val="00244739"/>
    <w:rsid w:val="00247B8C"/>
    <w:rsid w:val="002521AA"/>
    <w:rsid w:val="00252EB4"/>
    <w:rsid w:val="002548AC"/>
    <w:rsid w:val="002548F4"/>
    <w:rsid w:val="0025692B"/>
    <w:rsid w:val="00263E85"/>
    <w:rsid w:val="0026511D"/>
    <w:rsid w:val="00265D4C"/>
    <w:rsid w:val="00266276"/>
    <w:rsid w:val="0027181F"/>
    <w:rsid w:val="00271D02"/>
    <w:rsid w:val="00277657"/>
    <w:rsid w:val="002808C0"/>
    <w:rsid w:val="00281139"/>
    <w:rsid w:val="002825FB"/>
    <w:rsid w:val="00283A91"/>
    <w:rsid w:val="00290AE7"/>
    <w:rsid w:val="00290D56"/>
    <w:rsid w:val="002914C3"/>
    <w:rsid w:val="002931A9"/>
    <w:rsid w:val="0029402A"/>
    <w:rsid w:val="00294C56"/>
    <w:rsid w:val="002A2029"/>
    <w:rsid w:val="002A53C9"/>
    <w:rsid w:val="002A6CED"/>
    <w:rsid w:val="002B0982"/>
    <w:rsid w:val="002B140E"/>
    <w:rsid w:val="002B3162"/>
    <w:rsid w:val="002B5779"/>
    <w:rsid w:val="002B6989"/>
    <w:rsid w:val="002B71F3"/>
    <w:rsid w:val="002C36C8"/>
    <w:rsid w:val="002C4DE5"/>
    <w:rsid w:val="002D2C40"/>
    <w:rsid w:val="002D3971"/>
    <w:rsid w:val="002D4184"/>
    <w:rsid w:val="002D4974"/>
    <w:rsid w:val="002E1649"/>
    <w:rsid w:val="002E3A7D"/>
    <w:rsid w:val="002F32B8"/>
    <w:rsid w:val="002F6C4B"/>
    <w:rsid w:val="002F70DC"/>
    <w:rsid w:val="002F7317"/>
    <w:rsid w:val="0030544D"/>
    <w:rsid w:val="003108A2"/>
    <w:rsid w:val="003150FD"/>
    <w:rsid w:val="00317D91"/>
    <w:rsid w:val="00322744"/>
    <w:rsid w:val="00327761"/>
    <w:rsid w:val="0033397C"/>
    <w:rsid w:val="00334C47"/>
    <w:rsid w:val="0033564C"/>
    <w:rsid w:val="00342690"/>
    <w:rsid w:val="0034488F"/>
    <w:rsid w:val="00345B7A"/>
    <w:rsid w:val="00346674"/>
    <w:rsid w:val="003524CC"/>
    <w:rsid w:val="00361711"/>
    <w:rsid w:val="003648FF"/>
    <w:rsid w:val="00364C2D"/>
    <w:rsid w:val="0037070F"/>
    <w:rsid w:val="00370C55"/>
    <w:rsid w:val="00381185"/>
    <w:rsid w:val="00381A29"/>
    <w:rsid w:val="00385A0F"/>
    <w:rsid w:val="003874D0"/>
    <w:rsid w:val="00392CA0"/>
    <w:rsid w:val="00396E3F"/>
    <w:rsid w:val="00397EBF"/>
    <w:rsid w:val="003A14CF"/>
    <w:rsid w:val="003A1815"/>
    <w:rsid w:val="003A37FB"/>
    <w:rsid w:val="003A520F"/>
    <w:rsid w:val="003A76B3"/>
    <w:rsid w:val="003B351D"/>
    <w:rsid w:val="003B44DE"/>
    <w:rsid w:val="003B5D5C"/>
    <w:rsid w:val="003B6724"/>
    <w:rsid w:val="003B6A3D"/>
    <w:rsid w:val="003C17C1"/>
    <w:rsid w:val="003C17CA"/>
    <w:rsid w:val="003C2114"/>
    <w:rsid w:val="003C223A"/>
    <w:rsid w:val="003C2F02"/>
    <w:rsid w:val="003C3643"/>
    <w:rsid w:val="003D1488"/>
    <w:rsid w:val="003D24B2"/>
    <w:rsid w:val="003D26F9"/>
    <w:rsid w:val="003D2B79"/>
    <w:rsid w:val="003D4181"/>
    <w:rsid w:val="003E18D2"/>
    <w:rsid w:val="003E1A89"/>
    <w:rsid w:val="003E3B12"/>
    <w:rsid w:val="003E6570"/>
    <w:rsid w:val="003F1B7D"/>
    <w:rsid w:val="003F2561"/>
    <w:rsid w:val="003F5651"/>
    <w:rsid w:val="003F7D28"/>
    <w:rsid w:val="004034FD"/>
    <w:rsid w:val="00404B42"/>
    <w:rsid w:val="004127C1"/>
    <w:rsid w:val="00415BCD"/>
    <w:rsid w:val="004266B6"/>
    <w:rsid w:val="00426D01"/>
    <w:rsid w:val="00427947"/>
    <w:rsid w:val="004307B7"/>
    <w:rsid w:val="00432461"/>
    <w:rsid w:val="004331F0"/>
    <w:rsid w:val="0043589E"/>
    <w:rsid w:val="00436361"/>
    <w:rsid w:val="00436E27"/>
    <w:rsid w:val="00442063"/>
    <w:rsid w:val="00443740"/>
    <w:rsid w:val="00451868"/>
    <w:rsid w:val="004530DE"/>
    <w:rsid w:val="004653A2"/>
    <w:rsid w:val="00467EFA"/>
    <w:rsid w:val="004722C3"/>
    <w:rsid w:val="00472C57"/>
    <w:rsid w:val="004743B4"/>
    <w:rsid w:val="004743C8"/>
    <w:rsid w:val="00477B85"/>
    <w:rsid w:val="00477D5F"/>
    <w:rsid w:val="00481A37"/>
    <w:rsid w:val="004826E8"/>
    <w:rsid w:val="00484BC5"/>
    <w:rsid w:val="00485174"/>
    <w:rsid w:val="004867B2"/>
    <w:rsid w:val="004871AD"/>
    <w:rsid w:val="00492E9E"/>
    <w:rsid w:val="0049581F"/>
    <w:rsid w:val="00496C0D"/>
    <w:rsid w:val="004A31E3"/>
    <w:rsid w:val="004A4646"/>
    <w:rsid w:val="004A76D9"/>
    <w:rsid w:val="004B09F9"/>
    <w:rsid w:val="004B0A01"/>
    <w:rsid w:val="004B294F"/>
    <w:rsid w:val="004B5D80"/>
    <w:rsid w:val="004B79FA"/>
    <w:rsid w:val="004C3C5F"/>
    <w:rsid w:val="004C6447"/>
    <w:rsid w:val="004C704F"/>
    <w:rsid w:val="004D19FD"/>
    <w:rsid w:val="004D3D8B"/>
    <w:rsid w:val="004D44D5"/>
    <w:rsid w:val="004D5075"/>
    <w:rsid w:val="004E177D"/>
    <w:rsid w:val="004E33A6"/>
    <w:rsid w:val="004E79B2"/>
    <w:rsid w:val="004F5C8B"/>
    <w:rsid w:val="0050094A"/>
    <w:rsid w:val="0050255C"/>
    <w:rsid w:val="0050492D"/>
    <w:rsid w:val="00506168"/>
    <w:rsid w:val="00507032"/>
    <w:rsid w:val="00507FAF"/>
    <w:rsid w:val="00510B5A"/>
    <w:rsid w:val="005131D7"/>
    <w:rsid w:val="00521696"/>
    <w:rsid w:val="005227FF"/>
    <w:rsid w:val="005244C7"/>
    <w:rsid w:val="0052451C"/>
    <w:rsid w:val="005256A5"/>
    <w:rsid w:val="00531153"/>
    <w:rsid w:val="005318AF"/>
    <w:rsid w:val="0053434B"/>
    <w:rsid w:val="005374A0"/>
    <w:rsid w:val="00543E9D"/>
    <w:rsid w:val="005457DC"/>
    <w:rsid w:val="0054628E"/>
    <w:rsid w:val="00551377"/>
    <w:rsid w:val="0055165B"/>
    <w:rsid w:val="005612EC"/>
    <w:rsid w:val="005671C0"/>
    <w:rsid w:val="00567C20"/>
    <w:rsid w:val="0057069E"/>
    <w:rsid w:val="00570B1A"/>
    <w:rsid w:val="00572957"/>
    <w:rsid w:val="00576971"/>
    <w:rsid w:val="00577B74"/>
    <w:rsid w:val="005876E9"/>
    <w:rsid w:val="005905EE"/>
    <w:rsid w:val="00593918"/>
    <w:rsid w:val="00594126"/>
    <w:rsid w:val="00596F0D"/>
    <w:rsid w:val="00597F47"/>
    <w:rsid w:val="005A3EC5"/>
    <w:rsid w:val="005A7526"/>
    <w:rsid w:val="005B1019"/>
    <w:rsid w:val="005B512E"/>
    <w:rsid w:val="005B528D"/>
    <w:rsid w:val="005B7C17"/>
    <w:rsid w:val="005C19F7"/>
    <w:rsid w:val="005C3CA5"/>
    <w:rsid w:val="005D02E0"/>
    <w:rsid w:val="005D0C2E"/>
    <w:rsid w:val="005D2F0C"/>
    <w:rsid w:val="005D50D7"/>
    <w:rsid w:val="005D744A"/>
    <w:rsid w:val="005E424F"/>
    <w:rsid w:val="005E6597"/>
    <w:rsid w:val="005E6B32"/>
    <w:rsid w:val="005F04FA"/>
    <w:rsid w:val="005F10E1"/>
    <w:rsid w:val="005F1468"/>
    <w:rsid w:val="005F26CE"/>
    <w:rsid w:val="005F35D0"/>
    <w:rsid w:val="006039CA"/>
    <w:rsid w:val="0060439B"/>
    <w:rsid w:val="006044A0"/>
    <w:rsid w:val="0060680A"/>
    <w:rsid w:val="00612ED4"/>
    <w:rsid w:val="006149B8"/>
    <w:rsid w:val="00616015"/>
    <w:rsid w:val="0061690D"/>
    <w:rsid w:val="0062372C"/>
    <w:rsid w:val="00624D19"/>
    <w:rsid w:val="006259BD"/>
    <w:rsid w:val="00626381"/>
    <w:rsid w:val="00626CEF"/>
    <w:rsid w:val="00630E9D"/>
    <w:rsid w:val="00633C9C"/>
    <w:rsid w:val="006348D2"/>
    <w:rsid w:val="00636283"/>
    <w:rsid w:val="0064044F"/>
    <w:rsid w:val="00640E10"/>
    <w:rsid w:val="006414F9"/>
    <w:rsid w:val="00641824"/>
    <w:rsid w:val="00645F95"/>
    <w:rsid w:val="0064620D"/>
    <w:rsid w:val="00647096"/>
    <w:rsid w:val="00647F2D"/>
    <w:rsid w:val="00650128"/>
    <w:rsid w:val="006543FF"/>
    <w:rsid w:val="00656346"/>
    <w:rsid w:val="006570DA"/>
    <w:rsid w:val="006624F7"/>
    <w:rsid w:val="006624F8"/>
    <w:rsid w:val="00664958"/>
    <w:rsid w:val="006657B0"/>
    <w:rsid w:val="0066725D"/>
    <w:rsid w:val="006704D7"/>
    <w:rsid w:val="006721D6"/>
    <w:rsid w:val="00672389"/>
    <w:rsid w:val="006723A5"/>
    <w:rsid w:val="0067439A"/>
    <w:rsid w:val="0067565B"/>
    <w:rsid w:val="00676849"/>
    <w:rsid w:val="00677CC7"/>
    <w:rsid w:val="00680952"/>
    <w:rsid w:val="00683D4E"/>
    <w:rsid w:val="00685909"/>
    <w:rsid w:val="006923B7"/>
    <w:rsid w:val="006A01F5"/>
    <w:rsid w:val="006A15E4"/>
    <w:rsid w:val="006A439D"/>
    <w:rsid w:val="006A5141"/>
    <w:rsid w:val="006A7013"/>
    <w:rsid w:val="006B3177"/>
    <w:rsid w:val="006B4109"/>
    <w:rsid w:val="006C4B2E"/>
    <w:rsid w:val="006C5848"/>
    <w:rsid w:val="006C7981"/>
    <w:rsid w:val="006D2B42"/>
    <w:rsid w:val="006D3634"/>
    <w:rsid w:val="006D3F11"/>
    <w:rsid w:val="006D50AB"/>
    <w:rsid w:val="006E06DD"/>
    <w:rsid w:val="006E1E98"/>
    <w:rsid w:val="006E3344"/>
    <w:rsid w:val="006F0F1C"/>
    <w:rsid w:val="006F157C"/>
    <w:rsid w:val="006F1696"/>
    <w:rsid w:val="006F620C"/>
    <w:rsid w:val="006F745D"/>
    <w:rsid w:val="00701419"/>
    <w:rsid w:val="0070283A"/>
    <w:rsid w:val="00704A73"/>
    <w:rsid w:val="00706B7F"/>
    <w:rsid w:val="007216E6"/>
    <w:rsid w:val="007268E2"/>
    <w:rsid w:val="00726FAB"/>
    <w:rsid w:val="007314B2"/>
    <w:rsid w:val="00731B65"/>
    <w:rsid w:val="007344FB"/>
    <w:rsid w:val="00736BF1"/>
    <w:rsid w:val="00737E82"/>
    <w:rsid w:val="007413B7"/>
    <w:rsid w:val="0074193A"/>
    <w:rsid w:val="00744503"/>
    <w:rsid w:val="00745B1F"/>
    <w:rsid w:val="00747ADA"/>
    <w:rsid w:val="00747BBC"/>
    <w:rsid w:val="00754CE3"/>
    <w:rsid w:val="00756FD6"/>
    <w:rsid w:val="00761183"/>
    <w:rsid w:val="007631B6"/>
    <w:rsid w:val="007650F1"/>
    <w:rsid w:val="007678DB"/>
    <w:rsid w:val="00771528"/>
    <w:rsid w:val="00771725"/>
    <w:rsid w:val="00773310"/>
    <w:rsid w:val="00774410"/>
    <w:rsid w:val="0077593D"/>
    <w:rsid w:val="00777674"/>
    <w:rsid w:val="007821B3"/>
    <w:rsid w:val="00782214"/>
    <w:rsid w:val="00794463"/>
    <w:rsid w:val="00797091"/>
    <w:rsid w:val="0079795E"/>
    <w:rsid w:val="007A57AA"/>
    <w:rsid w:val="007A61D7"/>
    <w:rsid w:val="007A62E5"/>
    <w:rsid w:val="007B028F"/>
    <w:rsid w:val="007B1CD0"/>
    <w:rsid w:val="007B3872"/>
    <w:rsid w:val="007B45B8"/>
    <w:rsid w:val="007B52A5"/>
    <w:rsid w:val="007C3100"/>
    <w:rsid w:val="007C4586"/>
    <w:rsid w:val="007C4905"/>
    <w:rsid w:val="007C56D7"/>
    <w:rsid w:val="007C7915"/>
    <w:rsid w:val="007D5141"/>
    <w:rsid w:val="007E20A5"/>
    <w:rsid w:val="007E79E5"/>
    <w:rsid w:val="007F05B7"/>
    <w:rsid w:val="007F0D04"/>
    <w:rsid w:val="007F5E57"/>
    <w:rsid w:val="008009EF"/>
    <w:rsid w:val="00802404"/>
    <w:rsid w:val="00804265"/>
    <w:rsid w:val="008071AD"/>
    <w:rsid w:val="0080782D"/>
    <w:rsid w:val="0081523C"/>
    <w:rsid w:val="0081702F"/>
    <w:rsid w:val="00820FD3"/>
    <w:rsid w:val="008236EC"/>
    <w:rsid w:val="008237AE"/>
    <w:rsid w:val="00825049"/>
    <w:rsid w:val="00825268"/>
    <w:rsid w:val="00827714"/>
    <w:rsid w:val="00830DCE"/>
    <w:rsid w:val="008329FB"/>
    <w:rsid w:val="00833A48"/>
    <w:rsid w:val="00837ABA"/>
    <w:rsid w:val="00841CEB"/>
    <w:rsid w:val="008433C9"/>
    <w:rsid w:val="00845889"/>
    <w:rsid w:val="00845904"/>
    <w:rsid w:val="00853E88"/>
    <w:rsid w:val="00855E95"/>
    <w:rsid w:val="00862673"/>
    <w:rsid w:val="00862F13"/>
    <w:rsid w:val="00867015"/>
    <w:rsid w:val="00881A43"/>
    <w:rsid w:val="00884019"/>
    <w:rsid w:val="008852DE"/>
    <w:rsid w:val="00887ABF"/>
    <w:rsid w:val="00887B16"/>
    <w:rsid w:val="0089028C"/>
    <w:rsid w:val="00893650"/>
    <w:rsid w:val="00897CFE"/>
    <w:rsid w:val="00897E18"/>
    <w:rsid w:val="008A27FF"/>
    <w:rsid w:val="008A288A"/>
    <w:rsid w:val="008A3F69"/>
    <w:rsid w:val="008A4D31"/>
    <w:rsid w:val="008A4FC5"/>
    <w:rsid w:val="008A5FA9"/>
    <w:rsid w:val="008A6F81"/>
    <w:rsid w:val="008B4DAA"/>
    <w:rsid w:val="008B5F55"/>
    <w:rsid w:val="008C0316"/>
    <w:rsid w:val="008C34DF"/>
    <w:rsid w:val="008C37A3"/>
    <w:rsid w:val="008C46B1"/>
    <w:rsid w:val="008C4E9F"/>
    <w:rsid w:val="008C57A5"/>
    <w:rsid w:val="008C588D"/>
    <w:rsid w:val="008C78B3"/>
    <w:rsid w:val="008C7AE5"/>
    <w:rsid w:val="008C7B2D"/>
    <w:rsid w:val="008D1A8B"/>
    <w:rsid w:val="008D3EE3"/>
    <w:rsid w:val="008D66B1"/>
    <w:rsid w:val="008D6B11"/>
    <w:rsid w:val="008E4058"/>
    <w:rsid w:val="008E7190"/>
    <w:rsid w:val="008F278E"/>
    <w:rsid w:val="008F3D28"/>
    <w:rsid w:val="0090120E"/>
    <w:rsid w:val="009032D3"/>
    <w:rsid w:val="0090377E"/>
    <w:rsid w:val="009047A6"/>
    <w:rsid w:val="00907101"/>
    <w:rsid w:val="00910011"/>
    <w:rsid w:val="0091277C"/>
    <w:rsid w:val="00916B6D"/>
    <w:rsid w:val="00917ECD"/>
    <w:rsid w:val="0092095B"/>
    <w:rsid w:val="00922569"/>
    <w:rsid w:val="00923D20"/>
    <w:rsid w:val="00924BE4"/>
    <w:rsid w:val="0092651C"/>
    <w:rsid w:val="009278F5"/>
    <w:rsid w:val="00927CC0"/>
    <w:rsid w:val="0093096A"/>
    <w:rsid w:val="00931B52"/>
    <w:rsid w:val="00936C54"/>
    <w:rsid w:val="00937615"/>
    <w:rsid w:val="00937BA9"/>
    <w:rsid w:val="00940694"/>
    <w:rsid w:val="00941AC9"/>
    <w:rsid w:val="00941D89"/>
    <w:rsid w:val="00943A45"/>
    <w:rsid w:val="00945890"/>
    <w:rsid w:val="00945DEC"/>
    <w:rsid w:val="0095087D"/>
    <w:rsid w:val="0095330A"/>
    <w:rsid w:val="00955684"/>
    <w:rsid w:val="00955CFC"/>
    <w:rsid w:val="009603EC"/>
    <w:rsid w:val="009619FE"/>
    <w:rsid w:val="00962FA2"/>
    <w:rsid w:val="00964CDE"/>
    <w:rsid w:val="009726AE"/>
    <w:rsid w:val="00973B24"/>
    <w:rsid w:val="00975E79"/>
    <w:rsid w:val="00976E16"/>
    <w:rsid w:val="0097776E"/>
    <w:rsid w:val="00980508"/>
    <w:rsid w:val="009819FF"/>
    <w:rsid w:val="00981C05"/>
    <w:rsid w:val="00985C2D"/>
    <w:rsid w:val="0098796F"/>
    <w:rsid w:val="00987CC7"/>
    <w:rsid w:val="00997EA5"/>
    <w:rsid w:val="009A61AC"/>
    <w:rsid w:val="009A6350"/>
    <w:rsid w:val="009B1088"/>
    <w:rsid w:val="009B3427"/>
    <w:rsid w:val="009B6AED"/>
    <w:rsid w:val="009C0A24"/>
    <w:rsid w:val="009C16C2"/>
    <w:rsid w:val="009C29AE"/>
    <w:rsid w:val="009C304F"/>
    <w:rsid w:val="009C5819"/>
    <w:rsid w:val="009C5966"/>
    <w:rsid w:val="009C73CA"/>
    <w:rsid w:val="009D1B12"/>
    <w:rsid w:val="009D5268"/>
    <w:rsid w:val="009D688E"/>
    <w:rsid w:val="009E0FD0"/>
    <w:rsid w:val="009E2022"/>
    <w:rsid w:val="009E3DCB"/>
    <w:rsid w:val="009E410A"/>
    <w:rsid w:val="009E4264"/>
    <w:rsid w:val="009E5B33"/>
    <w:rsid w:val="009E72E5"/>
    <w:rsid w:val="009E7B08"/>
    <w:rsid w:val="009F338D"/>
    <w:rsid w:val="009F3F91"/>
    <w:rsid w:val="009F5453"/>
    <w:rsid w:val="009F627E"/>
    <w:rsid w:val="009F6B80"/>
    <w:rsid w:val="00A064C0"/>
    <w:rsid w:val="00A0762C"/>
    <w:rsid w:val="00A10FE2"/>
    <w:rsid w:val="00A114AA"/>
    <w:rsid w:val="00A12C0D"/>
    <w:rsid w:val="00A130BF"/>
    <w:rsid w:val="00A13628"/>
    <w:rsid w:val="00A1362B"/>
    <w:rsid w:val="00A1396E"/>
    <w:rsid w:val="00A1429E"/>
    <w:rsid w:val="00A15B23"/>
    <w:rsid w:val="00A16FBA"/>
    <w:rsid w:val="00A21796"/>
    <w:rsid w:val="00A23A4F"/>
    <w:rsid w:val="00A24D12"/>
    <w:rsid w:val="00A25264"/>
    <w:rsid w:val="00A26823"/>
    <w:rsid w:val="00A279A9"/>
    <w:rsid w:val="00A33B82"/>
    <w:rsid w:val="00A34C68"/>
    <w:rsid w:val="00A378DA"/>
    <w:rsid w:val="00A37FD2"/>
    <w:rsid w:val="00A40AB9"/>
    <w:rsid w:val="00A437E6"/>
    <w:rsid w:val="00A44419"/>
    <w:rsid w:val="00A50D56"/>
    <w:rsid w:val="00A573F8"/>
    <w:rsid w:val="00A60D41"/>
    <w:rsid w:val="00A622E5"/>
    <w:rsid w:val="00A634A5"/>
    <w:rsid w:val="00A63C60"/>
    <w:rsid w:val="00A65B3F"/>
    <w:rsid w:val="00A70863"/>
    <w:rsid w:val="00A74A3F"/>
    <w:rsid w:val="00A752F2"/>
    <w:rsid w:val="00A763A9"/>
    <w:rsid w:val="00A7769B"/>
    <w:rsid w:val="00A77B99"/>
    <w:rsid w:val="00A77D80"/>
    <w:rsid w:val="00A84E14"/>
    <w:rsid w:val="00A872AC"/>
    <w:rsid w:val="00A87E24"/>
    <w:rsid w:val="00A87FDA"/>
    <w:rsid w:val="00A90E92"/>
    <w:rsid w:val="00A91912"/>
    <w:rsid w:val="00A9220E"/>
    <w:rsid w:val="00A92346"/>
    <w:rsid w:val="00A96E50"/>
    <w:rsid w:val="00AA6077"/>
    <w:rsid w:val="00AA6237"/>
    <w:rsid w:val="00AA680F"/>
    <w:rsid w:val="00AB2ACC"/>
    <w:rsid w:val="00AB6D46"/>
    <w:rsid w:val="00AC1B9D"/>
    <w:rsid w:val="00AC1DA2"/>
    <w:rsid w:val="00AC36F8"/>
    <w:rsid w:val="00AC3930"/>
    <w:rsid w:val="00AC5690"/>
    <w:rsid w:val="00AD1F9E"/>
    <w:rsid w:val="00AE0963"/>
    <w:rsid w:val="00AE0C66"/>
    <w:rsid w:val="00AE0F0B"/>
    <w:rsid w:val="00AE75D8"/>
    <w:rsid w:val="00AE7AD4"/>
    <w:rsid w:val="00AF5434"/>
    <w:rsid w:val="00AF6372"/>
    <w:rsid w:val="00AF6EF3"/>
    <w:rsid w:val="00AF6FD8"/>
    <w:rsid w:val="00B023FC"/>
    <w:rsid w:val="00B02A63"/>
    <w:rsid w:val="00B02E17"/>
    <w:rsid w:val="00B04EDF"/>
    <w:rsid w:val="00B053C8"/>
    <w:rsid w:val="00B16190"/>
    <w:rsid w:val="00B165E7"/>
    <w:rsid w:val="00B215B8"/>
    <w:rsid w:val="00B21DFC"/>
    <w:rsid w:val="00B229FA"/>
    <w:rsid w:val="00B23ABE"/>
    <w:rsid w:val="00B243D3"/>
    <w:rsid w:val="00B276DA"/>
    <w:rsid w:val="00B32796"/>
    <w:rsid w:val="00B33133"/>
    <w:rsid w:val="00B333A6"/>
    <w:rsid w:val="00B34934"/>
    <w:rsid w:val="00B42BFA"/>
    <w:rsid w:val="00B43EEC"/>
    <w:rsid w:val="00B44751"/>
    <w:rsid w:val="00B46BC7"/>
    <w:rsid w:val="00B50509"/>
    <w:rsid w:val="00B52096"/>
    <w:rsid w:val="00B52B87"/>
    <w:rsid w:val="00B53580"/>
    <w:rsid w:val="00B545A1"/>
    <w:rsid w:val="00B5487E"/>
    <w:rsid w:val="00B5613C"/>
    <w:rsid w:val="00B5636F"/>
    <w:rsid w:val="00B60E7B"/>
    <w:rsid w:val="00B646EE"/>
    <w:rsid w:val="00B65079"/>
    <w:rsid w:val="00B65A7A"/>
    <w:rsid w:val="00B675E7"/>
    <w:rsid w:val="00B679B4"/>
    <w:rsid w:val="00B718EF"/>
    <w:rsid w:val="00B75EDB"/>
    <w:rsid w:val="00B77EC6"/>
    <w:rsid w:val="00B80910"/>
    <w:rsid w:val="00B8256E"/>
    <w:rsid w:val="00B82EE6"/>
    <w:rsid w:val="00B84CA5"/>
    <w:rsid w:val="00B85284"/>
    <w:rsid w:val="00B85DA1"/>
    <w:rsid w:val="00B9253B"/>
    <w:rsid w:val="00BA0597"/>
    <w:rsid w:val="00BA1F4B"/>
    <w:rsid w:val="00BA2ACE"/>
    <w:rsid w:val="00BA2D3A"/>
    <w:rsid w:val="00BA51B7"/>
    <w:rsid w:val="00BB0B5D"/>
    <w:rsid w:val="00BB16B6"/>
    <w:rsid w:val="00BB1721"/>
    <w:rsid w:val="00BB1F48"/>
    <w:rsid w:val="00BC00A2"/>
    <w:rsid w:val="00BC0224"/>
    <w:rsid w:val="00BC0947"/>
    <w:rsid w:val="00BC4BEF"/>
    <w:rsid w:val="00BC51F8"/>
    <w:rsid w:val="00BC5FA6"/>
    <w:rsid w:val="00BC7493"/>
    <w:rsid w:val="00BD0749"/>
    <w:rsid w:val="00BD0910"/>
    <w:rsid w:val="00BD7847"/>
    <w:rsid w:val="00BE1638"/>
    <w:rsid w:val="00BE5B94"/>
    <w:rsid w:val="00BE75F1"/>
    <w:rsid w:val="00BF07DA"/>
    <w:rsid w:val="00BF3001"/>
    <w:rsid w:val="00C00F67"/>
    <w:rsid w:val="00C050F6"/>
    <w:rsid w:val="00C07E9A"/>
    <w:rsid w:val="00C10587"/>
    <w:rsid w:val="00C11D9E"/>
    <w:rsid w:val="00C1218B"/>
    <w:rsid w:val="00C12A46"/>
    <w:rsid w:val="00C15314"/>
    <w:rsid w:val="00C15605"/>
    <w:rsid w:val="00C16050"/>
    <w:rsid w:val="00C23DBF"/>
    <w:rsid w:val="00C2651F"/>
    <w:rsid w:val="00C275F6"/>
    <w:rsid w:val="00C30645"/>
    <w:rsid w:val="00C352C4"/>
    <w:rsid w:val="00C3635E"/>
    <w:rsid w:val="00C41412"/>
    <w:rsid w:val="00C41C26"/>
    <w:rsid w:val="00C4715F"/>
    <w:rsid w:val="00C477DD"/>
    <w:rsid w:val="00C522FD"/>
    <w:rsid w:val="00C55FEF"/>
    <w:rsid w:val="00C57061"/>
    <w:rsid w:val="00C60EFA"/>
    <w:rsid w:val="00C612CC"/>
    <w:rsid w:val="00C6379D"/>
    <w:rsid w:val="00C63EBF"/>
    <w:rsid w:val="00C6620D"/>
    <w:rsid w:val="00C702ED"/>
    <w:rsid w:val="00C72171"/>
    <w:rsid w:val="00C75453"/>
    <w:rsid w:val="00C77C8F"/>
    <w:rsid w:val="00C8312C"/>
    <w:rsid w:val="00C83AF7"/>
    <w:rsid w:val="00C8493E"/>
    <w:rsid w:val="00C84A50"/>
    <w:rsid w:val="00C871E6"/>
    <w:rsid w:val="00C8756E"/>
    <w:rsid w:val="00C930EB"/>
    <w:rsid w:val="00C9392A"/>
    <w:rsid w:val="00C95B7D"/>
    <w:rsid w:val="00C95FE9"/>
    <w:rsid w:val="00CA05BE"/>
    <w:rsid w:val="00CA06FC"/>
    <w:rsid w:val="00CA0C1B"/>
    <w:rsid w:val="00CA0DD6"/>
    <w:rsid w:val="00CA1A6B"/>
    <w:rsid w:val="00CA3C71"/>
    <w:rsid w:val="00CA6FB1"/>
    <w:rsid w:val="00CB16CC"/>
    <w:rsid w:val="00CB2CD4"/>
    <w:rsid w:val="00CB4BB2"/>
    <w:rsid w:val="00CB7412"/>
    <w:rsid w:val="00CB76EC"/>
    <w:rsid w:val="00CC1030"/>
    <w:rsid w:val="00CC3EE7"/>
    <w:rsid w:val="00CC3FBA"/>
    <w:rsid w:val="00CD148F"/>
    <w:rsid w:val="00CD3AAA"/>
    <w:rsid w:val="00CD60B7"/>
    <w:rsid w:val="00CD617F"/>
    <w:rsid w:val="00CE4377"/>
    <w:rsid w:val="00CF34D7"/>
    <w:rsid w:val="00CF4440"/>
    <w:rsid w:val="00CF4D2E"/>
    <w:rsid w:val="00D03291"/>
    <w:rsid w:val="00D0484A"/>
    <w:rsid w:val="00D05C7F"/>
    <w:rsid w:val="00D1190F"/>
    <w:rsid w:val="00D125E0"/>
    <w:rsid w:val="00D152F4"/>
    <w:rsid w:val="00D157E8"/>
    <w:rsid w:val="00D21713"/>
    <w:rsid w:val="00D21857"/>
    <w:rsid w:val="00D23996"/>
    <w:rsid w:val="00D25290"/>
    <w:rsid w:val="00D2750D"/>
    <w:rsid w:val="00D279E1"/>
    <w:rsid w:val="00D31C13"/>
    <w:rsid w:val="00D33638"/>
    <w:rsid w:val="00D353A5"/>
    <w:rsid w:val="00D4380B"/>
    <w:rsid w:val="00D43EE0"/>
    <w:rsid w:val="00D56190"/>
    <w:rsid w:val="00D6007E"/>
    <w:rsid w:val="00D61EF8"/>
    <w:rsid w:val="00D620F0"/>
    <w:rsid w:val="00D631AC"/>
    <w:rsid w:val="00D6444B"/>
    <w:rsid w:val="00D65174"/>
    <w:rsid w:val="00D65882"/>
    <w:rsid w:val="00D712E5"/>
    <w:rsid w:val="00D734B2"/>
    <w:rsid w:val="00D74A32"/>
    <w:rsid w:val="00D81658"/>
    <w:rsid w:val="00D8185A"/>
    <w:rsid w:val="00D81F6E"/>
    <w:rsid w:val="00D82664"/>
    <w:rsid w:val="00D82E5B"/>
    <w:rsid w:val="00D869BA"/>
    <w:rsid w:val="00D86DE1"/>
    <w:rsid w:val="00D87AA6"/>
    <w:rsid w:val="00D91336"/>
    <w:rsid w:val="00D96374"/>
    <w:rsid w:val="00D97EBD"/>
    <w:rsid w:val="00DA04C0"/>
    <w:rsid w:val="00DA099F"/>
    <w:rsid w:val="00DA300C"/>
    <w:rsid w:val="00DA33D8"/>
    <w:rsid w:val="00DA47C7"/>
    <w:rsid w:val="00DA7814"/>
    <w:rsid w:val="00DB1411"/>
    <w:rsid w:val="00DB21D2"/>
    <w:rsid w:val="00DB37D4"/>
    <w:rsid w:val="00DB46EA"/>
    <w:rsid w:val="00DB52F7"/>
    <w:rsid w:val="00DB647B"/>
    <w:rsid w:val="00DB6780"/>
    <w:rsid w:val="00DB6E23"/>
    <w:rsid w:val="00DC12AE"/>
    <w:rsid w:val="00DC14E2"/>
    <w:rsid w:val="00DC6ED9"/>
    <w:rsid w:val="00DC7E44"/>
    <w:rsid w:val="00DD3A28"/>
    <w:rsid w:val="00DD5049"/>
    <w:rsid w:val="00DD72C4"/>
    <w:rsid w:val="00DE286E"/>
    <w:rsid w:val="00DE2C5D"/>
    <w:rsid w:val="00DE30B9"/>
    <w:rsid w:val="00DE481A"/>
    <w:rsid w:val="00DE4FBF"/>
    <w:rsid w:val="00DF30CF"/>
    <w:rsid w:val="00DF6D76"/>
    <w:rsid w:val="00DF6E7B"/>
    <w:rsid w:val="00E00911"/>
    <w:rsid w:val="00E02335"/>
    <w:rsid w:val="00E02DF4"/>
    <w:rsid w:val="00E050BA"/>
    <w:rsid w:val="00E07C1D"/>
    <w:rsid w:val="00E13B95"/>
    <w:rsid w:val="00E14B4E"/>
    <w:rsid w:val="00E1704A"/>
    <w:rsid w:val="00E1705D"/>
    <w:rsid w:val="00E177EC"/>
    <w:rsid w:val="00E20090"/>
    <w:rsid w:val="00E255FC"/>
    <w:rsid w:val="00E30096"/>
    <w:rsid w:val="00E32022"/>
    <w:rsid w:val="00E340C5"/>
    <w:rsid w:val="00E35FD6"/>
    <w:rsid w:val="00E3767C"/>
    <w:rsid w:val="00E40CEB"/>
    <w:rsid w:val="00E41A54"/>
    <w:rsid w:val="00E41BBD"/>
    <w:rsid w:val="00E4325A"/>
    <w:rsid w:val="00E43765"/>
    <w:rsid w:val="00E44178"/>
    <w:rsid w:val="00E44673"/>
    <w:rsid w:val="00E4468F"/>
    <w:rsid w:val="00E44A43"/>
    <w:rsid w:val="00E47D2E"/>
    <w:rsid w:val="00E504FE"/>
    <w:rsid w:val="00E51849"/>
    <w:rsid w:val="00E533C4"/>
    <w:rsid w:val="00E539F0"/>
    <w:rsid w:val="00E547DA"/>
    <w:rsid w:val="00E55F3E"/>
    <w:rsid w:val="00E564DD"/>
    <w:rsid w:val="00E60C07"/>
    <w:rsid w:val="00E60EB4"/>
    <w:rsid w:val="00E61762"/>
    <w:rsid w:val="00E61D1A"/>
    <w:rsid w:val="00E61EBF"/>
    <w:rsid w:val="00E62F35"/>
    <w:rsid w:val="00E63277"/>
    <w:rsid w:val="00E64D9A"/>
    <w:rsid w:val="00E6784F"/>
    <w:rsid w:val="00E70A6D"/>
    <w:rsid w:val="00E74885"/>
    <w:rsid w:val="00E76B7E"/>
    <w:rsid w:val="00E80835"/>
    <w:rsid w:val="00E809C0"/>
    <w:rsid w:val="00E814D8"/>
    <w:rsid w:val="00E81F3B"/>
    <w:rsid w:val="00E83BEA"/>
    <w:rsid w:val="00E866CC"/>
    <w:rsid w:val="00E93476"/>
    <w:rsid w:val="00E93951"/>
    <w:rsid w:val="00E9447A"/>
    <w:rsid w:val="00E95568"/>
    <w:rsid w:val="00E961FC"/>
    <w:rsid w:val="00EA24D2"/>
    <w:rsid w:val="00EA3FBC"/>
    <w:rsid w:val="00EA4857"/>
    <w:rsid w:val="00EB2AED"/>
    <w:rsid w:val="00EB2DA7"/>
    <w:rsid w:val="00EB319C"/>
    <w:rsid w:val="00EB36EF"/>
    <w:rsid w:val="00EB40E1"/>
    <w:rsid w:val="00EB5000"/>
    <w:rsid w:val="00EB6D3A"/>
    <w:rsid w:val="00EC49D1"/>
    <w:rsid w:val="00EC5B59"/>
    <w:rsid w:val="00ED1DBB"/>
    <w:rsid w:val="00ED3F36"/>
    <w:rsid w:val="00ED464E"/>
    <w:rsid w:val="00ED65A0"/>
    <w:rsid w:val="00EE655A"/>
    <w:rsid w:val="00EF0577"/>
    <w:rsid w:val="00EF1E75"/>
    <w:rsid w:val="00EF522E"/>
    <w:rsid w:val="00EF5E6E"/>
    <w:rsid w:val="00F00BE1"/>
    <w:rsid w:val="00F036A8"/>
    <w:rsid w:val="00F139B3"/>
    <w:rsid w:val="00F13F6D"/>
    <w:rsid w:val="00F17538"/>
    <w:rsid w:val="00F21CBF"/>
    <w:rsid w:val="00F21E2E"/>
    <w:rsid w:val="00F24DE5"/>
    <w:rsid w:val="00F310ED"/>
    <w:rsid w:val="00F31717"/>
    <w:rsid w:val="00F31B8A"/>
    <w:rsid w:val="00F330F1"/>
    <w:rsid w:val="00F333D1"/>
    <w:rsid w:val="00F369E2"/>
    <w:rsid w:val="00F40275"/>
    <w:rsid w:val="00F40486"/>
    <w:rsid w:val="00F42B40"/>
    <w:rsid w:val="00F4310F"/>
    <w:rsid w:val="00F4409E"/>
    <w:rsid w:val="00F4588D"/>
    <w:rsid w:val="00F47893"/>
    <w:rsid w:val="00F47F03"/>
    <w:rsid w:val="00F5222B"/>
    <w:rsid w:val="00F564B0"/>
    <w:rsid w:val="00F63378"/>
    <w:rsid w:val="00F65869"/>
    <w:rsid w:val="00F660B9"/>
    <w:rsid w:val="00F71FB0"/>
    <w:rsid w:val="00F72B3E"/>
    <w:rsid w:val="00F83DBD"/>
    <w:rsid w:val="00F8437E"/>
    <w:rsid w:val="00F87B8F"/>
    <w:rsid w:val="00F90B0A"/>
    <w:rsid w:val="00F90ED5"/>
    <w:rsid w:val="00F921BA"/>
    <w:rsid w:val="00F922CB"/>
    <w:rsid w:val="00F92B4F"/>
    <w:rsid w:val="00F9454C"/>
    <w:rsid w:val="00F97DD0"/>
    <w:rsid w:val="00FA21C2"/>
    <w:rsid w:val="00FA67B1"/>
    <w:rsid w:val="00FA75F1"/>
    <w:rsid w:val="00FA79BA"/>
    <w:rsid w:val="00FA7F72"/>
    <w:rsid w:val="00FB13B1"/>
    <w:rsid w:val="00FB1491"/>
    <w:rsid w:val="00FB1FC1"/>
    <w:rsid w:val="00FB35AC"/>
    <w:rsid w:val="00FB45E2"/>
    <w:rsid w:val="00FB54DE"/>
    <w:rsid w:val="00FC2888"/>
    <w:rsid w:val="00FC2EE2"/>
    <w:rsid w:val="00FC6568"/>
    <w:rsid w:val="00FC6A2B"/>
    <w:rsid w:val="00FC7AA7"/>
    <w:rsid w:val="00FD1089"/>
    <w:rsid w:val="00FD3131"/>
    <w:rsid w:val="00FD7BB2"/>
    <w:rsid w:val="00FE1FDB"/>
    <w:rsid w:val="00FE5ED5"/>
    <w:rsid w:val="00FF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colormru v:ext="edit" colors="#ff6"/>
    </o:shapedefaults>
    <o:shapelayout v:ext="edit">
      <o:idmap v:ext="edit" data="1"/>
    </o:shapelayout>
  </w:shapeDefaults>
  <w:decimalSymbol w:val="."/>
  <w:listSeparator w:val=","/>
  <w14:docId w14:val="6250ABBA"/>
  <w15:chartTrackingRefBased/>
  <w15:docId w15:val="{ABD1478E-9686-4159-8B23-5A2B8EC3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0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DE5"/>
    <w:pPr>
      <w:tabs>
        <w:tab w:val="center" w:pos="4252"/>
        <w:tab w:val="right" w:pos="8504"/>
      </w:tabs>
      <w:snapToGrid w:val="0"/>
    </w:pPr>
  </w:style>
  <w:style w:type="character" w:customStyle="1" w:styleId="a4">
    <w:name w:val="ヘッダー (文字)"/>
    <w:basedOn w:val="a0"/>
    <w:link w:val="a3"/>
    <w:uiPriority w:val="99"/>
    <w:rsid w:val="002C4DE5"/>
  </w:style>
  <w:style w:type="paragraph" w:styleId="a5">
    <w:name w:val="footer"/>
    <w:basedOn w:val="a"/>
    <w:link w:val="a6"/>
    <w:uiPriority w:val="99"/>
    <w:unhideWhenUsed/>
    <w:rsid w:val="002C4DE5"/>
    <w:pPr>
      <w:tabs>
        <w:tab w:val="center" w:pos="4252"/>
        <w:tab w:val="right" w:pos="8504"/>
      </w:tabs>
      <w:snapToGrid w:val="0"/>
    </w:pPr>
  </w:style>
  <w:style w:type="character" w:customStyle="1" w:styleId="a6">
    <w:name w:val="フッター (文字)"/>
    <w:basedOn w:val="a0"/>
    <w:link w:val="a5"/>
    <w:uiPriority w:val="99"/>
    <w:rsid w:val="002C4DE5"/>
  </w:style>
  <w:style w:type="character" w:styleId="a7">
    <w:name w:val="Hyperlink"/>
    <w:uiPriority w:val="99"/>
    <w:unhideWhenUsed/>
    <w:rsid w:val="00265D4C"/>
    <w:rPr>
      <w:color w:val="0000FF"/>
      <w:u w:val="single"/>
    </w:rPr>
  </w:style>
  <w:style w:type="paragraph" w:styleId="a8">
    <w:name w:val="Note Heading"/>
    <w:basedOn w:val="a"/>
    <w:next w:val="a"/>
    <w:link w:val="a9"/>
    <w:uiPriority w:val="99"/>
    <w:unhideWhenUsed/>
    <w:rsid w:val="00265D4C"/>
    <w:pPr>
      <w:jc w:val="center"/>
    </w:pPr>
  </w:style>
  <w:style w:type="character" w:customStyle="1" w:styleId="a9">
    <w:name w:val="記 (文字)"/>
    <w:basedOn w:val="a0"/>
    <w:link w:val="a8"/>
    <w:uiPriority w:val="99"/>
    <w:rsid w:val="00265D4C"/>
  </w:style>
  <w:style w:type="paragraph" w:styleId="aa">
    <w:name w:val="Closing"/>
    <w:basedOn w:val="a"/>
    <w:link w:val="ab"/>
    <w:uiPriority w:val="99"/>
    <w:unhideWhenUsed/>
    <w:rsid w:val="00265D4C"/>
    <w:pPr>
      <w:jc w:val="right"/>
    </w:pPr>
  </w:style>
  <w:style w:type="character" w:customStyle="1" w:styleId="ab">
    <w:name w:val="結語 (文字)"/>
    <w:basedOn w:val="a0"/>
    <w:link w:val="aa"/>
    <w:uiPriority w:val="99"/>
    <w:rsid w:val="00265D4C"/>
  </w:style>
  <w:style w:type="table" w:styleId="ac">
    <w:name w:val="Table Grid"/>
    <w:basedOn w:val="a1"/>
    <w:uiPriority w:val="59"/>
    <w:rsid w:val="00A0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13C"/>
    <w:pPr>
      <w:ind w:leftChars="400" w:left="840"/>
    </w:pPr>
  </w:style>
  <w:style w:type="paragraph" w:styleId="ae">
    <w:name w:val="Date"/>
    <w:basedOn w:val="a"/>
    <w:next w:val="a"/>
    <w:link w:val="af"/>
    <w:uiPriority w:val="99"/>
    <w:semiHidden/>
    <w:unhideWhenUsed/>
    <w:rsid w:val="002808C0"/>
  </w:style>
  <w:style w:type="character" w:customStyle="1" w:styleId="af">
    <w:name w:val="日付 (文字)"/>
    <w:basedOn w:val="a0"/>
    <w:link w:val="ae"/>
    <w:uiPriority w:val="99"/>
    <w:semiHidden/>
    <w:rsid w:val="002808C0"/>
  </w:style>
  <w:style w:type="paragraph" w:styleId="af0">
    <w:name w:val="No Spacing"/>
    <w:uiPriority w:val="1"/>
    <w:qFormat/>
    <w:rsid w:val="00CB16CC"/>
    <w:pPr>
      <w:widowControl w:val="0"/>
      <w:jc w:val="both"/>
    </w:pPr>
    <w:rPr>
      <w:kern w:val="2"/>
      <w:sz w:val="21"/>
      <w:szCs w:val="22"/>
    </w:rPr>
  </w:style>
  <w:style w:type="paragraph" w:styleId="af1">
    <w:name w:val="Balloon Text"/>
    <w:basedOn w:val="a"/>
    <w:link w:val="af2"/>
    <w:uiPriority w:val="99"/>
    <w:semiHidden/>
    <w:unhideWhenUsed/>
    <w:rsid w:val="00987CC7"/>
    <w:rPr>
      <w:rFonts w:ascii="Arial" w:eastAsia="ＭＳ ゴシック" w:hAnsi="Arial"/>
      <w:sz w:val="18"/>
      <w:szCs w:val="18"/>
      <w:lang w:val="x-none" w:eastAsia="x-none"/>
    </w:rPr>
  </w:style>
  <w:style w:type="character" w:customStyle="1" w:styleId="af2">
    <w:name w:val="吹き出し (文字)"/>
    <w:link w:val="af1"/>
    <w:uiPriority w:val="99"/>
    <w:semiHidden/>
    <w:rsid w:val="00987C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25E3B-9527-44D5-9DAE-E52364D0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ACEF5261.dotm</Template>
  <TotalTime>1</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B2011148</dc:creator>
  <cp:keywords/>
  <cp:lastModifiedBy>志賀 和博</cp:lastModifiedBy>
  <cp:revision>2</cp:revision>
  <cp:lastPrinted>2014-04-24T02:26:00Z</cp:lastPrinted>
  <dcterms:created xsi:type="dcterms:W3CDTF">2024-08-09T07:08:00Z</dcterms:created>
  <dcterms:modified xsi:type="dcterms:W3CDTF">2024-08-09T07:08:00Z</dcterms:modified>
</cp:coreProperties>
</file>