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52E04" w14:textId="0CB1E2B4" w:rsidR="00070529" w:rsidRPr="00A80CBE" w:rsidRDefault="00070529" w:rsidP="00857DEE">
      <w:pPr>
        <w:kinsoku w:val="0"/>
        <w:rPr>
          <w:szCs w:val="21"/>
        </w:rPr>
      </w:pPr>
      <w:bookmarkStart w:id="0" w:name="_GoBack"/>
      <w:bookmarkEnd w:id="0"/>
    </w:p>
    <w:sectPr w:rsidR="00070529" w:rsidRPr="00A80CBE" w:rsidSect="00D304AA">
      <w:headerReference w:type="default" r:id="rId7"/>
      <w:footerReference w:type="default" r:id="rId8"/>
      <w:pgSz w:w="11906" w:h="16838"/>
      <w:pgMar w:top="1440" w:right="1701" w:bottom="1440" w:left="1701" w:header="0" w:footer="0" w:gutter="0"/>
      <w:cols w:space="425"/>
      <w:docGrid w:type="snapToChars" w:linePitch="697" w:charSpace="44072"/>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6885E" w14:textId="77777777" w:rsidR="004B0ABA" w:rsidRDefault="004B0ABA" w:rsidP="0018269B">
      <w:r>
        <w:separator/>
      </w:r>
    </w:p>
  </w:endnote>
  <w:endnote w:type="continuationSeparator" w:id="0">
    <w:p w14:paraId="0300BA14" w14:textId="77777777" w:rsidR="004B0ABA" w:rsidRDefault="004B0ABA" w:rsidP="0018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0606" w14:textId="77777777" w:rsidR="0018269B" w:rsidRDefault="0018269B">
    <w:pPr>
      <w:pStyle w:val="a5"/>
    </w:pPr>
    <w:r>
      <w:rPr>
        <w:noProof/>
      </w:rPr>
      <mc:AlternateContent>
        <mc:Choice Requires="wps">
          <w:drawing>
            <wp:anchor distT="0" distB="0" distL="114300" distR="114300" simplePos="0" relativeHeight="251659264" behindDoc="0" locked="0" layoutInCell="1" allowOverlap="1" wp14:anchorId="30CA8D48" wp14:editId="659AE0E4">
              <wp:simplePos x="0" y="0"/>
              <wp:positionH relativeFrom="page">
                <wp:posOffset>1079500</wp:posOffset>
              </wp:positionH>
              <wp:positionV relativeFrom="page">
                <wp:posOffset>9765030</wp:posOffset>
              </wp:positionV>
              <wp:extent cx="5401945" cy="266700"/>
              <wp:effectExtent l="0" t="0" r="0" b="0"/>
              <wp:wrapNone/>
              <wp:docPr id="2"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8FE083" w14:textId="77777777" w:rsidR="0018269B" w:rsidRDefault="0018269B" w:rsidP="0018269B">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Footer:文字数 × 行数:2:" o:spid="_x0000_s1027" type="#_x0000_t202" style="position:absolute;left:0;text-align:left;margin-left:85pt;margin-top:768.9pt;width:42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" fillcolor="black" stroked="f" strokeweight=".5pt">
              <v:fill opacity="0"/>
              <v:textbox>
                <w:txbxContent>
                  <w:p w:rsidR="0018269B" w:rsidRDefault="0018269B" w:rsidP="0018269B">
                    <w:pPr>
                      <w:jc w:val="right"/>
                    </w:pPr>
                    <w:r>
                      <w:t>20 × 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339D9" w14:textId="77777777" w:rsidR="004B0ABA" w:rsidRDefault="004B0ABA" w:rsidP="0018269B">
      <w:r>
        <w:separator/>
      </w:r>
    </w:p>
  </w:footnote>
  <w:footnote w:type="continuationSeparator" w:id="0">
    <w:p w14:paraId="535AC1AC" w14:textId="77777777" w:rsidR="004B0ABA" w:rsidRDefault="004B0ABA" w:rsidP="001826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CA021" w14:textId="77777777" w:rsidR="0018269B" w:rsidRDefault="00501696" w:rsidP="0018269B">
    <w:pPr>
      <w:pStyle w:val="a3"/>
    </w:pPr>
    <w:r>
      <w:rPr>
        <w:noProof/>
      </w:rPr>
      <mc:AlternateContent>
        <mc:Choice Requires="wps">
          <w:drawing>
            <wp:anchor distT="0" distB="0" distL="114300" distR="114300" simplePos="0" relativeHeight="251658240" behindDoc="0" locked="0" layoutInCell="1" allowOverlap="1" wp14:anchorId="5426289A" wp14:editId="56F07496">
              <wp:simplePos x="0" y="0"/>
              <wp:positionH relativeFrom="page">
                <wp:posOffset>1076325</wp:posOffset>
              </wp:positionH>
              <wp:positionV relativeFrom="page">
                <wp:posOffset>38100</wp:posOffset>
              </wp:positionV>
              <wp:extent cx="5401945" cy="876300"/>
              <wp:effectExtent l="0" t="0" r="0" b="0"/>
              <wp:wrapNone/>
              <wp:docPr id="1" name="Header:なし:2:"/>
              <wp:cNvGraphicFramePr/>
              <a:graphic xmlns:a="http://schemas.openxmlformats.org/drawingml/2006/main">
                <a:graphicData uri="http://schemas.microsoft.com/office/word/2010/wordprocessingShape">
                  <wps:wsp>
                    <wps:cNvSpPr txBox="1"/>
                    <wps:spPr>
                      <a:xfrm>
                        <a:off x="0" y="0"/>
                        <a:ext cx="5401945" cy="8763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B26D96" w14:textId="77777777" w:rsidR="00D76A77" w:rsidRDefault="00D76A77" w:rsidP="00D76A77">
                          <w:pPr>
                            <w:jc w:val="right"/>
                            <w:rPr>
                              <w:sz w:val="18"/>
                              <w:szCs w:val="18"/>
                            </w:rPr>
                          </w:pPr>
                        </w:p>
                        <w:p w14:paraId="3522D667" w14:textId="77777777" w:rsidR="00D76A77" w:rsidRDefault="00501696" w:rsidP="00D76A77">
                          <w:pPr>
                            <w:jc w:val="right"/>
                            <w:rPr>
                              <w:sz w:val="18"/>
                              <w:szCs w:val="18"/>
                            </w:rPr>
                          </w:pPr>
                          <w:r w:rsidRPr="00501696">
                            <w:rPr>
                              <w:rFonts w:hint="eastAsia"/>
                              <w:sz w:val="18"/>
                              <w:szCs w:val="18"/>
                            </w:rPr>
                            <w:t>（</w:t>
                          </w:r>
                          <w:r w:rsidR="00D76A77">
                            <w:rPr>
                              <w:rFonts w:hint="eastAsia"/>
                              <w:sz w:val="18"/>
                              <w:szCs w:val="18"/>
                            </w:rPr>
                            <w:t>事務補佐員</w:t>
                          </w:r>
                          <w:r w:rsidR="00D76A77">
                            <w:rPr>
                              <w:sz w:val="18"/>
                              <w:szCs w:val="18"/>
                            </w:rPr>
                            <w:t>用）</w:t>
                          </w:r>
                        </w:p>
                        <w:p w14:paraId="14880F21" w14:textId="1C64F98D" w:rsidR="00501696" w:rsidRPr="00E854A0" w:rsidRDefault="00501696" w:rsidP="00501696">
                          <w:pPr>
                            <w:rPr>
                              <w:szCs w:val="21"/>
                            </w:rPr>
                          </w:pPr>
                          <w:r w:rsidRPr="00E854A0">
                            <w:rPr>
                              <w:rFonts w:hint="eastAsia"/>
                              <w:szCs w:val="21"/>
                            </w:rPr>
                            <w:t>「</w:t>
                          </w:r>
                          <w:r w:rsidR="00A05CE6" w:rsidRPr="00A05CE6">
                            <w:rPr>
                              <w:rFonts w:hint="eastAsia"/>
                              <w:szCs w:val="21"/>
                            </w:rPr>
                            <w:t>希望部署を選んだ理由とその部署で仕事を行う上でのあなたのアピールポイント</w:t>
                          </w:r>
                          <w:r w:rsidR="00E854A0">
                            <w:rPr>
                              <w:rFonts w:hint="eastAsia"/>
                              <w:szCs w:val="21"/>
                            </w:rPr>
                            <w:t>」について、</w:t>
                          </w:r>
                          <w:r w:rsidRPr="00E854A0">
                            <w:rPr>
                              <w:rFonts w:hint="eastAsia"/>
                              <w:szCs w:val="21"/>
                            </w:rPr>
                            <w:t>４００文字以内でご自身の考えを紹介してください。</w:t>
                          </w:r>
                          <w:r w:rsidR="00195204">
                            <w:rPr>
                              <w:rFonts w:hint="eastAsia"/>
                              <w:szCs w:val="21"/>
                            </w:rPr>
                            <w:t>（ワード</w:t>
                          </w:r>
                          <w:r w:rsidR="00A75CE5">
                            <w:rPr>
                              <w:rFonts w:hint="eastAsia"/>
                              <w:szCs w:val="21"/>
                            </w:rPr>
                            <w:t>等の</w:t>
                          </w:r>
                          <w:r w:rsidR="00A75CE5">
                            <w:rPr>
                              <w:szCs w:val="21"/>
                            </w:rPr>
                            <w:t>ワープロソフト</w:t>
                          </w:r>
                          <w:r w:rsidR="00195204">
                            <w:rPr>
                              <w:szCs w:val="21"/>
                            </w:rPr>
                            <w:t>で</w:t>
                          </w:r>
                          <w:r w:rsidR="00A75CE5">
                            <w:rPr>
                              <w:rFonts w:hint="eastAsia"/>
                              <w:szCs w:val="21"/>
                            </w:rPr>
                            <w:t>の作成を原則と</w:t>
                          </w:r>
                          <w:r w:rsidR="00A75CE5">
                            <w:rPr>
                              <w:szCs w:val="21"/>
                            </w:rPr>
                            <w:t>します</w:t>
                          </w:r>
                          <w:r w:rsidR="00195204">
                            <w:rPr>
                              <w:rFonts w:hint="eastAsia"/>
                              <w:szCs w:val="21"/>
                            </w:rPr>
                            <w:t>。</w:t>
                          </w:r>
                          <w:r w:rsidR="00195204">
                            <w:rPr>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426289A" id="_x0000_t202" coordsize="21600,21600" o:spt="202" path="m,l,21600r21600,l21600,xe">
              <v:stroke joinstyle="miter"/>
              <v:path gradientshapeok="t" o:connecttype="rect"/>
            </v:shapetype>
            <v:shape id="Header:なし:2:" o:spid="_x0000_s1026" type="#_x0000_t202" style="position:absolute;left:0;text-align:left;margin-left:84.75pt;margin-top:3pt;width:425.35pt;height:69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" fillcolor="black" stroked="f" strokeweight=".5pt">
              <v:fill opacity="0"/>
              <v:textbox>
                <w:txbxContent>
                  <w:p w14:paraId="01B26D96" w14:textId="77777777" w:rsidR="00D76A77" w:rsidRDefault="00D76A77" w:rsidP="00D76A77">
                    <w:pPr>
                      <w:jc w:val="right"/>
                      <w:rPr>
                        <w:sz w:val="18"/>
                        <w:szCs w:val="18"/>
                      </w:rPr>
                    </w:pPr>
                  </w:p>
                  <w:p w14:paraId="3522D667" w14:textId="77777777" w:rsidR="00D76A77" w:rsidRDefault="00501696" w:rsidP="00D76A77">
                    <w:pPr>
                      <w:jc w:val="right"/>
                      <w:rPr>
                        <w:sz w:val="18"/>
                        <w:szCs w:val="18"/>
                      </w:rPr>
                    </w:pPr>
                    <w:r w:rsidRPr="00501696">
                      <w:rPr>
                        <w:rFonts w:hint="eastAsia"/>
                        <w:sz w:val="18"/>
                        <w:szCs w:val="18"/>
                      </w:rPr>
                      <w:t>（</w:t>
                    </w:r>
                    <w:r w:rsidR="00D76A77">
                      <w:rPr>
                        <w:rFonts w:hint="eastAsia"/>
                        <w:sz w:val="18"/>
                        <w:szCs w:val="18"/>
                      </w:rPr>
                      <w:t>事務補佐員</w:t>
                    </w:r>
                    <w:r w:rsidR="00D76A77">
                      <w:rPr>
                        <w:sz w:val="18"/>
                        <w:szCs w:val="18"/>
                      </w:rPr>
                      <w:t>用）</w:t>
                    </w:r>
                  </w:p>
                  <w:p w14:paraId="14880F21" w14:textId="1C64F98D" w:rsidR="00501696" w:rsidRPr="00E854A0" w:rsidRDefault="00501696" w:rsidP="00501696">
                    <w:pPr>
                      <w:rPr>
                        <w:szCs w:val="21"/>
                      </w:rPr>
                    </w:pPr>
                    <w:r w:rsidRPr="00E854A0">
                      <w:rPr>
                        <w:rFonts w:hint="eastAsia"/>
                        <w:szCs w:val="21"/>
                      </w:rPr>
                      <w:t>「</w:t>
                    </w:r>
                    <w:r w:rsidR="00A05CE6" w:rsidRPr="00A05CE6">
                      <w:rPr>
                        <w:rFonts w:hint="eastAsia"/>
                        <w:szCs w:val="21"/>
                      </w:rPr>
                      <w:t>希望部署を選んだ理由とその部署で仕事を行う上でのあなたのアピールポイント</w:t>
                    </w:r>
                    <w:r w:rsidR="00E854A0">
                      <w:rPr>
                        <w:rFonts w:hint="eastAsia"/>
                        <w:szCs w:val="21"/>
                      </w:rPr>
                      <w:t>」について、</w:t>
                    </w:r>
                    <w:r w:rsidRPr="00E854A0">
                      <w:rPr>
                        <w:rFonts w:hint="eastAsia"/>
                        <w:szCs w:val="21"/>
                      </w:rPr>
                      <w:t>４００文字以内でご自身の考えを紹介してください。</w:t>
                    </w:r>
                    <w:r w:rsidR="00195204">
                      <w:rPr>
                        <w:rFonts w:hint="eastAsia"/>
                        <w:szCs w:val="21"/>
                      </w:rPr>
                      <w:t>（ワード</w:t>
                    </w:r>
                    <w:r w:rsidR="00A75CE5">
                      <w:rPr>
                        <w:rFonts w:hint="eastAsia"/>
                        <w:szCs w:val="21"/>
                      </w:rPr>
                      <w:t>等の</w:t>
                    </w:r>
                    <w:r w:rsidR="00A75CE5">
                      <w:rPr>
                        <w:szCs w:val="21"/>
                      </w:rPr>
                      <w:t>ワープロソフト</w:t>
                    </w:r>
                    <w:r w:rsidR="00195204">
                      <w:rPr>
                        <w:szCs w:val="21"/>
                      </w:rPr>
                      <w:t>で</w:t>
                    </w:r>
                    <w:r w:rsidR="00A75CE5">
                      <w:rPr>
                        <w:rFonts w:hint="eastAsia"/>
                        <w:szCs w:val="21"/>
                      </w:rPr>
                      <w:t>の作成を原則と</w:t>
                    </w:r>
                    <w:r w:rsidR="00A75CE5">
                      <w:rPr>
                        <w:szCs w:val="21"/>
                      </w:rPr>
                      <w:t>します</w:t>
                    </w:r>
                    <w:r w:rsidR="00195204">
                      <w:rPr>
                        <w:rFonts w:hint="eastAsia"/>
                        <w:szCs w:val="21"/>
                      </w:rPr>
                      <w:t>。</w:t>
                    </w:r>
                    <w:r w:rsidR="00195204">
                      <w:rPr>
                        <w:szCs w:val="21"/>
                      </w:rPr>
                      <w:t>）</w:t>
                    </w:r>
                  </w:p>
                </w:txbxContent>
              </v:textbox>
              <w10:wrap anchorx="page" anchory="page"/>
            </v:shape>
          </w:pict>
        </mc:Fallback>
      </mc:AlternateContent>
    </w:r>
    <w:r w:rsidR="0018269B">
      <w:rPr>
        <w:noProof/>
      </w:rPr>
      <mc:AlternateContent>
        <mc:Choice Requires="wpg">
          <w:drawing>
            <wp:anchor distT="0" distB="0" distL="114300" distR="114300" simplePos="0" relativeHeight="251703296" behindDoc="0" locked="0" layoutInCell="1" allowOverlap="1" wp14:anchorId="61B573C2" wp14:editId="0926CE71">
              <wp:simplePos x="0" y="0"/>
              <wp:positionH relativeFrom="page">
                <wp:posOffset>1076325</wp:posOffset>
              </wp:positionH>
              <wp:positionV relativeFrom="page">
                <wp:posOffset>914400</wp:posOffset>
              </wp:positionV>
              <wp:extent cx="5403850" cy="8868410"/>
              <wp:effectExtent l="0" t="0" r="25400" b="27940"/>
              <wp:wrapNone/>
              <wp:docPr id="46" name="Genko:A4:20:20:P:0::"/>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4" name="正方形/長方形 4"/>
                      <wps:cNvSpPr/>
                      <wps:spPr>
                        <a:xfrm>
                          <a:off x="0"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D2B48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D2B48C"/>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8E6253D" id="Genko:A4:20:20:P:0::" o:spid="_x0000_s1026" style="position:absolute;left:0;text-align:left;margin-left:84.75pt;margin-top:1in;width:425.5pt;height:698.3pt;z-index:251703296;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" strokecolor="#d2b48c"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" strokecolor="#d2b48c"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" strokecolor="#d2b48c"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" strokecolor="#d2b48c"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" strokecolor="#d2b48c"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" strokecolor="#d2b48c"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" strokecolor="#d2b48c"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" strokecolor="#d2b48c"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" strokecolor="#d2b48c"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" strokecolor="#d2b48c"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" strokecolor="#d2b48c"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" strokecolor="#d2b48c"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" strokecolor="#d2b48c"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" strokecolor="#d2b48c"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" strokecolor="#d2b48c"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" strokecolor="#d2b48c"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" strokecolor="#d2b48c"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" strokecolor="#d2b48c"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" strokecolor="#d2b48c"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" strokecolor="#d2b48c"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" strokecolor="#d2b48c"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" strokecolor="#d2b48c"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" strokecolor="#d2b48c"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" strokecolor="#d2b48c"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" strokecolor="#d2b48c"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" strokecolor="#d2b48c"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" strokecolor="#d2b48c"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" strokecolor="#d2b48c"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" strokecolor="#d2b48c"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" strokecolor="#d2b48c"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" strokecolor="#d2b48c"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" strokecolor="#d2b48c"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" strokecolor="#d2b48c"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" strokecolor="#d2b48c"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" strokecolor="#d2b48c"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" strokecolor="#d2b48c"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" strokecolor="#d2b48c"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" strokecolor="#d2b48c"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" strokecolor="#d2b48c"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" strokecolor="#d2b48c" strokeweight=".5pt"/>
              <v:rect id="正方形/長方形 44"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" strokecolor="#d2b48c"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" filled="f" strokecolor="#d2b48c"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39"/>
  <w:drawingGridHorizontalSpacing w:val="425"/>
  <w:drawingGridVerticalSpacing w:val="69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9B"/>
    <w:rsid w:val="00070529"/>
    <w:rsid w:val="0018269B"/>
    <w:rsid w:val="00195204"/>
    <w:rsid w:val="003452FF"/>
    <w:rsid w:val="00427240"/>
    <w:rsid w:val="004B0ABA"/>
    <w:rsid w:val="00501696"/>
    <w:rsid w:val="0052691A"/>
    <w:rsid w:val="00857DEE"/>
    <w:rsid w:val="00A05CE6"/>
    <w:rsid w:val="00A75CE5"/>
    <w:rsid w:val="00A80CBE"/>
    <w:rsid w:val="00C07835"/>
    <w:rsid w:val="00D304AA"/>
    <w:rsid w:val="00D76A77"/>
    <w:rsid w:val="00E854A0"/>
    <w:rsid w:val="00EE3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E706A2F"/>
  <w15:chartTrackingRefBased/>
  <w15:docId w15:val="{85A9EE10-4502-4342-9ED5-B0DCA33D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69B"/>
    <w:pPr>
      <w:tabs>
        <w:tab w:val="center" w:pos="4252"/>
        <w:tab w:val="right" w:pos="8504"/>
      </w:tabs>
      <w:snapToGrid w:val="0"/>
    </w:pPr>
  </w:style>
  <w:style w:type="character" w:customStyle="1" w:styleId="a4">
    <w:name w:val="ヘッダー (文字)"/>
    <w:basedOn w:val="a0"/>
    <w:link w:val="a3"/>
    <w:uiPriority w:val="99"/>
    <w:rsid w:val="0018269B"/>
  </w:style>
  <w:style w:type="paragraph" w:styleId="a5">
    <w:name w:val="footer"/>
    <w:basedOn w:val="a"/>
    <w:link w:val="a6"/>
    <w:uiPriority w:val="99"/>
    <w:unhideWhenUsed/>
    <w:rsid w:val="0018269B"/>
    <w:pPr>
      <w:tabs>
        <w:tab w:val="center" w:pos="4252"/>
        <w:tab w:val="right" w:pos="8504"/>
      </w:tabs>
      <w:snapToGrid w:val="0"/>
    </w:pPr>
  </w:style>
  <w:style w:type="character" w:customStyle="1" w:styleId="a6">
    <w:name w:val="フッター (文字)"/>
    <w:basedOn w:val="a0"/>
    <w:link w:val="a5"/>
    <w:uiPriority w:val="99"/>
    <w:rsid w:val="00182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38EB76A.dotm</Template>
  <TotalTime>1</TotalTime>
  <Pages>1</Pages>
  <Words>0</Words>
  <Characters>0</Characters>
  <Application>Microsoft Office Word</Application>
  <DocSecurity>0</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成伍</dc:creator>
  <cp:keywords/>
  <dc:description/>
  <cp:lastModifiedBy>佐藤 綾雅</cp:lastModifiedBy>
  <cp:revision>13</cp:revision>
  <cp:lastPrinted>2022-12-16T02:30:00Z</cp:lastPrinted>
  <dcterms:created xsi:type="dcterms:W3CDTF">2021-12-22T02:50:00Z</dcterms:created>
  <dcterms:modified xsi:type="dcterms:W3CDTF">2026-01-07T04:20:00Z</dcterms:modified>
</cp:coreProperties>
</file>